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F45A9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0F88CDD1" w:rsidR="003E085C" w:rsidRDefault="00821F7B" w:rsidP="00E50BDE">
            <w:pPr>
              <w:pStyle w:val="ad"/>
              <w:jc w:val="center"/>
              <w:rPr>
                <w:noProof/>
                <w:color w:val="auto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19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3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47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196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197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198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6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199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7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201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4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3E085C" w:rsidRPr="00AE302A">
              <w:rPr>
                <w:noProof/>
                <w:color w:val="auto"/>
                <w:lang w:bidi="ru-RU"/>
              </w:rPr>
              <w:fldChar w:fldCharType="begin"/>
            </w:r>
            <w:r w:rsidR="003E085C" w:rsidRPr="00AE302A">
              <w:rPr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="003E085C" w:rsidRPr="00AE302A">
              <w:rPr>
                <w:noProof/>
                <w:color w:val="auto"/>
                <w:lang w:bidi="ru-RU"/>
              </w:rPr>
              <w:fldChar w:fldCharType="separate"/>
            </w:r>
            <w:r w:rsidR="0013459F">
              <w:rPr>
                <w:noProof/>
                <w:color w:val="auto"/>
                <w:lang w:bidi="ru-RU"/>
              </w:rPr>
              <w:t>2025</w:t>
            </w:r>
            <w:r w:rsidR="003E085C" w:rsidRPr="00AE302A">
              <w:rPr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3B12F9B7" w14:textId="6C6CD62D" w:rsidR="0014402E" w:rsidRPr="005076DE" w:rsidRDefault="00821F7B" w:rsidP="00E50BDE">
            <w:pPr>
              <w:pStyle w:val="ad"/>
              <w:jc w:val="center"/>
              <w:rPr>
                <w:noProof/>
                <w:color w:val="auto"/>
                <w:sz w:val="32"/>
                <w:szCs w:val="32"/>
                <w:lang w:bidi="ru-RU"/>
              </w:rPr>
            </w:pP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203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4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205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3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59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bidi="ru-RU"/>
              </w:rPr>
              <w:t>7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0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81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, 20</w:t>
            </w:r>
            <w:r>
              <w:rPr>
                <w:noProof/>
                <w:color w:val="auto"/>
                <w:sz w:val="32"/>
                <w:szCs w:val="32"/>
                <w:lang w:val="en-US" w:bidi="ru-RU"/>
              </w:rPr>
              <w:t>87, 2098</w:t>
            </w:r>
            <w:r w:rsidRPr="005076DE">
              <w:rPr>
                <w:noProof/>
                <w:color w:val="auto"/>
                <w:sz w:val="32"/>
                <w:szCs w:val="32"/>
                <w:lang w:val="en-US" w:bidi="ru-RU"/>
              </w:rPr>
              <w:t>.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EB5549F" w:rsidR="00E50BDE" w:rsidRPr="00AE302A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CD836A0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514022E9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7E497C2F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40A79DDD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B7DDD0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582C5C01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4F126BFD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ED24B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2EB33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1760FE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D6730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6C9EA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B1B3AD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7FFCDCA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74DDE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38FB6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E1722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5F7185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0BA41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C1E25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28FF038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1EED2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23F2D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1158F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D09AB2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5B64D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08B2C5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322882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743A8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A946C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87485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2DA53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5F1D3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34493F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AC44A8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6D7E8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BED18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47B56A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0EEFD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CC1F7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89C8E3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316A5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1FF41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5FD9AF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1D1DD9EF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296D5ECE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366266F3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5FE808CC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0FA74BE6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ED121EE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7E962040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094BC3B1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053FC67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256EE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64330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585774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448A8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BF5166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039BB08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032AA4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6498D9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A50A4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10B04E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04888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173560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31F17D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9023D7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272C61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20524E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2D006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7BAF1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02CB393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2E60E18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51192C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BA588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9871E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8649F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FD263A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0BE8EED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3657D7C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DCAF5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3CD6D7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6F5DB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FA4EE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9AAE1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CC75AD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4C0BFC7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F262B1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524B9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7FAF05B4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5A9E128F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3C0FB80F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3D4AA91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008E706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61FAC585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4FA3D5F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0D550AE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9F9CA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5F72A99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5BA00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23407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DC3875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517687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342618D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4E7D0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9921F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487A5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1873A2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01E2A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B549DC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4606A81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11299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D9B7B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75AAD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D8470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92E5BD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EDBE2F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832107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72825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5FB5A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6E224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9C9E32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4166EE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335BE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C56B84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406A79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1E30C6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BEA3E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D65D0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A0B0F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1F5AF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4FE6E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6B285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700124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1B982580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55E234CB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58297B3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6D444FC0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2ACCFF3C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618533BE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04E0440D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C3B7A7A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1FB37C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67B541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279E9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3EC9245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537278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599904B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0E5371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735ED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501B3E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798B65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20B87F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4C443D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1F1FD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895C7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4C8EA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8505B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0C64A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D28F1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77F0E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415725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D9DD00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68A5B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0AFD0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2BE1C3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0DC0A7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238BE3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EC1B53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44F280F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078C84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E32D6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59CD6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487D2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632E9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83AD1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6FE480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3A8D65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75D0AA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BE73BFD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22E41C79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6E630C83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54521440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FCEC395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136764A1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DE6ED1D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1A3DD828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7A8DBD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3F0A8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251D91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17D73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7AA9CD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E5D28B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6EE7CB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5177F7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7536C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623614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196F23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F5374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5C3C75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669251C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670E81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212146B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CCD67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3B9F65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A50C49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1E398FA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FA85D3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71F326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007D2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0FB9153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0E3C46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4E86EE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0036B20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2A2F2A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2F78D0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20A655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13960B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63C09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1D2CF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019132A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7989D4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54AE9BC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1269B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B5DADC3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3F4F5BF9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0CC8AF4A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3F8D994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0C85294E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CA9779C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6876EEE4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452A8FE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FF178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4B6A78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A35A0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5B944B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78EA500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9515BB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58B917F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09FDE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52D73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52043E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796B8D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F41BB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FDFE04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19B5C6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7C309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5FC1E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3D04169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614B3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2FFBC6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90BA9E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4005163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08C2C2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5ECDA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57C879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B025DA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060129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2CDC10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26E3EF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9ECBD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528CAD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3F44C1D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A3A3F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4F4E19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038685A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7A768B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DB9E5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5887E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342CE3A3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EBA6DE8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139E4AB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6129C0EB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4A58BE95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3CFD54B7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5B9BFBC6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6B9C5256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642E2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37C9A7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CA8B9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E6420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B34FA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1B21310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6609C8C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66C522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1EAFC8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50C9FF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5F57E5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227938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9B6691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6C207A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4DE721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7DBFA8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C4089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16AF80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51D07F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BB3CC7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1111F8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6E646E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77B857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057EF2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6492C8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080573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7624AD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1CB0F22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6F5C9E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5029C1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138317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661562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6D6ECD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43F0AF2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7F5300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0E8802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DDB4C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74EDF3CD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1CE4F469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3D400FAB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DEBB001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55DF7FA9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07BA9C92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604A583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5F979EEC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5215D2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16A9F9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4402E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7D0ED5C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5F4CC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5179F2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4406914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269982E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4415B4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5788D5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77664E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08098E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36A9F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45C53CF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31D710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4B5F5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7B779B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153C4B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464201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2B70E5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78685D2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15EDE3A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4ABD9C3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03451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F9C68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3BDA6C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D3ED8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DBEE05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30EDFC7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6AD680D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1C777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4BF4F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10D6A91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76212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C765926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165ED1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0B0908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6A900CC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4025FB13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72057EFB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3607571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12A43DC0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533B844F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5102F486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2A4C4D84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3A180A8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1480D5D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C7F83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A649F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6051B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4AEFC3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977C20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663DC36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40171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87B23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070E64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4C2601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21B57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1F351EA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2501C3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7F7DC2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1E62F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A0894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73A26B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1F1FB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5241160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72079C43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683BA3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81736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BFF61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98B20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6C72E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772F24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E82A85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8CD2D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F96DD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53FDC9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222FCD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02C41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5340BAF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D4340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2B64272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3BFAAB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70AF3019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15146ADF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49155E44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0BCB1233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65E0775A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30C97401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4723E3AA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2B5399B4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3A3B3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515A88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0F4868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153F39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B7538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1C260261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5E44F21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A775C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AB72D0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3CCF21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FEBD7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500C42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5D3356F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DFDF9D2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37544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82F57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2967ED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20362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122F74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4FA44DE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6BF697D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40D02D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3CBC2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296A58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CF2A9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2C18A4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9081AE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607272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0F2E5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4CD73F3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9D8EF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76F1F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6CF9E2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E8716A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55AEAD0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79B365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3035D0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0C58B722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A277B5E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29E6A220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1133C972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C9A2EE7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00B42AA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615F47A5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34CAA11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1B3E0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28F19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29ECC95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390E2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462A73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282947B8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008D007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776E97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69C93D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79F5AC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1C950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F3839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6E58395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0A7C55E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758F1D6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26A803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1A76DA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FF6BA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64295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6ADF0AD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4623F29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732150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334651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49529F7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3D6132C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10911C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7AE8AF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4FC5EDCC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897E3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729AA6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2E6A216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061C5A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6F8EC9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1D6C46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135402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23DD8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480DC8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753F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51FA7CFC" w:rsidR="00E50BDE" w:rsidRPr="00C70F21" w:rsidRDefault="0013459F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caps w:val="0"/>
                      <w:noProof/>
                      <w:color w:val="auto"/>
                      <w:sz w:val="40"/>
                      <w:szCs w:val="40"/>
                      <w:lang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5313F1D2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14E655BF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739B8EC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649A202D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34DAB44E" w:rsidR="00E50BDE" w:rsidRPr="00AE302A" w:rsidRDefault="0013459F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3FEC0BC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DE1E59D" w:rsidR="00E50BDE" w:rsidRPr="0014402E" w:rsidRDefault="0013459F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FF000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lang w:bidi="ru-RU"/>
                          </w:rPr>
                          <w:t>DO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62DF1D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B2AD0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6EA7B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07756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18313A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5C32D55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16DB8BB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14402E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42039E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9D189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32272C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1CE662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3294B4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3335C269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3AC848A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7F45CF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6AA494C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0BA752E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7A1FD6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389C6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77E8C78F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BA94994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D6A50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BE930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3C5A6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5AC3DC2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4CC49A9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7AA3503D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5D93BC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FD6DA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520A5A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72B2A41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7E663D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223CA86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A1B839B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21F7B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ABFF035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14402E"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021ACC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67F8D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21184A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3459F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14402E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81406" w14:textId="77777777" w:rsidR="003C5F69" w:rsidRDefault="003C5F69">
      <w:pPr>
        <w:spacing w:after="0"/>
      </w:pPr>
      <w:r>
        <w:separator/>
      </w:r>
    </w:p>
  </w:endnote>
  <w:endnote w:type="continuationSeparator" w:id="0">
    <w:p w14:paraId="52DFE6A8" w14:textId="77777777" w:rsidR="003C5F69" w:rsidRDefault="003C5F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9CC7" w14:textId="77777777" w:rsidR="003C5F69" w:rsidRDefault="003C5F69">
      <w:pPr>
        <w:spacing w:after="0"/>
      </w:pPr>
      <w:r>
        <w:separator/>
      </w:r>
    </w:p>
  </w:footnote>
  <w:footnote w:type="continuationSeparator" w:id="0">
    <w:p w14:paraId="6C0CBA8A" w14:textId="77777777" w:rsidR="003C5F69" w:rsidRDefault="003C5F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3459F"/>
    <w:rsid w:val="0014402E"/>
    <w:rsid w:val="00151CCE"/>
    <w:rsid w:val="001B01F9"/>
    <w:rsid w:val="001C41F9"/>
    <w:rsid w:val="00285C1D"/>
    <w:rsid w:val="003327F5"/>
    <w:rsid w:val="00340CAF"/>
    <w:rsid w:val="003C0D41"/>
    <w:rsid w:val="003C5F69"/>
    <w:rsid w:val="003E085C"/>
    <w:rsid w:val="003E7B3A"/>
    <w:rsid w:val="00416364"/>
    <w:rsid w:val="004243C1"/>
    <w:rsid w:val="00431B29"/>
    <w:rsid w:val="00440416"/>
    <w:rsid w:val="00462EAD"/>
    <w:rsid w:val="004938AB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21F7B"/>
    <w:rsid w:val="008B1201"/>
    <w:rsid w:val="008F16F7"/>
    <w:rsid w:val="009164BA"/>
    <w:rsid w:val="009166BD"/>
    <w:rsid w:val="00977AAE"/>
    <w:rsid w:val="00996E56"/>
    <w:rsid w:val="00997268"/>
    <w:rsid w:val="009D1CFA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65B09"/>
    <w:rsid w:val="00B85583"/>
    <w:rsid w:val="00B9476B"/>
    <w:rsid w:val="00BC3952"/>
    <w:rsid w:val="00BE5AB8"/>
    <w:rsid w:val="00C44DFB"/>
    <w:rsid w:val="00C54985"/>
    <w:rsid w:val="00C6519B"/>
    <w:rsid w:val="00C70F21"/>
    <w:rsid w:val="00C7354B"/>
    <w:rsid w:val="00C91F9B"/>
    <w:rsid w:val="00DA1C94"/>
    <w:rsid w:val="00DE32AC"/>
    <w:rsid w:val="00E1407A"/>
    <w:rsid w:val="00E50BDE"/>
    <w:rsid w:val="00E774CD"/>
    <w:rsid w:val="00E77E1D"/>
    <w:rsid w:val="00ED42CD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2025-06-25T15:43:00Z</dcterms:created>
  <dcterms:modified xsi:type="dcterms:W3CDTF">2025-06-25T15:43:00Z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