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48A8C766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0A0678">
              <w:rPr>
                <w:rFonts w:cs="Arial"/>
                <w:noProof/>
                <w:color w:val="auto"/>
                <w:lang w:bidi="ru-RU"/>
              </w:rPr>
              <w:t>2026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539CCFB3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52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0A0678" w:rsidRPr="000A067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es-ES" w:bidi="ru-RU"/>
              </w:rPr>
              <w:t>viernes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7E5A3DFA" w:rsidR="00E50BDE" w:rsidRPr="00C957EE" w:rsidRDefault="000A067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6FB7003A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578D9781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5464EFBB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618A3788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66093F68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45BAB7DB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3CEC8654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2B5772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7A2B2C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3009F2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606FA1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E6A23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4A28B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24B68D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8695C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C8BDA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DD6DA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31938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DE899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30E1C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36DBF8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4AE3E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3F119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DD1DC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7F084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D1D53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762E81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8E4F1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832CB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69F14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A966A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116FF2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C1723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A55FD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68C7C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4FFFD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B075D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6EEC9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9E59D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69F15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CEC83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80249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0E6C8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9CF86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52710699" w:rsidR="00E50BDE" w:rsidRPr="00C957EE" w:rsidRDefault="000A067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68B1E114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124D21BC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11BA0584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7BB0707E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3D11CBF5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4F7E811D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0CE0562D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4A04DF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720A56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31D521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452CDC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6EA890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702D43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5E6ECA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4317C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51E432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105014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484FB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2644CE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2ED2DC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CDAE4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DF095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6550E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04E56C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3795C1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7C3A7A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060CB7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58B444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2BBBE9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6DC01C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6DDFF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CF6E0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4DAB39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09D6B6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7D51F7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32182C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2CF83A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36E8F6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06F04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735D95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B2AA6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42D001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5E2232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529B40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6B8770C7" w:rsidR="00E50BDE" w:rsidRPr="00C957EE" w:rsidRDefault="000A067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307613FB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7AA4771B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47D33CA1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1E1ABB89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6126D17E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0F61A481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38A42ED6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7138DF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50820E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7A238E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7520B7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0B9FA6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5FE4A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726E56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A5A5D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701114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12ED3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5A4FEE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38E7C8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33A5B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274977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435F38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A840F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1C060D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D3FFE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5BF26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1A9FAF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2E5A5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7FF154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79FC1F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0E90CC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6A550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374C3B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6919B9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0675A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4792D8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0F51FD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7D52F0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22407C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5077F2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66227E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1D7883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6C3C9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6D07C2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39E556BC" w:rsidR="00C957EE" w:rsidRPr="00A60ACB" w:rsidRDefault="00DF18CE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0678" w:rsidRPr="000A067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s-ES"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483E8E22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0678" w:rsidRPr="000A067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s-ES"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08D9C43D" w:rsidR="00C957EE" w:rsidRPr="00C957EE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0678" w:rsidRPr="000A067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s-ES" w:bidi="ru-RU"/>
                    </w:rPr>
                    <w:t>viernes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4C185F8A" w:rsidR="00E50BDE" w:rsidRPr="00C957EE" w:rsidRDefault="000A067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5E646DE3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75DE0876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0E85B051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4DB66DDA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0F75A430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3BF56F6D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239CA0AD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457FA8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4D0519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561711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0071B1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147845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3CF82F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0578E2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1EF72A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1F5E09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2DE495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41494F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5E0DBB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66A63C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7601CF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3ADCD0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1BFD0D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36048F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3AD0AC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2B1602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7AD855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516041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604679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6F583F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304422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271496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601600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542F39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622791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33011B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2595B9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118280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6C9984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035372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7A3BF9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4D7ACC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43FEBB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53DDBE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11DD3F88" w:rsidR="00E50BDE" w:rsidRPr="00C957EE" w:rsidRDefault="000A067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062BE894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6F942014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0B147249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4531E39B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3D0FCD90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5FF18486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30986CAC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528833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54A5CE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16CC77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7E2E2F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162B8C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100AF7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3F0975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0B5AAE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4D7275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047A5E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707E14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61E156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13471C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47536B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694BC3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28B6FB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4EFAE6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30C5C5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7CFEAA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0AC001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1BA0B8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3ED291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549D63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6F62B2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429977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019C0E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1DD5A5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344868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1FBCF7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61DBAC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6ABF34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1FC0F4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00B373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312D9B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30BC43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6A00BF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72D72C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41C5A3D9" w:rsidR="00E50BDE" w:rsidRPr="00C957EE" w:rsidRDefault="000A067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7F000028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2400CF96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4F3575AB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5569DF30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1FC6AA92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7AE41E70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765B988E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79E289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154DB9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646B50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4148B1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14DA1D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6E6CFA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4A7C47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481218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7CE743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36B9C5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1D255C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48E607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6256E9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6924D7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7D2B6D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7535C9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665360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0AA03C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572634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1A3BED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706D23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1E6919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523DB2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2859E5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1E5F37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1FD4EF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53ABA2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474148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1F1D20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629979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1336D9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7B6009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548577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006416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77E548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4B13D9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0B23EF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40151DBC" w:rsidR="00C957EE" w:rsidRPr="00C957EE" w:rsidRDefault="00A202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0678" w:rsidRPr="000A067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s-ES"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5070226C" w:rsidR="00C957EE" w:rsidRPr="00C957E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0678" w:rsidRPr="000A067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s-ES"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005DE224" w:rsidR="00C957EE" w:rsidRPr="00C957E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0678" w:rsidRPr="000A067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s-ES" w:bidi="ru-RU"/>
                    </w:rPr>
                    <w:t>viernes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5F1FCFEA" w:rsidR="00E50BDE" w:rsidRPr="00C957EE" w:rsidRDefault="000A067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7A80FB81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7F7E6BDB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2352EBD5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04D31655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0D59954D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2A904B8A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01BE608C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4FA553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3FD6F5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1C8D27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1C87C7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55AC2D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4AE74A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04AEF8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5903FA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4908B1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6B7135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05EB1D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4B2F49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269CF7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65F4AF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664E8B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4272A3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452FB9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78EC3A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731040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37CDD7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1B12F6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351FDC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37C075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4BCE32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4BA081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097A86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30F84E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5CFAD7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6D13D7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0672C9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31B98D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004789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488B64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50DB7B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77A467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2C0902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2B7746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3A426446" w:rsidR="00E50BDE" w:rsidRPr="00C957EE" w:rsidRDefault="000A067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70762C8B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0ACB6963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6492B3A8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4503A9F4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55A1AFD4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54E0D4FC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7F4D0464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4CA802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274026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64BBC4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781010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1C02D3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702B27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1A35E3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598DCC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3C5D04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0377C8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562364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0D5DA5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0722ED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7E2C11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68B1D9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2F5EE2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687219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412D77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572206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628822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6769F9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1D974F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0E2543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783D66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509D1A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614F33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20A706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46AA3D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6F0983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2EAA66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1FD157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0B16D4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1D7E81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128A2B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1A5B07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369E20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5A3728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4639D5B5" w:rsidR="00E50BDE" w:rsidRPr="00C957EE" w:rsidRDefault="000A067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58C9F065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09A60018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728ACF66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4E6D5C98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44DFB186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50523C8C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65AFF3B4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3C9D19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34D7C8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71EAC6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26E51E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71D375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04E24E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140D2D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4F0048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7DF81C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5A1E1C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0061E8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71EA25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0564EC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1AC762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052EC2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7A80A8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676120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2670E3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3F5FBA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4801C2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186EEF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32141C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70C640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6A98CE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5F193E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6A58A7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779B6D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74EB78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476B66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7AF8B2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5905DE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4C409D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11A4D1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15E140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0947FC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0DBCE7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7AE63E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1D7846B0" w:rsidR="00C957EE" w:rsidRPr="00FF306C" w:rsidRDefault="00FF306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0678" w:rsidRPr="000A067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s-ES"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7D53E54D" w:rsidR="00C957EE" w:rsidRPr="00FF306C" w:rsidRDefault="00FF306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0678" w:rsidRPr="000A067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s-ES"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64294151" w:rsidR="00C957EE" w:rsidRPr="00C957E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0678" w:rsidRPr="000A067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s-ES" w:bidi="ru-RU"/>
                    </w:rPr>
                    <w:t>viernes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25ECA60D" w:rsidR="00E50BDE" w:rsidRPr="00C957EE" w:rsidRDefault="000A067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79C74B26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7DB4BF4A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032234CB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362884B1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22162ADA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04FAD965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71B5FE31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469845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5AC0EF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464D26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0B4039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2A539B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7026DC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3A85F2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432EF8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170D2D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4F9395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6AC1A9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7E2666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316F49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3E3BB1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72448F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6D0FF9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2CC8EF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2121FC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3C16DA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0C6CC0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321AB0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51552E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50ADD6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381E6B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27632B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3BAD59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6E6D65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1E0017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081D10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05B589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3D4F6F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7D72B8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29DA44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60EFBE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10A3AE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523E8E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5DF529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768BF5FC" w:rsidR="00E50BDE" w:rsidRPr="00C957EE" w:rsidRDefault="000A067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6C16EBBB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28AC2C66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650DF70F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38E15D69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302953B0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1925D666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196D6642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0C2855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4FC2D2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5241EB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7E0F8A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6F6F39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0DD8F8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31BD15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79DAEA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198267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7C3F27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0149D4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7FA640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6BEA13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0A8ED4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3153C4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609AB8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26B41A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1E7861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265D1B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4AA318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0451AF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53B39B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2F7C69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6C06C9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6E8439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6C0A88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46B181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20BAF9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4171F1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2B2484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263426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428418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2B229E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234C5A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048C2F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119BDC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22F176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37CCA860" w:rsidR="00E50BDE" w:rsidRPr="00C957EE" w:rsidRDefault="000A067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2AD42A12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7BE564FF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1DF7E86B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1F0609F7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08D91825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7401FE17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243A8A6F" w:rsidR="00E50BDE" w:rsidRPr="00C957EE" w:rsidRDefault="000A067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763F62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142D25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27701C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0507AF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76A0E5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4F59C6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70AF87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332011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576A09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1C3A07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0F0E26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2129B1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232132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369B5A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5169B3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128BCE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025328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0EB215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2CFDCA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340F62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609CCF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528846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5F413A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6D5BE1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67F4B3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6C80FB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00C7F0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536E4E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280EE0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55FD71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3E432E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56CDD7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3CEF11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17018E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73880A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2F089F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68964C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06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5E99533A" w:rsidR="00C957EE" w:rsidRPr="00C957EE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0678" w:rsidRPr="000A067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s-ES"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68E9BF6D" w:rsidR="00C957EE" w:rsidRPr="00DF18CE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0678" w:rsidRPr="000A067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s-ES" w:bidi="ru-RU"/>
                    </w:rPr>
                    <w:t>viernes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34B9D2CA" w:rsidR="00C957EE" w:rsidRPr="00C957E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0678" w:rsidRPr="000A067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s-ES" w:bidi="ru-RU"/>
                    </w:rPr>
                    <w:t>viernes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0682" w14:textId="77777777" w:rsidR="006971D6" w:rsidRDefault="006971D6">
      <w:pPr>
        <w:spacing w:after="0"/>
      </w:pPr>
      <w:r>
        <w:separator/>
      </w:r>
    </w:p>
  </w:endnote>
  <w:endnote w:type="continuationSeparator" w:id="0">
    <w:p w14:paraId="784913E2" w14:textId="77777777" w:rsidR="006971D6" w:rsidRDefault="006971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D265" w14:textId="77777777" w:rsidR="006971D6" w:rsidRDefault="006971D6">
      <w:pPr>
        <w:spacing w:after="0"/>
      </w:pPr>
      <w:r>
        <w:separator/>
      </w:r>
    </w:p>
  </w:footnote>
  <w:footnote w:type="continuationSeparator" w:id="0">
    <w:p w14:paraId="2D6FDD50" w14:textId="77777777" w:rsidR="006971D6" w:rsidRDefault="006971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0CC5"/>
    <w:rsid w:val="00071356"/>
    <w:rsid w:val="00074B6A"/>
    <w:rsid w:val="00097A25"/>
    <w:rsid w:val="000A0678"/>
    <w:rsid w:val="000A5A57"/>
    <w:rsid w:val="000A6471"/>
    <w:rsid w:val="001274F3"/>
    <w:rsid w:val="00151CCE"/>
    <w:rsid w:val="00187700"/>
    <w:rsid w:val="001B01F9"/>
    <w:rsid w:val="001C41F9"/>
    <w:rsid w:val="00263068"/>
    <w:rsid w:val="00285C1D"/>
    <w:rsid w:val="003327F5"/>
    <w:rsid w:val="00340CAF"/>
    <w:rsid w:val="00372C9B"/>
    <w:rsid w:val="003768FD"/>
    <w:rsid w:val="003C0D41"/>
    <w:rsid w:val="003E085C"/>
    <w:rsid w:val="003E7B3A"/>
    <w:rsid w:val="00416364"/>
    <w:rsid w:val="004300FF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1D6"/>
    <w:rsid w:val="006974E1"/>
    <w:rsid w:val="006C0896"/>
    <w:rsid w:val="006F513E"/>
    <w:rsid w:val="007A5238"/>
    <w:rsid w:val="007C0139"/>
    <w:rsid w:val="007D45A1"/>
    <w:rsid w:val="007F564D"/>
    <w:rsid w:val="00807067"/>
    <w:rsid w:val="008070DD"/>
    <w:rsid w:val="0087147D"/>
    <w:rsid w:val="00872EE5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20D"/>
    <w:rsid w:val="00A20E4C"/>
    <w:rsid w:val="00A60ACB"/>
    <w:rsid w:val="00AA23D3"/>
    <w:rsid w:val="00AA3C50"/>
    <w:rsid w:val="00AD51E9"/>
    <w:rsid w:val="00AE302A"/>
    <w:rsid w:val="00AE36BB"/>
    <w:rsid w:val="00B17925"/>
    <w:rsid w:val="00B37C7E"/>
    <w:rsid w:val="00B65B09"/>
    <w:rsid w:val="00B737F2"/>
    <w:rsid w:val="00B85583"/>
    <w:rsid w:val="00B9476B"/>
    <w:rsid w:val="00BC3952"/>
    <w:rsid w:val="00BC509C"/>
    <w:rsid w:val="00BE5AB8"/>
    <w:rsid w:val="00C44DFB"/>
    <w:rsid w:val="00C6519B"/>
    <w:rsid w:val="00C70F21"/>
    <w:rsid w:val="00C7354B"/>
    <w:rsid w:val="00C91F9B"/>
    <w:rsid w:val="00C957EE"/>
    <w:rsid w:val="00DE32AC"/>
    <w:rsid w:val="00DF18CE"/>
    <w:rsid w:val="00E1407A"/>
    <w:rsid w:val="00E16D02"/>
    <w:rsid w:val="00E50BDE"/>
    <w:rsid w:val="00E774CD"/>
    <w:rsid w:val="00E77E1D"/>
    <w:rsid w:val="00ED75B6"/>
    <w:rsid w:val="00F203FA"/>
    <w:rsid w:val="00F30486"/>
    <w:rsid w:val="00F91390"/>
    <w:rsid w:val="00F93E3B"/>
    <w:rsid w:val="00FC0032"/>
    <w:rsid w:val="00FF306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3427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2025-06-19T09:08:00Z</dcterms:created>
  <dcterms:modified xsi:type="dcterms:W3CDTF">2025-06-19T09:08:00Z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