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F2A1431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D207BC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607F269D" w:rsidR="00C957EE" w:rsidRPr="00C957EE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="009E26A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(</w:t>
            </w:r>
            <w:r w:rsidR="00D207BC" w:rsidRPr="00D207B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sábados y domingos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2E012366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6F42CE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E0997E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38855DE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CB1D68C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4D1469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A89E60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07D06D53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62B88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AC355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BD1E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06238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E8E38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586C9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403C28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3FF02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297A4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7C026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F9076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AD965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2C626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ABCF1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0CE0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5D793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006DC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0FF3E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0F7F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173E5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1FFCC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C08EA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E089F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2D930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E349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887CE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913A2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E205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75C4D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96652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DA104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A61D3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2A0E6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E5803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F022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53029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D79F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3024266C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0771D5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9C4413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61EAD6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0158D3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7578F5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C60CCA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6BB05A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09F9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DE24F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11D28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80D73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7B2F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662EF6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792715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77F246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0F92C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A880F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4C184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3BB3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70BA5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B8F85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2650A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81C90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A3BD2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195730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C9B32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72480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FC77C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1CFF8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6A19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25B46D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DED22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614436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D4B3B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A4D28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E6DCD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A5698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9163C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10CB1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C36B1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51C5C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EAEA5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F7154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9EA56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18735BD2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E51398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0F181ED5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682EA9E6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3CAA1A9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0D602EB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7F33D03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20FAE32C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A350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054734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2E04E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508BE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A281F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700C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03139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48221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3F919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D4888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873B0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4EACA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FBA33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134A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78205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C3C02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AD657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B6223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1F26B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26B7A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40536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3608B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9D4A6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E261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2CB44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5AE1E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E82F3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57572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C6ABB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5DE915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B7973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51166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A1D6B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BF7D2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F0EBB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CA6CF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48208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6D737B94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4673BC2" w:rsidR="00C957EE" w:rsidRPr="00C957EE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1518E1E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4D0B23D6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485CC2D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24B5CE2E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5AAB307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04AA17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A89ED49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C043AD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1038486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C0DA3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0A23E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85A81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6D3ACF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908B3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73AA36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62CEB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444FD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AD7E9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402AF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F7CA6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364FFE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AF7A3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90DB8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8342F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3D31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44203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41F897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D80D1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72DE76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FC49E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8E34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A5DD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41DC39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5FA45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05812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F15A9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E374B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9B530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DE26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9DC25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7E2A6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C99A8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D76BB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1C0CA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09233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04FB5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A1CB217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3C965ED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A48DA13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C20C8B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13D639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3C68BF45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3AD122C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61582D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493248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8DD89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05DD1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38F17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2BF4B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462D6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C6F43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80D83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C49D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55475E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4763AC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7F9703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0370FF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50DDD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A7E46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062C2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E80F5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A71BA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71D7A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C9A31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DD2CD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66377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2DFE04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1F3BE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012CE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A7B9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15B3FA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D94C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B04D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2576E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FE35E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F3899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27A29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87388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1257A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DBE3E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4856D5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3CAF0614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6F5BDC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51E4D2F1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3B2335D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7F0C057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26AF8BF5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1A4751C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94B3C36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84879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9519D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3C12CB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93FA0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A23E4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40C0C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37DA0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AC632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18B44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933EA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36CD9D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1DF81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46B9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B505E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606CB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B4E20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E37F6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4E6C4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0DBE8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2A9D23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D1B7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95E2F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7CC322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7E86F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7D58D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45F836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2544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A4FE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EF3E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00BA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5469D1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79CDC6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C1F4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3D4ED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FCAA6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53C685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E3C4A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5AE2F718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5D8E129" w:rsidR="00C957EE" w:rsidRPr="00C957EE" w:rsidRDefault="006E389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61DC2A02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215E02EC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D4862E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C815123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A4A52D6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B8CD2A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2D7079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D65E69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03DA03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3D0F4F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C43B2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C21DC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079E6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CDBD7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1C7E6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0AD63A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CC948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7C76D0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356BC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B8329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E6760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F5AD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33C6C4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FF12F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22186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248873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502E2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1F266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FF0D0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2A842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65131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E6795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24A1C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728D67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E03A8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645C1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E5C93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564733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4DBF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24EFA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0E05D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3521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F9F0D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66750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314DAC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A717D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3879EFD9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91D3E4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6C04B1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3C92FDB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37FDD49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D82F1A5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23E7637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6C783E09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D3AA7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B5B53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5FB33D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D122C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149B1C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B6149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1CA744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5A1F28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D849A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293C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557A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57CC0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68C3A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F5E23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0D78D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3CA75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B4333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4B7F7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CC14A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3041F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2C6DB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21D54A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1AB7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FB5CE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B6CD8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28A639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E1C6F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DC9E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3CC560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0BCAA3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AE1C8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8F4E3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2E7D04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9EC84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FA527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2FCDE2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460E6D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2F699FA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5863363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D3333F3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6301321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FD04A0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D4F04A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871C41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FBA7929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2F65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E28CB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21BFE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1029D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043C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D5432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2F3896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2B91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73EFC1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40BD1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47EBE9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958BA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207E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A2CF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523B4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8B6C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59DE44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47551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06646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9C95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240C3C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C5154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7CA1F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9F0D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7F5A4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D8653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5C0A36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EEC12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578BF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372399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767830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1104D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13D244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0DA5F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8444B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CE164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327B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A711786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6983DCE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09B080A4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F812350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67E46C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0DE9E92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ED005F5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FC48D9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6EA4B3E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692CE1C8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DCF947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24D06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E02B6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73494B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3125F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0C400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9B454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AFA8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5AC74E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3FFDA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7CCD51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A3035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37713C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0EAE2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0C827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0982B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2983E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EF0D4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34A7D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E0D4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A81AD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72FA6C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82A1C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0899C8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15F3E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8A9E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10437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1CA8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0016C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70174A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F58A7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07A76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45C9DF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29930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45532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541A4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C805A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50F64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15932D4E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18A9B5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7CBF38F4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5A5036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D6FFF4B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3605F6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6FD3EC04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DF78F5E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6EBF2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085E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E3353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160BA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68AC6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3C3F3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376C6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4E908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388B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4EA688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EA7F7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46C343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CC751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A0323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5669D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97D68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53048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282347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5F1B9C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8BA12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EED50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647D79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8D945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E7535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40E03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67A7E6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2BE84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87C02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26714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56B69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FF38D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3E94A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7C545A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3952F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220C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497DA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3DDEB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F5E73C4" w:rsidR="00E50BDE" w:rsidRPr="00C957EE" w:rsidRDefault="00D207B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8D0F3A7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B0FBA9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BECC1AF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DB2B1A0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CF93EB2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45AA169D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C7F8296" w:rsidR="00E50BDE" w:rsidRPr="00C957EE" w:rsidRDefault="00D207BC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F196E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F0F73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EE423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43BA8B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F1BC9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6BD9A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2723F2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6147A1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DE475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7ADB87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774FD7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6FDB9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4E102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7B342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BFE0A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F7B43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7245C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6AE9C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A937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5E468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00739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401FC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22459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97189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5B8D4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9D779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9FD97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7022C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5FB1F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5553F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3A39D8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18B1C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730810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BCC0F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FBF46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64DF6C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3BA65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207B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ACDBBCD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52AEA893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58FE64F2" w:rsidR="00C957EE" w:rsidRPr="00C957EE" w:rsidRDefault="00AE50D1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D207BC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67B7" w14:textId="77777777" w:rsidR="0058416A" w:rsidRDefault="0058416A">
      <w:pPr>
        <w:spacing w:after="0"/>
      </w:pPr>
      <w:r>
        <w:separator/>
      </w:r>
    </w:p>
  </w:endnote>
  <w:endnote w:type="continuationSeparator" w:id="0">
    <w:p w14:paraId="0EB90822" w14:textId="77777777" w:rsidR="0058416A" w:rsidRDefault="00584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5F3F" w14:textId="77777777" w:rsidR="0058416A" w:rsidRDefault="0058416A">
      <w:pPr>
        <w:spacing w:after="0"/>
      </w:pPr>
      <w:r>
        <w:separator/>
      </w:r>
    </w:p>
  </w:footnote>
  <w:footnote w:type="continuationSeparator" w:id="0">
    <w:p w14:paraId="553D6FAC" w14:textId="77777777" w:rsidR="0058416A" w:rsidRDefault="005841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5A22"/>
    <w:rsid w:val="00151CCE"/>
    <w:rsid w:val="001A671B"/>
    <w:rsid w:val="001B01F9"/>
    <w:rsid w:val="001C41F9"/>
    <w:rsid w:val="00285C1D"/>
    <w:rsid w:val="003327F5"/>
    <w:rsid w:val="00340CAF"/>
    <w:rsid w:val="003C0D41"/>
    <w:rsid w:val="003E085C"/>
    <w:rsid w:val="003E7B3A"/>
    <w:rsid w:val="00406A6B"/>
    <w:rsid w:val="00416364"/>
    <w:rsid w:val="00431B29"/>
    <w:rsid w:val="00440416"/>
    <w:rsid w:val="00461EE4"/>
    <w:rsid w:val="00462EAD"/>
    <w:rsid w:val="004A6170"/>
    <w:rsid w:val="004F6AAC"/>
    <w:rsid w:val="00512F2D"/>
    <w:rsid w:val="00551456"/>
    <w:rsid w:val="00570FBB"/>
    <w:rsid w:val="00583B82"/>
    <w:rsid w:val="0058416A"/>
    <w:rsid w:val="005923AC"/>
    <w:rsid w:val="005D5149"/>
    <w:rsid w:val="005E656F"/>
    <w:rsid w:val="00603DB5"/>
    <w:rsid w:val="00667021"/>
    <w:rsid w:val="006974E1"/>
    <w:rsid w:val="006C0896"/>
    <w:rsid w:val="006E3897"/>
    <w:rsid w:val="006F513E"/>
    <w:rsid w:val="007C0139"/>
    <w:rsid w:val="007D45A1"/>
    <w:rsid w:val="007F564D"/>
    <w:rsid w:val="007F7201"/>
    <w:rsid w:val="008B1201"/>
    <w:rsid w:val="008C6CA7"/>
    <w:rsid w:val="008F16F7"/>
    <w:rsid w:val="009164BA"/>
    <w:rsid w:val="009166BD"/>
    <w:rsid w:val="00977AAE"/>
    <w:rsid w:val="00996E56"/>
    <w:rsid w:val="00997268"/>
    <w:rsid w:val="009E26AF"/>
    <w:rsid w:val="00A12667"/>
    <w:rsid w:val="00A14581"/>
    <w:rsid w:val="00A20E4C"/>
    <w:rsid w:val="00AA23D3"/>
    <w:rsid w:val="00AA3C50"/>
    <w:rsid w:val="00AE302A"/>
    <w:rsid w:val="00AE36BB"/>
    <w:rsid w:val="00AE50D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B04C5"/>
    <w:rsid w:val="00D207BC"/>
    <w:rsid w:val="00DE32AC"/>
    <w:rsid w:val="00E1407A"/>
    <w:rsid w:val="00E50BDE"/>
    <w:rsid w:val="00E774CD"/>
    <w:rsid w:val="00E77E1D"/>
    <w:rsid w:val="00ED75B6"/>
    <w:rsid w:val="00F91390"/>
    <w:rsid w:val="00F93E3B"/>
    <w:rsid w:val="00F94A5F"/>
    <w:rsid w:val="00FA3AC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2025-06-19T09:59:00Z</dcterms:created>
  <dcterms:modified xsi:type="dcterms:W3CDTF">2025-06-19T09:59:00Z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