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F068F4E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764673">
              <w:rPr>
                <w:rFonts w:cs="Arial"/>
                <w:noProof/>
                <w:color w:val="auto"/>
                <w:lang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25C5006D" w:rsidR="00C957EE" w:rsidRPr="00C957EE" w:rsidRDefault="00C957EE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="009E26A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4</w:t>
            </w:r>
            <w:r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Pr="00C957E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(</w:t>
            </w:r>
            <w:r w:rsidR="00764673" w:rsidRPr="0076467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sábados y domingos</w:t>
            </w:r>
            <w:r w:rsidRPr="00C957E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)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458618C1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0539E9E2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56C34B69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FE46B0A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7D15D41D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1CC86F2C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4F7D02F7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76A3687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04AEBC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E51B9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F4FED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78286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7EC9F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4800D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09A8D8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92451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DDAAD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C5FE6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3225B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D93B8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828CB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99493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895B7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7C4CE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BE21D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1E44D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03D55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D92B2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161AF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77FCB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80260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03F7E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5FE3E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5D766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54BEA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5C5A9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EC15C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1EB5E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703CE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8FD67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3BCB6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C446A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26C06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13DD3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86A89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2AA28B0E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27E79722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3C64C7D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01035E86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6221F7AD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2633FB5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2580E44F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298A2F73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71258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661D20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7819B4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5A050A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3E6607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1D20A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4E6D18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17735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2977EF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8ECC5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CBA85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30FDDC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642981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30077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CFB66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15191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154F2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068A81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FA1A6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02824D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001A6F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B76F5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CDFF0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8B9B8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6879D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8FDD4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C869C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A0732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6685FB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C53EB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5CE3F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4893A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19E517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523488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7197C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E16A7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EDFF8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557AF1C5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1300C089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7489EC4B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3B5201C0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25F148B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0019AD6F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52D79E47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1F004B7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3C1503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013292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2611F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6772A8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9DC90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82AF4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DC063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BF518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38D48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009718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2DA1F6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47506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AD080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9FC2E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30ABA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046BD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6F4A2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7646BE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94880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1E213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D6E20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5BAD41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148AC5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C977B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031DCC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106F8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BE44A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F05A2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2C6A84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56184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434BD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07AA6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0EACA7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93943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3BBB5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9D6E2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F3067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102341E0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0B23D558" w:rsidR="00C957EE" w:rsidRPr="00C957EE" w:rsidRDefault="00C957E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8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6AEAEBF4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10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76A445B5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206F1879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710AFEC5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4F8F327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1AAC0F73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6922B95D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0B2D2980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75C10DCE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73C59E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3A37C1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450507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613CA5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58904D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6408EB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0ACD57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617F3F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3C774F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0DCEC8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2F38D6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330A9D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260F7E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C8136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0E6573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9FBD4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EBD4D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342D1A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406E63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47B024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287F4E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57D792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1834DB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3118E0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7BAF7F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9C3FC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61C71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41D7D0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03D453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0CB28B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0C698E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457D79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359BCC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293E7A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0E0127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233E59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3527A9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52282858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6DBB232A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27B6569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2EB5B465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13D6D88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253D3E66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65B658B0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2B80E697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3BB75C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2246C8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D2144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507FD6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55ED5F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3D67D6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24A0C1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5F342E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48AD0F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228235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7C429B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0EED5D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2F9880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3CEA66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0E6F8C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78E76A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49DEBD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0A58CD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51774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E4B36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349A54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39B9E4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15D095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51688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23603E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3F50DD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6144DA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3E9668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5A1353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62596C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18E5A9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099F19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3B08A2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3DF787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7063C8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5D3B8C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79599C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4E4EB7A8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3B058641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3160EFBE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7B2B091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3B240B50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56973324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72B21B0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259F980E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6C87D5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0A7B4C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01CF0F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1335DA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008C5E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0932B9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1117CF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753468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566870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2D6BC8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77EDD3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0BC01D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5755CE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7A897E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02EF21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12FDCA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21ADEA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455BB4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6295A2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571D06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113599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5D46D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3E748E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6A4D51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8A0D4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0FC0F1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206574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40680A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7A0ED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65238D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79CD8D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5A166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1FA63A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48EFE0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0881AD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307916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405F14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3CAE5131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34CAFE01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2D340767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413ADD9F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3112AF8C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3F19E16B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0CE7F007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638A2EE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F99631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46E45D66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D07F0BC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6D2E00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1E9B5B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66A994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257D6A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594EA2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75FA97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57A103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ADA7B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89A68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52C2B0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785CBD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5863D3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470C96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357B93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0C6DD9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73DC86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1E550B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01EF9C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4B0774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1B3E7F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7AC63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76F32C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43F361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71A8B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28A933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0CD401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D60A6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470715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2782EB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2CBEBA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53275A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3586BF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57C463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1A4979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1B268B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2C514D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7DE118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76AAF8F4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5F3B3609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435BDDE5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6B139C3D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0DAFD39F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7E78CE75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4701DB02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76D2D3B0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53F1EF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68AA93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396F9A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24B47A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332738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24D160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3E5F6D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4307A7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6F17FB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2905FA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52FC99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120559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57FF81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1D261C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54A842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533905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4B4D83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6AFCD3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442246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2D9F95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6EE3FD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05B19D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7FEC4B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639803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7AE689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36D16C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045808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7D1FED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31275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3C58F1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532A19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021254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773D36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6015B3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37277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37A6BE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1B1712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433CAB27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5299C029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115E054B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2C5A0E2C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602155D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2B81C189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686359D1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2B70C9F9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24C1DF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52167F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3A44E8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05D03D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1C38C0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718475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5D17F4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26390C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3CD41F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E5D48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09F30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013B84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3C0899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76743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1A65E6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5C021B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55DB2E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2DCC20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423907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1E5788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3AB09F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781E63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72891C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748B10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09727A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167758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1D2189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22692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49E6D4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143CCA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4EE5B6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7BEBE0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C47E0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2B768C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114BE0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42C53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7B7964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42B75E0D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04D8FF1F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10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449CD0B0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5FE03A03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60FE7B2C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470C32BE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11788495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35F00D43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5BE0112C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21B4B044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1429D30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78A63C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144F75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5727C7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3060DE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684B5B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2085EE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0D2955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0DDD66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3385DC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0D7E47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07C1D7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78CF74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0C5C9F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7AF663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460D4D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611B57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5192AA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5FC608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675F28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D92E9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7BBDC7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3A602A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31F876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6F13DB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0FC81E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2F5945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15F150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7D6E27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5E482B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339B39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310102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493753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4D29F3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5C4C0A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8EF00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5A8769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759823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00E779BB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2593E2CE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32EB3B2F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5873CA0A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1E7DBD51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16036DB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07BF7B3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32024C7F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655A8B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4B38FB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2034BB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4087D2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740461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421A4B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71F9EE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1CB530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64F8E2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4AC5B2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452D6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48318A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765449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7D0C02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6B7D52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0266B4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6FA849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4D21B1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4152C5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0646C9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27CB3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352BE7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44E641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1095FE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407698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5B20E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01808B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8DDDA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6573A4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4F4AAA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6D6F68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4292D1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24CE1E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0AE00D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00D7C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477276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654659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6579636D" w:rsidR="00E50BDE" w:rsidRPr="00C957EE" w:rsidRDefault="0076467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3F91FF18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0BBC3523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351B4831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6CC840BE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17C38D65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4BF8D15D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56CCA2E5" w:rsidR="00E50BDE" w:rsidRPr="00C957EE" w:rsidRDefault="0076467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2978DD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1B36A7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2B92CF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3E649F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72F7B9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5073DD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01FE2A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B5613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1D2818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74B853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552C75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445B8A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31B4A7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5ED83A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1A5838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73F9A5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7AD87A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5F25C3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7A96D6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3157C9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9796C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3F45FB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EB406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27C438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1E2118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7D222C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594882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56866F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1A1323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C5D8E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2B8520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0EBAB4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1DEACD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728483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1E781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58D692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08C64A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6467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384D280B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191F91A6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10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4658D4B7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76467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67B4" w14:textId="77777777" w:rsidR="00BF5CCD" w:rsidRDefault="00BF5CCD">
      <w:pPr>
        <w:spacing w:after="0"/>
      </w:pPr>
      <w:r>
        <w:separator/>
      </w:r>
    </w:p>
  </w:endnote>
  <w:endnote w:type="continuationSeparator" w:id="0">
    <w:p w14:paraId="6AEA4BF6" w14:textId="77777777" w:rsidR="00BF5CCD" w:rsidRDefault="00BF5C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262B" w14:textId="77777777" w:rsidR="00BF5CCD" w:rsidRDefault="00BF5CCD">
      <w:pPr>
        <w:spacing w:after="0"/>
      </w:pPr>
      <w:r>
        <w:separator/>
      </w:r>
    </w:p>
  </w:footnote>
  <w:footnote w:type="continuationSeparator" w:id="0">
    <w:p w14:paraId="4D9CC32D" w14:textId="77777777" w:rsidR="00BF5CCD" w:rsidRDefault="00BF5C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5A22"/>
    <w:rsid w:val="00151CCE"/>
    <w:rsid w:val="001B01F9"/>
    <w:rsid w:val="001C41F9"/>
    <w:rsid w:val="002055A4"/>
    <w:rsid w:val="00225B12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1EE4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45C66"/>
    <w:rsid w:val="00764673"/>
    <w:rsid w:val="007C0139"/>
    <w:rsid w:val="007D45A1"/>
    <w:rsid w:val="007F564D"/>
    <w:rsid w:val="008B1201"/>
    <w:rsid w:val="008C6CA7"/>
    <w:rsid w:val="008F16F7"/>
    <w:rsid w:val="009164BA"/>
    <w:rsid w:val="009166BD"/>
    <w:rsid w:val="00977AAE"/>
    <w:rsid w:val="00996E56"/>
    <w:rsid w:val="00997268"/>
    <w:rsid w:val="009E26A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5CCD"/>
    <w:rsid w:val="00C44DFB"/>
    <w:rsid w:val="00C6519B"/>
    <w:rsid w:val="00C70F21"/>
    <w:rsid w:val="00C7354B"/>
    <w:rsid w:val="00C91F9B"/>
    <w:rsid w:val="00C957EE"/>
    <w:rsid w:val="00CB04C5"/>
    <w:rsid w:val="00D500CA"/>
    <w:rsid w:val="00DE32AC"/>
    <w:rsid w:val="00E1407A"/>
    <w:rsid w:val="00E50BDE"/>
    <w:rsid w:val="00E774CD"/>
    <w:rsid w:val="00E77E1D"/>
    <w:rsid w:val="00ED75B6"/>
    <w:rsid w:val="00F91390"/>
    <w:rsid w:val="00F93E3B"/>
    <w:rsid w:val="00F94A5F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3428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2025-06-19T09:53:00Z</dcterms:created>
  <dcterms:modified xsi:type="dcterms:W3CDTF">2025-06-19T09:53:00Z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