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69522D2" w:rsidR="003E085C" w:rsidRPr="004A4C2A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84303A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77F12622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E518A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84303A" w:rsidRPr="0084303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sábados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5520E858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77BFC4D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920323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B21315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2E8329B8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6892E7C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07E55050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31D584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FD89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2645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25054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B24A5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A06A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DC022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CF5EE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C04FD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6ACD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8D8DD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962B7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F4438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D82D9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AAEB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E962E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BAB18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E6815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337AB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65ED0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C819A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3695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0686A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128F4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5C237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3CBE8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F1BF5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B905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C1DA9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E3EB3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3884A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55CC0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F5F37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D67EB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EFC9D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D343A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352B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F8667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0C6B547C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08A6EC3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2F97B78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EBD8FB7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8ACC05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33A73B7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2D76D4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D42104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5A6A7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97B55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D21DD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5D653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89467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EB43E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BCCF0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CC5CE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DE2A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11B26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6C475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BB6BB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E0538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168FC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D25D7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357A9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EB173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AC2F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6D150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89F2E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B125C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D71BA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B13B7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8E9A7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74332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246EE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796CE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4659A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9E2C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4B73E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8EC51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5F474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23457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08D55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F5516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A5249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735C0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4A4D4C6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CC4ED1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AD5AEE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2188544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0F67892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7CCDEE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29B0623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F7977D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71CA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BFC07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F1864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BFA14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3C519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4382C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6144E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8C0C3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8B779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BDF4F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F9864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7AC0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8427D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C2AFA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3E5D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79FB9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D2B55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E130A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AFAE0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1B42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B7FA0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2E1A8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BB9B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4103E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585F8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40A0B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642C9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4643A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D978E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4BE7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CB1AB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4FACC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1BC2C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9D36A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DA93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59E3A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7A936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63C2061" w:rsidR="00C957EE" w:rsidRPr="0087147D" w:rsidRDefault="00352EA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2B4AAA2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A765740" w:rsidR="00C957EE" w:rsidRPr="00C957EE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099CCF83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89C68E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B73BE1B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F52CAC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874193E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EA6226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D167CF7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2536B1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BD69D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1399E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152C4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46D7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ED581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0EBC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31E78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8B707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74AAD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C557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AB12F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331C99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5F7BC3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0537E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662F1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94047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4B1D9D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2F2E2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1FBCA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E5048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54009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8FB15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4FB59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9F2ED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BDDAE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F3718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197E68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43FE0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EAAAE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D48AA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580FF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1763CE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B595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EEC9A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5199B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376B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AF16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04553D3C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8741113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ABCB3C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7889637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1D4748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E55F292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2C34FEAE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D82FC0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DE6A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75E3DC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7B5A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27771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00B4CE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B01D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F5B80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9FD89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759D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B81C8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5A48C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258019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5B06D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4DBEC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18EB0A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01986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10896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29395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5CEA3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AF597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C989A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6E7801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377257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EE7AD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3445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B008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8155B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291A7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06C020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8EF5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3026A2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781DAE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45B20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C5430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CB264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BB2B2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2A50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00575693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816C0C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3ADB5C0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878CD4E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D8AC9D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5638E7A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44C04E0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32DD0628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B1ED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C4166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4F5B1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D1CDD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DE9B4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DCB65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AE482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2F025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C4196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898C2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F338B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B2874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E420E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3801A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79DD7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3CAE9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0661E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9EB36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D1792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0E497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C0612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69503A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A784A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6D07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5FFD1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05095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96072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07307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E7B8E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17558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B1E07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3CFC2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68928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1C1F9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59785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15E88E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421DA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B542657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32EC9B49" w:rsidR="00C957EE" w:rsidRPr="00C957EE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0AA3D7E0" w:rsidR="00C957EE" w:rsidRPr="00313EB2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6702D50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3F225E97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519A46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113880B0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482B662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61EFA3C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6494AAE8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5343447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1462CE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268834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4544B9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2DE7F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DF046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979EB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5508C8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4147C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45529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1FC50A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22A04C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22E7E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4026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5B7CA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98F55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21915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8483F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2E2CE6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B9F4B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4A11B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083C0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0927D5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6AB4E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31EFB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1F5F6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5E6BA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57FB2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7B6CB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E0B48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4FCF3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D403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E3A2D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5F5D3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438DF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D3C5A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0F128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6DA5A5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0EFF483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4B63C28C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C423CA7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F67CD6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268B43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358065C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12C477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1AA867B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F5BB4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A1D4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6917B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6A458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779B7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2DCBA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41ABD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35E23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159F7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1E41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E1CEE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D737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45EC9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92FE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6080E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B1E4C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B008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2E31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5515D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7CB7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41C3C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06511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FCB23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FDF13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AAAF8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747A0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0FDD6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A79FB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927F5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2AE91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F0693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B4707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FC8FE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6CD1B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96A33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4FAC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D2839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491B4D8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1D8B64E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F4AC19A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711C01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C4B6F5B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3C2C2E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415C4E9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52AE4F2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CE95E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ECD2B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F54D3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AEADC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67236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909A9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6E67D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B1772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C873D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4574C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2CB5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A9398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ED7A0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90E1C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841D4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7FEE1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9BFD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3B103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BC9B2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EC8F7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2C8C7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A81C2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C9A74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D5D8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DF036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6AF06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894A6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78804F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BE990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0C9F9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9E9AB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CE571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96B39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933C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1029C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FAACD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265AF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1828F10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E21B947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5AAA5FB" w:rsidR="00C957EE" w:rsidRPr="00C957EE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5820FF9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F2D43FD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ABD5368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5086C5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F5D0E8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D3FEA4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1E0A05F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5E6C920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028F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E0C69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C3C6A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49B86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CDAA6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0F97B3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3E5E5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A4D2A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A05F9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53CF7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A794B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D5739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92DEC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B896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6EA7C5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2D76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C41E5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0E62A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B057A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59ED5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457E4C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E8CDD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BADB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4B164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1ECE0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02D21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93753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D1294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685E2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991A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4B834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BFC95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47A88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12B67E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46E50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4943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48B217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9ACA809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A7E278A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594363A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B08BCF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9E62CB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CDC0AC5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38B87BB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385BAA4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BDDAC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3B9EF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48D2F0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F2A37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78EF0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6E7CE9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23AAA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87D34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86EE1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DAE96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ECCFE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E2112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0DA5C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46CA7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0169F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DC775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96418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E509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002C2A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5E427F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57412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3BE98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AAB1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40077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ABD93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87079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DA089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0784E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8FF1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3A6C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6EB11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2EE0C6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76EBB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E536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8F614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9004F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9D1AC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465490F6" w:rsidR="00E50BDE" w:rsidRPr="00C957EE" w:rsidRDefault="0084303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85BD67B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AE96DC1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464A08E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1186B4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131B8F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A4AAE29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3C287C6" w:rsidR="00E50BDE" w:rsidRPr="00C957EE" w:rsidRDefault="0084303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1BF7E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5D289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6FB7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21492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D6BB0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61283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306C5D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E3ECE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9969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74875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98CBF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30FBC9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226B5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CAB50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32650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E833D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427A5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E27C2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ED62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389CA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13427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24A33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510F6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1C0C6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0D89F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16D34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FB91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9B9E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E64DD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37E7D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E250E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9F0CC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59903F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935E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95269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39C8B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5D362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4303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4AA1B9D" w:rsidR="00C957EE" w:rsidRPr="00C957EE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34C5D5C5" w:rsidR="00C957EE" w:rsidRPr="00C957EE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D244096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84303A" w:rsidRPr="0084303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C27B" w14:textId="77777777" w:rsidR="00C05BB1" w:rsidRDefault="00C05BB1">
      <w:pPr>
        <w:spacing w:after="0"/>
      </w:pPr>
      <w:r>
        <w:separator/>
      </w:r>
    </w:p>
  </w:endnote>
  <w:endnote w:type="continuationSeparator" w:id="0">
    <w:p w14:paraId="61439B6F" w14:textId="77777777" w:rsidR="00C05BB1" w:rsidRDefault="00C05B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6324" w14:textId="77777777" w:rsidR="00C05BB1" w:rsidRDefault="00C05BB1">
      <w:pPr>
        <w:spacing w:after="0"/>
      </w:pPr>
      <w:r>
        <w:separator/>
      </w:r>
    </w:p>
  </w:footnote>
  <w:footnote w:type="continuationSeparator" w:id="0">
    <w:p w14:paraId="5911E066" w14:textId="77777777" w:rsidR="00C05BB1" w:rsidRDefault="00C05B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94B83"/>
    <w:rsid w:val="002E14C7"/>
    <w:rsid w:val="00313EB2"/>
    <w:rsid w:val="003327F5"/>
    <w:rsid w:val="00340CAF"/>
    <w:rsid w:val="00352EAD"/>
    <w:rsid w:val="003C0D41"/>
    <w:rsid w:val="003E085C"/>
    <w:rsid w:val="003E7B3A"/>
    <w:rsid w:val="00410A27"/>
    <w:rsid w:val="00416364"/>
    <w:rsid w:val="00431B29"/>
    <w:rsid w:val="00440416"/>
    <w:rsid w:val="00462EAD"/>
    <w:rsid w:val="004A4C2A"/>
    <w:rsid w:val="004A6170"/>
    <w:rsid w:val="004F6AAC"/>
    <w:rsid w:val="00512F2D"/>
    <w:rsid w:val="00570FBB"/>
    <w:rsid w:val="00583B82"/>
    <w:rsid w:val="005923AC"/>
    <w:rsid w:val="005C28A7"/>
    <w:rsid w:val="005D5149"/>
    <w:rsid w:val="005E656F"/>
    <w:rsid w:val="00667021"/>
    <w:rsid w:val="006974E1"/>
    <w:rsid w:val="006C0896"/>
    <w:rsid w:val="006F513E"/>
    <w:rsid w:val="00795CDA"/>
    <w:rsid w:val="007C0139"/>
    <w:rsid w:val="007D45A1"/>
    <w:rsid w:val="007F564D"/>
    <w:rsid w:val="0084303A"/>
    <w:rsid w:val="0087147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2F57"/>
    <w:rsid w:val="00AD51E9"/>
    <w:rsid w:val="00AE302A"/>
    <w:rsid w:val="00AE36BB"/>
    <w:rsid w:val="00B32DEC"/>
    <w:rsid w:val="00B37C7E"/>
    <w:rsid w:val="00B65B09"/>
    <w:rsid w:val="00B85583"/>
    <w:rsid w:val="00B9476B"/>
    <w:rsid w:val="00BC3952"/>
    <w:rsid w:val="00BE5AB8"/>
    <w:rsid w:val="00BF1A31"/>
    <w:rsid w:val="00C04E30"/>
    <w:rsid w:val="00C05BB1"/>
    <w:rsid w:val="00C44DFB"/>
    <w:rsid w:val="00C6519B"/>
    <w:rsid w:val="00C70BA8"/>
    <w:rsid w:val="00C70F21"/>
    <w:rsid w:val="00C7354B"/>
    <w:rsid w:val="00C91F9B"/>
    <w:rsid w:val="00C957EE"/>
    <w:rsid w:val="00DE32AC"/>
    <w:rsid w:val="00E1407A"/>
    <w:rsid w:val="00E50BDE"/>
    <w:rsid w:val="00E518AA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2025-06-19T09:33:00Z</dcterms:created>
  <dcterms:modified xsi:type="dcterms:W3CDTF">2025-06-19T09:33:00Z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