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227A40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B3BFA11" w:rsidR="003E085C" w:rsidRPr="00227A40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it-IT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227A40">
              <w:rPr>
                <w:rFonts w:cs="Arial"/>
                <w:noProof/>
                <w:color w:val="auto"/>
                <w:lang w:val="it-IT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227A40" w:rsidRPr="00227A40">
              <w:rPr>
                <w:rFonts w:cs="Arial"/>
                <w:noProof/>
                <w:color w:val="auto"/>
                <w:lang w:val="it-IT"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64225357" w:rsidR="00C957EE" w:rsidRPr="00227A40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</w:pPr>
            <w:r w:rsidRPr="00227A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5</w:t>
            </w:r>
            <w:r w:rsidR="002E14C7" w:rsidRPr="00227A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2</w:t>
            </w:r>
            <w:r w:rsidR="00C957EE" w:rsidRPr="00227A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 xml:space="preserve"> </w:t>
            </w:r>
            <w:r w:rsidR="00227A40" w:rsidRPr="00227A4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it-IT" w:bidi="ru-RU"/>
              </w:rPr>
              <w:t>sábados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227A40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3580D117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bookmarkStart w:id="1" w:name="_Hlk38821049"/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227A40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4E65CEFF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3F767A6B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0DAA09A5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5947AE25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6401F17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111546E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43DED4FB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068266C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8607FC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9807E9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B44B0E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20BBAF3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07BA05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B0CC0F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DD8AD6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DD0AC0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9646F3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4DD784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AA881E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BB8D76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96EB39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433F01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BA1C94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AE3844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3E0DCF1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7879CB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9B6303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43D2A1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3CD0BA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AC945F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030EFC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0336B9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8497B1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2052BB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C1A7DA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4AFBBC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B5D701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CCFEC6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DD85EA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4ADAC3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EFF17E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5C4133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48852A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A0B05C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66A7C59C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227A40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0DA8365B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D25F280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6FF0B746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3EDC5091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69732EA4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365A5407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564B8DD5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2D926B6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EC2C91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61AC942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0B5F9E5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7988262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7BE25F7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C5CD61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D8CB64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0DC1863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BD1BFB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06A066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5FA599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9C7A59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5D014E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CA43B0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2F6B82C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4CC70BB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3E68F7E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232380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722F942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D07B44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64010E7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C7CBCA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F625F0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4894F8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4BF4890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C40C78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0BA64A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C188F9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6ADAD9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55CD4BA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AB9898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3232D9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A13401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07CFA3F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DFE21B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0F9C599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4CB3885C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227A40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117225E8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5E7281F8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1305B439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4CDF64A3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2F22B0B2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678B795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5D7F9F4E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3360F60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5BCD994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3BE0FAC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D12404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AEAFCB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40C37B1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0622608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0640808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557EF7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3F5FA06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0040D5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BAE718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2247D2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C04453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465F849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EEF596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1E879F5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723BEE3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285878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E21D6C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9F7DA7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346A67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9974CB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11C87A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73AC7B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56AF52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B83E4C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DB305A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2D59B1F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F006FB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0664A0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3F18AB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399C65B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DDAC06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AE779C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DF5A50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2A6BD2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227A40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772B80B4" w:rsidR="00C957EE" w:rsidRPr="00227A40" w:rsidRDefault="002E14C7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0EAE95D8" w:rsidR="00C957EE" w:rsidRPr="00227A40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27C53E28" w:rsidR="00C957EE" w:rsidRPr="00227A40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</w:tr>
            <w:tr w:rsidR="00E50BDE" w:rsidRPr="00227A40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25620EDB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227A40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1C860F2F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5CC076A7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B63567C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660C665B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42D72F32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65F2AFAE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5ADF7FB5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614FEEE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13B54B0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0D3A692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44CCE46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48E30E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5A593F8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4A38E85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38FD7E0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1BCBA2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0920D73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477DD0A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20ECA70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41119DA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4FF0DF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02E1738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4FD425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B57B3F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6B74C39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275823C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53AE879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099EF5D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6285B46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3734E0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19C081D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6D966F7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6ED4E32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3B61926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D7BCE8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66AEFE0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54A1C83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434EE68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79F0A62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24B14A9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29611E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6B648B8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51BF7FE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4DC718E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B246660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71C73EF7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27A40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6E6984CE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0EA78D02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09578F20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4848314A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609DB1BB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0761616C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04527415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0412BBD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2E400A8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7242424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266EBF8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6500818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25A0D78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5DF51F3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51BA2AF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76DEF23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439948C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256D752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1CCED2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2A91692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68FC52A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2606E86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0AE5BAF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36B53D2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5827113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2C23207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164934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78B0C6A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CDBB52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3E9A1E0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ADEAE2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735D32D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717663D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377759F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7F2C91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2EA5410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020AFA5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0F55946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45015AB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669CC33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7C677AE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0E992C6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4F75C11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3331186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2DEC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54C2834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19092751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27A40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10CC73BA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47684F8D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5E5921E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1B8CFCEF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63F5F2EE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503E1884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1A8C44EE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2244721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5A64BE2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19E4766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5F7520E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01BE67A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153FA27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7551359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5801A24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2BF8516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7444C21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DDC387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2DD4FB5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70DB4EA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17ADA1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74E40BA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133F91E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6449E21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ED4401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6E6E265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1F98202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2BB5773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3DDBE7D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9483DE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3FE5F2A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32E24F2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268A76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7BDC694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447ABCC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0551F56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3C0631B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18E78D1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33FFF9C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08089AB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68A2AD3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A52EEB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29B9672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2F8EFC2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BB208CE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227A40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6944A72D" w:rsidR="00C957EE" w:rsidRPr="00227A40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7E0C5476" w:rsidR="00C957EE" w:rsidRPr="00227A40" w:rsidRDefault="00313EB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19D7527D" w:rsidR="00C957EE" w:rsidRPr="00227A40" w:rsidRDefault="00313EB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</w:tr>
            <w:tr w:rsidR="00E50BDE" w:rsidRPr="00227A40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25B1AF91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227A40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6EC8DBFC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045E5EF3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3CDDDD5F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6DF98A04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52147818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11640FE4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FEB078F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5097C1C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42C3282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041E16A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6F2B3AE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44A1E39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C5603D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6884766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D745B4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78E0A54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7D96986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6372F65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70EF64B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284A403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2AAB48E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50EA36C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02B8C9C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60541B4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35F82F9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70C6437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640FC5D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4CE87C5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370716C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7E5A562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5F5ABDD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1F4750F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4322650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4FF025A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A7A559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0521154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4C098EE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30CBEB2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3E15F7B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62F30DA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271474B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1DD3B7B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589AD2F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4E4E68E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6D418872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27A40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2C20ED44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7EDED689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713DA0A0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7DF229E5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78C5D534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297C1A93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0CEA3DE2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02DD0FB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026C93F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2DEC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25F9FEA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22F26D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0BA8C0D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5913ADC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55233F5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3A641CE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4EF34C9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684C8F5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41C4854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45174F5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1A0C2B9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6802403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2067687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6A4378D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0BD10D4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217895C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4098B5C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651F4B7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2291915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32F1F02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621C1E6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6DB31A0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3EF5922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07EDC87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0E9548F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75F0A9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519D93F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40FEAC1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01A9ED9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6A6F00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512FE16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24EA43D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1A6FBAF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1152D46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8EADF3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0C935904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27A40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2262A49D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3B839173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3B387082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436BF5DB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527DFBAD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3BE14229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793360B2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7F205D5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6EE9AA9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3470E4B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3289B49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771FA47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E2A284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77B708C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0492F64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2B5A8F3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162CAF7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5D656D0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147F78F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42EBB2E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55B834D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412CACD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1792367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2C476A2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325CD97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CE9BA1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44D192C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609D5F8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35993FB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2F8362F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5CE9886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2840049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106FE19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29F94E1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2BFC2E8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2A5E096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29228E1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00AE4B2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0075D61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544D55C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4E45553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3095E7E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0AB6784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3AF472E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227A40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08880F12" w:rsidR="00C957EE" w:rsidRPr="00227A40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7EB368A6" w:rsidR="00C957EE" w:rsidRPr="00227A40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53190CF8" w:rsidR="00C957EE" w:rsidRPr="00227A40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</w:tr>
            <w:tr w:rsidR="00E50BDE" w:rsidRPr="00227A40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780C151F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227A40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0ABEF77A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75313419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7A63E641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3015BE19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44A0E0B5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5317CD6F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116788A4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2D12123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154DCE5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25669B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7723BCA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338CCFA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237DBC5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5265815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4FE14B9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20A7F30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71A476D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57C5862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6796F6F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63C10B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1B4947F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43BEF73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349A43F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3EC6E35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1D5FA39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2E5C9E9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79DA689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6601F06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44F5ADE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3C40AB2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4C1A633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3DE3129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670A17B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5877ECD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4861DC8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5527825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1B697D9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2344EA5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62836C1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63A0222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2D44608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36003A2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A4814B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7C26C21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03F68E73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650C0B88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27A40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41DA3A39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0C53FE50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4278C82D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77C36E08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2D9161F0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17A4A4A8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158CF2F4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0B76DB9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60704F5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62544AF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258E00C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17CCE36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3144621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1F5D164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3F5F93F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5E49AD1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0839963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0C9B08F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285B3D3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2A8846C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7BF4DB3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1DF8A4D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7265184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73804AD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745F372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6BBD8AB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1C2F04A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E16FA1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5A2C0B0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62AC5D9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084D8AA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581E53B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1AF74A8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534CC3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7EE6D59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32C002B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01E205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331B494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5566E07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65153D9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4A597D2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6697875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7CAE1B1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713C2E6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2E0932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5904D771" w:rsidR="00E50BDE" w:rsidRPr="00227A40" w:rsidRDefault="00227A4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27A40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27A40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3794F743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4EA969B4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70198DC5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6CAC91EA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33810C03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13C88AE1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56DE49FD" w:rsidR="00E50BDE" w:rsidRPr="00227A40" w:rsidRDefault="00227A4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27A40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3C2E409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11B9167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468E555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100A63C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7F61FEB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7EED5AA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348DFF0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51BCAC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2B78D62C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528DA99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4EE846B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0ACCD30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2E97457A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511089F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0DEDEFA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25380E5B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6A42904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648EAA2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30D52080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69DE66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26C3B82D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0E180C3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41012534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7C015D9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00F8265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16C011C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24BD1E5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08043833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4C7FADC2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51DFA526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4183D409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4BB34F55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46B6D09E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42E70AA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39DEA6D8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27A40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67E68B11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67D647CF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7A40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227A40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227A40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1B630266" w14:textId="77777777" w:rsidR="00E50BDE" w:rsidRPr="00227A40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227A40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10725254" w:rsidR="00C957EE" w:rsidRPr="00227A40" w:rsidRDefault="002E14C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6F7E9F3A" w:rsidR="00C957EE" w:rsidRPr="00227A40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2EDB3AA5" w:rsidR="00C957EE" w:rsidRPr="00227A40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27A40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27A40" w:rsidRPr="00227A40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sábados</w:t>
                  </w:r>
                </w:p>
              </w:tc>
            </w:tr>
          </w:tbl>
          <w:p w14:paraId="1A5B6E03" w14:textId="2CC03F92" w:rsidR="00E50BDE" w:rsidRPr="00227A40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1DF0A038" w:rsidR="00F93E3B" w:rsidRPr="00227A40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227A40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32E5" w14:textId="77777777" w:rsidR="006437EF" w:rsidRDefault="006437EF">
      <w:pPr>
        <w:spacing w:after="0"/>
      </w:pPr>
      <w:r>
        <w:separator/>
      </w:r>
    </w:p>
  </w:endnote>
  <w:endnote w:type="continuationSeparator" w:id="0">
    <w:p w14:paraId="70238A79" w14:textId="77777777" w:rsidR="006437EF" w:rsidRDefault="006437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A85F" w14:textId="77777777" w:rsidR="006437EF" w:rsidRDefault="006437EF">
      <w:pPr>
        <w:spacing w:after="0"/>
      </w:pPr>
      <w:r>
        <w:separator/>
      </w:r>
    </w:p>
  </w:footnote>
  <w:footnote w:type="continuationSeparator" w:id="0">
    <w:p w14:paraId="452C4305" w14:textId="77777777" w:rsidR="006437EF" w:rsidRDefault="006437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27A40"/>
    <w:rsid w:val="00285C1D"/>
    <w:rsid w:val="00294B83"/>
    <w:rsid w:val="002E14C7"/>
    <w:rsid w:val="00313EB2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4C2A"/>
    <w:rsid w:val="004A6170"/>
    <w:rsid w:val="004F6AAC"/>
    <w:rsid w:val="00512F2D"/>
    <w:rsid w:val="00570FBB"/>
    <w:rsid w:val="00583B82"/>
    <w:rsid w:val="005923AC"/>
    <w:rsid w:val="005C28A7"/>
    <w:rsid w:val="005D5149"/>
    <w:rsid w:val="005E656F"/>
    <w:rsid w:val="006437EF"/>
    <w:rsid w:val="00667021"/>
    <w:rsid w:val="006974E1"/>
    <w:rsid w:val="006C0896"/>
    <w:rsid w:val="006F513E"/>
    <w:rsid w:val="007C0139"/>
    <w:rsid w:val="007D45A1"/>
    <w:rsid w:val="007F564D"/>
    <w:rsid w:val="00832A1E"/>
    <w:rsid w:val="0087147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D51E9"/>
    <w:rsid w:val="00AE302A"/>
    <w:rsid w:val="00AE36BB"/>
    <w:rsid w:val="00B32DEC"/>
    <w:rsid w:val="00B34AB9"/>
    <w:rsid w:val="00B37C7E"/>
    <w:rsid w:val="00B65B09"/>
    <w:rsid w:val="00B85583"/>
    <w:rsid w:val="00B9476B"/>
    <w:rsid w:val="00BC3952"/>
    <w:rsid w:val="00BE5AB8"/>
    <w:rsid w:val="00BF1A31"/>
    <w:rsid w:val="00C44DFB"/>
    <w:rsid w:val="00C6519B"/>
    <w:rsid w:val="00C70F21"/>
    <w:rsid w:val="00C7354B"/>
    <w:rsid w:val="00C91F9B"/>
    <w:rsid w:val="00C957EE"/>
    <w:rsid w:val="00DE32AC"/>
    <w:rsid w:val="00E1407A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2025-06-19T09:25:00Z</dcterms:created>
  <dcterms:modified xsi:type="dcterms:W3CDTF">2025-06-19T09:25:00Z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