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72722D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38594DB" w:rsidR="003E085C" w:rsidRPr="0072722D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it-IT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72722D">
              <w:rPr>
                <w:rFonts w:cs="Arial"/>
                <w:noProof/>
                <w:color w:val="auto"/>
                <w:lang w:val="it-IT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72722D" w:rsidRPr="0072722D">
              <w:rPr>
                <w:rFonts w:cs="Arial"/>
                <w:noProof/>
                <w:color w:val="auto"/>
                <w:lang w:val="it-IT"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52C4600A" w:rsidR="00C957EE" w:rsidRPr="0072722D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</w:pPr>
            <w:r w:rsidRPr="0072722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5</w:t>
            </w:r>
            <w:r w:rsidR="002C0AC1" w:rsidRPr="0072722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2</w:t>
            </w:r>
            <w:r w:rsidR="00C957EE" w:rsidRPr="0072722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 xml:space="preserve"> </w:t>
            </w:r>
            <w:r w:rsidR="0072722D" w:rsidRPr="0072722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it-IT" w:bidi="ru-RU"/>
              </w:rPr>
              <w:t>martes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72722D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16129885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ENERO</w:t>
                  </w:r>
                </w:p>
                <w:tbl>
                  <w:tblPr>
                    <w:tblStyle w:val="CalendarTable"/>
                    <w:tblW w:w="491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01"/>
                    <w:gridCol w:w="450"/>
                    <w:gridCol w:w="450"/>
                    <w:gridCol w:w="439"/>
                  </w:tblGrid>
                  <w:tr w:rsidR="00E50BDE" w:rsidRPr="0072722D" w14:paraId="684222CD" w14:textId="77777777" w:rsidTr="0072722D">
                    <w:trPr>
                      <w:trHeight w:val="170"/>
                    </w:trPr>
                    <w:tc>
                      <w:tcPr>
                        <w:tcW w:w="722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6E1F575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30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06221183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30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0F45746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649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3DFF8C5D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29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B10EC58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29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52AF75EE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1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0038379B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31DF8F53" w14:textId="77777777" w:rsidTr="0072722D">
                    <w:trPr>
                      <w:trHeight w:val="350"/>
                    </w:trPr>
                    <w:tc>
                      <w:tcPr>
                        <w:tcW w:w="722" w:type="pct"/>
                        <w:vAlign w:val="center"/>
                      </w:tcPr>
                      <w:p w14:paraId="4C3DF47A" w14:textId="5D0CF5D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7FD8DCA2" w14:textId="4522A12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3D953DC5" w14:textId="4B19C20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216F7F6B" w14:textId="7451CE8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4D77DEF9" w14:textId="1B4E033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0AB1CBA7" w14:textId="16D134A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61DE8D4C" w14:textId="1B8D97C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AFA4FA2" w14:textId="77777777" w:rsidTr="0072722D">
                    <w:trPr>
                      <w:trHeight w:val="336"/>
                    </w:trPr>
                    <w:tc>
                      <w:tcPr>
                        <w:tcW w:w="722" w:type="pct"/>
                        <w:vAlign w:val="center"/>
                      </w:tcPr>
                      <w:p w14:paraId="688A4083" w14:textId="1866AC4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1AD9C7DF" w14:textId="2203945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2FD5672A" w14:textId="69990FB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28E39618" w14:textId="368DF61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3E01D669" w14:textId="0EE811F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678B3CC1" w14:textId="035E62B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63A6A44F" w14:textId="0E7B18D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223F797F" w14:textId="77777777" w:rsidTr="0072722D">
                    <w:trPr>
                      <w:trHeight w:val="350"/>
                    </w:trPr>
                    <w:tc>
                      <w:tcPr>
                        <w:tcW w:w="722" w:type="pct"/>
                        <w:vAlign w:val="center"/>
                      </w:tcPr>
                      <w:p w14:paraId="3FCDA0AA" w14:textId="3079E1E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4E99770B" w14:textId="13A437C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7078C04D" w14:textId="6081C72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63764BF9" w14:textId="488C6AF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4C4D6EFD" w14:textId="7EE168F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51A7D074" w14:textId="2796C7C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2DF4C53D" w14:textId="0B79175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0529957" w14:textId="77777777" w:rsidTr="0072722D">
                    <w:trPr>
                      <w:trHeight w:val="350"/>
                    </w:trPr>
                    <w:tc>
                      <w:tcPr>
                        <w:tcW w:w="722" w:type="pct"/>
                        <w:vAlign w:val="center"/>
                      </w:tcPr>
                      <w:p w14:paraId="7824C9C9" w14:textId="7449F87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365E1D41" w14:textId="6B14A58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53951C8E" w14:textId="63CB859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1A755A8A" w14:textId="7556290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231F29A4" w14:textId="7E7AADF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7D8D3352" w14:textId="6D9EE1E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2CF6BA37" w14:textId="626A092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97D45F8" w14:textId="77777777" w:rsidTr="0072722D">
                    <w:trPr>
                      <w:trHeight w:val="336"/>
                    </w:trPr>
                    <w:tc>
                      <w:tcPr>
                        <w:tcW w:w="722" w:type="pct"/>
                        <w:vAlign w:val="center"/>
                      </w:tcPr>
                      <w:p w14:paraId="4BD14B6A" w14:textId="405D715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3746ECD0" w14:textId="1209AE5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36F7B018" w14:textId="3522678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572B5BF7" w14:textId="5BDBDEB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3573E501" w14:textId="4BEFEC5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3A251BC6" w14:textId="733945D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3CA74E8D" w14:textId="30F7D64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144E5B8" w14:textId="77777777" w:rsidTr="0072722D">
                    <w:trPr>
                      <w:trHeight w:val="350"/>
                    </w:trPr>
                    <w:tc>
                      <w:tcPr>
                        <w:tcW w:w="722" w:type="pct"/>
                        <w:vAlign w:val="center"/>
                      </w:tcPr>
                      <w:p w14:paraId="55F237A0" w14:textId="2965A08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484CCAC5" w14:textId="2F03A2E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30" w:type="pct"/>
                        <w:vAlign w:val="center"/>
                      </w:tcPr>
                      <w:p w14:paraId="450BB2A5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649" w:type="pct"/>
                        <w:vAlign w:val="center"/>
                      </w:tcPr>
                      <w:p w14:paraId="6CD13DEE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3241B312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29" w:type="pct"/>
                        <w:vAlign w:val="center"/>
                      </w:tcPr>
                      <w:p w14:paraId="1D7F8AB0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1" w:type="pct"/>
                        <w:vAlign w:val="center"/>
                      </w:tcPr>
                      <w:p w14:paraId="40F850EA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43C8BD69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72722D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5973A6A6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9BCDB17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0C462A2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6ED8CCE8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6A55412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3E43164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9BD39C8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CE31F6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4E6995D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F8B475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38EA16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2761FD1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DF14B1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52D785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546111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AAFAFB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87074B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7E2E945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E54F40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695CFF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15C58C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E440A8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1749B6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DE6B89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522393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DA837C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1E2C34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63FA2D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1D92D3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737D74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3A16606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2AE13C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B7E204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2D41A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0DF5DD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D73983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4016F82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48144F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0314E3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DC72A7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EB43F3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0CFD3E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855AF1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96288D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22877355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72722D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08EC430C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874A2E7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2B3494E9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5A27232C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2455E8A4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E08DABE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643BE7E9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A9CF94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45ECE3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1CD034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397F56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F16B65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6BDB99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0CCE56A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F5BA6D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6C877A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69F1E5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BA5007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C3476F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5FEF68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957707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D6D608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41CA80E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E5D0CF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F7D1CB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E24D49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A97178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2ED078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B692B7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45DB56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5B95BC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BCEA5E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2E4942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D58BD9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F0AE70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4A63FF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A97A78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82673D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988F66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87A7A5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A33478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7C42B3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DC5187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C04092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72722D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765CDC06" w:rsidR="00C957EE" w:rsidRPr="0072722D" w:rsidRDefault="002C0AC1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4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3AB8A1AC" w:rsidR="00C957EE" w:rsidRPr="0072722D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2EC74D34" w:rsidR="00C957EE" w:rsidRPr="0072722D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5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</w:tr>
            <w:tr w:rsidR="00E50BDE" w:rsidRPr="0072722D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5B972E5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72722D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3CF4F92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661F5B8D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3BD761E3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1E7459C0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EDE5B3B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483A74EA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5B669436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0382265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A2CA2B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144BAB8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3B40339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1FCEFDD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B33C18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0C6D618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15F8487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505D421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5B4D0B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7F8515B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79433E6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4714E2A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7B1177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743E153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3B1509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FC0F78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2A36633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5881381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332C7B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1B804D1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4646DAE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9494D4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89415E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2F5F38A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7E99C4A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B64908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2CD4D25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7BDB285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E7F93F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5461FAB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35285F0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33B66F2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0D7B1E1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6724E3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79354E6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FFBD77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0BC84599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72722D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5B1D9C4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3BBEB640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4E7C1917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8256D7D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61069D03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03335CFD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7D1C63D2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ECCB11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0F12176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495DE4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517363C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6E558A2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ED408F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6FDBBC0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5807D5F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5E42F73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6680E75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5A7C1ED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6070DF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4904901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2BB22F8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6B636E9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09428DD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943DC1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59ABB59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6C9152C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E5D393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19D980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2089454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709D3F4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C5EB6B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012C52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7D35145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10EAB95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09F432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34FC8B5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2F876AE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6A19EB4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399D54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8FF685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1E58A89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14F741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5F6DB8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0C1E1DF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8045063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72722D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4C01235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7D5C2FB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42E42D8A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533DB43E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C1C74FD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29BA62D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218945BF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393B1B6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55AC7D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197E641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AEFF90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5D2177E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89661F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A25D90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1607F2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7C73EC4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334152B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25C1B7E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5F2F46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141ACD6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D79CE4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33E6042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9880A9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416300D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23C9BB3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420BB7D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791E7E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024B58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2E87B85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379CFF1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185D055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6F1AB23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0163AC5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2D49D11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611B422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7B0D5EB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158322E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13126CF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969630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57A96EC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590DFC6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2A4FF7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7A94D27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3CF4D23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72722D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1B381CC7" w:rsidR="00C957EE" w:rsidRPr="0072722D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4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7CE9E383" w:rsidR="00C957EE" w:rsidRPr="0072722D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68E7ECD" w:rsidR="00C957EE" w:rsidRPr="0072722D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5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</w:tr>
            <w:tr w:rsidR="00E50BDE" w:rsidRPr="0072722D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B116EBA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72722D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73250E6C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710D8E7A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DBF02A5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73ED85C3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210C9606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3504E4F8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61A242B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218B8D5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56A2F2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23E702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F84EA9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1766FEA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EE0681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7D4076E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20908BD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7CB11F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398749F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6CA5E21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3F68FD9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56090EF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3AAC0C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925849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1D41C1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7BA94B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D11CE5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3404AA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0A2B88F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856568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1BF1FCF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5E1B93A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1DB8E7B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323F0E0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0D50544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05B7E43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73F0D5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5E1E7ED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8A3FD9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28D32C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411621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68170D7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05E1640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56E0979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A72A35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0DA662A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1F978221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72722D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C0EEED0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4E3EB3BE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B7CE7BA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55BE10FE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204EC173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25A7919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01E41D77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67BBDA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AC04CF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3B008A9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01A9402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83BD3B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3C2FFFD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45AB08E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7CF4DC9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7FD7DB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3BFF455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5DA8A51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EC58F8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DF05EE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625B80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3331CDB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120D96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A3C1C6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00CD0F8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713679C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6F9E4A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322A636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0CF746C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D76D5D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CFEA46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47FCA15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7CB7D09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3D6B27A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6C80C6B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D759A9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4E4727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03EA846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590DA3E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3CBE7D9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03C5BCF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6D3F03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26F0CEC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2F3C752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37507A41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72722D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62F432A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0BE7077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A0575CA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21F19E35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694419F4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1413D22A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59CE250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529D15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030891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5FF25CE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4118ABE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3E47BD4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9B154E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7E7A2B4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756FEB2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BAC3FA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4D057AC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65C4C26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D7CD04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0373610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BFD2AF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45617B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0DF1D6F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6FEC74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C003DB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3C7A200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76A0B29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149BB9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4FC12D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0A72D21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7AE4852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0642A1A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552A098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EE214B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FFDA34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0EAD469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555202A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35F14A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6EFE09F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BBA349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37F5AC2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002793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6E330FD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0E833D2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72722D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4385A276" w:rsidR="00C957EE" w:rsidRPr="0072722D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4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75850ABA" w:rsidR="00C957EE" w:rsidRPr="0072722D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48A0669B" w:rsidR="00C957EE" w:rsidRPr="0072722D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5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</w:tr>
            <w:tr w:rsidR="00E50BDE" w:rsidRPr="0072722D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2AF07976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72722D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E1C8D10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248CC2DF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61009C82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6CC2F4F3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69253C0A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594E4416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752A0E59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2BC2F80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13158BC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DD853B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1C6D474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CF1740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2B2C16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F07003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3B20884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3ECDA8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569B8AE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65C2767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FA2FFD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7AFCC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5DAF16B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3A8808B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3CE6147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393AC16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E6BF00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02E7A81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63225C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B85951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AD2AA4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04F43E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EC91DC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2812863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54C6DBB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1B8423C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1F7864D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77EC73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594ECAA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929A17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2866534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576B62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7899488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0756F89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8BB5D0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4FB443C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03F68E73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01D8D9DB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72722D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028FA22D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3B02FEE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439F9483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2BF6D0A1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6201CE62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77499C65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556D7C92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52ABF3C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BB8EA1E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2B9111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3AF3D6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11FB26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08C750BC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22801A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78BCB1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06055F8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4D242DC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3A2DB20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5A65C05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463CD21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166EC9B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7EB411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CBC164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62F8B0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5B8EA4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7DED48B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EA1938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4EA2B5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8DB728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342ED4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3DB7E3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5E7AEF5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75147AB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5D738A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72F2483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60062BD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44990E2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05A0EEB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75B23864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67463FB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78876D2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02E0D4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22B92E8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7DC5F2F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2E0932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2F53F6DE" w:rsidR="00E50BDE" w:rsidRPr="0072722D" w:rsidRDefault="0072722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72722D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72722D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3D4EE741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769A160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B28C2BE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5E2C0AA6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7E661D8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0403D49E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0D6E2EEF" w:rsidR="00E50BDE" w:rsidRPr="0072722D" w:rsidRDefault="0072722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72722D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19E0507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76D83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3C17312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628DBE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051B91D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B73B39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97B54F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8F3707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64667AF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72D5AD1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7117E8C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D3E06A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2BAC0B2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A6933C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371379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129677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6BB7C5A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5A9F751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148BCB31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6DF34C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4FF63B3F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66ED9C5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F0BDD9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25F8E73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684207A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7F9D1B9D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354CCF53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30691B2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4B07801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4CD9A630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2FEFA80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0CC855A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967815B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E685666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524F6E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2722D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B983559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5EF5ED8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2722D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72722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72722D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1B630266" w14:textId="77777777" w:rsidR="00E50BDE" w:rsidRPr="0072722D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72722D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237A9557" w:rsidR="00C957EE" w:rsidRPr="0072722D" w:rsidRDefault="002C0AC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4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75A0234F" w:rsidR="00C957EE" w:rsidRPr="0072722D" w:rsidRDefault="008B2C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304C9756" w:rsidR="00C957EE" w:rsidRPr="0072722D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72722D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72722D" w:rsidRPr="0072722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</w:tr>
          </w:tbl>
          <w:p w14:paraId="1A5B6E03" w14:textId="2CC03F92" w:rsidR="00E50BDE" w:rsidRPr="0072722D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1DF0A038" w:rsidR="00F93E3B" w:rsidRPr="0072722D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72722D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44F0" w14:textId="77777777" w:rsidR="00F53847" w:rsidRDefault="00F53847">
      <w:pPr>
        <w:spacing w:after="0"/>
      </w:pPr>
      <w:r>
        <w:separator/>
      </w:r>
    </w:p>
  </w:endnote>
  <w:endnote w:type="continuationSeparator" w:id="0">
    <w:p w14:paraId="3032355E" w14:textId="77777777" w:rsidR="00F53847" w:rsidRDefault="00F538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9759" w14:textId="77777777" w:rsidR="00F53847" w:rsidRDefault="00F53847">
      <w:pPr>
        <w:spacing w:after="0"/>
      </w:pPr>
      <w:r>
        <w:separator/>
      </w:r>
    </w:p>
  </w:footnote>
  <w:footnote w:type="continuationSeparator" w:id="0">
    <w:p w14:paraId="755671F7" w14:textId="77777777" w:rsidR="00F53847" w:rsidRDefault="00F538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5BBB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C0AC1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B181D"/>
    <w:rsid w:val="004D2325"/>
    <w:rsid w:val="004F6AAC"/>
    <w:rsid w:val="00512F2D"/>
    <w:rsid w:val="00570FBB"/>
    <w:rsid w:val="00583B82"/>
    <w:rsid w:val="005923AC"/>
    <w:rsid w:val="005D5149"/>
    <w:rsid w:val="005E656F"/>
    <w:rsid w:val="00667021"/>
    <w:rsid w:val="006818B8"/>
    <w:rsid w:val="006974E1"/>
    <w:rsid w:val="006C0896"/>
    <w:rsid w:val="006F513E"/>
    <w:rsid w:val="0072722D"/>
    <w:rsid w:val="007A5238"/>
    <w:rsid w:val="007C0139"/>
    <w:rsid w:val="007C0C5D"/>
    <w:rsid w:val="007D45A1"/>
    <w:rsid w:val="007F564D"/>
    <w:rsid w:val="00807067"/>
    <w:rsid w:val="0087147D"/>
    <w:rsid w:val="00872EE5"/>
    <w:rsid w:val="008B1201"/>
    <w:rsid w:val="008B2C6A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AF3AD9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0B2F"/>
    <w:rsid w:val="00C91F9B"/>
    <w:rsid w:val="00C93327"/>
    <w:rsid w:val="00C957EE"/>
    <w:rsid w:val="00D758C3"/>
    <w:rsid w:val="00DE32AC"/>
    <w:rsid w:val="00E1407A"/>
    <w:rsid w:val="00E50BDE"/>
    <w:rsid w:val="00E774CD"/>
    <w:rsid w:val="00E77E1D"/>
    <w:rsid w:val="00ED75B6"/>
    <w:rsid w:val="00F45A6D"/>
    <w:rsid w:val="00F53847"/>
    <w:rsid w:val="00F91390"/>
    <w:rsid w:val="00F93E3B"/>
    <w:rsid w:val="00FA17C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2025-06-18T22:09:00Z</dcterms:created>
  <dcterms:modified xsi:type="dcterms:W3CDTF">2025-06-18T22:09:00Z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