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2A361F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2086ED4" w:rsidR="003E085C" w:rsidRPr="002A361F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it-IT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2A361F">
              <w:rPr>
                <w:rFonts w:cs="Arial"/>
                <w:noProof/>
                <w:color w:val="auto"/>
                <w:lang w:val="it-IT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2A361F" w:rsidRPr="002A361F">
              <w:rPr>
                <w:rFonts w:cs="Arial"/>
                <w:noProof/>
                <w:color w:val="auto"/>
                <w:lang w:val="it-IT"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45EF99D3" w:rsidR="00C957EE" w:rsidRPr="002A361F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</w:pPr>
            <w:r w:rsidRPr="002A361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5</w:t>
            </w:r>
            <w:r w:rsidR="00B05D50" w:rsidRPr="002A361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2</w:t>
            </w:r>
            <w:r w:rsidR="00C957EE" w:rsidRPr="002A361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 xml:space="preserve"> </w:t>
            </w:r>
            <w:r w:rsidR="002A361F" w:rsidRPr="002A361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it-IT" w:bidi="ru-RU"/>
              </w:rPr>
              <w:t>martes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2A361F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12AC3D60" w:rsidR="00E50BDE" w:rsidRPr="002A361F" w:rsidRDefault="002A361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bookmarkStart w:id="1" w:name="_Hlk38821049"/>
                  <w:r w:rsidRPr="002A361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2A361F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340DAF9B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7347026B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6E2199D2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43F4CE8B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39EB5C92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4867530C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75AB672B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A361F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0974B10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B52B47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B1CCD4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624CDD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D263C3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7A0992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202D4C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BC4E52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918893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347D67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720DE46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5D3A34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FA399E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84FD3E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EC47D2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36B95F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B58CF4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F21234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133EE5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4406CC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D08A0A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AC4A49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A6548C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CAFC24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42D4A2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F390F3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182CF4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1B1CD1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A6B29D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9CC4FA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AFB2C5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FC68DB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B987C8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7577DF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B49796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38A419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D26831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2A361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5179AED6" w:rsidR="00E50BDE" w:rsidRPr="002A361F" w:rsidRDefault="002A361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A361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2A361F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3DE5A0CC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34723D21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59BA3EE9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6962C7D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2DD2DBEF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45EBD4CC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02A3F051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A361F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5697FB6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0D6EEF7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26BA033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056C47B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21F39A7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874CE5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5D5CFFD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69D5039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B4B2B2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7DA7FDD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988E54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4E625AC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0B2FB0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38FD84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8B21E0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21863FD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36EAB81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F8EEC6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9192A8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2419BF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79F1C1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434DFB3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CEF1B5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EA0740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D8C932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3FF3BDA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2922F9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92EE1A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2311F33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3C2E7BC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D5211C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CD6B89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0022E54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6B3EB8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144D3E8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A81932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084DDC4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A361F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E50BDE" w:rsidRPr="002A361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471C4E5E" w:rsidR="00E50BDE" w:rsidRPr="002A361F" w:rsidRDefault="002A361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A361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2A361F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6A35B29D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1BD3C273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49303618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0FB9A7F9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3F3ECC96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181F3F1E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4B513B14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A361F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1B565B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06AA81D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37AF50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02C7E3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526CD86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6ACE406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576F71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72A07F9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7B4D81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CE9AAC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ABF345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372FA7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44972D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DA8FE9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C72BE9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D40E3D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53E40B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46FFE4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3107A8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1C972F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A3BBF8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5F9C025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7052A2E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90E7FE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1B6CC97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3DF5FA7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1BB042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B515DE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04E9B42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1C42B05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266A8D3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BF1DD1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7AE13D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9FCAA4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926DB8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2A8AF0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D6C525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E50BDE" w:rsidRPr="002A361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2A361F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77CC0484" w:rsidR="00C957EE" w:rsidRPr="002A361F" w:rsidRDefault="00B05D50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  <w:r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A361F" w:rsidRPr="002A361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48FAB458" w:rsidR="00C957EE" w:rsidRPr="002A361F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A361F" w:rsidRPr="002A361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02084AA2" w:rsidR="00C957EE" w:rsidRPr="002A361F" w:rsidRDefault="008B2C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A361F" w:rsidRPr="002A361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</w:tr>
            <w:tr w:rsidR="00E50BDE" w:rsidRPr="002A361F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605BCB8C" w:rsidR="00E50BDE" w:rsidRPr="002A361F" w:rsidRDefault="002A361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A361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2A361F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37EF7A3E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566BD793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3CBCAD39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6E15D361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6ECFB8DC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03363102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6AD4E02D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A361F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1986AF3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53791E1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59DDA12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5D5BB29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7F18D57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719EF7E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1EE528C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27107B6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635D784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07EA1E4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5DFCC90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3ACA05D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1605AD6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442225B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414D215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A3B4EE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1675903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424A4D6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04AFC9A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5DA4328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47769A9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5B90923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1DC0B2A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234C102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1AD7260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586E719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33C38F8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37D4F7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2A3EB2A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3FB88C1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157AF91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09B0E87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777CF0E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185A017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531BE3A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67AE7EF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4EC92DE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B246660" w14:textId="77777777" w:rsidR="00E50BDE" w:rsidRPr="002A361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5E98C32A" w:rsidR="00E50BDE" w:rsidRPr="002A361F" w:rsidRDefault="002A361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A361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2A361F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76522516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065D9EE3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2A3D9C55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7E874875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6D459E41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72C97518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07A19498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A361F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3CA752C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56B5586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1C3EEB2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15A5F3B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4DD7DB6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6F98C08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3BC4752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7108AB6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14887A9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34690AA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2BB070B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1A46E98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40D1B88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491DBB1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493F229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55D8E88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74C6314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7B42316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07B8B4A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2B79C61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40C4BDB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24EB7EF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273A2FB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5497C2A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4290DA7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585BC09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0A492D9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711A7A8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18CB48F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26B6460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76CAB58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6279FA1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00F5133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1BD1F80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681834A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19F997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6260519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5BBB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54C2834" w14:textId="77777777" w:rsidR="00E50BDE" w:rsidRPr="002A361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52D5A37A" w:rsidR="00E50BDE" w:rsidRPr="002A361F" w:rsidRDefault="002A361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A361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2A361F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0387E85C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6AF03E67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45BFD281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6F756E90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64814978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0B473C14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709E14F2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A361F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2EEA445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2FAEE84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2396793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027261F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34B1F3B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037F148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7F9B05C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56EB762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4AC1F2D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09B6CC0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29931EA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4758EA5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61E9EED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46FE64C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5A9EC41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02B86DA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4286AAD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3485702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729CAB8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20DB784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29AEBAE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186E9B8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51061EC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627002D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2EF8DC0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66A3040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0733B14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2A2BA86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5A0B581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38D372E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4311EB0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3727DFB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76511C9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63840CF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7C0AB40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20655F4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69B714A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BB208CE" w14:textId="77777777" w:rsidR="00E50BDE" w:rsidRPr="002A361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2A361F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66487058" w:rsidR="00C957EE" w:rsidRPr="002A361F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A361F" w:rsidRPr="002A361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11B1C852" w:rsidR="00C957EE" w:rsidRPr="002A361F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A361F" w:rsidRPr="002A361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68CC3336" w:rsidR="00C957EE" w:rsidRPr="002A361F" w:rsidRDefault="00025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A361F" w:rsidRPr="002A361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</w:tr>
            <w:tr w:rsidR="00E50BDE" w:rsidRPr="002A361F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77CF658B" w:rsidR="00E50BDE" w:rsidRPr="002A361F" w:rsidRDefault="002A361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A361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2A361F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89D816D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3FD5EF10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4D4F57AE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5D8AF8DF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5E4D2F5D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787AC81A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545ECD34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A361F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7A5C50E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32E8C69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747D4C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2318449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66C66B7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7D0854B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2622373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5E61EB0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6BA9D28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62DBAD0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7BCB9E5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635E078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38F320D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533B2C0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667285B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2C30FFD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3AA913B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572EE06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B326AE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5C6DF1E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5A7158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647FA81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05DCA0E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5B1C9ED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457CAC1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3FACE4F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429FC97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1F2B6E4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21C1A2F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54BAF38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00F878F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4F007EE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3E3A3FE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00EB20B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0432710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709ED57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1AD8ECD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E50BDE" w:rsidRPr="002A361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02E71D18" w:rsidR="00E50BDE" w:rsidRPr="002A361F" w:rsidRDefault="002A361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A361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2A361F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1E3B1FB1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14500406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720088B3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F486656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06198B42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6511709C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34DEB188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A361F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3AB94F9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58A63FA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5BBB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19CF9B7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2242946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CEE190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19BCCD5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3EC2ED1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32B3570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0235C23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5AE3869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07077C6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A7F225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466A1AE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0A45182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2F16C49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5BDB24D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1426630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2AF6669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0C7620C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0B70EE0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5349B1A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1A293F1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2D40884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068FBC5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255EB1A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3CE4E12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7B7855F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21B5153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5C55266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56B3410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088CA14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4752DB6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6ADC2E6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B572C6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138A6B8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5CF3C22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6D70FAA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E50BDE" w:rsidRPr="002A361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6526DC59" w:rsidR="00E50BDE" w:rsidRPr="002A361F" w:rsidRDefault="002A361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A361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2A361F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4D9936B0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77C9FE39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3CEC43A2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346101FF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24EEEE65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23B384D7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5EC9F20F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A361F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5759025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2BF037E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057B529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294791D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67D630A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57A8CF2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136C798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12CF4A3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3208AEE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1E1EB96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079BE5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69C787D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4CE3E8E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4860EA0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F9A1C6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627A205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073B88D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4BBF2B0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60F1D01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5DA6AAA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6628964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2295FC7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52EDBCD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18EDF27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567A0AD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1FA923D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718043F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396BA15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1B1DD21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15C0E68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405ADC0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46F15EE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F9AEE9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60B9B9C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722A7C9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1DE261E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74710FB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E50BDE" w:rsidRPr="002A361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2A361F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5505576C" w:rsidR="00C957EE" w:rsidRPr="002A361F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A361F" w:rsidRPr="002A361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1694637D" w:rsidR="00C957EE" w:rsidRPr="002A361F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A361F" w:rsidRPr="002A361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1EAC6B48" w:rsidR="00C957EE" w:rsidRPr="002A361F" w:rsidRDefault="00B05D5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A361F" w:rsidRPr="002A361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</w:tr>
            <w:tr w:rsidR="00E50BDE" w:rsidRPr="002A361F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17800BD5" w:rsidR="00E50BDE" w:rsidRPr="002A361F" w:rsidRDefault="002A361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A361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2A361F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2256D8F2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539D77FA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3BDFA184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0EA7CAD9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11730F0F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33B9F1E9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40C4F112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A361F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4F752F3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374DC7B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667D20D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11B0097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44B984F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1750164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47320E4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137DD09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0BD8149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2149C66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15C1FFF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6692FD9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256854A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519682A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40CD4FF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4F4AF56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614077B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22964E3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6CCC12E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06A82E7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5A5C772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62C7BBE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2F5DC84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2DF164B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6E3CD2D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B82783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4944F57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656D107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4F2D7FA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74AB074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29957E9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4DCBE53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709B327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5318A92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2AFB903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7FEF699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2112FA1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03F68E73" w14:textId="77777777" w:rsidR="00E50BDE" w:rsidRPr="002A361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497BF7DF" w:rsidR="00E50BDE" w:rsidRPr="002A361F" w:rsidRDefault="002A361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A361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2A361F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7E8D0619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244949E3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066A256F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49FA6BC2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7D810BF0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45577566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4DD832C1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A361F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0DB43BC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254A98A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6D49659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07287AE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09D5580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DBD249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3557538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2D82486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2E3FFE3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135A52E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755833C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37F12F5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51FBADA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41EA5A1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307C360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133CA0E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3B1243A3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56CF54D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10A6D94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3B5984F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6927513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1392FB8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7B13C32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1D9FBC0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7437C31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7809844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18A08F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58A9EF6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0476942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14BAE20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44097B3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4A8A6D7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1FBF6B6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440D9C1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52CE9D9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B8E18F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5C417E19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2E0932" w14:textId="77777777" w:rsidR="00E50BDE" w:rsidRPr="002A361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57CA36A1" w:rsidR="00E50BDE" w:rsidRPr="002A361F" w:rsidRDefault="002A361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2A361F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2A361F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5EA9728B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7E7CE4C6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527B083D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7D1B5E0D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46A3D931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71B88041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384A9E09" w:rsidR="00E50BDE" w:rsidRPr="002A361F" w:rsidRDefault="002A361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2A361F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476B14C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5E438584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2AB1E2D0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62D6209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115D846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19DD548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5668086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21BB566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1DD8A8D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78C1153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1DFBBF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0FC95791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0849D70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064786A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687C28E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078D4BED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547F155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1B78150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5DFC86F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385B347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5A759B35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069CDB5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46D0BF6F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0B4874E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4C59A69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1D44CFC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13C9A4B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352B5CFB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763D780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42D43502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3B6D600A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1611D24C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47FD62D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7925A59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75F9CB36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2A361F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10D062A8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72A8B0EE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A361F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2A361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2A361F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1B630266" w14:textId="77777777" w:rsidR="00E50BDE" w:rsidRPr="002A361F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2A361F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6A2AD294" w:rsidR="00C957EE" w:rsidRPr="002A361F" w:rsidRDefault="00B05D50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A361F" w:rsidRPr="002A361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12D81DD0" w:rsidR="00C957EE" w:rsidRPr="002A361F" w:rsidRDefault="008B2C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A361F" w:rsidRPr="002A361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4AF4CDFF" w:rsidR="00C957EE" w:rsidRPr="002A361F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2A361F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2A361F" w:rsidRPr="002A361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martes</w:t>
                  </w:r>
                </w:p>
              </w:tc>
            </w:tr>
          </w:tbl>
          <w:p w14:paraId="1A5B6E03" w14:textId="2CC03F92" w:rsidR="00E50BDE" w:rsidRPr="002A361F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2B3E424A" w14:textId="1DF0A038" w:rsidR="00F93E3B" w:rsidRPr="002A361F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it-IT"/>
        </w:rPr>
      </w:pPr>
    </w:p>
    <w:sectPr w:rsidR="00F93E3B" w:rsidRPr="002A361F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9382" w14:textId="77777777" w:rsidR="00DF71BA" w:rsidRDefault="00DF71BA">
      <w:pPr>
        <w:spacing w:after="0"/>
      </w:pPr>
      <w:r>
        <w:separator/>
      </w:r>
    </w:p>
  </w:endnote>
  <w:endnote w:type="continuationSeparator" w:id="0">
    <w:p w14:paraId="222E921C" w14:textId="77777777" w:rsidR="00DF71BA" w:rsidRDefault="00DF71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876C" w14:textId="77777777" w:rsidR="00DF71BA" w:rsidRDefault="00DF71BA">
      <w:pPr>
        <w:spacing w:after="0"/>
      </w:pPr>
      <w:r>
        <w:separator/>
      </w:r>
    </w:p>
  </w:footnote>
  <w:footnote w:type="continuationSeparator" w:id="0">
    <w:p w14:paraId="7F395A48" w14:textId="77777777" w:rsidR="00DF71BA" w:rsidRDefault="00DF71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5BBB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A361F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2325"/>
    <w:rsid w:val="004F6AAC"/>
    <w:rsid w:val="00512F2D"/>
    <w:rsid w:val="00570FBB"/>
    <w:rsid w:val="00583B82"/>
    <w:rsid w:val="005923AC"/>
    <w:rsid w:val="005D5149"/>
    <w:rsid w:val="005E656F"/>
    <w:rsid w:val="00640EFF"/>
    <w:rsid w:val="00667021"/>
    <w:rsid w:val="006818B8"/>
    <w:rsid w:val="006974E1"/>
    <w:rsid w:val="006C0896"/>
    <w:rsid w:val="006F513E"/>
    <w:rsid w:val="007A3217"/>
    <w:rsid w:val="007A5238"/>
    <w:rsid w:val="007C0139"/>
    <w:rsid w:val="007C0C5D"/>
    <w:rsid w:val="007D45A1"/>
    <w:rsid w:val="007F564D"/>
    <w:rsid w:val="00807067"/>
    <w:rsid w:val="0087147D"/>
    <w:rsid w:val="00872EE5"/>
    <w:rsid w:val="008B1201"/>
    <w:rsid w:val="008B2C6A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0ACB"/>
    <w:rsid w:val="00AA23D3"/>
    <w:rsid w:val="00AA3C50"/>
    <w:rsid w:val="00AD51E9"/>
    <w:rsid w:val="00AE302A"/>
    <w:rsid w:val="00AE36BB"/>
    <w:rsid w:val="00B05D50"/>
    <w:rsid w:val="00B37C7E"/>
    <w:rsid w:val="00B65B09"/>
    <w:rsid w:val="00B85583"/>
    <w:rsid w:val="00B9476B"/>
    <w:rsid w:val="00BC3952"/>
    <w:rsid w:val="00BC74A8"/>
    <w:rsid w:val="00BE5AB8"/>
    <w:rsid w:val="00C44DFB"/>
    <w:rsid w:val="00C6519B"/>
    <w:rsid w:val="00C70F21"/>
    <w:rsid w:val="00C7354B"/>
    <w:rsid w:val="00C91F9B"/>
    <w:rsid w:val="00C957EE"/>
    <w:rsid w:val="00D758C3"/>
    <w:rsid w:val="00DE32AC"/>
    <w:rsid w:val="00DF71BA"/>
    <w:rsid w:val="00E1407A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3420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2025-06-18T21:42:00Z</dcterms:created>
  <dcterms:modified xsi:type="dcterms:W3CDTF">2025-06-18T21:42:00Z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