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07462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5B6F5DFE" w:rsidR="003E085C" w:rsidRPr="0007462E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val="it-IT"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07462E">
              <w:rPr>
                <w:rFonts w:cs="Arial"/>
                <w:noProof/>
                <w:color w:val="auto"/>
                <w:lang w:val="it-IT"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067025" w:rsidRPr="0007462E">
              <w:rPr>
                <w:rFonts w:cs="Arial"/>
                <w:noProof/>
                <w:color w:val="auto"/>
                <w:lang w:val="it-IT" w:bidi="ru-RU"/>
              </w:rPr>
              <w:t>2026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25703441" w:rsidR="00C957EE" w:rsidRPr="0007462E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</w:pPr>
            <w:r w:rsidRPr="0007462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  <w:t>5</w:t>
            </w:r>
            <w:r w:rsidR="002A05F8" w:rsidRPr="0007462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  <w:t>2</w:t>
            </w:r>
            <w:r w:rsidR="00C957EE" w:rsidRPr="0007462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  <w:t xml:space="preserve"> </w:t>
            </w:r>
            <w:r w:rsidR="0007462E" w:rsidRPr="0007462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it-IT" w:bidi="ru-RU"/>
              </w:rPr>
              <w:t>lunes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07462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72C7FE1F" w:rsidR="00E50BDE" w:rsidRPr="0007462E" w:rsidRDefault="000670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bookmarkStart w:id="1" w:name="_Hlk38821049"/>
                  <w:r w:rsidRPr="0007462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ENERO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07462E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34CAA038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1B5CFAFD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2416DDC0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16F10A87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2306C27E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447389CB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2E15F089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07462E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4BB5608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44EE056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620B20B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43D65C5B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022ABD95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05938D6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781D8B4A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5831512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E397C5B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40BF7E6B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7641A368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1E8CF18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5D75E60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67ED1BDB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1056286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563F589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412D9E25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67AE812A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46361A1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36F6383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76B3F91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25F233B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1A8EFD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13EDA4E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01FCCF9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7521696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7D109D7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1AB08D0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14045B3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4A11C88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449FF7F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7E8BE8D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53AEE1D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71B2D90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2FC6D94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1CC115E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1CE60C6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07462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56DCC29D" w:rsidR="00E50BDE" w:rsidRPr="0007462E" w:rsidRDefault="000670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07462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FEBRERO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07462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241AAC79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0D4BBE85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0E4D1E1E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61679A2C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1AEB9BDC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6BB1D2D8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0060C9F0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07462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77C9902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6B66048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244EC85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09813B2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283AE68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2228A12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107404B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1DEE222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408A96B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3503413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2028592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7CA558B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0D4A061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155D37F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6D4D2E65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3E3C6F5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466D49E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1C1B792A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6345A97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2630E72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48CF9B5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50C687F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07AD491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6D3D929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519BFDF8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6A860DA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131C4EA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0BB8CC1B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50C46D6A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7F002EF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7D0120A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65008C1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3AD623A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79C4128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7184B0D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337A9E4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048A09B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7462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635B5D45" w14:textId="77777777" w:rsidR="00E50BDE" w:rsidRPr="0007462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4C613BF5" w:rsidR="00E50BDE" w:rsidRPr="0007462E" w:rsidRDefault="000670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07462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MARZO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07462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6AD29357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6EA965E3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0BD1B185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35B551A8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7C7541BB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3A96E7BC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6B2B2D2C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07462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2F46EA4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18F1A5B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32950C0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7087EFD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05D61D15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54BAF57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04755155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446C0E8B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6711EC0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2D9CC7E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6A71E42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67F033A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78F93F1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5FE4303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253270F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5121A8F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68C8048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3DED104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58DB18F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3DC0838A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4811C19B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0370A68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0A0DE0D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59FCCD2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223D358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607C11C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3ED2E1C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0683C17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7576552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1C01130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7D93ACD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184B06F8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477EBB7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24A4CE5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5621F92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6B9EB6C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40D15C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260070DC" w14:textId="77777777" w:rsidR="00E50BDE" w:rsidRPr="0007462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07462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574DCAFA" w:rsidR="00C957EE" w:rsidRPr="0007462E" w:rsidRDefault="002A05F8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</w:pPr>
                  <w:r w:rsidRPr="0007462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07462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07462E" w:rsidRPr="0007462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6C05E981" w:rsidR="00C957EE" w:rsidRPr="0007462E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07462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07462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07462E" w:rsidRPr="0007462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2FD34FC5" w:rsidR="00C957EE" w:rsidRPr="0007462E" w:rsidRDefault="002A05F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07462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07462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07462E" w:rsidRPr="0007462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lunes</w:t>
                  </w:r>
                </w:p>
              </w:tc>
            </w:tr>
            <w:tr w:rsidR="00E50BDE" w:rsidRPr="0007462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1E4F4950" w:rsidR="00E50BDE" w:rsidRPr="0007462E" w:rsidRDefault="000670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07462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07462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5438227E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3F67C0B4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77532FDA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10A50ADF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571870FA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4E712517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6FA2AA0C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07462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2E155EB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03B41D0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71C052F8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590A65D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6294E168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4E826EE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420D80F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0C65683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16F31B5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4EA7917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08B8AD35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4854229A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11F0774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6ED1516B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3B48E8FB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71BB590A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172209A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790D482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36E4FF3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5A69196A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75D0597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319895A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7DFB9F4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1A68601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226F06B5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5E02D46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2480458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3BE53AC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07D6A53A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7D5AA33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65A4D59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4E7F43D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2868F1F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5435D79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53533FA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574E842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2504EED8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7B246660" w14:textId="77777777" w:rsidR="00E50BDE" w:rsidRPr="0007462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6E1BCA3A" w:rsidR="00E50BDE" w:rsidRPr="0007462E" w:rsidRDefault="000670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07462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MAYO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07462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1E00F286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03CD07D5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69EAA553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3661C985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7249B843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153E1B0A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340A12D2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07462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447DEE8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66522F7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4A140D6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047EB8B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3DB82F7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16A258CA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5DE547D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4BCCA62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5A1945B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383BF51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3D5D0C9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08490A7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4F2D429B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24DB944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0E5EBA75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6F686A7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06B7158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72A92A2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6257DD0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1C658AAA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5DE6C3D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20CBC7B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05BC605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64D52B6A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5B2E246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0B7FA98A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4B0C84E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511467A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6C35B47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1A199C0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2B6A936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4C26B00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328BDE9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0BD412D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6445950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11E596D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012075B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A6A8D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254C2834" w14:textId="77777777" w:rsidR="00E50BDE" w:rsidRPr="0007462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56384CF0" w:rsidR="00E50BDE" w:rsidRPr="0007462E" w:rsidRDefault="000670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07462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JUNIO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07462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259A3D1B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2DA340BB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3680FA36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2BA9CDCE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4AFE4AF9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366CAA21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47F9CA9E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07462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5BAB5A8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2230E4EA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460BAA5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12E3784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5A9C2FF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7DA5B2C8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560DDBE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69D8CFC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121BB7E8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3D60149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6AE9DF4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4488195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57D6990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3602F50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3A7A8DA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584D9FE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4941EED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7CF81AA8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5394F30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516C8C2B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55C4356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04AFC395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177FD64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42AB55F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7A253E9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60B4FAA8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3080C9A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574411B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0FBBAC2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35A7604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7AAA512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423EAAE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78E3FCC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3C8DB37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0BB9470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2FAB541B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24D40F3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3BB208CE" w14:textId="77777777" w:rsidR="00E50BDE" w:rsidRPr="0007462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07462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724CA941" w:rsidR="00C957EE" w:rsidRPr="0007462E" w:rsidRDefault="002A05F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07462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07462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07462E" w:rsidRPr="0007462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265F832C" w:rsidR="00C957EE" w:rsidRPr="0007462E" w:rsidRDefault="0042195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07462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07462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07462E" w:rsidRPr="0007462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4AF86DF2" w:rsidR="00C957EE" w:rsidRPr="0007462E" w:rsidRDefault="002A05F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07462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07462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07462E" w:rsidRPr="0007462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lunes</w:t>
                  </w:r>
                </w:p>
              </w:tc>
            </w:tr>
            <w:tr w:rsidR="00E50BDE" w:rsidRPr="0007462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318F922C" w:rsidR="00E50BDE" w:rsidRPr="0007462E" w:rsidRDefault="000670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07462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JULIO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07462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595E7401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242650A4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151A2AEA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0B7FD401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45F98D33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60B562E2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057E939F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07462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3B7B183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5B17CCD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7C4D3DB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25F68F1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5FE1AAD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0B5781F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3686D32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75F34EF5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4C3178E5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5F68D46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124D383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1E6E941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270050C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436453A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60621AA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041674D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6579CC3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3DE453E8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1FE2F00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1F942E5A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5A8931B5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55C883C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7D1B616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27C5B58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409BFFE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47618FA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7949AF1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0B194C9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77127148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34B9CC1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5C5E898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5B9EF89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284BF60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2AE1A8E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452264F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36169A1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09ED2A15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31377DC9" w14:textId="77777777" w:rsidR="00E50BDE" w:rsidRPr="0007462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295E0CA5" w:rsidR="00E50BDE" w:rsidRPr="0007462E" w:rsidRDefault="000670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07462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AGOSTO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07462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4F7B11FC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5D147110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4D381C89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67B34C83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5D6341A8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621FBBD1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5267762D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07462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2335DE2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05D1DEC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A6A8D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6A08AA6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3C3AA85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27C28418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02C475F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1226634B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752870B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4D48D26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417C356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6D7302B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75E0557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0DA7A35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474F0595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3F60366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21F0884A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302E205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325010F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09F55D9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2CBF891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406D629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544B64C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1D7C9B8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2417645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779B9E7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61E4FDD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5A5EFF7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340EEF1A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386709B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25D7AE6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05EEC7B5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44BD2DF5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3B4BC4B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4823D88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6C817FEB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604828B5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3FB815A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71E1777A" w14:textId="77777777" w:rsidR="00E50BDE" w:rsidRPr="0007462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69A719B4" w:rsidR="00E50BDE" w:rsidRPr="0007462E" w:rsidRDefault="000670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07462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SEPTIEMBRE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07462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72F41E62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3323BF0F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5BD1D1F0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49283073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35ED1243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0756CE72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7C747A91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07462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7BA29D45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6F7099F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1C6D665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34354B8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1D14CB6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581E611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6C657BF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4FFDD90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27B4DE5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1E62772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0C0CA74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7EDBE3B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29EBB25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29342708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7443002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1AF848C5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6FE5555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3BCF27C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709091A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681827B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7B39208A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3F068B8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14E20E6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00DEA0E8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6EE462D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7C24F695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7FC872B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3497FA7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5130A75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4369733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544578EB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133132E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7990B76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7A41DB0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22DCB3D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2F7396D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6239C498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43A637F0" w14:textId="77777777" w:rsidR="00E50BDE" w:rsidRPr="0007462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07462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720AB4B6" w:rsidR="00C957EE" w:rsidRPr="0007462E" w:rsidRDefault="002A05F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07462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07462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07462E" w:rsidRPr="0007462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57CB74A5" w:rsidR="00C957EE" w:rsidRPr="0007462E" w:rsidRDefault="00B442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07462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07462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07462E" w:rsidRPr="0007462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7B4A9E91" w:rsidR="00C957EE" w:rsidRPr="0007462E" w:rsidRDefault="00B442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07462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07462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07462E" w:rsidRPr="0007462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lunes</w:t>
                  </w:r>
                </w:p>
              </w:tc>
            </w:tr>
            <w:tr w:rsidR="00E50BDE" w:rsidRPr="0007462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6029F02F" w:rsidR="00E50BDE" w:rsidRPr="0007462E" w:rsidRDefault="000670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07462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07462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6BF7C92C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37D70625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2B8BC52E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579B36AA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228D1930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6C056177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59CB6709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07462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69F46B25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6FB7D4A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54ADB7D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4BE7BC65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2C0EE27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41EBFF8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2F70DEA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79BEF38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3A179A8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498DF58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2328E6A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5131A78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097F39F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4202B01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5D81735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7F831DC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5248E04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696B677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54782B9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7F16CB0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02E7B58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1F23CA9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6D2C9EB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2940E30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416683C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3348FC3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3B5D7AB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7DF0265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3D1A99C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010223F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578936E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2154137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453ADA9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6338425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0D2005B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33B98C7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0E58200A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03F68E73" w14:textId="77777777" w:rsidR="00E50BDE" w:rsidRPr="0007462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6CBB228A" w:rsidR="00E50BDE" w:rsidRPr="0007462E" w:rsidRDefault="000670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07462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NOVIEMBRE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07462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03ABC3AC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3ABB9D36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37219A67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54CC4D58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5C144E6C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2BC2F7C0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122DEB75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07462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497EF208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73B7FE9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0D4FCD4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524BEE0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3DF8049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2AA92A1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2319420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671EDCE8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7466ABAB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763BCD3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337B7B0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2FCB090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4C767B4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59757CE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7027E99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4CACA89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1701E20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07041B7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51F8BDE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06584D2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4B2E1F1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3155E74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5D479AB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577D50B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3EAAE3D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4247174A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310175F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38637D7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6546D7F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4B6CE868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4DB6026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0B4F6A0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02C62CE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2BFF83C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204A1D2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4A08A90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314344D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632E0932" w14:textId="77777777" w:rsidR="00E50BDE" w:rsidRPr="0007462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589C7ABC" w:rsidR="00E50BDE" w:rsidRPr="0007462E" w:rsidRDefault="000670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07462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DICIEMBRE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07462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5AC6EC9E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502772A4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22FCBF08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2F0A3BEC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439DDDDA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3CC0FF3A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7206B1AA" w:rsidR="00E50BDE" w:rsidRPr="0007462E" w:rsidRDefault="0006702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07462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6A7D435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5430666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700F892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7246F2F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4BE4D962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0D17603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5BB0E96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4001604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5C62431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12AB53C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6A3765AE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6A32F38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5C1A4FD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4628A35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2BD34E9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7369830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1C0F06A4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1CFDE1F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12EBA65F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21EF05C0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7739279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1E171A5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6A17EEA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1B95051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4A9C80E5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1A9CE776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0DA26CAD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685D543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1585DEE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0A8F93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1EB3312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2CA7D94B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0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65636AAA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0C6E61D3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6E036F1C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07462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12056C21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1A5A8BD9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025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 w:rsidRPr="0007462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07462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1B630266" w14:textId="77777777" w:rsidR="00E50BDE" w:rsidRPr="0007462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07462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6034496C" w:rsidR="00C957EE" w:rsidRPr="0007462E" w:rsidRDefault="0042195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07462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07462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07462E" w:rsidRPr="0007462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0167D272" w:rsidR="00C957EE" w:rsidRPr="0007462E" w:rsidRDefault="00B442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07462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07462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07462E" w:rsidRPr="0007462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5DE3B494" w:rsidR="00C957EE" w:rsidRPr="0007462E" w:rsidRDefault="00B442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07462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07462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07462E" w:rsidRPr="0007462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lunes</w:t>
                  </w:r>
                </w:p>
              </w:tc>
            </w:tr>
          </w:tbl>
          <w:p w14:paraId="1A5B6E03" w14:textId="2CC03F92" w:rsidR="00E50BDE" w:rsidRPr="0007462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  <w:lang w:val="it-IT"/>
              </w:rPr>
            </w:pPr>
          </w:p>
        </w:tc>
      </w:tr>
    </w:tbl>
    <w:p w14:paraId="2B3E424A" w14:textId="1DF0A038" w:rsidR="00F93E3B" w:rsidRPr="0007462E" w:rsidRDefault="00F93E3B" w:rsidP="00996E56">
      <w:pPr>
        <w:pStyle w:val="a5"/>
        <w:rPr>
          <w:rFonts w:cs="Arial"/>
          <w:noProof/>
          <w:color w:val="auto"/>
          <w:sz w:val="2"/>
          <w:szCs w:val="2"/>
          <w:lang w:val="it-IT"/>
        </w:rPr>
      </w:pPr>
    </w:p>
    <w:sectPr w:rsidR="00F93E3B" w:rsidRPr="0007462E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1D8A" w14:textId="77777777" w:rsidR="00E36AAE" w:rsidRDefault="00E36AAE">
      <w:pPr>
        <w:spacing w:after="0"/>
      </w:pPr>
      <w:r>
        <w:separator/>
      </w:r>
    </w:p>
  </w:endnote>
  <w:endnote w:type="continuationSeparator" w:id="0">
    <w:p w14:paraId="0B1B4512" w14:textId="77777777" w:rsidR="00E36AAE" w:rsidRDefault="00E36A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17881" w14:textId="77777777" w:rsidR="00E36AAE" w:rsidRDefault="00E36AAE">
      <w:pPr>
        <w:spacing w:after="0"/>
      </w:pPr>
      <w:r>
        <w:separator/>
      </w:r>
    </w:p>
  </w:footnote>
  <w:footnote w:type="continuationSeparator" w:id="0">
    <w:p w14:paraId="25A48E97" w14:textId="77777777" w:rsidR="00E36AAE" w:rsidRDefault="00E36A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67025"/>
    <w:rsid w:val="00071356"/>
    <w:rsid w:val="0007462E"/>
    <w:rsid w:val="00097A25"/>
    <w:rsid w:val="000A5A57"/>
    <w:rsid w:val="001274F3"/>
    <w:rsid w:val="00151CCE"/>
    <w:rsid w:val="001B01F9"/>
    <w:rsid w:val="001C41F9"/>
    <w:rsid w:val="00226D01"/>
    <w:rsid w:val="00285C1D"/>
    <w:rsid w:val="002A05F8"/>
    <w:rsid w:val="003327F5"/>
    <w:rsid w:val="00340CAF"/>
    <w:rsid w:val="003C0D41"/>
    <w:rsid w:val="003E085C"/>
    <w:rsid w:val="003E7B3A"/>
    <w:rsid w:val="00416364"/>
    <w:rsid w:val="00421953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26921"/>
    <w:rsid w:val="00640EFF"/>
    <w:rsid w:val="00667021"/>
    <w:rsid w:val="006974E1"/>
    <w:rsid w:val="006C0896"/>
    <w:rsid w:val="006F513E"/>
    <w:rsid w:val="007C0139"/>
    <w:rsid w:val="007D45A1"/>
    <w:rsid w:val="007F564D"/>
    <w:rsid w:val="00807067"/>
    <w:rsid w:val="0087147D"/>
    <w:rsid w:val="008B1201"/>
    <w:rsid w:val="008F16F7"/>
    <w:rsid w:val="009164BA"/>
    <w:rsid w:val="009166BD"/>
    <w:rsid w:val="009506DD"/>
    <w:rsid w:val="00977AAE"/>
    <w:rsid w:val="00996E56"/>
    <w:rsid w:val="00997268"/>
    <w:rsid w:val="00A12667"/>
    <w:rsid w:val="00A14581"/>
    <w:rsid w:val="00A20E4C"/>
    <w:rsid w:val="00A60ACB"/>
    <w:rsid w:val="00AA23D3"/>
    <w:rsid w:val="00AA3C50"/>
    <w:rsid w:val="00AD51E9"/>
    <w:rsid w:val="00AE06F6"/>
    <w:rsid w:val="00AE302A"/>
    <w:rsid w:val="00AE36BB"/>
    <w:rsid w:val="00B22623"/>
    <w:rsid w:val="00B37C7E"/>
    <w:rsid w:val="00B44283"/>
    <w:rsid w:val="00B65B09"/>
    <w:rsid w:val="00B66757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C957EE"/>
    <w:rsid w:val="00DA6A8D"/>
    <w:rsid w:val="00DE32AC"/>
    <w:rsid w:val="00E1407A"/>
    <w:rsid w:val="00E36AAE"/>
    <w:rsid w:val="00E50BDE"/>
    <w:rsid w:val="00E774CD"/>
    <w:rsid w:val="00E77E1D"/>
    <w:rsid w:val="00ED75B6"/>
    <w:rsid w:val="00F91390"/>
    <w:rsid w:val="00F93E3B"/>
    <w:rsid w:val="00FC0032"/>
    <w:rsid w:val="00FC4C10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3423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2025-06-18T20:44:00Z</dcterms:created>
  <dcterms:modified xsi:type="dcterms:W3CDTF">2025-06-18T20:44:00Z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