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966266E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143FA5">
              <w:rPr>
                <w:rFonts w:cs="Arial"/>
                <w:noProof/>
                <w:color w:val="auto"/>
                <w:lang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1283AD9C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2A05F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143FA5" w:rsidRPr="00143FA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lunes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6632C53B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25DFD53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63AC7ED6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406D75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7D60C6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A28AEB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29CD23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632A7A70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84244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7A69B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956A7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F172F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5BF04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6D419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39CEE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0D28A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F9227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2AC52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29000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B25C4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A0947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768C2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E99AF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4E9BE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B101D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5A885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30487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F4ECE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42FD5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1BFBA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61577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0CF01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6EB64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65682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90245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A37E1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A961D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37C9C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6E1C2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C094E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7E737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E570B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368E3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55776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81DC5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619A25EC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FF62C54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5469E75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96F6A61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4977451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56FB648B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BE6E6AD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7F71F5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3BF16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C06F2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5150D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D0E74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E319E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751C1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81ABD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AD47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4E8A9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8F1BD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46327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15600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B8C6B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9BEA8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37B99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932F8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88541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4B46B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75FC3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6209B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38409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25268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F05E3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25F0D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0D911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03EAF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6FBA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5C22C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094EB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55810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62EA7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609E8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A656A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3694C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21836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F9E18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9C13B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32956E1F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259CE6A5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E972E5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548983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15819A7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90B902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67FB5D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BB5245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15EB3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38F08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16A434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FF0AD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78935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852B0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F5D77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B182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8791D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E93CB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57E09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4CEB1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A5FBF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05A89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90EE8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9DDB1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3E8EE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4C0B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CDCAB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EDEF7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3525B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CD3A1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D82AB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5D85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6C3B0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AD2D4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94163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806FC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8F799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C6A63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7E3C3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2BCF3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319E5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7AF8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A95FD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5ED38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9E924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3C1A0260" w:rsidR="00C957EE" w:rsidRPr="00A60ACB" w:rsidRDefault="002A05F8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35CECEA4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A669757" w:rsidR="00C957EE" w:rsidRPr="00C957E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2E0CE5D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162F83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664F170D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6B90D43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C6E9D1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2056079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57298E6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0B458D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FFF6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E475F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3BB08A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A7235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6770E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542E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14060E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E0554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ADBDF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9EE86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06186B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B082D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4E22C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B49E8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79DB9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53BCD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4EABAA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3071F0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68098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488933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0B8F8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595DDD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9C66E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96E98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B3D40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472A9B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2CDCE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62E13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BC800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93BEF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AEF20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2529E5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4751BE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1BB0A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93FBD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0148BB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8152A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739F23B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27A97864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306CF2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80852A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644AF8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D2AE43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026B884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622ED320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603DFC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10B5E7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C3A43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72971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4CB8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AEE70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D095E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2C87A2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41CE3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1F656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60867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FFCA3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40741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EF311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A338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BDEEE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40BDBC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6DD8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3DFE9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9D875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565CF7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A020D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738C2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2176F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4C76A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38CC00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946D4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4C803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77AED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4AE31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3101F6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8C857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F19BF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26358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7BB77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69C34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F61E5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6A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ED4823F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5B84E85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EF6FB40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968A110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7CE405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D2D838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0B918241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83508E6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FDB61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09596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559F4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4711D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D9830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58061C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37FFF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EBE41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65407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13614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09E454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3AE37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00066D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29F9CC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317AD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F19B0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5861D9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1AEA5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8864F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620ADF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21588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3A325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DAF6D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9F616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3628B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F865D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575C42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8F38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FEA40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F863E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F1E8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64BE5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659AC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EFA8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AB8FA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7A63D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48FD6C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C34B36A" w:rsidR="00C957EE" w:rsidRPr="00C957E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0CA26EBC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BDB76C4" w:rsidR="00C957EE" w:rsidRPr="00C957E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22109A8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69BF0A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2B609D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124A5D6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635E6BD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FBD41D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4A6F5DE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321726C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EBCD7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EC90A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1F9CB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70A2C7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07B039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73351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A21D4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3C254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6F767E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86E71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FDD40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D94D8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181E1F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17C1F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23CD6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C065B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4CE0D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16B78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C6444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D01A4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8256B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17035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7B478A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132F42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2B7D3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6B9BF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5C6D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041BB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8A2EF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5A3231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54B04A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496F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97E4E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C6657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F2F75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BF44A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77D4CC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326667F8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B4864D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2223AED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2D91E3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513D35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0157B4C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1F93753F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136986A2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EE3E3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0ADC7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6A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EAED9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5F194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15F889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4D1A60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B4256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83FB5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69CD73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DB40D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6F471B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92C97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D84FC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9D997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0D6F12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5342D6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7258F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BCFDB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7A1B07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5A2EC1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CBD44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224C3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34AB4E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1EBAE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6F3AB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25740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B3946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5E01D4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0C6BD7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C902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7E45A8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AD7F2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28EB2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D92D2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F3678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5AC76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6CDFC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F5C2BB1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F5A9BED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FE64B8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E98DF0B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991B9B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34C22FE1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04C3F7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13417DA4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AE284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5B081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98D9E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7367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2518B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3BDFAB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2E1D56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1C2B6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6144D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EE03B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3D7ECA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8AFC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81D51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F900A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BDA9C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6B77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93E2C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CF036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FB69B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E4F38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8995A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51C96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36A62B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5FB1BB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79AE72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06ED0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62944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96069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675EE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ABC8D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F1EB4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9D9D7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0DED40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781F07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8BE5D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3A07C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1B5FA8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6044DCC1" w:rsidR="00C957EE" w:rsidRPr="00C957E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6DEB2C3A" w:rsidR="00C957EE" w:rsidRPr="00C957EE" w:rsidRDefault="00FC4C1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30F07DD8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2C52257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3DDC01A0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88802C1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C847FE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DD6EEF4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3B6AB9B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EF60C1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3BC3902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E3A2F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FDBA7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0DE12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5FE44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80468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4C7AA4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EFE16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1D02D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97A4B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967FE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A9627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EB403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1DCD7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6103A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84C3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083A5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56AE2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3F835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6A15E8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CA52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82FF1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7596A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02393A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749D4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A01B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09EB4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20515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28A1C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CE2F5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FB2DB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49ED61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3A5508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6F0024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53E75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53197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C5C2F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E42F6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433B0C01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D0D9D84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7561368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335680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192E5D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0025678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B41138D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6284C7F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2FD3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38CDC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2F58EF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96DF1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004533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47CB6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8FFF6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645F9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4F32AB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53FECE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37A69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7579C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18F1D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285D6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0FFEDA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CFB1E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54AF3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1F7494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8AB1A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FFFAA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31741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E826A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069C7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6C13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F21F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60884D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674F9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021DE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43843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FFBD6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547D38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27C04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339E4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845A2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828E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E28C3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44CC12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321FE766" w:rsidR="00E50BDE" w:rsidRPr="00C957EE" w:rsidRDefault="00143FA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A4644CB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1F2B067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14ED3CB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B0BEF9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2E2A5C9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154FFA3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147A85E" w:rsidR="00E50BDE" w:rsidRPr="00C957EE" w:rsidRDefault="00143FA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F7CF2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45EDD6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BD7B7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C0FDF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391E8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4254DE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22DC8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49FB71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A20FE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94353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38BB0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5B53BA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03CD13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26DCB7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728C8A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2B7CB7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3853B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FC361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CBD77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0AC011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750EC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5834F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2B56DD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B7A3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39568B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44B19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030CF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0C0DE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940E3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64282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6A5C47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6F5F78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55C1BE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095021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A5864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346F0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CC77B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3FA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610BF2A0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DFC83C2" w:rsidR="00C957EE" w:rsidRPr="00C957EE" w:rsidRDefault="00DA6A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75B2EBED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43FA5" w:rsidRPr="00143FA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029E" w14:textId="77777777" w:rsidR="00AC15D3" w:rsidRDefault="00AC15D3">
      <w:pPr>
        <w:spacing w:after="0"/>
      </w:pPr>
      <w:r>
        <w:separator/>
      </w:r>
    </w:p>
  </w:endnote>
  <w:endnote w:type="continuationSeparator" w:id="0">
    <w:p w14:paraId="2BC4E5B7" w14:textId="77777777" w:rsidR="00AC15D3" w:rsidRDefault="00AC1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1912" w14:textId="77777777" w:rsidR="00AC15D3" w:rsidRDefault="00AC15D3">
      <w:pPr>
        <w:spacing w:after="0"/>
      </w:pPr>
      <w:r>
        <w:separator/>
      </w:r>
    </w:p>
  </w:footnote>
  <w:footnote w:type="continuationSeparator" w:id="0">
    <w:p w14:paraId="35863A80" w14:textId="77777777" w:rsidR="00AC15D3" w:rsidRDefault="00AC15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3FA5"/>
    <w:rsid w:val="00151CCE"/>
    <w:rsid w:val="001B01F9"/>
    <w:rsid w:val="001C41F9"/>
    <w:rsid w:val="00285C1D"/>
    <w:rsid w:val="002A05F8"/>
    <w:rsid w:val="003327F5"/>
    <w:rsid w:val="00340CAF"/>
    <w:rsid w:val="003C0D41"/>
    <w:rsid w:val="003E085C"/>
    <w:rsid w:val="003E7B3A"/>
    <w:rsid w:val="00416364"/>
    <w:rsid w:val="00421953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5C94"/>
    <w:rsid w:val="00667021"/>
    <w:rsid w:val="006974E1"/>
    <w:rsid w:val="006C0896"/>
    <w:rsid w:val="006F513E"/>
    <w:rsid w:val="007C0139"/>
    <w:rsid w:val="007D45A1"/>
    <w:rsid w:val="007F564D"/>
    <w:rsid w:val="00807067"/>
    <w:rsid w:val="0087147D"/>
    <w:rsid w:val="008B1201"/>
    <w:rsid w:val="008F16F7"/>
    <w:rsid w:val="009164BA"/>
    <w:rsid w:val="009166BD"/>
    <w:rsid w:val="009506D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C15D3"/>
    <w:rsid w:val="00AD51E9"/>
    <w:rsid w:val="00AE302A"/>
    <w:rsid w:val="00AE36BB"/>
    <w:rsid w:val="00B22623"/>
    <w:rsid w:val="00B37C7E"/>
    <w:rsid w:val="00B65B09"/>
    <w:rsid w:val="00B85583"/>
    <w:rsid w:val="00B9476B"/>
    <w:rsid w:val="00BC2A70"/>
    <w:rsid w:val="00BC3952"/>
    <w:rsid w:val="00BE5AB8"/>
    <w:rsid w:val="00C44DFB"/>
    <w:rsid w:val="00C6519B"/>
    <w:rsid w:val="00C70F21"/>
    <w:rsid w:val="00C7354B"/>
    <w:rsid w:val="00C91F9B"/>
    <w:rsid w:val="00C957EE"/>
    <w:rsid w:val="00DA6A8D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C4C1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2025-06-18T19:44:00Z</dcterms:created>
  <dcterms:modified xsi:type="dcterms:W3CDTF">2025-06-18T19:44:00Z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