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C36C309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A37D3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598A8EC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D4490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0A37D3" w:rsidRPr="000A37D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jueves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A92A17D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41888EE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07616110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9773C88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186C2B0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879C87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78E6BCA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141A1A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5EDD5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49E1B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238B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EF8D8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4C7C6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88F2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2FA7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EDF16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01F64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CEE8F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1828E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24ECC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9818A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AD2C0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A2CD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08CDB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516C8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9AB8A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E76F7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4371F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5AED1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41F25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60B1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39AE9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77E05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E6184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85803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C7277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58629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A7D7B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630EE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47875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40A1F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6D3EF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117EE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99DA7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51D0A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F8BD6DF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276E44A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E43FDC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49F4054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A14E544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20584404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3DAA21C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D41215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5D2D8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659CF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EA6A2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879D1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F991A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43050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44CF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7EE1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80A5E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8575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AB3A5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A208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F0478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722EF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ADA6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B1921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3E92F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C876F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85938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C7BAC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1ECF3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BB8C4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106D8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9601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007BF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660A3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90241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70FB4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AB1FB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CBF93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26FBB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AB4F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E0105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174BE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E2F01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21B0B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86904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69C27E8E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DA152F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7D4752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6FE4E65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3F895FC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5E2443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4CB83F7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3810829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112FB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67192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3C04B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264BC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3BEFF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ECBD4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66F24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9BA9D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9623E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2FA86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FD1D7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56378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24BAA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3B2ED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02A20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DE9EA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22DBF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21A5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70DBA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3F71E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4A913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CFF12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B508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AD332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7DACE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1071A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8C98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D46D5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2AA1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1D0C5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FDAB6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B9414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AA547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2C04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C6659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0C12B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BB64A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57034F2" w:rsidR="00C957EE" w:rsidRPr="00A60ACB" w:rsidRDefault="00767469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064B6AA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3B49337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C0F9C28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DDA59A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A227D8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C456507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72E4CA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F4805A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F6466B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06A4FE8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3722E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D48F0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BD7CD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F9374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D211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2731F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FAEB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42907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290C5D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065364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FC08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7051F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0C5E6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586E1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9FB18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CDD64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90631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1513CE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4C56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5835C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53DCD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3391B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2BE62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E737F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5B0B90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4D20C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00D50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8433B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48461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1EB3A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6AB729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26A91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6EC6E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368DCF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EB91A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EF1A7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223E1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3D407B67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C7970E8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01A337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8B2784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141BA6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E00433B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ED9573A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BC2994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522E2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1B071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6506AB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3A7E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1734F7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64FEE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CB7DE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679D5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3C473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3D60D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9B493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AD018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D9554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FDF90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351B8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AC99D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A800C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64CD9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23CA7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662C37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95613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E138B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B4A27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3D52F5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20BAC2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1FEA4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5AB34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9013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7ECD5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DA77E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11FAD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70F2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E6CBE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2D5129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B969D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DFDAB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E5297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E46D1CA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4F99208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2558E8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5ABD76CC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031FB0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D61ECA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99621E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59737B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3F5ED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EA1BF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D7BBF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4B2C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58E2A4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FC99E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A2350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F913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CD33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3A95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582DF4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51D0F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A6F0B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D2B1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065D8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A1576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41D0D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04DB1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BB420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791857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AF718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13E33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1F0B7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B2E40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BDC76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C81FC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3C7C3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2D071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81CD2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7C363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D4BE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23CFF7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60E5D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0F98E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BF731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B63D4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76F8E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11F118BB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BEFD3AE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69443623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9F95E24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29A40B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501BE32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193F2CD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00447E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7F0F3A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13530EA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5E04D1B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BFC97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1EE39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A19B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4C53B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8160B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90B86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4FD7B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456D5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AA74E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6481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51071D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CBF6F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AE84B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5A456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13E213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E7E8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873A9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3C851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2C4D3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76CCC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2CF40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F2095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E2198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B81D1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3FA88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5AAFD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2B450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043D1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477CDD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5DDB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E573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CCA5B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E51B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ECC9B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FD8E1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B739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AE6C2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09408582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24D2E431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D055EE9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7EEC70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7D7237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2654728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B177B7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AE05C1D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A6AD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B557A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54F405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ED5AD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8118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97FB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D0DDF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2A779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E5858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514E2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399E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AF8D4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B6661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C5299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2B89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60B5C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9DF39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6E15EB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E2625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4B210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50C8F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70D21E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4E067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9869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3CC8CE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849FA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1C6C93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A72FB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3D856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3E842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9F834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51305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CE7F2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75877B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E833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A985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59D51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009D118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8459AC7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8CEB38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0D5B324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69293D3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0C49937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9BA19F4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24D3E5B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C382C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573F2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44D6C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B26D2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F6EF4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29420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B1EB0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87F80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42FE23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6E181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0C85C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B1372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D63A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F2291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14883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68D4C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90FC6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FD11E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6A26D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B338F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B49B9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11E39A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2420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4D59A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3461C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8BCEC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5ADC3F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5D8E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9152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ED48F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DF90B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B898F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A85F0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F7DC6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C602F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13E17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960E2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F693628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A9CE7E2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17385AC5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69C8788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34FF80B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91C447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BB47359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064B360B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67D296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97C72C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7299FAE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ACB67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B523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345A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0047A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DB668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9B8E8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E0113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BB41A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BB14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07FE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E1147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02A93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78481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62C94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AEFE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4FA364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F4491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3AEB25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04B6C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32E0E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B0135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8BD09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16166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EEA4C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0AD714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AEDEC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B31A8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7110F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2F478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B8FE8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1ECE23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3A66E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AF668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D782D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20549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651FA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EE764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4A2E9C3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4D7781C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6B39B0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00D87BDE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54B0E0A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54AADFA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8AA7495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8440D7C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377AA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BE90D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56F3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6EA8E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A3676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41627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B7B0E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E9FF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5AD2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3789D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CD12D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E0136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8C75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21573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B7F18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370C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A59BC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CE6F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FE8B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8AFB0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B106B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EBE2A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7BB8E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671E4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B6BC3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66EC0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A1C74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6A72A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702A5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432F9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5EACE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23659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FE637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18163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E92F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AECE2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0E234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4AC9CBB5" w:rsidR="00E50BDE" w:rsidRPr="00C957EE" w:rsidRDefault="000A37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7DC69B8C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D64C012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0A6D96E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3568C0F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E650D50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C663F36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CF80C84" w:rsidR="00E50BDE" w:rsidRPr="00C957EE" w:rsidRDefault="000A37D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AA8AE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F3D01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3C132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194C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14106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56C15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3CD8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6E3E7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255AC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3BF046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51B66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0B6D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87974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E89A5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2E6C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86F38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4D18C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F43F7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700EBC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0550B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D2AA7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29407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AC619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FC537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B4B86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4D47E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09856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868E9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11B27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A0B0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0A686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909F9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D813B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0DA8B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7AB16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8E348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3F582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37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120E124E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0E8340A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5BCB9362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A37D3" w:rsidRPr="000A37D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jueves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2CCB" w14:textId="77777777" w:rsidR="000A3750" w:rsidRDefault="000A3750">
      <w:pPr>
        <w:spacing w:after="0"/>
      </w:pPr>
      <w:r>
        <w:separator/>
      </w:r>
    </w:p>
  </w:endnote>
  <w:endnote w:type="continuationSeparator" w:id="0">
    <w:p w14:paraId="5807B323" w14:textId="77777777" w:rsidR="000A3750" w:rsidRDefault="000A37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18B9" w14:textId="77777777" w:rsidR="000A3750" w:rsidRDefault="000A3750">
      <w:pPr>
        <w:spacing w:after="0"/>
      </w:pPr>
      <w:r>
        <w:separator/>
      </w:r>
    </w:p>
  </w:footnote>
  <w:footnote w:type="continuationSeparator" w:id="0">
    <w:p w14:paraId="09BBCC7B" w14:textId="77777777" w:rsidR="000A3750" w:rsidRDefault="000A37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45E5"/>
    <w:rsid w:val="00097A25"/>
    <w:rsid w:val="000A3750"/>
    <w:rsid w:val="000A37D3"/>
    <w:rsid w:val="000A5A57"/>
    <w:rsid w:val="001274F3"/>
    <w:rsid w:val="00151CCE"/>
    <w:rsid w:val="00187700"/>
    <w:rsid w:val="001B01F9"/>
    <w:rsid w:val="001B6F14"/>
    <w:rsid w:val="001C41F9"/>
    <w:rsid w:val="00285C1D"/>
    <w:rsid w:val="002A7AAA"/>
    <w:rsid w:val="003327F5"/>
    <w:rsid w:val="00340CAF"/>
    <w:rsid w:val="003C0D41"/>
    <w:rsid w:val="003E085C"/>
    <w:rsid w:val="003E7B3A"/>
    <w:rsid w:val="003F2A0E"/>
    <w:rsid w:val="00416364"/>
    <w:rsid w:val="00431B29"/>
    <w:rsid w:val="00440416"/>
    <w:rsid w:val="00462EAD"/>
    <w:rsid w:val="004A6170"/>
    <w:rsid w:val="004C3462"/>
    <w:rsid w:val="004F6AAC"/>
    <w:rsid w:val="00512F2D"/>
    <w:rsid w:val="0055380C"/>
    <w:rsid w:val="00570FBB"/>
    <w:rsid w:val="00583B82"/>
    <w:rsid w:val="005923AC"/>
    <w:rsid w:val="005D5149"/>
    <w:rsid w:val="005E656F"/>
    <w:rsid w:val="00665F7F"/>
    <w:rsid w:val="00667021"/>
    <w:rsid w:val="006974E1"/>
    <w:rsid w:val="006C0896"/>
    <w:rsid w:val="006F513E"/>
    <w:rsid w:val="00767469"/>
    <w:rsid w:val="007A5238"/>
    <w:rsid w:val="007C0139"/>
    <w:rsid w:val="007D45A1"/>
    <w:rsid w:val="007F564D"/>
    <w:rsid w:val="00807067"/>
    <w:rsid w:val="0087147D"/>
    <w:rsid w:val="00872EE5"/>
    <w:rsid w:val="008B1201"/>
    <w:rsid w:val="008E386E"/>
    <w:rsid w:val="008F16F7"/>
    <w:rsid w:val="009164BA"/>
    <w:rsid w:val="009166BD"/>
    <w:rsid w:val="009666D6"/>
    <w:rsid w:val="00976542"/>
    <w:rsid w:val="00977AAE"/>
    <w:rsid w:val="00996E56"/>
    <w:rsid w:val="00997268"/>
    <w:rsid w:val="00A12667"/>
    <w:rsid w:val="00A14581"/>
    <w:rsid w:val="00A20E4C"/>
    <w:rsid w:val="00A45156"/>
    <w:rsid w:val="00A60ACB"/>
    <w:rsid w:val="00AA23D3"/>
    <w:rsid w:val="00AA3C50"/>
    <w:rsid w:val="00AD51E9"/>
    <w:rsid w:val="00AD6DD4"/>
    <w:rsid w:val="00AE302A"/>
    <w:rsid w:val="00AE36BB"/>
    <w:rsid w:val="00B37C7E"/>
    <w:rsid w:val="00B65B09"/>
    <w:rsid w:val="00B85583"/>
    <w:rsid w:val="00B9476B"/>
    <w:rsid w:val="00BC3952"/>
    <w:rsid w:val="00BC3E75"/>
    <w:rsid w:val="00BE5AB8"/>
    <w:rsid w:val="00C44DFB"/>
    <w:rsid w:val="00C6519B"/>
    <w:rsid w:val="00C70F21"/>
    <w:rsid w:val="00C7354B"/>
    <w:rsid w:val="00C77BBB"/>
    <w:rsid w:val="00C91F9B"/>
    <w:rsid w:val="00C957EE"/>
    <w:rsid w:val="00D44902"/>
    <w:rsid w:val="00DE32AC"/>
    <w:rsid w:val="00E1407A"/>
    <w:rsid w:val="00E16D02"/>
    <w:rsid w:val="00E50BDE"/>
    <w:rsid w:val="00E60C98"/>
    <w:rsid w:val="00E774CD"/>
    <w:rsid w:val="00E77E1D"/>
    <w:rsid w:val="00E8160D"/>
    <w:rsid w:val="00EA16AD"/>
    <w:rsid w:val="00ED75B6"/>
    <w:rsid w:val="00EF2BAC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2025-06-19T08:59:00Z</dcterms:created>
  <dcterms:modified xsi:type="dcterms:W3CDTF">2025-06-19T08:59:00Z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