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3DA8E761" w:rsidR="003E085C" w:rsidRPr="00B72BAD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it-IT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B72BAD">
              <w:rPr>
                <w:rFonts w:cs="Arial"/>
                <w:noProof/>
                <w:color w:val="auto"/>
                <w:lang w:val="it-IT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B72BAD" w:rsidRPr="00B72BAD">
              <w:rPr>
                <w:rFonts w:cs="Arial"/>
                <w:noProof/>
                <w:color w:val="auto"/>
                <w:lang w:val="it-IT"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57877583" w:rsidR="00C957EE" w:rsidRPr="00B72BAD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</w:pPr>
            <w:r w:rsidRPr="00B72BA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52</w:t>
            </w:r>
            <w:r w:rsidR="00C957EE" w:rsidRPr="00B72BA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 xml:space="preserve"> </w:t>
            </w:r>
            <w:r w:rsidR="00B72BAD" w:rsidRPr="00B72BA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it-IT" w:bidi="ru-RU"/>
              </w:rPr>
              <w:t>jueves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0443F848" w:rsidR="00E50BDE" w:rsidRPr="00B72BAD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 w:rsidRPr="00B72BA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ENERO</w:t>
                  </w:r>
                </w:p>
                <w:tbl>
                  <w:tblPr>
                    <w:tblStyle w:val="CalendarTable"/>
                    <w:tblW w:w="491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01"/>
                    <w:gridCol w:w="450"/>
                    <w:gridCol w:w="450"/>
                    <w:gridCol w:w="439"/>
                  </w:tblGrid>
                  <w:tr w:rsidR="00E50BDE" w:rsidRPr="00B72BAD" w14:paraId="684222CD" w14:textId="77777777" w:rsidTr="00B72BAD">
                    <w:trPr>
                      <w:trHeight w:val="170"/>
                    </w:trPr>
                    <w:tc>
                      <w:tcPr>
                        <w:tcW w:w="722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8BC47F4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30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EDE1AD7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30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21A4A048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649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33C6CE1F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29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506EC611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29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679B7BCF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4673EF5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B72BAD" w14:paraId="31DF8F53" w14:textId="77777777" w:rsidTr="00B72BAD">
                    <w:trPr>
                      <w:trHeight w:val="350"/>
                    </w:trPr>
                    <w:tc>
                      <w:tcPr>
                        <w:tcW w:w="722" w:type="pct"/>
                        <w:vAlign w:val="center"/>
                      </w:tcPr>
                      <w:p w14:paraId="4C3DF47A" w14:textId="08D8437F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7FD8DCA2" w14:textId="404BEB61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3D953DC5" w14:textId="67617405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216F7F6B" w14:textId="4AAB3B90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4D77DEF9" w14:textId="3ACFEAE0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0AB1CBA7" w14:textId="7E401773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61DE8D4C" w14:textId="6941222C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72BAD" w14:paraId="0AFA4FA2" w14:textId="77777777" w:rsidTr="00B72BAD">
                    <w:trPr>
                      <w:trHeight w:val="336"/>
                    </w:trPr>
                    <w:tc>
                      <w:tcPr>
                        <w:tcW w:w="722" w:type="pct"/>
                        <w:vAlign w:val="center"/>
                      </w:tcPr>
                      <w:p w14:paraId="688A4083" w14:textId="6F4E0C25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1AD9C7DF" w14:textId="27545CE1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2FD5672A" w14:textId="2E71AE55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28E39618" w14:textId="73590414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3E01D669" w14:textId="11EBD396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678B3CC1" w14:textId="4AF88FDC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63A6A44F" w14:textId="5645AD62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72BAD" w14:paraId="223F797F" w14:textId="77777777" w:rsidTr="00B72BAD">
                    <w:trPr>
                      <w:trHeight w:val="350"/>
                    </w:trPr>
                    <w:tc>
                      <w:tcPr>
                        <w:tcW w:w="722" w:type="pct"/>
                        <w:vAlign w:val="center"/>
                      </w:tcPr>
                      <w:p w14:paraId="3FCDA0AA" w14:textId="4CD96417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4E99770B" w14:textId="4DE2434A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7078C04D" w14:textId="32DCD03F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63764BF9" w14:textId="64A03516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4C4D6EFD" w14:textId="2E1E9541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51A7D074" w14:textId="3DC1B9DA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2DF4C53D" w14:textId="4757EDAE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72BAD" w14:paraId="10529957" w14:textId="77777777" w:rsidTr="00B72BAD">
                    <w:trPr>
                      <w:trHeight w:val="350"/>
                    </w:trPr>
                    <w:tc>
                      <w:tcPr>
                        <w:tcW w:w="722" w:type="pct"/>
                        <w:vAlign w:val="center"/>
                      </w:tcPr>
                      <w:p w14:paraId="7824C9C9" w14:textId="022EDDB5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365E1D41" w14:textId="13AEA24D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53951C8E" w14:textId="4ED3645E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1A755A8A" w14:textId="045CF16C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231F29A4" w14:textId="1838095F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7D8D3352" w14:textId="0BFFEC42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2CF6BA37" w14:textId="40E038AC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72BAD" w14:paraId="797D45F8" w14:textId="77777777" w:rsidTr="00B72BAD">
                    <w:trPr>
                      <w:trHeight w:val="336"/>
                    </w:trPr>
                    <w:tc>
                      <w:tcPr>
                        <w:tcW w:w="722" w:type="pct"/>
                        <w:vAlign w:val="center"/>
                      </w:tcPr>
                      <w:p w14:paraId="4BD14B6A" w14:textId="4D707845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3746ECD0" w14:textId="4F16B948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36F7B018" w14:textId="772B256B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572B5BF7" w14:textId="22856EAF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3573E501" w14:textId="25DF2886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3A251BC6" w14:textId="4D75165F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3CA74E8D" w14:textId="66058333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72BAD" w14:paraId="1144E5B8" w14:textId="77777777" w:rsidTr="00B72BAD">
                    <w:trPr>
                      <w:trHeight w:val="350"/>
                    </w:trPr>
                    <w:tc>
                      <w:tcPr>
                        <w:tcW w:w="722" w:type="pct"/>
                        <w:vAlign w:val="center"/>
                      </w:tcPr>
                      <w:p w14:paraId="55F237A0" w14:textId="7AAACFC3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484CCAC5" w14:textId="48AC5663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450BB2A5" w14:textId="77777777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6CD13DEE" w14:textId="77777777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3241B312" w14:textId="77777777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1D7F8AB0" w14:textId="77777777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40F850EA" w14:textId="77777777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B72BA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7FCAECD9" w:rsidR="00E50BDE" w:rsidRPr="00B72BAD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B72BA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B72BAD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585604AE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6A1074C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2F1BB1E0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114ACC3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8A791EB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DE6EB20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925D3D5" w:rsidR="00E50BDE" w:rsidRPr="00B72BAD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B72BAD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0B6D33BB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44D8026E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B53BF54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3AC5A186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810E4E7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BB15505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622A139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72BAD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095C07C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B73F187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80A1B41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3067694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80A0924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0495C92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0AEC84C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72BAD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487595A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A9964AC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F9277EF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458BC93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62C2359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326C9CC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08BE707F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1303CE2" w:rsidR="00E50BDE" w:rsidRPr="00B72BA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56275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ED86D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5C16F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E9525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7BE83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471F6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8D574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403633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F643D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71953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9461F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50884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2E357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FF788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29C3A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73CB6BB5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A3F65FB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E3FD6BE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5D0AFE78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32FD1850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4152710C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8324DA9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54BD984C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C33C5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53DB4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9AE8B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AA273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B3D4C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4A022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111E3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9D1F8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8D727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F1AC1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8DFBD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3247D1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6A349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D8DC7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B86C8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ACE63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7930D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4337F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280EF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43632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685BF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55ECA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51128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467071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812BC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15DF9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9848D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4B20E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14544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B020E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2695A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BB6AD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5B405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3ACC0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344DFF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289FC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D7B9A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6D0D547E" w:rsidR="00C957EE" w:rsidRPr="00A60ACB" w:rsidRDefault="00A35ECF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3D0F6F2F" w:rsidR="00C957EE" w:rsidRPr="00C957EE" w:rsidRDefault="00A35EC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15BD8B0A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5A097ADA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9E67395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9F1F7FE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382A0B12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6E7D24AF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12D09617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1FB8DC87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74D81C6A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E08C7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0B475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3D5D1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5BDCD3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23606B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2DA82D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1D337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7A814A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D77D6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B7C16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968B1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7EFEAD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3AA44A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47814D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DAD72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C18DD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66548E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1B0811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7B98B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EDEAE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360BCC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410F85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F6E16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69D744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30B379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EE8FB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69E2F6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240574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32E27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6B1E97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5A15F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51C7D0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7D492E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221D79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21AA7D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1F9E7C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45B8CB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4CF4F4E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53F629D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1B341D94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7547248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651AF88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481CEC1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5FA895BD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6A308905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1AD670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01CEA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F1327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680A5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0510A0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7F9ECA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0619F9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1BB965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5B556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50160F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F7310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67E240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73B44B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F3286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6AEC90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33DE0C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69E2C9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46134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3A6880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A8774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068602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0ABF7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557815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4B2530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7E0C2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765AD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2159EA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67D9CC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1889AD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65EAD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680CED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968BD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7E52CF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1F96BB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3E4B05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56C23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7550B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3684A42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208DFFB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1CA99C21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2A703876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7A31B934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578AF13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52935251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43D5476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381FBF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4FB5E2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1039F9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091329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5D4E97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1120EC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79AF01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B4AEC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422D69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34D1DF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3C51A7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597955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5E26D6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F4125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B7A77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1AE088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6FD51D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2B8CFA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66767C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30D051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718D8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191C4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399726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B3B7F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4BA7F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32328D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3F8F8E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23FAD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6C6C76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5995B7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AC853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496F8E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7CB93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35FAEA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D2473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8755F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67F3FF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3F97861E" w:rsidR="00C957EE" w:rsidRPr="00C957EE" w:rsidRDefault="003F2A0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4B6AC4A0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2C12AA25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74560F8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74671EBB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DE9C20F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6C62A548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2A4E9D1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697CDB5C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1A059D8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29E43084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D3097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7D2077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226F5B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72721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1F3553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733EBF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5D5F6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721309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1BCE6F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B6FCF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20CDA3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0F9010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24F764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381DD7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12205E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458831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DC015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123E52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8A38E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7BCAF9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DC741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0F7FCE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D4E41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5CFCB8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B888B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6CD963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08010F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3B6AAF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6A236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44AC8A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1FDE82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25781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43F7D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6C50C4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38E24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AB625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3AE6AA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6ED6CDAF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3E65B54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73F06E9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035E65D4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39EDACB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327C6E6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34DD6E7E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760772A3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0179D4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20F55E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E905D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65B09F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761420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5DDE1F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5ADA2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66AC6A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016B9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361A78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525D17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9761A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024DED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F3F5C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34C620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13E14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2A515C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7825F7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471CC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D3C1A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9C4BB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98A9C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5B14EC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1455A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59405A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4CC9F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39B0F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3E990D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A0D45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7EA583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D2D2B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D6A1F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F9A91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572A8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6D77A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5B8139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15ACE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596A736A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35AA76D5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3E8D9501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47521B17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02E08D5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66023199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89B8FED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B6DBDA8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42CFAD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429B5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7C6D1F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1FF05D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FA13B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34F62F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77802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6B4115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65267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2CF625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971CE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378B70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E8A29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66F4C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B7E6C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C512D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4449F5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A7714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221BB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5FAF0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A26E1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C102C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5E0872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25839B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230373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C8418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74258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029BD1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3FD75E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89D10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036318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0ED25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1D800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412B3E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3B4B5E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5B76F7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4AC803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6921A40C" w:rsidR="00C957EE" w:rsidRPr="00C957EE" w:rsidRDefault="00A35EC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AF3020B" w:rsidR="00C957EE" w:rsidRPr="00C957EE" w:rsidRDefault="00A35EC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78733CCC" w:rsidR="00C957EE" w:rsidRPr="00C957EE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5462CF4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21A03A27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2A496CF7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1B669917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4319C343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0F1DDBC9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2419BA6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4AF70DD1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369067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1EEE39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A9F04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4FDDA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0F178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30323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62D31A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77E00F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6B013E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12FFE0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299246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4EB850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B70B6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7E914E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11382C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0A9019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7DD016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7C844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08CC56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4AF869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2D33B1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0CC472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0AAAA1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2FB9C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DB0AB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5335F1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717CCE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4EAA3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439DCD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1886E7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134FF5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E4B60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1927CA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25CED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2FC28E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C94F5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209F76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6AC792CF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BE3D4EE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5A458333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439D3A6A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0BA6CBC8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21FD2231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AAB09BF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7C46C394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29085C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7F7C94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69642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70F8FD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990C7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C2780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75551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4C3F77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735E5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A435F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6290D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3FEBE8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86F41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E0859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20B257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2ECDBC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1241B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61E70F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62B1D6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161A2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13F30E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25C0E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449642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C2412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17B41B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48DF99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23C78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B38DB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13FCB2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A190D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CC520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9AE70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B9C63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6E886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DE04B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089755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53E2A2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19321D95" w:rsidR="00E50BDE" w:rsidRPr="00C957EE" w:rsidRDefault="00B72BA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02CFF981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DDBAE2D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2A40CC4A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C50DBA6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5D64C93C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A2BD55B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DAF0C75" w:rsidR="00E50BDE" w:rsidRPr="00C957EE" w:rsidRDefault="00B72BA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0D0A56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7069AB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517A9E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6575CB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03DCA8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371EE1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6F415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7946FB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258B3C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74D35E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17774F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52962F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1F4F90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BA0A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42314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2FB9EC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F241E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7B4664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1BAC38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BCD6A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6E5452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1A9B7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639A31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E916D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CCAD0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2826DB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3896BE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7AF763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4D00CC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32E6D1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581313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5D1D6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B7DD6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0ACD24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089038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00D0E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D8585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72BA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A6F41FD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44566898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734A4EB5" w:rsidR="00C957EE" w:rsidRPr="00C957EE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B72BAD" w:rsidRPr="00B72BA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B213" w14:textId="77777777" w:rsidR="001B06CB" w:rsidRDefault="001B06CB">
      <w:pPr>
        <w:spacing w:after="0"/>
      </w:pPr>
      <w:r>
        <w:separator/>
      </w:r>
    </w:p>
  </w:endnote>
  <w:endnote w:type="continuationSeparator" w:id="0">
    <w:p w14:paraId="6EC33830" w14:textId="77777777" w:rsidR="001B06CB" w:rsidRDefault="001B0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EAA4" w14:textId="77777777" w:rsidR="001B06CB" w:rsidRDefault="001B06CB">
      <w:pPr>
        <w:spacing w:after="0"/>
      </w:pPr>
      <w:r>
        <w:separator/>
      </w:r>
    </w:p>
  </w:footnote>
  <w:footnote w:type="continuationSeparator" w:id="0">
    <w:p w14:paraId="21C22113" w14:textId="77777777" w:rsidR="001B06CB" w:rsidRDefault="001B06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7A25"/>
    <w:rsid w:val="000A5A57"/>
    <w:rsid w:val="001274F3"/>
    <w:rsid w:val="00151CCE"/>
    <w:rsid w:val="00187700"/>
    <w:rsid w:val="001B01F9"/>
    <w:rsid w:val="001B06CB"/>
    <w:rsid w:val="001B6F14"/>
    <w:rsid w:val="001C41F9"/>
    <w:rsid w:val="00272AF3"/>
    <w:rsid w:val="00285C1D"/>
    <w:rsid w:val="002C6944"/>
    <w:rsid w:val="003327F5"/>
    <w:rsid w:val="00340CAF"/>
    <w:rsid w:val="003C0D41"/>
    <w:rsid w:val="003E085C"/>
    <w:rsid w:val="003E7B3A"/>
    <w:rsid w:val="003F2A0E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D55E4"/>
    <w:rsid w:val="005E656F"/>
    <w:rsid w:val="00667021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35ECF"/>
    <w:rsid w:val="00A45156"/>
    <w:rsid w:val="00A60ACB"/>
    <w:rsid w:val="00AA23D3"/>
    <w:rsid w:val="00AA3C50"/>
    <w:rsid w:val="00AD51E9"/>
    <w:rsid w:val="00AE302A"/>
    <w:rsid w:val="00AE36BB"/>
    <w:rsid w:val="00B37C7E"/>
    <w:rsid w:val="00B65B09"/>
    <w:rsid w:val="00B72BAD"/>
    <w:rsid w:val="00B85583"/>
    <w:rsid w:val="00B9476B"/>
    <w:rsid w:val="00BC3952"/>
    <w:rsid w:val="00BC3E75"/>
    <w:rsid w:val="00BE5AB8"/>
    <w:rsid w:val="00C44DFB"/>
    <w:rsid w:val="00C6519B"/>
    <w:rsid w:val="00C70F21"/>
    <w:rsid w:val="00C7354B"/>
    <w:rsid w:val="00C91F9B"/>
    <w:rsid w:val="00C957EE"/>
    <w:rsid w:val="00DE32AC"/>
    <w:rsid w:val="00E1407A"/>
    <w:rsid w:val="00E16D02"/>
    <w:rsid w:val="00E50BDE"/>
    <w:rsid w:val="00E774CD"/>
    <w:rsid w:val="00E77E1D"/>
    <w:rsid w:val="00ED75B6"/>
    <w:rsid w:val="00F3048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2025-06-19T08:40:00Z</dcterms:created>
  <dcterms:modified xsi:type="dcterms:W3CDTF">2025-06-19T08:40:00Z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