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D67848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17874C92" w:rsidR="003E085C" w:rsidRPr="00D67848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it-IT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D67848">
              <w:rPr>
                <w:rFonts w:cs="Arial"/>
                <w:noProof/>
                <w:color w:val="auto"/>
                <w:lang w:val="it-IT"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D67848" w:rsidRPr="00D67848">
              <w:rPr>
                <w:rFonts w:cs="Arial"/>
                <w:noProof/>
                <w:color w:val="auto"/>
                <w:lang w:val="it-IT" w:bidi="ru-RU"/>
              </w:rPr>
              <w:t>2026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5615580B" w:rsidR="00C957EE" w:rsidRPr="00D67848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</w:pPr>
            <w:r w:rsidRPr="00D67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5</w:t>
            </w:r>
            <w:r w:rsidR="00FF48FE" w:rsidRPr="00D67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>2</w:t>
            </w:r>
            <w:r w:rsidR="00C957EE" w:rsidRPr="00D67848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it-IT" w:bidi="ru-RU"/>
              </w:rPr>
              <w:t xml:space="preserve"> </w:t>
            </w:r>
            <w:r w:rsidR="00D67848" w:rsidRPr="00D6784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val="it-IT" w:bidi="ru-RU"/>
              </w:rPr>
              <w:t>domingos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D67848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2FF62A41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bookmarkStart w:id="1" w:name="_Hlk38821049"/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ENERO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D67848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30BDD366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17F168E4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6897B64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1881653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35FED0C4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3739F3F0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06F3AC9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29B8D6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2A2892F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393EDB7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B865DF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1CF7B88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00E309C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3204D53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8CC91E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6327D5E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275974C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2706582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9B3B30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364DC20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759FDA6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42B79B1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6D251E4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540E327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BBCABC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456AE0E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9ED34E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4408B31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2BE4F5E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0227DC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B9BDCD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439EDC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1EED2F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4D2F028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D9B3EB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565B5B7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3E3D52A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25EE8A8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9495A2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078AB23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5E0791C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42BE0C0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2FF60AA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45C720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078A6E61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FEBRERO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D67848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0900250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762318E6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7B276D90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175DA3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43249967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5F0B271A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1F18FCD6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212C1BC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74E2A28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43AFFD8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1309745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10C17B6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0A36533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48119E4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5F9B586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1681295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4C9CB4D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6960E6E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0ED4356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1F3A865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26654F7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485FA88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E89101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606E789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3376994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C06F14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FB571A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5AD56D1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06AFAB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11C4470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61E48C3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3288D09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0C669E8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1A3E591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6A1DF13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5CF1775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7FEE61B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090A0B0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5301DC1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2703489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55EBA3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13A93D1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01EE419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169F34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2D99A226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MARZO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D67848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4DAA8C5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18218531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6AECE60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715507FA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0826FB3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629D927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04205667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625E6B3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609771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52D8541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C306B4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66D88E5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3FE1B3B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2E1C23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7999815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790C31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172D330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322D4B6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7B37950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6CACE91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1B46D55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77F9B22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F8C688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5FD8D09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1EC01F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513D4AB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5754F40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58C139A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54B960C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7932319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173146C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0499B18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5A8D990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622AB35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1C14633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5F8A068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2FA8622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6BB3204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9BAEF8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43890F3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2FF8042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48A8A72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0906C86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54D3EFA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D67848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37AE6E40" w:rsidR="00C957EE" w:rsidRPr="00D67848" w:rsidRDefault="00C138B6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43ECAD75" w:rsidR="00C957EE" w:rsidRPr="00D67848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4C960D9" w:rsidR="00C957EE" w:rsidRPr="00D67848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  <w:tr w:rsidR="00E50BDE" w:rsidRPr="00D67848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4754386B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ABRIL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D67848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2701DD3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5BF34E61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2F339DA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704EA7B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76157127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40BFC2C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67EAA7A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57917CD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1AAA191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C286ED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707AE3D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100F890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2D09E30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3D1DE36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2F7B998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A92EEB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4BE6FA3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407B5D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4AD094B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0F147CF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6E64974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03C6093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1EE4B7D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55A7595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6F90548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3588D97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279B149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3BEFF86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49E275A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0EC5C2F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0AAF550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3F4C710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1E85190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4970B71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1E36D83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BB691E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4BAA99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26E9A5B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0679704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39B9B7F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5B9028F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428E0EB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2953FA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1C83F14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B246660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3528A41A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MAYO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67848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15F756EA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0C86411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08B9D17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5B980B6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16380B6B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1E7544C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7EB47091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2FEC83B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03C8E2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576D81D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4E9B414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305674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986AB7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4FB10D8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9184B9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90DB48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298988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225E72B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171F3FA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5D8815A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173A3C2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624CE97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2D7D5C7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0710961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24AF042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D08134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46163B5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3553BA2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483CD0E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4885F7B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171B1C4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D389E6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1ADF5F9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A39424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7FC3A0B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77A2AB2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56866AA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57ED159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5932C91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058E813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1B470BD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7D5A06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46017C9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EAD539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254C2834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02455A15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JUNIO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67848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185308E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3E93C2C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01A5280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0D8F2EA2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411BE54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C2676DB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60EF299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239936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0750BD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4019810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6C32C55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07DE76C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4B1CE8C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22C70C1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5ED03F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631A35E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22C230C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45A9258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2296BFE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27699BB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77D5EB6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1F4C684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28CF961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83B027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1C6A5DF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1F9B39C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4991D97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77A90D0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735172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36B57F2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7224933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6F1F5C0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7684583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39BA59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78FFEE9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0C6FEB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734FD00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527156C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0DC086A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9EBF0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1CD7D34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7A88F90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63016D8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6F2B07A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BB208CE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D67848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07C9A099" w:rsidR="00C957EE" w:rsidRPr="00D67848" w:rsidRDefault="00FF48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1BB91D02" w:rsidR="00C957EE" w:rsidRPr="00D67848" w:rsidRDefault="002C7E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753458D5" w:rsidR="00C957EE" w:rsidRPr="00D67848" w:rsidRDefault="002C7E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  <w:tr w:rsidR="00E50BDE" w:rsidRPr="00D67848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69987761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JULIO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D67848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331CD56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480C78DB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2D84291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231080A7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0E4537F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30FA7F74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2BB580B1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7C08A92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5D7E652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46F5537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1D7557F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011A2F8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44863CA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482BAFF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0A3B2BA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4744333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6BD20E3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4DBA165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0F06571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58FD9F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55A258F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791E003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04D3596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3E9CC5F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41CFA8A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6D35125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02DFC4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5B17756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2205B88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26E24F1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640983D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08CC8AB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6747E0C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29088A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355EE7E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736A0A0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1AA920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761B75A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550B080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DAB483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106E075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1A63C7F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28C71B2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5381FE0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4BA05940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AGOSTO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67848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77AF6896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110A0B22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B244BA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4A5B522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5C34E0C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15134F5F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1CD90DD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2C9A9ED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144253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1ABE9C6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5186876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0688257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7CBDFC2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90D6E0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2CFB787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22AED05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54B5A50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635B05D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1F01244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63B8AE4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428454B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7725C27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5D62684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5B50534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826CC4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509203F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42B232D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644017B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404195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2EA77DE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015DCDA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4828137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4655E8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6EB4685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6DC4D40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0C5D765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777174B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537F9C8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566CF96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358D739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39BF91B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6A59554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0D563FE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F8D725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6F2562B5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SEPTIEMBRE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67848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4A5167BA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7B536F0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797662F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269473BF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683BD013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31FFF4F0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76A45E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7CD3A0B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2E924B1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6AFCE9D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35C2F46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8E4EED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4825B7B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DB912C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0782A2A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216C2CC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55D9F9C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6681FBA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5852EEB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3A673A8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65D082F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3483E60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60F5B29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12E61F6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651772F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224C9EE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128B41B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497B62A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0817E7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14C4960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32ACBEB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6FADA45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793673C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C5A2E2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46BD3D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1565A29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7F7DCB0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192676E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0AD7194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61C760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0DA16D5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4D28DBE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137F3F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345592A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D67848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42BE3D62" w:rsidR="00C957EE" w:rsidRPr="00D67848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4DC5E7B9" w:rsidR="00C957EE" w:rsidRPr="00D67848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6AAF227" w:rsidR="00C957EE" w:rsidRPr="00D67848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  <w:tr w:rsidR="00E50BDE" w:rsidRPr="00D67848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682FA7E4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OCTUBRE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D67848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4F0250F2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64ED96A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7521E794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C39804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79B180E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7CC2A38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2A709031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161F863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144E6F1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225D91B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DB13A0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1F04954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6B865DC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114F10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3C0F130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1FD9CE9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2887F16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51ACD20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CEE858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1F4DD7C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0668E7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22C8CD4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1AFCD5B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30E6EA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42DBB6D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5425773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EA03E2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4BD636A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0C4BF6C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E94A98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7608A5A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5DC4E6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15B20B6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2FCD426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0E7F5F0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73BA4AB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7D48841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0469680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39A23C2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12B8755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006C794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670DA24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7C94C5D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36827E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03F68E73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0D42855F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NOVIEMBRE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67848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376351E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36CAA1DA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03A0842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5F11AC37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457323A3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4C91F3C2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49E5EB1E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02C269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13415F2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090F962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54F48E9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573C4C2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5C7104F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2A9FD93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5968035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718F1A1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32C40F1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24A7313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B4767E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75D9434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E5B8DB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6666802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466734A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377DA04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3725653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ABC4CD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760F4BF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70BD78A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2EC1A9C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137D531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17ED254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53ED12C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1AB5EC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4FF3DF5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B51C85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3560616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4836370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04808A0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13C1716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D12412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3A679B7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7618CBE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6B0C5CE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059EF20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632E0932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33376337" w:rsidR="00E50BDE" w:rsidRPr="00D67848" w:rsidRDefault="00D67848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/>
                    </w:rPr>
                  </w:pPr>
                  <w:r w:rsidRPr="00D67848">
                    <w:rPr>
                      <w:rFonts w:cs="Arial"/>
                      <w:noProof/>
                      <w:color w:val="auto"/>
                      <w:sz w:val="40"/>
                      <w:szCs w:val="40"/>
                      <w:lang w:val="it-IT" w:bidi="ru-RU"/>
                    </w:rPr>
                    <w:t>DICIEMBRE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D67848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A7D3228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78E089B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0297099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MI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19FE9B3D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JU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23BAA3C5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noProof/>
                            <w:color w:val="auto"/>
                            <w:lang w:val="it-IT" w:bidi="ru-RU"/>
                          </w:rPr>
                          <w:t>VI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60CFFFC6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1C28E3BB" w:rsidR="00E50BDE" w:rsidRPr="00D67848" w:rsidRDefault="00D67848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/>
                          </w:rPr>
                        </w:pP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val="it-IT" w:bidi="ru-RU"/>
                          </w:rPr>
                          <w:t>DO</w:t>
                        </w:r>
                      </w:p>
                    </w:tc>
                  </w:tr>
                  <w:tr w:rsidR="00E50BDE" w:rsidRPr="00D67848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785BFA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684333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09B5E02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28887CFC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7691D12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= “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031F91B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509B4FE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“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1CA6EE2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016A5BA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477B801A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891959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7194B64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2D48F67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7EBEFC0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0C2B7339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0B2E494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57B766B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39F6F92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9FE9794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EC902B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0FFB339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6B988D4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3395A44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36121AB6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21D337B1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53B5F7E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7A194A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2A355DA3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5B28D36E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2ECEA332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790255FD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7C20CBE5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1F62CB3B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268E793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F20BBB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60FB014F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D67848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1A1B78B8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E25C2D0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D67848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 w:rsidRPr="00D67848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D67848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</w:p>
                    </w:tc>
                  </w:tr>
                </w:tbl>
                <w:p w14:paraId="1B630266" w14:textId="77777777" w:rsidR="00E50BDE" w:rsidRPr="00D67848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  <w:lang w:val="it-IT"/>
                    </w:rPr>
                  </w:pPr>
                </w:p>
              </w:tc>
            </w:tr>
            <w:tr w:rsidR="00C957EE" w:rsidRPr="00D67848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0A4FB2DC" w:rsidR="00C957EE" w:rsidRPr="00D67848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20FE91F6" w:rsidR="00C957EE" w:rsidRPr="00D67848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5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044D792A" w:rsidR="00C957EE" w:rsidRPr="00D67848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it-IT" w:bidi="ru-RU"/>
                    </w:rPr>
                  </w:pPr>
                  <w:r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>4</w:t>
                  </w:r>
                  <w:r w:rsidR="00C957EE" w:rsidRPr="00D67848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it-IT" w:bidi="ru-RU"/>
                    </w:rPr>
                    <w:t xml:space="preserve"> </w:t>
                  </w:r>
                  <w:r w:rsidR="00D67848" w:rsidRPr="00D67848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domingos</w:t>
                  </w:r>
                </w:p>
              </w:tc>
            </w:tr>
          </w:tbl>
          <w:p w14:paraId="1A5B6E03" w14:textId="2CC03F92" w:rsidR="00E50BDE" w:rsidRPr="00D67848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1DF0A038" w:rsidR="00F93E3B" w:rsidRPr="00D67848" w:rsidRDefault="00F93E3B" w:rsidP="00996E56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D67848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51E32" w14:textId="77777777" w:rsidR="00E255E5" w:rsidRDefault="00E255E5">
      <w:pPr>
        <w:spacing w:after="0"/>
      </w:pPr>
      <w:r>
        <w:separator/>
      </w:r>
    </w:p>
  </w:endnote>
  <w:endnote w:type="continuationSeparator" w:id="0">
    <w:p w14:paraId="02E6B0E8" w14:textId="77777777" w:rsidR="00E255E5" w:rsidRDefault="00E255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1B22F" w14:textId="77777777" w:rsidR="00E255E5" w:rsidRDefault="00E255E5">
      <w:pPr>
        <w:spacing w:after="0"/>
      </w:pPr>
      <w:r>
        <w:separator/>
      </w:r>
    </w:p>
  </w:footnote>
  <w:footnote w:type="continuationSeparator" w:id="0">
    <w:p w14:paraId="261A154E" w14:textId="77777777" w:rsidR="00E255E5" w:rsidRDefault="00E255E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5417"/>
    <w:rsid w:val="0005357B"/>
    <w:rsid w:val="00071356"/>
    <w:rsid w:val="00074B6A"/>
    <w:rsid w:val="00097A25"/>
    <w:rsid w:val="000A5A57"/>
    <w:rsid w:val="000B4031"/>
    <w:rsid w:val="001274F3"/>
    <w:rsid w:val="00151CCE"/>
    <w:rsid w:val="00187700"/>
    <w:rsid w:val="001B01F9"/>
    <w:rsid w:val="001C41F9"/>
    <w:rsid w:val="002506CA"/>
    <w:rsid w:val="00263068"/>
    <w:rsid w:val="00285C1D"/>
    <w:rsid w:val="002C7EBB"/>
    <w:rsid w:val="003327F5"/>
    <w:rsid w:val="00340CAF"/>
    <w:rsid w:val="00372C9B"/>
    <w:rsid w:val="003C0D41"/>
    <w:rsid w:val="003E085C"/>
    <w:rsid w:val="003E7B3A"/>
    <w:rsid w:val="0041408D"/>
    <w:rsid w:val="00416364"/>
    <w:rsid w:val="004300FF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77F1"/>
    <w:rsid w:val="00667021"/>
    <w:rsid w:val="00684D0A"/>
    <w:rsid w:val="006974E1"/>
    <w:rsid w:val="006C0896"/>
    <w:rsid w:val="006F513E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138B6"/>
    <w:rsid w:val="00C44DFB"/>
    <w:rsid w:val="00C6519B"/>
    <w:rsid w:val="00C70F21"/>
    <w:rsid w:val="00C7354B"/>
    <w:rsid w:val="00C91F9B"/>
    <w:rsid w:val="00C957EE"/>
    <w:rsid w:val="00CB6F5C"/>
    <w:rsid w:val="00D1460E"/>
    <w:rsid w:val="00D67848"/>
    <w:rsid w:val="00DE32AC"/>
    <w:rsid w:val="00E1407A"/>
    <w:rsid w:val="00E16D02"/>
    <w:rsid w:val="00E255E5"/>
    <w:rsid w:val="00E30E9F"/>
    <w:rsid w:val="00E50BDE"/>
    <w:rsid w:val="00E774CD"/>
    <w:rsid w:val="00E77E1D"/>
    <w:rsid w:val="00ED75B6"/>
    <w:rsid w:val="00F13A5B"/>
    <w:rsid w:val="00F20BBB"/>
    <w:rsid w:val="00F30486"/>
    <w:rsid w:val="00F91390"/>
    <w:rsid w:val="00F9217A"/>
    <w:rsid w:val="00F93E3B"/>
    <w:rsid w:val="00FC0032"/>
    <w:rsid w:val="00FF458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3428</Words>
  <Characters>19540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2025-06-19T09:46:00Z</dcterms:created>
  <dcterms:modified xsi:type="dcterms:W3CDTF">2025-06-19T09:46:00Z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