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F188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3E598BB" w:rsidR="003E085C" w:rsidRPr="004F1889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4F1889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4F1889" w:rsidRPr="004F1889">
              <w:rPr>
                <w:rFonts w:cs="Arial"/>
                <w:noProof/>
                <w:color w:val="auto"/>
                <w:lang w:val="it-IT" w:bidi="ru-RU"/>
              </w:rPr>
              <w:t>2025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271855A" w:rsidR="00C957EE" w:rsidRPr="004F1889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4F18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FF48FE" w:rsidRPr="004F18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4F1889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4F1889" w:rsidRPr="004F18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domingos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4F1889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49FA04E3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4F1889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E0DB0A8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E68805A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04E4D6A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781C686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3D48B4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FCB651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26D690D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A07B65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0398096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FF3962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4978F0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9A43BB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3F6F4BC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6F010C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61CAE39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30E6B3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A9207D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089BA5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149A76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1A93C3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F2514C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D23878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C26AA1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783F24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7A03BB0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E9194D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7E5FE1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F428BF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CC4E96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529185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239F71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C45FBF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91157F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E5CDFD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2CC73D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749C56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77920A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067BBC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FA8A3D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F5685B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70CE3B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68BF32E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50D244A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9DE88D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15295976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4F1889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312A27C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562E763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0252980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83CD0D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14562CB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78E3AA2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2BF03BC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9ACB4A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BA1C92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42DD47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38B6C4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7F5BE95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737790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A47894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53AC94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44FCB1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57AA83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5A43F8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BC40A9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59441BF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905698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63AA7B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2E9192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8B8D66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5A132E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CF201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668A7F1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F72137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532829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3709C2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CAD6F7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D1E160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3ACDD45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D223AD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8F5976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06325E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6F35F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436DA9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1B9F81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13D4A79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08B17D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12BA44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0CA96F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21ABEBF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03C7320A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4F1889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8E31987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374522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5DEEC88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2D1F6CB8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3730714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418B9FCC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4EB84EE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54C271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16BADF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738E4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CF8FB6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FABC01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F6C35D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6CC9BA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5F4419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BDF7DC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0EB453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D5EAF3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0E2965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C4ABDC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94BB07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D5BEBF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C546D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783373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630F1B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2996D97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77C909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191A85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C95D48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9B11F9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2C0DAC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BFC78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542036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7884D3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16ADE2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86FDC2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10E07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ABC9F6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748D94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BA30BE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FFFFAA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C425AD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36D670F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86206E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4F1889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44283234" w:rsidR="00C957EE" w:rsidRPr="004F1889" w:rsidRDefault="00C138B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EFBF2B1" w:rsidR="00C957EE" w:rsidRPr="004F1889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7BE1ACC3" w:rsidR="00C957EE" w:rsidRPr="004F1889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4F1889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612440F2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F1889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BC31FB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1A19926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09CDAA75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CCD58A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F7B7E2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176BD6F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260D8B0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060359B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72E6B5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01ACB9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2C0B07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8F3626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007F31C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C15F46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4E9D9EE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4EB79F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3DC30B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E10388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679B9D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6FDD18A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0EDF01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390DDC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7AE2A4B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2F7E65A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D1098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D9115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5575027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E427D0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A6A091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45D1FF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1A70FAF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326734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3B1EB40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67FC963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05CF8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2563B5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2746E95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A9148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9A78F4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71192DE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5C8369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25161FA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CA900B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D728C7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0FA0BFCE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E76AE1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AADA10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4FE6C3A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2BB3168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0B5C7CB5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6FAC67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B43D58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40E92B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5EA69A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2EC827B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955A46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47CD3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278D56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989B5F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0DC3CD9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169BA25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3FBE6B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0EA3E8E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0C25AC5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27D631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AC6D56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61DD29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D43CBF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E21FDC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19E865F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44B2B8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4A9182B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3E61CD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CD94BA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D431D9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4555B0A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7B4DE2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DFC9D7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4688B0E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9B501E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BAF9CB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1D85098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6B1835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5F0F1E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216EA31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2976F7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E81D58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382136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3428DA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65E5C351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2884CFC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7FA117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4AEC70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2A95A8F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A1C9FB1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53DAE9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4E4FDB4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B2FB80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2EFCFDB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3246D9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35A3641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21742D9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F083F2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7EF09EA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3938CD3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668046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6AF99B9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12ECDA1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D02956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7922657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7E81AF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29A54F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BCDCD2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465A18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FC6BC0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66962DB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D3E5D3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E31AD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43262D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E4898F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9C689F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0500CA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907C9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C1A28E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3B19053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14E7E4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43484E3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A2681F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7D7C16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E3626F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3CBA45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77F0E8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5088F97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7634E9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4F1889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2AFDAD2F" w:rsidR="00C957EE" w:rsidRPr="004F1889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6AF7344A" w:rsidR="00C957EE" w:rsidRPr="004F1889" w:rsidRDefault="0041408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5F63C345" w:rsidR="00C957EE" w:rsidRPr="004F1889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4F1889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4BF899A1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F1889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5BFE756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072695A6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50DBA1E4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B9BA5F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11A482F6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DE3AC57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1796219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22AD5F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FA847F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2D4C3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5CC4B44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7B6B09B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79D28F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67FBD0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1934C2A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37C594E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16868C0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1C401D2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7AE4C0C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6FABC3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441AB1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444FD02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2B86B9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1BC427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B009E4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0A4BFD1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D55CDA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9D6ED8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82958E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BA5C4C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0BED7F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C8256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36AE329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0C921A8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86DB1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21B1D20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225E540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626F381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62ACCD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2ABA372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326D40A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03EFF2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A035D6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1C6D57A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9C0E716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5B52986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EB01CA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35A2FFF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2A800E2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72DAA0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AD062C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ACD3B0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08CE836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77E8D54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3F63555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6FBF2EB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72DAAAD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6BADCFB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0BA65F4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D3D83B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30ED77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CE62F9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89B50A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6E36464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1D00133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39017E1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01C5DF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7BDEC8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3E8AFF8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703806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80C93C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267C7F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5E8423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279AC4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66673F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7EA8FA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E63FAD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6E60DE7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773CE59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8BA04C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600AB3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D932A2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D948D3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06E99C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AEC4E5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91E668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99D8C4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035C2C0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03C054D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00CAD597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34C90DBB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5941CDE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11EB0F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1A236A52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6F5B10A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1179521A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CF6A3D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55B4512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5C2CA7E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9D616C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4C99DC1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2627D6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3A8FC5B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C757A3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7413E12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10A1F1B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4A9F6B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B188DD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2BDC428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051EB9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C81495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567EE8D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0E75DC8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AC8E84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2E4DAF7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780C33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A0705D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B62DDE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BF7044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3027856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89D3B1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672D40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C72A95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2A9C1A3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35D8492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45D2A35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953E10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90C748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663B6F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6723EDF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5C17552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632C61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11DF528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673E83E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4F1889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0B6DCAAC" w:rsidR="00C957EE" w:rsidRPr="004F1889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3C386784" w:rsidR="00C957EE" w:rsidRPr="004F1889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3C489641" w:rsidR="00C957EE" w:rsidRPr="004F1889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4F1889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F5C4A60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4F1889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C1EE64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5667FD2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6ACD1C3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CAEC402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3F3640B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F871E69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6054357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D1377F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AD6AFE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309439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38F59B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714FBEE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AA0A72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BAF4CE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285BF1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54EC273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D2310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270E12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116AFF8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4D0AE3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2DADE5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7C1F133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470D55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30E1223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5549EB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38A0435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29E3294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F603BF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638E03F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32CE1E0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A6B740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5934CEA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EF64B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3C95DE3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73653BA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10033FB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628F381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56A92FB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52BAE1A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0572CF2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612D30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22201DE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B4B9F9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939D41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5CBFDB8D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7E87D4F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D7C6C26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38FBEA8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C0BAC5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501B492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5BE00B50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361AE217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25F1FF5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442637A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4225593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0C2478B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D067A9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600231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3641F5E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E9982C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C5B65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CEA7D3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CBDAB7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ECA1BC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ABA7B6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623729C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2E355DB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11CDABC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297AB74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29502439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3007E6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68D464C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11C915C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B22728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7C7D015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08DF01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006A4A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B6B8E7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8071BA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067D7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2123AA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12AE98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914F35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E2ECFA6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50C8B1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42D4CAB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EF00420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96717E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128664A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9217A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62930497" w:rsidR="00E50BDE" w:rsidRPr="004F1889" w:rsidRDefault="004F1889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4F1889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4F1889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2CC71588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427335DB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4028F218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09F8ED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5D4412E4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72860BD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4D9399F5" w:rsidR="00E50BDE" w:rsidRPr="004F1889" w:rsidRDefault="004F1889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4F1889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059C98A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7676324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3819B60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2C82B85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9E479C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26E07E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64E9762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6F2D0B5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277001B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A1CF68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D77B2D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F31FED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7F7EAAA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2A6FF6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505864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EB34D7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E4ED89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63676C8C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7BD2DB6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87D30E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7A5AA66B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CB4B9C1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25FD1A8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695D64CA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A501A12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7C55924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D154E1D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7F6A244E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179B6A28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493FE8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2BF02E9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27F094FF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6FABFA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78B0A5B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20896234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4F1889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50A278F5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39181E83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F1889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4F1889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4F1889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4F1889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4F1889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591DB3B2" w:rsidR="00C957EE" w:rsidRPr="004F1889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9D637B0" w:rsidR="00C957EE" w:rsidRPr="004F1889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9450746" w:rsidR="00C957EE" w:rsidRPr="004F1889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4F1889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4F1889" w:rsidRPr="004F1889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</w:tbl>
          <w:p w14:paraId="1A5B6E03" w14:textId="2CC03F92" w:rsidR="00E50BDE" w:rsidRPr="004F1889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4F1889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4F1889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B08B" w14:textId="77777777" w:rsidR="00A034B0" w:rsidRDefault="00A034B0">
      <w:pPr>
        <w:spacing w:after="0"/>
      </w:pPr>
      <w:r>
        <w:separator/>
      </w:r>
    </w:p>
  </w:endnote>
  <w:endnote w:type="continuationSeparator" w:id="0">
    <w:p w14:paraId="3EC8B25D" w14:textId="77777777" w:rsidR="00A034B0" w:rsidRDefault="00A0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E7A5" w14:textId="77777777" w:rsidR="00A034B0" w:rsidRDefault="00A034B0">
      <w:pPr>
        <w:spacing w:after="0"/>
      </w:pPr>
      <w:r>
        <w:separator/>
      </w:r>
    </w:p>
  </w:footnote>
  <w:footnote w:type="continuationSeparator" w:id="0">
    <w:p w14:paraId="22E42685" w14:textId="77777777" w:rsidR="00A034B0" w:rsidRDefault="00A034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4B6A"/>
    <w:rsid w:val="00097A25"/>
    <w:rsid w:val="000A5A57"/>
    <w:rsid w:val="000B4031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C0D41"/>
    <w:rsid w:val="003E085C"/>
    <w:rsid w:val="003E7B3A"/>
    <w:rsid w:val="0041408D"/>
    <w:rsid w:val="00416364"/>
    <w:rsid w:val="004300FF"/>
    <w:rsid w:val="00431B29"/>
    <w:rsid w:val="00440416"/>
    <w:rsid w:val="00462EAD"/>
    <w:rsid w:val="004A6170"/>
    <w:rsid w:val="004F1889"/>
    <w:rsid w:val="004F6AAC"/>
    <w:rsid w:val="00512F2D"/>
    <w:rsid w:val="00570FBB"/>
    <w:rsid w:val="00583B82"/>
    <w:rsid w:val="005923AC"/>
    <w:rsid w:val="005D5149"/>
    <w:rsid w:val="005E656F"/>
    <w:rsid w:val="006377F1"/>
    <w:rsid w:val="00667021"/>
    <w:rsid w:val="00684D0A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96BCF"/>
    <w:rsid w:val="008B1201"/>
    <w:rsid w:val="008F16F7"/>
    <w:rsid w:val="009164BA"/>
    <w:rsid w:val="009166BD"/>
    <w:rsid w:val="00977AAE"/>
    <w:rsid w:val="00996E56"/>
    <w:rsid w:val="00997268"/>
    <w:rsid w:val="00A034B0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D1460E"/>
    <w:rsid w:val="00DE32AC"/>
    <w:rsid w:val="00E1407A"/>
    <w:rsid w:val="00E16D02"/>
    <w:rsid w:val="00E50BDE"/>
    <w:rsid w:val="00E774CD"/>
    <w:rsid w:val="00E77E1D"/>
    <w:rsid w:val="00ED75B6"/>
    <w:rsid w:val="00F13A5B"/>
    <w:rsid w:val="00F20BBB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2025-06-19T09:38:00Z</dcterms:created>
  <dcterms:modified xsi:type="dcterms:W3CDTF">2025-06-19T09:38:00Z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