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5DE5F3DB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  <w:vAlign w:val="center"/>
          </w:tcPr>
          <w:p w14:paraId="5AC816B2" w14:textId="1E7C0957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8B6DD8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25A1511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0970403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92104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25E6E14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30FA2F8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29F13B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AB241C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33A18D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5F8CCF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282B1E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0FE37D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059F3E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390D08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436A01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4F0942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D5174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E3F69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0D4B4E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103E7C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16DBD2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002D3A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36C469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094297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462C9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5F26DF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05F07D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C6B8F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4BFE10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26850C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53AF4C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156FAE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45F29A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5A7EF8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155D35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2EE407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DFBD3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5C7930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CE746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6901B0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2906F9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5AA8C4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DF923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6480D2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4C2595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10917BF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  <w:vAlign w:val="center"/>
          </w:tcPr>
          <w:p w14:paraId="3D8BA562" w14:textId="19A7D804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DFE6C5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5381A3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94EDF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14DE43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A0E6BE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AEA78B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4B78E1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7C17943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10EB37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7DBCDC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351FDE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F9466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944F9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3477A7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372B5B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78F75E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0E40C0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532B9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368BC3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84ED0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41C80C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0F1C98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2DA21F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46DF0F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02A760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34B77A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15ADE8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79C8FE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21EF5B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2CB165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600EB7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709289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26016B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69CDA7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16F6FA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0F2A2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C24B4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779167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5CACF2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3B6C28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6167FD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6E6051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82628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3E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200860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13D95B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21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420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CCDC" w14:textId="77777777" w:rsidR="00F503D6" w:rsidRDefault="00F503D6">
      <w:pPr>
        <w:spacing w:after="0"/>
      </w:pPr>
      <w:r>
        <w:separator/>
      </w:r>
    </w:p>
  </w:endnote>
  <w:endnote w:type="continuationSeparator" w:id="0">
    <w:p w14:paraId="56FB4CF4" w14:textId="77777777" w:rsidR="00F503D6" w:rsidRDefault="00F50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D89B" w14:textId="77777777" w:rsidR="00F503D6" w:rsidRDefault="00F503D6">
      <w:pPr>
        <w:spacing w:after="0"/>
      </w:pPr>
      <w:r>
        <w:separator/>
      </w:r>
    </w:p>
  </w:footnote>
  <w:footnote w:type="continuationSeparator" w:id="0">
    <w:p w14:paraId="115DDDFC" w14:textId="77777777" w:rsidR="00F503D6" w:rsidRDefault="00F503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0F5D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71843"/>
    <w:rsid w:val="003C0D41"/>
    <w:rsid w:val="003E085C"/>
    <w:rsid w:val="003E7B3A"/>
    <w:rsid w:val="00416364"/>
    <w:rsid w:val="00431B29"/>
    <w:rsid w:val="00440416"/>
    <w:rsid w:val="00442D39"/>
    <w:rsid w:val="00462EAD"/>
    <w:rsid w:val="004A6170"/>
    <w:rsid w:val="004D4361"/>
    <w:rsid w:val="004D4FC5"/>
    <w:rsid w:val="004F20CC"/>
    <w:rsid w:val="004F6AAC"/>
    <w:rsid w:val="00512E4E"/>
    <w:rsid w:val="00512F2D"/>
    <w:rsid w:val="00533CC0"/>
    <w:rsid w:val="005604D9"/>
    <w:rsid w:val="00564C6E"/>
    <w:rsid w:val="00570FBB"/>
    <w:rsid w:val="00583B82"/>
    <w:rsid w:val="005923AC"/>
    <w:rsid w:val="00595D29"/>
    <w:rsid w:val="005D5149"/>
    <w:rsid w:val="005E656F"/>
    <w:rsid w:val="00634209"/>
    <w:rsid w:val="00642A90"/>
    <w:rsid w:val="00643EBC"/>
    <w:rsid w:val="00667021"/>
    <w:rsid w:val="006974E1"/>
    <w:rsid w:val="006B6899"/>
    <w:rsid w:val="006C0896"/>
    <w:rsid w:val="006F2460"/>
    <w:rsid w:val="006F513E"/>
    <w:rsid w:val="007C0139"/>
    <w:rsid w:val="007D45A1"/>
    <w:rsid w:val="007F564D"/>
    <w:rsid w:val="00861181"/>
    <w:rsid w:val="00863C55"/>
    <w:rsid w:val="008B1201"/>
    <w:rsid w:val="008F16F7"/>
    <w:rsid w:val="009164BA"/>
    <w:rsid w:val="009166BD"/>
    <w:rsid w:val="00977460"/>
    <w:rsid w:val="00977AAE"/>
    <w:rsid w:val="00996E56"/>
    <w:rsid w:val="00997268"/>
    <w:rsid w:val="00A06FD0"/>
    <w:rsid w:val="00A12667"/>
    <w:rsid w:val="00A14581"/>
    <w:rsid w:val="00A20E4C"/>
    <w:rsid w:val="00A36CD3"/>
    <w:rsid w:val="00AA23D3"/>
    <w:rsid w:val="00AA3C50"/>
    <w:rsid w:val="00AE302A"/>
    <w:rsid w:val="00AE36BB"/>
    <w:rsid w:val="00B32A0A"/>
    <w:rsid w:val="00B37C7E"/>
    <w:rsid w:val="00B65B09"/>
    <w:rsid w:val="00B85583"/>
    <w:rsid w:val="00B9476B"/>
    <w:rsid w:val="00BC3952"/>
    <w:rsid w:val="00BD4204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52164"/>
    <w:rsid w:val="00E774CD"/>
    <w:rsid w:val="00E77E1D"/>
    <w:rsid w:val="00E97684"/>
    <w:rsid w:val="00ED5F48"/>
    <w:rsid w:val="00ED75B6"/>
    <w:rsid w:val="00F03CEE"/>
    <w:rsid w:val="00F4417A"/>
    <w:rsid w:val="00F503D6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2025-04-17T05:49:00Z</dcterms:created>
  <dcterms:modified xsi:type="dcterms:W3CDTF">2025-04-17T05:49:00Z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