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p w14:paraId="19962AF0" w14:textId="3BE9A1A2" w:rsidR="006B6899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  <w:vAlign w:val="center"/>
          </w:tcPr>
          <w:p w14:paraId="30F9F655" w14:textId="39536159" w:rsidR="006B6899" w:rsidRPr="00F750E4" w:rsidRDefault="006B6899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64CC2A70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063D9739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CD77F73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2B7A103F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D61946A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B8E0527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DD95FB8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6B6899" w:rsidRPr="00F750E4" w14:paraId="78897B1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72D8C2F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B71CD6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14A46D8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0526E13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4BC1D1A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09DF23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5F64A15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7568A9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3AE9192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42D53E1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29AC190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600B241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E0A9CC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398FECA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782F75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575B502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4BD97CE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041088E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5E702C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50FF3DB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721D7DC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4E23175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48CA91C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8CFDBB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3D6FBDD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1193185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19983FA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0385E65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02F4CE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1E03BC8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4B6B9C5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4AAC1BE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9694F7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41051D1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07F9F17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06B641B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3E8D5A3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1EBEEBD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1E100774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1056DFA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2851E5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A3D018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70F2AE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234D65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574FA7C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82516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30DC1F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8D2DE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0EB197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C3C79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386BD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B6D8E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CFC79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676B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56299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6600A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0DB82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24948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317A9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6861E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26B43D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F039F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1B2C6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DD420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FCAD9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A8EB5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1B528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247FE8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4BFE9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670CE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14F5C7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F6FDD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CC047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0F6FD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7FA89F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8182D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0402F8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208A41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2A94F7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4F56B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CB41E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CB307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5E3570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A37D1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57B52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9200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5921" w14:textId="77777777" w:rsidR="00B50B1A" w:rsidRDefault="00B50B1A">
      <w:pPr>
        <w:spacing w:after="0"/>
      </w:pPr>
      <w:r>
        <w:separator/>
      </w:r>
    </w:p>
  </w:endnote>
  <w:endnote w:type="continuationSeparator" w:id="0">
    <w:p w14:paraId="38FC73D8" w14:textId="77777777" w:rsidR="00B50B1A" w:rsidRDefault="00B50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A462" w14:textId="77777777" w:rsidR="00B50B1A" w:rsidRDefault="00B50B1A">
      <w:pPr>
        <w:spacing w:after="0"/>
      </w:pPr>
      <w:r>
        <w:separator/>
      </w:r>
    </w:p>
  </w:footnote>
  <w:footnote w:type="continuationSeparator" w:id="0">
    <w:p w14:paraId="08DB457A" w14:textId="77777777" w:rsidR="00B50B1A" w:rsidRDefault="00B50B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37E0"/>
    <w:rsid w:val="0025386F"/>
    <w:rsid w:val="00285C1D"/>
    <w:rsid w:val="002D7C5A"/>
    <w:rsid w:val="002F0240"/>
    <w:rsid w:val="00312849"/>
    <w:rsid w:val="00316009"/>
    <w:rsid w:val="003327F5"/>
    <w:rsid w:val="00340CAF"/>
    <w:rsid w:val="00381268"/>
    <w:rsid w:val="003C0D41"/>
    <w:rsid w:val="003E085C"/>
    <w:rsid w:val="003E7B3A"/>
    <w:rsid w:val="00416364"/>
    <w:rsid w:val="00427A25"/>
    <w:rsid w:val="00431B29"/>
    <w:rsid w:val="00440416"/>
    <w:rsid w:val="00462EAD"/>
    <w:rsid w:val="004676B9"/>
    <w:rsid w:val="004A6170"/>
    <w:rsid w:val="004D4361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B0533"/>
    <w:rsid w:val="007C0139"/>
    <w:rsid w:val="007D45A1"/>
    <w:rsid w:val="007F564D"/>
    <w:rsid w:val="008444BF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0B1A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200F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E2BC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2025-04-16T07:43:00Z</dcterms:created>
  <dcterms:modified xsi:type="dcterms:W3CDTF">2025-04-16T07:43:00Z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