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563BD9A6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  <w:vAlign w:val="center"/>
          </w:tcPr>
          <w:p w14:paraId="055F6AFA" w14:textId="786FD261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BF4803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91ECA3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5652E17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34F8584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58DE854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4230318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C3C589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4D9E18BA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3FE2E7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69399C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2FF719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DAC1C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9DA97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B7D98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6D4E0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7CE43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6975BB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1DB85F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586E93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FA97E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4EA371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236A33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3D084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671AAE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2DA58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9C84F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97C36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7AB04B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0AE0F2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28E279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364174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4ED4E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B1AD6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2A377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519ED6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39A0B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1B7DC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594E2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1B7941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352503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59A677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0A1145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5FC42D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146DC8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332068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609781F1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SEPTIEMBRE</w:t>
            </w:r>
          </w:p>
        </w:tc>
        <w:tc>
          <w:tcPr>
            <w:tcW w:w="2500" w:type="pct"/>
            <w:vAlign w:val="center"/>
          </w:tcPr>
          <w:p w14:paraId="2C122BDC" w14:textId="31095967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36A17D0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7CD9271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7B44D9C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15B8322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48FDB7E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C7EB9D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056597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166C381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2E6A62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B00ED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51630C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4DCA22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05B2FF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12495F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12573C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0C9D55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8A214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75D03C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3E5CC9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50A0B8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29F82D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78A0A7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15A400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35B742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7FC627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0F349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0AD28F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4D8FA7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50D5D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50248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E635C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396FBE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73468D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53BCCD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10CC28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485AA3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F40BD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2A960D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2A8A55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2C362D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00B6F8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78F6A0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600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0BC757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5DB393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45D10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778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E48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B968" w14:textId="77777777" w:rsidR="004D0559" w:rsidRDefault="004D0559">
      <w:pPr>
        <w:spacing w:after="0"/>
      </w:pPr>
      <w:r>
        <w:separator/>
      </w:r>
    </w:p>
  </w:endnote>
  <w:endnote w:type="continuationSeparator" w:id="0">
    <w:p w14:paraId="1AD15228" w14:textId="77777777" w:rsidR="004D0559" w:rsidRDefault="004D05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F2B2" w14:textId="77777777" w:rsidR="004D0559" w:rsidRDefault="004D0559">
      <w:pPr>
        <w:spacing w:after="0"/>
      </w:pPr>
      <w:r>
        <w:separator/>
      </w:r>
    </w:p>
  </w:footnote>
  <w:footnote w:type="continuationSeparator" w:id="0">
    <w:p w14:paraId="64EC0008" w14:textId="77777777" w:rsidR="004D0559" w:rsidRDefault="004D05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64D0"/>
    <w:rsid w:val="0005357B"/>
    <w:rsid w:val="00071356"/>
    <w:rsid w:val="00097A25"/>
    <w:rsid w:val="000A5A57"/>
    <w:rsid w:val="001274F3"/>
    <w:rsid w:val="00151CCE"/>
    <w:rsid w:val="001B01F9"/>
    <w:rsid w:val="001C41F9"/>
    <w:rsid w:val="00217226"/>
    <w:rsid w:val="002237E0"/>
    <w:rsid w:val="00285C1D"/>
    <w:rsid w:val="002A64BB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0559"/>
    <w:rsid w:val="004D4361"/>
    <w:rsid w:val="004D4FC5"/>
    <w:rsid w:val="004F20CC"/>
    <w:rsid w:val="004F6AAC"/>
    <w:rsid w:val="00512F2D"/>
    <w:rsid w:val="00533CC0"/>
    <w:rsid w:val="005604D9"/>
    <w:rsid w:val="00564C6E"/>
    <w:rsid w:val="00570FBB"/>
    <w:rsid w:val="00583B82"/>
    <w:rsid w:val="005923AC"/>
    <w:rsid w:val="00595D29"/>
    <w:rsid w:val="005C758E"/>
    <w:rsid w:val="005D5149"/>
    <w:rsid w:val="005D6FE3"/>
    <w:rsid w:val="005E656F"/>
    <w:rsid w:val="00642A90"/>
    <w:rsid w:val="00667021"/>
    <w:rsid w:val="006974E1"/>
    <w:rsid w:val="006B6899"/>
    <w:rsid w:val="006C0896"/>
    <w:rsid w:val="006E5067"/>
    <w:rsid w:val="006F513E"/>
    <w:rsid w:val="007C0139"/>
    <w:rsid w:val="007D45A1"/>
    <w:rsid w:val="007F564D"/>
    <w:rsid w:val="00860806"/>
    <w:rsid w:val="00863C55"/>
    <w:rsid w:val="008B1201"/>
    <w:rsid w:val="008E4825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57784"/>
    <w:rsid w:val="00AA23D3"/>
    <w:rsid w:val="00AA3C50"/>
    <w:rsid w:val="00AE302A"/>
    <w:rsid w:val="00AE36BB"/>
    <w:rsid w:val="00B37C7E"/>
    <w:rsid w:val="00B54104"/>
    <w:rsid w:val="00B65B09"/>
    <w:rsid w:val="00B85583"/>
    <w:rsid w:val="00B9476B"/>
    <w:rsid w:val="00BC3952"/>
    <w:rsid w:val="00BE5AB8"/>
    <w:rsid w:val="00BF49DC"/>
    <w:rsid w:val="00C44DFB"/>
    <w:rsid w:val="00C600D9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2025-04-17T05:30:00Z</dcterms:created>
  <dcterms:modified xsi:type="dcterms:W3CDTF">2025-04-17T05:30:00Z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