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11CD4707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64CB4FAC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17F6ABD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19A96FF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CC36643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1D58C04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43724B12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4653C97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9EC508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6A54C37E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04FD2A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2DC87C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022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0CDF99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7EB4C9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394D3B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5385FC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597C04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6BFCF7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0C5EE1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72C19BF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31661F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59E93A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552DF1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0DE7ED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1795FA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1739A8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26F447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5537C1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16E04D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713C76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759A5D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43D136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318A71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1A3F63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668C09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3C9C3E9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0D0734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365136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08C3F8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25EFF0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3A6C9C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EB230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1799A6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3F2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64656B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3F2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3F2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3F2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3F2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7BB4EE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3F2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53F2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3B8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13D0A4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3B8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3B8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5AF74E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7C1DF9B9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MAYO</w:t>
            </w:r>
          </w:p>
        </w:tc>
        <w:tc>
          <w:tcPr>
            <w:tcW w:w="2500" w:type="pct"/>
            <w:vAlign w:val="center"/>
          </w:tcPr>
          <w:p w14:paraId="356E2AAA" w14:textId="515B222A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492AC13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241FD7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5A5A3BD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CEFC0F3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0B6B457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1F3A3A75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08B0705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6F5FFAB0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7ECE14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01D452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3B8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598CEE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3B8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21C932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022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39BB18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05402F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3A56AA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05CF79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42FD35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466733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6BB941C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4A7A0B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111A4B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15A23A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64F734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028B6E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014C5E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52205CC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47C3DC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00C0A3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6BCEFB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28179D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38410A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1406DA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67D9BB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704A3D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017F29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223B82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39929E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1C665B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568792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79E3BB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0A8BCF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6BDE10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72FB2B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0050EA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3F2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7D375F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346E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3F2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3F2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3F2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53F2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6EE9" w14:textId="77777777" w:rsidR="008B6118" w:rsidRDefault="008B6118">
      <w:pPr>
        <w:spacing w:after="0"/>
      </w:pPr>
      <w:r>
        <w:separator/>
      </w:r>
    </w:p>
  </w:endnote>
  <w:endnote w:type="continuationSeparator" w:id="0">
    <w:p w14:paraId="6B090E8E" w14:textId="77777777" w:rsidR="008B6118" w:rsidRDefault="008B6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0FDF" w14:textId="77777777" w:rsidR="008B6118" w:rsidRDefault="008B6118">
      <w:pPr>
        <w:spacing w:after="0"/>
      </w:pPr>
      <w:r>
        <w:separator/>
      </w:r>
    </w:p>
  </w:footnote>
  <w:footnote w:type="continuationSeparator" w:id="0">
    <w:p w14:paraId="39B6ED69" w14:textId="77777777" w:rsidR="008B6118" w:rsidRDefault="008B61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237E0"/>
    <w:rsid w:val="00274FE3"/>
    <w:rsid w:val="00285C1D"/>
    <w:rsid w:val="002A56C9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3B8C"/>
    <w:rsid w:val="004F6AAC"/>
    <w:rsid w:val="00512F2D"/>
    <w:rsid w:val="00533CC0"/>
    <w:rsid w:val="005604D9"/>
    <w:rsid w:val="00564C6E"/>
    <w:rsid w:val="00570FBB"/>
    <w:rsid w:val="00583B82"/>
    <w:rsid w:val="005923AC"/>
    <w:rsid w:val="005D5149"/>
    <w:rsid w:val="005E0DD2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D489D"/>
    <w:rsid w:val="007F564D"/>
    <w:rsid w:val="0080225A"/>
    <w:rsid w:val="00853F25"/>
    <w:rsid w:val="008B1201"/>
    <w:rsid w:val="008B6118"/>
    <w:rsid w:val="008F16F7"/>
    <w:rsid w:val="009164BA"/>
    <w:rsid w:val="009166BD"/>
    <w:rsid w:val="00977AAE"/>
    <w:rsid w:val="00996E56"/>
    <w:rsid w:val="00997268"/>
    <w:rsid w:val="00A06FD0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859A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26A7A"/>
    <w:rsid w:val="00DB6B33"/>
    <w:rsid w:val="00DC6CE0"/>
    <w:rsid w:val="00DE32AC"/>
    <w:rsid w:val="00DE3363"/>
    <w:rsid w:val="00E1407A"/>
    <w:rsid w:val="00E33F1A"/>
    <w:rsid w:val="00E346E1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2025-04-16T14:36:00Z</dcterms:created>
  <dcterms:modified xsi:type="dcterms:W3CDTF">2025-04-16T14:36:00Z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