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10917BF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  <w:vAlign w:val="center"/>
          </w:tcPr>
          <w:p w14:paraId="3D8BA562" w14:textId="50A66930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DFE6C5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5381A3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94EDF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14DE43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A0E6BE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AEA78B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4B78E1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7C17943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95ADC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1E3A79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7E84FC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173D94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EB374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26634A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19C4D0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489C9F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4AE8F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8B6C5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5BFD3C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BCA68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11C69B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0B96AE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7FF5C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660EC6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7AA565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7A396D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6ACFCF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3B5F4E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308928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7BA4ED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563AFD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19E991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03F74D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00B842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A08AB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004E81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1F72DD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54BF53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2DD3DC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4D849E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4541A3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464CBD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0F36B4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118C0B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47DD2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D5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34D3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FD5D39" w:rsidRPr="00F750E4" w14:paraId="27469EDF" w14:textId="77777777" w:rsidTr="00772EE3">
        <w:tc>
          <w:tcPr>
            <w:tcW w:w="2500" w:type="pct"/>
            <w:vAlign w:val="center"/>
          </w:tcPr>
          <w:p w14:paraId="5792C6C7" w14:textId="77777777" w:rsidR="00FD5D39" w:rsidRPr="00F750E4" w:rsidRDefault="00FD5D39" w:rsidP="00772EE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08193462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34E0987C" w14:textId="77777777" w:rsidR="00FD5D39" w:rsidRPr="00F750E4" w:rsidRDefault="00FD5D39" w:rsidP="00772EE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B4991F9" w14:textId="77777777" w:rsidR="00FD5D39" w:rsidRPr="00F750E4" w:rsidRDefault="00FD5D39" w:rsidP="00FD5D3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FD5D39" w:rsidRPr="00F750E4" w14:paraId="2469DCBE" w14:textId="77777777" w:rsidTr="00772EE3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071E9CE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D235057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ECDDE89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ADF322A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F9473F7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4D318433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FA97E93" w14:textId="77777777" w:rsidR="00FD5D39" w:rsidRPr="00F750E4" w:rsidRDefault="00FD5D39" w:rsidP="00772EE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FD5D39" w:rsidRPr="00F750E4" w14:paraId="683D028F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0C462AEF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E9D85B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1E0A79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84C80F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FBA3EC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CC3840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496CCD6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FD5D39" w:rsidRPr="00F750E4" w14:paraId="523C443F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07981978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15CB2F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20CBEC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3C14B2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F2C329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435D535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0413FE0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FD5D39" w:rsidRPr="00F750E4" w14:paraId="39D1F9E7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D1316DA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608D9A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250FB4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D86687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E1FF5E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0E8713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060BA26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FD5D39" w:rsidRPr="00F750E4" w14:paraId="787773A0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476CF24D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85694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3E471B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3A9A66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41E863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7CF3B0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29D529F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FD5D39" w:rsidRPr="00F750E4" w14:paraId="287A1926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99BC779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403AA9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1726BC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5BCC2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973CBD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01E577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ECCF905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FD5D39" w:rsidRPr="00F750E4" w14:paraId="6AC7AAAE" w14:textId="77777777" w:rsidTr="00772EE3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F238298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55FF79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36A158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0D88562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81E755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945C7B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5ACA1CB" w14:textId="77777777" w:rsidR="00FD5D39" w:rsidRPr="00F622BC" w:rsidRDefault="00FD5D39" w:rsidP="00772EE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  <w:bookmarkEnd w:id="1"/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49F5" w14:textId="77777777" w:rsidR="00B04EBA" w:rsidRDefault="00B04EBA">
      <w:pPr>
        <w:spacing w:after="0"/>
      </w:pPr>
      <w:r>
        <w:separator/>
      </w:r>
    </w:p>
  </w:endnote>
  <w:endnote w:type="continuationSeparator" w:id="0">
    <w:p w14:paraId="23729812" w14:textId="77777777" w:rsidR="00B04EBA" w:rsidRDefault="00B04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0688" w14:textId="77777777" w:rsidR="00B04EBA" w:rsidRDefault="00B04EBA">
      <w:pPr>
        <w:spacing w:after="0"/>
      </w:pPr>
      <w:r>
        <w:separator/>
      </w:r>
    </w:p>
  </w:footnote>
  <w:footnote w:type="continuationSeparator" w:id="0">
    <w:p w14:paraId="797A2BA0" w14:textId="77777777" w:rsidR="00B04EBA" w:rsidRDefault="00B04E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5C6C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4EF"/>
    <w:rsid w:val="00570FBB"/>
    <w:rsid w:val="00583B82"/>
    <w:rsid w:val="005923AC"/>
    <w:rsid w:val="00595D29"/>
    <w:rsid w:val="005D5149"/>
    <w:rsid w:val="005E656F"/>
    <w:rsid w:val="00634209"/>
    <w:rsid w:val="00642A90"/>
    <w:rsid w:val="00657E79"/>
    <w:rsid w:val="00667021"/>
    <w:rsid w:val="006974E1"/>
    <w:rsid w:val="006B6899"/>
    <w:rsid w:val="006C0896"/>
    <w:rsid w:val="006D4C84"/>
    <w:rsid w:val="006F513E"/>
    <w:rsid w:val="007C0139"/>
    <w:rsid w:val="007D45A1"/>
    <w:rsid w:val="007F564D"/>
    <w:rsid w:val="008470AB"/>
    <w:rsid w:val="00861181"/>
    <w:rsid w:val="00863C55"/>
    <w:rsid w:val="008B1201"/>
    <w:rsid w:val="008F16F7"/>
    <w:rsid w:val="009164BA"/>
    <w:rsid w:val="009166BD"/>
    <w:rsid w:val="00977460"/>
    <w:rsid w:val="00977AAE"/>
    <w:rsid w:val="00996E56"/>
    <w:rsid w:val="00997268"/>
    <w:rsid w:val="00A06FD0"/>
    <w:rsid w:val="00A12667"/>
    <w:rsid w:val="00A14581"/>
    <w:rsid w:val="00A20E4C"/>
    <w:rsid w:val="00A36CD3"/>
    <w:rsid w:val="00AA23D3"/>
    <w:rsid w:val="00AA3C50"/>
    <w:rsid w:val="00AE302A"/>
    <w:rsid w:val="00AE36BB"/>
    <w:rsid w:val="00B04EBA"/>
    <w:rsid w:val="00B06E97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5F97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4D39"/>
    <w:rsid w:val="00F4417A"/>
    <w:rsid w:val="00F622BC"/>
    <w:rsid w:val="00F750E4"/>
    <w:rsid w:val="00F91390"/>
    <w:rsid w:val="00F93E3B"/>
    <w:rsid w:val="00FC0032"/>
    <w:rsid w:val="00FC45A1"/>
    <w:rsid w:val="00FD5D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2025-02-15T17:06:00Z</dcterms:created>
  <dcterms:modified xsi:type="dcterms:W3CDTF">2025-02-15T17:06:00Z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