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0537BF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235842E" w:rsidR="003E085C" w:rsidRPr="000537BF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0537BF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537BF" w:rsidRPr="000537BF">
              <w:rPr>
                <w:rFonts w:cs="Arial"/>
                <w:noProof/>
                <w:color w:val="auto"/>
                <w:lang w:val="it-IT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D8AA638" w:rsidR="00C957EE" w:rsidRPr="000537BF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0537B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52</w:t>
            </w:r>
            <w:r w:rsidR="00C957EE" w:rsidRPr="000537B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0537BF" w:rsidRPr="000537B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viernes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0537BF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725C4C1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0537BF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634D97C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892796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B9479C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4EAE78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5D42894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2DD7E22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5E39AE8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F7CDD8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13C7FD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29D719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C99FF0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202CFA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CFCF21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2D955A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9C8A5D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58541E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B141AA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7E0666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ED324D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3FA778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536B25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CE199F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5ADC71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A0DB04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088EE5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5CDEED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ECAE9D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2128D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AEF742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7B519A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33DA24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98168A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2BE4FC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E82005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F706F8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7C65C5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928E83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8C89A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6E74FD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F474D3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6585B5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993886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FB8228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0F885C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44AB618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0537BF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88A7B32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6C4F49D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64BEDED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60A7F2C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9C4129D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A830D3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20E74C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89428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420CC43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40AE86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A88ED9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35ABE1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5E6308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905DD2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C315EC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743637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11B5D8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5E7D6F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AEABBE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86E98A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63B553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A808FC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827AAB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44407E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E28D1E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3AD884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FA8700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8FC141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F595F3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EE4707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50E5DC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D92B95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7A14D7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37B230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61585F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16987E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07B052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85E94B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4B3B59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026211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DA5E85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D8A542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C7EF0A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B4571F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F7F2D1B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0537BF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8AC555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638AFEA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7D9B86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647EA34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5F01B6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46DB86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E666B04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8E1586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B76E84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703D12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C9D943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D9BB3C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43A6B8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F7A6F9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12DEC7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9F554A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D96179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CE0044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A38534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343784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140E12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A33E48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F76515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A681A6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CB26AD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2E32BC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998E9A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D39AB9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A1F603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6A3C64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3AD4D1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596F4B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EC9228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DB692E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3B38AE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DD465A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E5D0E7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6BFDA9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014944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9A998B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D237DE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F1A16D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1C1B04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DA3DFB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537BF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0BBE6901" w:rsidR="00C957EE" w:rsidRPr="000537BF" w:rsidRDefault="00DF18CE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2765D6E" w:rsidR="00C957EE" w:rsidRPr="000537BF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2E88AAC9" w:rsidR="00C957EE" w:rsidRPr="000537B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</w:tr>
            <w:tr w:rsidR="00E50BDE" w:rsidRPr="000537BF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71D5829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537BF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4BC47BF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7A9411D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580F08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E6E163A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43F0B5F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8CC42AF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2A6DE75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800F50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3A1756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D2F659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DF8476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8E0D5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75010F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7F74B3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268CB1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3CFB73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9569B9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F76C21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5400CA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DC748D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EED94F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2BBEEFB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30D7FE4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C0E0C7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2700E4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3DCD080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E630D5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64D31D3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D927CA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702B49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26FFAC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190BFB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B15488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184C978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E3770F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C03788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F32F34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7955B4B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FB30B4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F3769A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F78B54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9D7104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789D3B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76D3B8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E0136B8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4E92825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42ED87E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887883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AE6D06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9D015E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1A00A72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20F9F64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E0173B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08B21B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6E1525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0BE90F5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1BED277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B5DEE4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752EA7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7626D3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699C3A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B942C2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E98E6C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4FC76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6886143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4E948D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504011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883B1F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AD93F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63A7BC6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7BA9E51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8EC3D3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E7A9B7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A40F92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3F1278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B562E9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E324E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55258A4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1A8DDD4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E4A633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65C907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44EE27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3E31B0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593020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8A766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4E36CB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804F7D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6B8826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4F7D07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CBA27BF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E514C67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C463DEA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08F8C7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ACC2F74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33BD3B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8B239B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5FFD650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0C0380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7530C97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41E5EA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F5BF4A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05D8C2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8954E9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686A44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E1E1A3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C448E4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7A48E0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4E3CA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966DD1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5144BE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BC3BC8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04FCE9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EF829A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52ADF2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35DBA8B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1E787A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64A3DAA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501247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5D0959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551908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8EB7DD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38DC45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1673AF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CE3105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8A3202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8B1E7C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FF8E00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435A17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52AF11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FD9DA0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762EF4F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6E5947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A56095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2292B5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537BF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21E33A45" w:rsidR="00C957EE" w:rsidRPr="000537BF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43712EB0" w:rsidR="00C957EE" w:rsidRPr="000537B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5CE0A867" w:rsidR="00C957EE" w:rsidRPr="000537B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</w:tr>
            <w:tr w:rsidR="00E50BDE" w:rsidRPr="000537BF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37B2000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537BF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BA8A33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789342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E26AAB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A197A31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21F6058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2280A3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9D4932A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1BDE6A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3FC645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949CBF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042DBD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E6DE73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1E8BE9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AC144E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3FCE6C0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867234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BD9375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D253EF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EFC2AB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086B6F6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3E52C6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64F9AF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E8848C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4913356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3EC677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FE128E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32A4A5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503E37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6257DE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940599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2EA1BF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281FC5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0240CF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D7D5E4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AC79D1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FF6E87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3DCC8D2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5EE478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5436CF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39704D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D2B95C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2AEBCA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29C7EF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39FCA4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0512D00E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D6E0913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12C333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14F3801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07F00CEC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6257F5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784D4AF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DF44CA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C8DA0F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A110B4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C0E33F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0C4E47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4BB245D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31FB35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ECF142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18B332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D38BAD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D1672B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8EB664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F070D5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E6D8E4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B4BC76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4F27A2C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DBF859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322469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3A36556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B1459E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85C84C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6FBEB3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2B37B3A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B03889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1FF0D29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A45AAB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93388C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6597C6E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1901EF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C6A698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0299277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7E56CC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C06942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6A219E8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7E74741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9762D1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F4B91C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771A97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0A4378C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89CE8EF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C84043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224E1A2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483980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E909B1D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6CFC7A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323B029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38643E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AE2EC0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7E82B9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5F2EA0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2051A5A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043B8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691295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9D345A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9EDC1E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30E5FD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6C881F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47FB8AB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7F79CC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5C0770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6049AA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123704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36637E8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0420A0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51108E9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636525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692766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6514B02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0C1204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6E925B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3CF6EE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4D0958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59F1FE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BE77DB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987B1F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B61A79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0CC20C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859301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0A04D88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FE3AA3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88138B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E640C2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7C7B68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537BF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6C8F0A3" w:rsidR="00C957EE" w:rsidRPr="000537BF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8F45DF0" w:rsidR="00C957EE" w:rsidRPr="000537B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99B42DC" w:rsidR="00C957EE" w:rsidRPr="000537B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</w:tr>
            <w:tr w:rsidR="00E50BDE" w:rsidRPr="000537BF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03211B1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537BF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622F11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BC932B7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4FED3BE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08CAEB9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7B5EF7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2DF4A5A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536A5A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7F4EA80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A81E5D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FEFE35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C63493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4F69EA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E85C06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C1937B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38F0DB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95454A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29A033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82E0A1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738665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5D3048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9DDD84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0F5D8C4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E5B9F8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4E97234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9C7CDF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8189BC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07ABD4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4142A90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3F2C2E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96DAF0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C346BB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5DD5B7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25DED1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B76BCA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0320DA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94C617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704C3D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68C95AC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567E9C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ADF737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F0B7A7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675211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7CD90E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B12D24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10D22958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ADCA897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6EF1E9A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33D32081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4748CFB7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962E1E6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792F4B1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3672BD4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8240EB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DD5B53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ED51A1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8E90EE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10E326D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6332896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66F963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3E41EB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0FDFD3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55CEC6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5C1383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339281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6AEF3F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C8ED3E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1A9E51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A100C3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73C529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503B92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D6F1CB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45ECA7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EE64E0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F8399B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9E0BD4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F13FF5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2153CCF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07A943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76A3CF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28793F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4408F6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5CC649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3EC8A1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B0594D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7C16A77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33D350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FA2C52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94FFDA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74D6AB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FFA2986" w:rsidR="00E50BDE" w:rsidRPr="000537BF" w:rsidRDefault="000537B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537B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537BF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EE820F2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33CFC38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B5009BB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1D05117F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BAB118D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C4B3495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F979520" w:rsidR="00E50BDE" w:rsidRPr="000537BF" w:rsidRDefault="000537B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537BF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3A88B9D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2E7F2B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B087AF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FD765C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34DB45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7996E534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CDAFE4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8228F8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5DDD5D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EE9A2A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2FF8F0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A7CE4B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87FDE2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82B50A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6D34754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3A7243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FB8DFF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21B3898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B9743DA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CD2B680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E211E4E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F0E802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0F7EFA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035D97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5A8C00D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4B4DE7D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633C35F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C54A16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FC21733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53EC566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5C99AB2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9934929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E3E7731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A4F0235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2B30E8C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537BF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0C4B4FEB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2E012EC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537BF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0537B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0537B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0537B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537BF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6D1FB3A1" w:rsidR="00C957EE" w:rsidRPr="000537B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5C9E8660" w:rsidR="00C957EE" w:rsidRPr="000537B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A8D793B" w:rsidR="00C957EE" w:rsidRPr="000537B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537B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537BF" w:rsidRPr="000537B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viernes</w:t>
                  </w:r>
                </w:p>
              </w:tc>
            </w:tr>
          </w:tbl>
          <w:p w14:paraId="1A5B6E03" w14:textId="2CC03F92" w:rsidR="00E50BDE" w:rsidRPr="000537BF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0537BF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0537BF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8391" w14:textId="77777777" w:rsidR="00DD6EB5" w:rsidRDefault="00DD6EB5">
      <w:pPr>
        <w:spacing w:after="0"/>
      </w:pPr>
      <w:r>
        <w:separator/>
      </w:r>
    </w:p>
  </w:endnote>
  <w:endnote w:type="continuationSeparator" w:id="0">
    <w:p w14:paraId="22221871" w14:textId="77777777" w:rsidR="00DD6EB5" w:rsidRDefault="00DD6E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5C65" w14:textId="77777777" w:rsidR="00DD6EB5" w:rsidRDefault="00DD6EB5">
      <w:pPr>
        <w:spacing w:after="0"/>
      </w:pPr>
      <w:r>
        <w:separator/>
      </w:r>
    </w:p>
  </w:footnote>
  <w:footnote w:type="continuationSeparator" w:id="0">
    <w:p w14:paraId="52B87CA1" w14:textId="77777777" w:rsidR="00DD6EB5" w:rsidRDefault="00DD6E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37BF"/>
    <w:rsid w:val="00070CC5"/>
    <w:rsid w:val="00071356"/>
    <w:rsid w:val="00074B6A"/>
    <w:rsid w:val="00097A25"/>
    <w:rsid w:val="000A5A57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C0D41"/>
    <w:rsid w:val="003E085C"/>
    <w:rsid w:val="003E7B3A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C2177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E5F97"/>
    <w:rsid w:val="00DD6EB5"/>
    <w:rsid w:val="00DE32AC"/>
    <w:rsid w:val="00DF18CE"/>
    <w:rsid w:val="00E1407A"/>
    <w:rsid w:val="00E16D02"/>
    <w:rsid w:val="00E50BDE"/>
    <w:rsid w:val="00E774CD"/>
    <w:rsid w:val="00E77E1D"/>
    <w:rsid w:val="00ED75B6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2025-02-15T17:20:00Z</dcterms:created>
  <dcterms:modified xsi:type="dcterms:W3CDTF">2025-02-15T17:20:00Z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