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49" w:type="pct"/>
        <w:jc w:val="center"/>
        <w:tblLook w:val="04A0" w:firstRow="1" w:lastRow="0" w:firstColumn="1" w:lastColumn="0" w:noHBand="0" w:noVBand="1"/>
        <w:tblCaption w:val=""/>
        <w:tblDescription w:val="Tabla de diseño de calendario"/>
      </w:tblPr>
      <w:tblGrid>
        <w:gridCol w:w="15858"/>
      </w:tblGrid>
      <w:tr w:rsidR="00D84FBB" w:rsidRPr="00F86413" w14:paraId="40983BE3" w14:textId="77777777" w:rsidTr="00FE0201">
        <w:trPr>
          <w:trHeight w:val="9771"/>
          <w:jc w:val="center"/>
        </w:trPr>
        <w:tc>
          <w:tcPr>
            <w:tcW w:w="5000" w:type="pct"/>
          </w:tcPr>
          <w:p w14:paraId="7E5AA8FE" w14:textId="62224E37" w:rsidR="008F38A6" w:rsidRPr="00F86413" w:rsidRDefault="008F38A6">
            <w:pPr>
              <w:rPr>
                <w:rFonts w:ascii="Arial Narrow" w:hAnsi="Arial Narrow"/>
                <w:color w:val="auto"/>
                <w:sz w:val="2"/>
                <w:szCs w:val="2"/>
                <w:lang w:val="en-US"/>
              </w:rPr>
            </w:pPr>
          </w:p>
          <w:p w14:paraId="1C8C4A06" w14:textId="60CF8B88" w:rsidR="00E50BDE" w:rsidRPr="00F86413" w:rsidRDefault="0000187C" w:rsidP="0087060A">
            <w:pPr>
              <w:pStyle w:val="ad"/>
              <w:jc w:val="center"/>
              <w:rPr>
                <w:rFonts w:ascii="Arial Narrow" w:hAnsi="Arial Narrow" w:cs="Arial"/>
                <w:noProof/>
                <w:color w:val="auto"/>
                <w:sz w:val="2"/>
                <w:szCs w:val="2"/>
              </w:rPr>
            </w:pPr>
            <w:r w:rsidRPr="0000187C">
              <w:rPr>
                <w:rFonts w:ascii="Arial Narrow" w:hAnsi="Arial Narrow" w:cs="Arial"/>
                <w:noProof/>
                <w:color w:val="auto"/>
                <w:sz w:val="56"/>
                <w:szCs w:val="56"/>
                <w:lang w:bidi="ru-RU"/>
              </w:rPr>
              <w:t>DÍA FESTIVO</w:t>
            </w:r>
          </w:p>
          <w:tbl>
            <w:tblPr>
              <w:tblStyle w:val="ae"/>
              <w:tblW w:w="5000" w:type="pct"/>
              <w:jc w:val="center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91"/>
              <w:gridCol w:w="547"/>
              <w:gridCol w:w="548"/>
              <w:gridCol w:w="547"/>
              <w:gridCol w:w="548"/>
              <w:gridCol w:w="547"/>
              <w:gridCol w:w="548"/>
              <w:gridCol w:w="547"/>
              <w:gridCol w:w="549"/>
              <w:gridCol w:w="548"/>
              <w:gridCol w:w="549"/>
              <w:gridCol w:w="548"/>
              <w:gridCol w:w="549"/>
              <w:gridCol w:w="548"/>
              <w:gridCol w:w="549"/>
              <w:gridCol w:w="548"/>
              <w:gridCol w:w="549"/>
              <w:gridCol w:w="548"/>
              <w:gridCol w:w="549"/>
              <w:gridCol w:w="548"/>
              <w:gridCol w:w="549"/>
              <w:gridCol w:w="548"/>
              <w:gridCol w:w="549"/>
              <w:gridCol w:w="548"/>
              <w:gridCol w:w="549"/>
            </w:tblGrid>
            <w:tr w:rsidR="00A83FD6" w:rsidRPr="00B0699D" w14:paraId="78D5115E" w14:textId="77777777" w:rsidTr="00011C12">
              <w:trPr>
                <w:trHeight w:val="57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F911CFC" w14:textId="3645FDE6" w:rsidR="00A83FD6" w:rsidRPr="00011C12" w:rsidRDefault="00011C12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72"/>
                      <w:szCs w:val="72"/>
                    </w:rPr>
                  </w:pPr>
                  <w:r w:rsidRPr="00011C12">
                    <w:rPr>
                      <w:rFonts w:ascii="Arial Narrow" w:hAnsi="Arial Narrow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011C12">
                    <w:rPr>
                      <w:rFonts w:ascii="Arial Narrow" w:hAnsi="Arial Narrow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011C12">
                    <w:rPr>
                      <w:rFonts w:ascii="Arial Narrow" w:hAnsi="Arial Narrow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DC5D7C">
                    <w:rPr>
                      <w:rFonts w:ascii="Arial Narrow" w:hAnsi="Arial Narrow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t>2024</w:t>
                  </w:r>
                  <w:r w:rsidRPr="00011C12">
                    <w:rPr>
                      <w:rFonts w:ascii="Arial Narrow" w:hAnsi="Arial Narrow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7FA3F25F" w14:textId="05DE7F20" w:rsidR="00A83FD6" w:rsidRPr="00F86413" w:rsidRDefault="00B0699D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bookmarkStart w:id="0" w:name="_Hlk38821049"/>
                  <w:r w:rsidRPr="00B0699D"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ENERO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148"/>
                    <w:gridCol w:w="149"/>
                    <w:gridCol w:w="148"/>
                    <w:gridCol w:w="148"/>
                    <w:gridCol w:w="148"/>
                    <w:gridCol w:w="148"/>
                    <w:gridCol w:w="144"/>
                  </w:tblGrid>
                  <w:tr w:rsidR="00A83FD6" w:rsidRPr="00F86413" w14:paraId="0CCDA6CF" w14:textId="77777777" w:rsidTr="00C17DC1">
                    <w:trPr>
                      <w:trHeight w:val="41"/>
                      <w:jc w:val="center"/>
                    </w:trPr>
                    <w:tc>
                      <w:tcPr>
                        <w:tcW w:w="716" w:type="pct"/>
                        <w:shd w:val="clear" w:color="auto" w:fill="A6A6A6" w:themeFill="background1" w:themeFillShade="A6"/>
                        <w:vAlign w:val="center"/>
                      </w:tcPr>
                      <w:p w14:paraId="4F9626A3" w14:textId="6B99055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20" w:type="pct"/>
                        <w:shd w:val="clear" w:color="auto" w:fill="A6A6A6" w:themeFill="background1" w:themeFillShade="A6"/>
                        <w:vAlign w:val="center"/>
                      </w:tcPr>
                      <w:p w14:paraId="4E552C6E" w14:textId="6621E4C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A6A6A6" w:themeFill="background1" w:themeFillShade="A6"/>
                        <w:vAlign w:val="center"/>
                      </w:tcPr>
                      <w:p w14:paraId="34966369" w14:textId="162BE737" w:rsidR="00A83FD6" w:rsidRPr="00B0699D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</w:t>
                        </w:r>
                        <w:r w:rsid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716" w:type="pct"/>
                        <w:shd w:val="clear" w:color="auto" w:fill="A6A6A6" w:themeFill="background1" w:themeFillShade="A6"/>
                        <w:vAlign w:val="center"/>
                      </w:tcPr>
                      <w:p w14:paraId="087078C2" w14:textId="385B07FD" w:rsidR="00A83FD6" w:rsidRPr="00B0699D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</w:t>
                        </w:r>
                        <w:r w:rsid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U</w:t>
                        </w:r>
                      </w:p>
                    </w:tc>
                    <w:tc>
                      <w:tcPr>
                        <w:tcW w:w="716" w:type="pct"/>
                        <w:shd w:val="clear" w:color="auto" w:fill="A6A6A6" w:themeFill="background1" w:themeFillShade="A6"/>
                        <w:vAlign w:val="center"/>
                      </w:tcPr>
                      <w:p w14:paraId="5DD55423" w14:textId="2F448F0C" w:rsidR="00A83FD6" w:rsidRPr="00B0699D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</w:t>
                        </w:r>
                        <w:r w:rsid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716" w:type="pct"/>
                        <w:shd w:val="clear" w:color="auto" w:fill="A6A6A6" w:themeFill="background1" w:themeFillShade="A6"/>
                        <w:vAlign w:val="center"/>
                      </w:tcPr>
                      <w:p w14:paraId="5C099C41" w14:textId="0E3C0D58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699" w:type="pct"/>
                        <w:shd w:val="clear" w:color="auto" w:fill="A6A6A6" w:themeFill="background1" w:themeFillShade="A6"/>
                        <w:vAlign w:val="center"/>
                      </w:tcPr>
                      <w:p w14:paraId="77BC45C6" w14:textId="06F950A2" w:rsidR="00A83FD6" w:rsidRPr="00B0699D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</w:t>
                        </w:r>
                        <w:r w:rsid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O</w:t>
                        </w:r>
                      </w:p>
                    </w:tc>
                  </w:tr>
                  <w:tr w:rsidR="00A83FD6" w:rsidRPr="00F86413" w14:paraId="60C1940D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884F9A3" w14:textId="0791BBB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069C306" w14:textId="5B34A54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6B8ABB" w14:textId="0FFBE30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B601B3" w14:textId="30EBB78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6BFABB" w14:textId="7A1A1F1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27EB571" w14:textId="67989D5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0203A445" w14:textId="2F70635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69D5CEE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D599E46" w14:textId="440CA15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7219D551" w14:textId="06586D3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198839" w14:textId="1C6D980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8BE007" w14:textId="760DE7E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1E46E9" w14:textId="702C7FD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3930E5F" w14:textId="400C767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5B9B0F0D" w14:textId="3043058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7BE3FE9A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E03164A" w14:textId="55923E5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77AEA14" w14:textId="4ED1609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172C8E5" w14:textId="3011F06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91EBE9" w14:textId="61A496D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1400A4" w14:textId="60596BA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26979DB" w14:textId="2887756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13749E27" w14:textId="38E00E0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DDB2A97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4AB623D" w14:textId="2B5842F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6DE4A795" w14:textId="3139081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FDEED8" w14:textId="3DF5D02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C0CE13" w14:textId="0EECC6A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EA79C" w14:textId="690715C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560FD6A" w14:textId="3A36B5B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14E69B29" w14:textId="28321CF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1CD08A2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BFDD3A0" w14:textId="1538ABE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23AC62D7" w14:textId="547DD60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58910C" w14:textId="3BE49B9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C14304" w14:textId="691447E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034B923" w14:textId="10C1C6E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1AF2E88" w14:textId="331E009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489907CC" w14:textId="5C4D7F3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9FAC778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21D0FB6E" w14:textId="486D241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694A76DC" w14:textId="178F230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8BED632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2C3B2A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7E6B5E4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8DCBA93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46EE95E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0"/>
                </w:tbl>
                <w:p w14:paraId="2407CBD9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571078EE" w14:textId="140AF3CA" w:rsidR="00A83FD6" w:rsidRPr="00F86413" w:rsidRDefault="00B0699D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 w:rsidRPr="00B0699D"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FEBRERO</w:t>
                  </w:r>
                </w:p>
                <w:tbl>
                  <w:tblPr>
                    <w:tblStyle w:val="CalendarTable"/>
                    <w:tblW w:w="4971" w:type="pct"/>
                    <w:jc w:val="center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141"/>
                    <w:gridCol w:w="173"/>
                    <w:gridCol w:w="144"/>
                    <w:gridCol w:w="144"/>
                    <w:gridCol w:w="145"/>
                    <w:gridCol w:w="145"/>
                    <w:gridCol w:w="141"/>
                  </w:tblGrid>
                  <w:tr w:rsidR="00B0699D" w:rsidRPr="00F86413" w14:paraId="4755D6FC" w14:textId="77777777" w:rsidTr="00B0699D">
                    <w:trPr>
                      <w:trHeight w:val="41"/>
                      <w:jc w:val="center"/>
                    </w:trPr>
                    <w:tc>
                      <w:tcPr>
                        <w:tcW w:w="682" w:type="pct"/>
                        <w:shd w:val="clear" w:color="auto" w:fill="A6A6A6" w:themeFill="background1" w:themeFillShade="A6"/>
                        <w:vAlign w:val="center"/>
                      </w:tcPr>
                      <w:p w14:paraId="2DFC3075" w14:textId="1163495C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837" w:type="pct"/>
                        <w:shd w:val="clear" w:color="auto" w:fill="A6A6A6" w:themeFill="background1" w:themeFillShade="A6"/>
                        <w:vAlign w:val="center"/>
                      </w:tcPr>
                      <w:p w14:paraId="3EDBC4DB" w14:textId="50EF599C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697" w:type="pct"/>
                        <w:shd w:val="clear" w:color="auto" w:fill="A6A6A6" w:themeFill="background1" w:themeFillShade="A6"/>
                        <w:vAlign w:val="center"/>
                      </w:tcPr>
                      <w:p w14:paraId="101BE2EC" w14:textId="7F1D0B0B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697" w:type="pct"/>
                        <w:shd w:val="clear" w:color="auto" w:fill="A6A6A6" w:themeFill="background1" w:themeFillShade="A6"/>
                        <w:vAlign w:val="center"/>
                      </w:tcPr>
                      <w:p w14:paraId="18DD37A7" w14:textId="0FC0C9A9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U</w:t>
                        </w:r>
                      </w:p>
                    </w:tc>
                    <w:tc>
                      <w:tcPr>
                        <w:tcW w:w="702" w:type="pct"/>
                        <w:shd w:val="clear" w:color="auto" w:fill="A6A6A6" w:themeFill="background1" w:themeFillShade="A6"/>
                        <w:vAlign w:val="center"/>
                      </w:tcPr>
                      <w:p w14:paraId="79ACB2D1" w14:textId="46D059BE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702" w:type="pct"/>
                        <w:shd w:val="clear" w:color="auto" w:fill="A6A6A6" w:themeFill="background1" w:themeFillShade="A6"/>
                        <w:vAlign w:val="center"/>
                      </w:tcPr>
                      <w:p w14:paraId="7155021F" w14:textId="6FD541DD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682" w:type="pct"/>
                        <w:shd w:val="clear" w:color="auto" w:fill="A6A6A6" w:themeFill="background1" w:themeFillShade="A6"/>
                        <w:vAlign w:val="center"/>
                      </w:tcPr>
                      <w:p w14:paraId="653F4563" w14:textId="129BF255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O</w:t>
                        </w:r>
                      </w:p>
                    </w:tc>
                  </w:tr>
                  <w:tr w:rsidR="00A83FD6" w:rsidRPr="00F86413" w14:paraId="4AB16A15" w14:textId="77777777" w:rsidTr="00B0699D">
                    <w:trPr>
                      <w:trHeight w:val="122"/>
                      <w:jc w:val="center"/>
                    </w:trPr>
                    <w:tc>
                      <w:tcPr>
                        <w:tcW w:w="682" w:type="pct"/>
                        <w:shd w:val="clear" w:color="auto" w:fill="auto"/>
                        <w:vAlign w:val="center"/>
                      </w:tcPr>
                      <w:p w14:paraId="43254A3A" w14:textId="6FF6FD7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7" w:type="pct"/>
                        <w:shd w:val="clear" w:color="auto" w:fill="auto"/>
                        <w:vAlign w:val="center"/>
                      </w:tcPr>
                      <w:p w14:paraId="089D7442" w14:textId="5973170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7" w:type="pct"/>
                        <w:shd w:val="clear" w:color="auto" w:fill="auto"/>
                        <w:vAlign w:val="center"/>
                      </w:tcPr>
                      <w:p w14:paraId="1B81ABA5" w14:textId="205710C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7" w:type="pct"/>
                        <w:shd w:val="clear" w:color="auto" w:fill="auto"/>
                        <w:vAlign w:val="center"/>
                      </w:tcPr>
                      <w:p w14:paraId="58A29E19" w14:textId="04FC00B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shd w:val="clear" w:color="auto" w:fill="auto"/>
                        <w:vAlign w:val="center"/>
                      </w:tcPr>
                      <w:p w14:paraId="71981805" w14:textId="61454CB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shd w:val="clear" w:color="auto" w:fill="F2F2F2" w:themeFill="background1" w:themeFillShade="F2"/>
                        <w:vAlign w:val="center"/>
                      </w:tcPr>
                      <w:p w14:paraId="72DE6A14" w14:textId="3B51578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2" w:type="pct"/>
                        <w:shd w:val="clear" w:color="auto" w:fill="F2F2F2" w:themeFill="background1" w:themeFillShade="F2"/>
                        <w:vAlign w:val="center"/>
                      </w:tcPr>
                      <w:p w14:paraId="5998819E" w14:textId="3A2A294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CB42AE4" w14:textId="77777777" w:rsidTr="00B0699D">
                    <w:trPr>
                      <w:trHeight w:val="122"/>
                      <w:jc w:val="center"/>
                    </w:trPr>
                    <w:tc>
                      <w:tcPr>
                        <w:tcW w:w="682" w:type="pct"/>
                        <w:shd w:val="clear" w:color="auto" w:fill="auto"/>
                        <w:vAlign w:val="center"/>
                      </w:tcPr>
                      <w:p w14:paraId="133F7FBF" w14:textId="769188C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7" w:type="pct"/>
                        <w:shd w:val="clear" w:color="auto" w:fill="auto"/>
                        <w:vAlign w:val="center"/>
                      </w:tcPr>
                      <w:p w14:paraId="06148D3E" w14:textId="5896D41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7" w:type="pct"/>
                        <w:shd w:val="clear" w:color="auto" w:fill="auto"/>
                        <w:vAlign w:val="center"/>
                      </w:tcPr>
                      <w:p w14:paraId="5D7B489B" w14:textId="6CCBA74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7" w:type="pct"/>
                        <w:shd w:val="clear" w:color="auto" w:fill="auto"/>
                        <w:vAlign w:val="center"/>
                      </w:tcPr>
                      <w:p w14:paraId="5D9D4E47" w14:textId="52BF4EB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shd w:val="clear" w:color="auto" w:fill="auto"/>
                        <w:vAlign w:val="center"/>
                      </w:tcPr>
                      <w:p w14:paraId="76D0F02D" w14:textId="748834D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shd w:val="clear" w:color="auto" w:fill="F2F2F2" w:themeFill="background1" w:themeFillShade="F2"/>
                        <w:vAlign w:val="center"/>
                      </w:tcPr>
                      <w:p w14:paraId="489AEE40" w14:textId="74D829F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2" w:type="pct"/>
                        <w:shd w:val="clear" w:color="auto" w:fill="F2F2F2" w:themeFill="background1" w:themeFillShade="F2"/>
                        <w:vAlign w:val="center"/>
                      </w:tcPr>
                      <w:p w14:paraId="7AB2E97C" w14:textId="4831903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7259356" w14:textId="77777777" w:rsidTr="00B0699D">
                    <w:trPr>
                      <w:trHeight w:val="122"/>
                      <w:jc w:val="center"/>
                    </w:trPr>
                    <w:tc>
                      <w:tcPr>
                        <w:tcW w:w="682" w:type="pct"/>
                        <w:shd w:val="clear" w:color="auto" w:fill="auto"/>
                        <w:vAlign w:val="center"/>
                      </w:tcPr>
                      <w:p w14:paraId="66DE3595" w14:textId="6DCCB29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7" w:type="pct"/>
                        <w:shd w:val="clear" w:color="auto" w:fill="auto"/>
                        <w:vAlign w:val="center"/>
                      </w:tcPr>
                      <w:p w14:paraId="75BA7D47" w14:textId="6108D2A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7" w:type="pct"/>
                        <w:shd w:val="clear" w:color="auto" w:fill="auto"/>
                        <w:vAlign w:val="center"/>
                      </w:tcPr>
                      <w:p w14:paraId="0E64F911" w14:textId="7633C4C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7" w:type="pct"/>
                        <w:shd w:val="clear" w:color="auto" w:fill="auto"/>
                        <w:vAlign w:val="center"/>
                      </w:tcPr>
                      <w:p w14:paraId="52B3C6C9" w14:textId="6FC6ADD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shd w:val="clear" w:color="auto" w:fill="auto"/>
                        <w:vAlign w:val="center"/>
                      </w:tcPr>
                      <w:p w14:paraId="55DDDD0B" w14:textId="5DA29C5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shd w:val="clear" w:color="auto" w:fill="F2F2F2" w:themeFill="background1" w:themeFillShade="F2"/>
                        <w:vAlign w:val="center"/>
                      </w:tcPr>
                      <w:p w14:paraId="3B75C889" w14:textId="204373D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2" w:type="pct"/>
                        <w:shd w:val="clear" w:color="auto" w:fill="F2F2F2" w:themeFill="background1" w:themeFillShade="F2"/>
                        <w:vAlign w:val="center"/>
                      </w:tcPr>
                      <w:p w14:paraId="309B0BEF" w14:textId="231BF88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29D86896" w14:textId="77777777" w:rsidTr="00B0699D">
                    <w:trPr>
                      <w:trHeight w:val="122"/>
                      <w:jc w:val="center"/>
                    </w:trPr>
                    <w:tc>
                      <w:tcPr>
                        <w:tcW w:w="682" w:type="pct"/>
                        <w:shd w:val="clear" w:color="auto" w:fill="auto"/>
                        <w:vAlign w:val="center"/>
                      </w:tcPr>
                      <w:p w14:paraId="079216F9" w14:textId="39A70FD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7" w:type="pct"/>
                        <w:shd w:val="clear" w:color="auto" w:fill="auto"/>
                        <w:vAlign w:val="center"/>
                      </w:tcPr>
                      <w:p w14:paraId="0A8801F0" w14:textId="6848226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7" w:type="pct"/>
                        <w:shd w:val="clear" w:color="auto" w:fill="auto"/>
                        <w:vAlign w:val="center"/>
                      </w:tcPr>
                      <w:p w14:paraId="1EBEFF80" w14:textId="7F7AF31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7" w:type="pct"/>
                        <w:shd w:val="clear" w:color="auto" w:fill="auto"/>
                        <w:vAlign w:val="center"/>
                      </w:tcPr>
                      <w:p w14:paraId="205C8487" w14:textId="1369137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shd w:val="clear" w:color="auto" w:fill="auto"/>
                        <w:vAlign w:val="center"/>
                      </w:tcPr>
                      <w:p w14:paraId="1854FD45" w14:textId="607395C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shd w:val="clear" w:color="auto" w:fill="F2F2F2" w:themeFill="background1" w:themeFillShade="F2"/>
                        <w:vAlign w:val="center"/>
                      </w:tcPr>
                      <w:p w14:paraId="0F850BD2" w14:textId="7660236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2" w:type="pct"/>
                        <w:shd w:val="clear" w:color="auto" w:fill="F2F2F2" w:themeFill="background1" w:themeFillShade="F2"/>
                        <w:vAlign w:val="center"/>
                      </w:tcPr>
                      <w:p w14:paraId="7E234343" w14:textId="319F3D9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38D4A21" w14:textId="77777777" w:rsidTr="00B0699D">
                    <w:trPr>
                      <w:trHeight w:val="122"/>
                      <w:jc w:val="center"/>
                    </w:trPr>
                    <w:tc>
                      <w:tcPr>
                        <w:tcW w:w="682" w:type="pct"/>
                        <w:shd w:val="clear" w:color="auto" w:fill="auto"/>
                        <w:vAlign w:val="center"/>
                      </w:tcPr>
                      <w:p w14:paraId="6E311715" w14:textId="6275AB3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7" w:type="pct"/>
                        <w:shd w:val="clear" w:color="auto" w:fill="auto"/>
                        <w:vAlign w:val="center"/>
                      </w:tcPr>
                      <w:p w14:paraId="6C4F839A" w14:textId="3B7E924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7" w:type="pct"/>
                        <w:shd w:val="clear" w:color="auto" w:fill="auto"/>
                        <w:vAlign w:val="center"/>
                      </w:tcPr>
                      <w:p w14:paraId="41789844" w14:textId="203B284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7" w:type="pct"/>
                        <w:shd w:val="clear" w:color="auto" w:fill="auto"/>
                        <w:vAlign w:val="center"/>
                      </w:tcPr>
                      <w:p w14:paraId="4A764324" w14:textId="0CA0EE8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shd w:val="clear" w:color="auto" w:fill="auto"/>
                        <w:vAlign w:val="center"/>
                      </w:tcPr>
                      <w:p w14:paraId="35FA9F22" w14:textId="5958F49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shd w:val="clear" w:color="auto" w:fill="F2F2F2" w:themeFill="background1" w:themeFillShade="F2"/>
                        <w:vAlign w:val="center"/>
                      </w:tcPr>
                      <w:p w14:paraId="6AB7BA22" w14:textId="15ADC53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2" w:type="pct"/>
                        <w:shd w:val="clear" w:color="auto" w:fill="F2F2F2" w:themeFill="background1" w:themeFillShade="F2"/>
                        <w:vAlign w:val="center"/>
                      </w:tcPr>
                      <w:p w14:paraId="256CA1F0" w14:textId="6AC441D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2B55440" w14:textId="77777777" w:rsidTr="00B0699D">
                    <w:trPr>
                      <w:trHeight w:val="122"/>
                      <w:jc w:val="center"/>
                    </w:trPr>
                    <w:tc>
                      <w:tcPr>
                        <w:tcW w:w="682" w:type="pct"/>
                        <w:shd w:val="clear" w:color="auto" w:fill="auto"/>
                        <w:vAlign w:val="center"/>
                      </w:tcPr>
                      <w:p w14:paraId="6E61BAF0" w14:textId="615882E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7" w:type="pct"/>
                        <w:shd w:val="clear" w:color="auto" w:fill="auto"/>
                        <w:vAlign w:val="center"/>
                      </w:tcPr>
                      <w:p w14:paraId="364D790E" w14:textId="1266674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7" w:type="pct"/>
                        <w:shd w:val="clear" w:color="auto" w:fill="auto"/>
                        <w:vAlign w:val="center"/>
                      </w:tcPr>
                      <w:p w14:paraId="5529EF44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7" w:type="pct"/>
                        <w:shd w:val="clear" w:color="auto" w:fill="auto"/>
                        <w:vAlign w:val="center"/>
                      </w:tcPr>
                      <w:p w14:paraId="44CCF418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2" w:type="pct"/>
                        <w:shd w:val="clear" w:color="auto" w:fill="auto"/>
                        <w:vAlign w:val="center"/>
                      </w:tcPr>
                      <w:p w14:paraId="05BD283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2" w:type="pct"/>
                        <w:shd w:val="clear" w:color="auto" w:fill="F2F2F2" w:themeFill="background1" w:themeFillShade="F2"/>
                        <w:vAlign w:val="center"/>
                      </w:tcPr>
                      <w:p w14:paraId="44BD9F1A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82" w:type="pct"/>
                        <w:shd w:val="clear" w:color="auto" w:fill="F2F2F2" w:themeFill="background1" w:themeFillShade="F2"/>
                        <w:vAlign w:val="center"/>
                      </w:tcPr>
                      <w:p w14:paraId="398D7459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CD781F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74538929" w14:textId="568F430E" w:rsidR="00A83FD6" w:rsidRPr="00F86413" w:rsidRDefault="00B0699D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 w:rsidRPr="00B0699D"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MARZO</w:t>
                  </w:r>
                </w:p>
                <w:tbl>
                  <w:tblPr>
                    <w:tblStyle w:val="CalendarTable"/>
                    <w:tblW w:w="4971" w:type="pct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143"/>
                    <w:gridCol w:w="173"/>
                    <w:gridCol w:w="144"/>
                    <w:gridCol w:w="144"/>
                    <w:gridCol w:w="144"/>
                    <w:gridCol w:w="144"/>
                    <w:gridCol w:w="141"/>
                  </w:tblGrid>
                  <w:tr w:rsidR="00B0699D" w:rsidRPr="00F86413" w14:paraId="3C387047" w14:textId="77777777" w:rsidTr="00B0699D">
                    <w:trPr>
                      <w:trHeight w:val="41"/>
                    </w:trPr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43C1E8D3" w14:textId="4B40ED6E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836" w:type="pct"/>
                        <w:shd w:val="clear" w:color="auto" w:fill="A6A6A6" w:themeFill="background1" w:themeFillShade="A6"/>
                        <w:vAlign w:val="center"/>
                      </w:tcPr>
                      <w:p w14:paraId="010DB51B" w14:textId="28BD70A1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05E9871B" w14:textId="57E125EF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6AF0D66C" w14:textId="0BB37191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U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345EDABD" w14:textId="0C7E55BD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35FA55A9" w14:textId="11305FF9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686" w:type="pct"/>
                        <w:shd w:val="clear" w:color="auto" w:fill="A6A6A6" w:themeFill="background1" w:themeFillShade="A6"/>
                        <w:vAlign w:val="center"/>
                      </w:tcPr>
                      <w:p w14:paraId="5FB4F56E" w14:textId="00278246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O</w:t>
                        </w:r>
                      </w:p>
                    </w:tc>
                  </w:tr>
                  <w:tr w:rsidR="00A83FD6" w:rsidRPr="00F86413" w14:paraId="325C869D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C381C2C" w14:textId="439F153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6F9DAFA7" w14:textId="1C2A244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F689A8C" w14:textId="16F676E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3AFDB085" w14:textId="6544248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3169B8FB" w14:textId="7D8FDE6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3FEA46C8" w14:textId="63E2A89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19AA3914" w14:textId="386208D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A40279F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2A5006A" w14:textId="6595756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2F0DB202" w14:textId="2C2CA43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3B72C5DA" w14:textId="2197853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3D1D0ED7" w14:textId="281B476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1ECF355C" w14:textId="43701DF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0E3EC971" w14:textId="49FD3C4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19C29E50" w14:textId="460A1C1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2140B1F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6A3CE051" w14:textId="2C07C25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3C76704C" w14:textId="791556A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6BEEA87" w14:textId="018100D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5380B7F" w14:textId="342F0B3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21DC16E" w14:textId="0E063BE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5A927EF0" w14:textId="0E841DA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411C9F32" w14:textId="3EFDB7C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B858731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5FB6274" w14:textId="2482C34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27FCCCD8" w14:textId="32AC8F6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84B36A3" w14:textId="164E545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687BDF95" w14:textId="6039C89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733D4532" w14:textId="32846CB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109488DA" w14:textId="1518A1C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2D52C613" w14:textId="2EC93DF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2D0512DC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CA036CC" w14:textId="036F7D9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1962FB57" w14:textId="21E1968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550FA2C" w14:textId="3CC23C1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E9A1AFE" w14:textId="2C78086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490A2DCE" w14:textId="7C0C526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268C2622" w14:textId="4E154D1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699FA836" w14:textId="4E596FE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857AC8C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36B14356" w14:textId="32070D9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497103AC" w14:textId="4B91195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FA6B7A0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9DF3C4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4196B9B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6E41E908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7195BBE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B2309C8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70FE4F43" w14:textId="17587B60" w:rsidR="00A83FD6" w:rsidRPr="00F86413" w:rsidRDefault="00B0699D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 w:rsidRPr="00B0699D"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71" w:type="pct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143"/>
                    <w:gridCol w:w="173"/>
                    <w:gridCol w:w="144"/>
                    <w:gridCol w:w="144"/>
                    <w:gridCol w:w="144"/>
                    <w:gridCol w:w="144"/>
                    <w:gridCol w:w="142"/>
                  </w:tblGrid>
                  <w:tr w:rsidR="00B0699D" w:rsidRPr="00F86413" w14:paraId="38CE131C" w14:textId="77777777" w:rsidTr="00B0699D">
                    <w:trPr>
                      <w:trHeight w:val="41"/>
                    </w:trPr>
                    <w:tc>
                      <w:tcPr>
                        <w:tcW w:w="691" w:type="pct"/>
                        <w:shd w:val="clear" w:color="auto" w:fill="A6A6A6" w:themeFill="background1" w:themeFillShade="A6"/>
                        <w:vAlign w:val="center"/>
                      </w:tcPr>
                      <w:p w14:paraId="6733AABC" w14:textId="2359E2B8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836" w:type="pct"/>
                        <w:shd w:val="clear" w:color="auto" w:fill="A6A6A6" w:themeFill="background1" w:themeFillShade="A6"/>
                        <w:vAlign w:val="center"/>
                      </w:tcPr>
                      <w:p w14:paraId="4429CFA1" w14:textId="2EE41774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130F2B75" w14:textId="4F09E37D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4802E46C" w14:textId="5CD152E3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U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3201D090" w14:textId="0B5AA2F4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0AAAE92D" w14:textId="00F7125D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691" w:type="pct"/>
                        <w:shd w:val="clear" w:color="auto" w:fill="A6A6A6" w:themeFill="background1" w:themeFillShade="A6"/>
                        <w:vAlign w:val="center"/>
                      </w:tcPr>
                      <w:p w14:paraId="59C0140D" w14:textId="7FB8FAF5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O</w:t>
                        </w:r>
                      </w:p>
                    </w:tc>
                  </w:tr>
                  <w:tr w:rsidR="00A83FD6" w:rsidRPr="00F86413" w14:paraId="7403341C" w14:textId="77777777" w:rsidTr="00B0699D">
                    <w:trPr>
                      <w:trHeight w:val="122"/>
                    </w:trPr>
                    <w:tc>
                      <w:tcPr>
                        <w:tcW w:w="691" w:type="pct"/>
                        <w:shd w:val="clear" w:color="auto" w:fill="auto"/>
                        <w:vAlign w:val="center"/>
                      </w:tcPr>
                      <w:p w14:paraId="54BFF196" w14:textId="16B7278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62A3EE38" w14:textId="211FD10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45F6B54F" w14:textId="779BD7C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4965ECF" w14:textId="3F09DD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37BFED23" w14:textId="6A092EC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58F92B8F" w14:textId="724422D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1" w:type="pct"/>
                        <w:shd w:val="clear" w:color="auto" w:fill="F2F2F2" w:themeFill="background1" w:themeFillShade="F2"/>
                        <w:vAlign w:val="center"/>
                      </w:tcPr>
                      <w:p w14:paraId="6A08F09A" w14:textId="6A37FEC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32697BE" w14:textId="77777777" w:rsidTr="00B0699D">
                    <w:trPr>
                      <w:trHeight w:val="122"/>
                    </w:trPr>
                    <w:tc>
                      <w:tcPr>
                        <w:tcW w:w="691" w:type="pct"/>
                        <w:shd w:val="clear" w:color="auto" w:fill="auto"/>
                        <w:vAlign w:val="center"/>
                      </w:tcPr>
                      <w:p w14:paraId="39F31327" w14:textId="1A0AA49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3D32981C" w14:textId="750302A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90234F3" w14:textId="11726BF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44B632C2" w14:textId="7791FC0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1CC60635" w14:textId="07A10DD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73E8EEE6" w14:textId="4C68A14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1" w:type="pct"/>
                        <w:shd w:val="clear" w:color="auto" w:fill="F2F2F2" w:themeFill="background1" w:themeFillShade="F2"/>
                        <w:vAlign w:val="center"/>
                      </w:tcPr>
                      <w:p w14:paraId="4A21F0FB" w14:textId="2702EBD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3E2945F" w14:textId="77777777" w:rsidTr="00B0699D">
                    <w:trPr>
                      <w:trHeight w:val="122"/>
                    </w:trPr>
                    <w:tc>
                      <w:tcPr>
                        <w:tcW w:w="691" w:type="pct"/>
                        <w:shd w:val="clear" w:color="auto" w:fill="auto"/>
                        <w:vAlign w:val="center"/>
                      </w:tcPr>
                      <w:p w14:paraId="4A97FD3C" w14:textId="638AB26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43DABCE4" w14:textId="357491E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398D455B" w14:textId="35AEF3D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7BAA7551" w14:textId="48B763A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563ACA5" w14:textId="4C1727F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6BE31878" w14:textId="2D0724D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1" w:type="pct"/>
                        <w:shd w:val="clear" w:color="auto" w:fill="F2F2F2" w:themeFill="background1" w:themeFillShade="F2"/>
                        <w:vAlign w:val="center"/>
                      </w:tcPr>
                      <w:p w14:paraId="022EAE55" w14:textId="26F22A5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9602B99" w14:textId="77777777" w:rsidTr="00B0699D">
                    <w:trPr>
                      <w:trHeight w:val="122"/>
                    </w:trPr>
                    <w:tc>
                      <w:tcPr>
                        <w:tcW w:w="691" w:type="pct"/>
                        <w:shd w:val="clear" w:color="auto" w:fill="auto"/>
                        <w:vAlign w:val="center"/>
                      </w:tcPr>
                      <w:p w14:paraId="3662E1C6" w14:textId="7934F37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0A7C2A92" w14:textId="771C39E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879DB02" w14:textId="6FD3153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5D3CFDD" w14:textId="60B5CB0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39DA3FF4" w14:textId="240B1D7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04D45859" w14:textId="4F7BED9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1" w:type="pct"/>
                        <w:shd w:val="clear" w:color="auto" w:fill="F2F2F2" w:themeFill="background1" w:themeFillShade="F2"/>
                        <w:vAlign w:val="center"/>
                      </w:tcPr>
                      <w:p w14:paraId="614E069A" w14:textId="156D094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7F603D2C" w14:textId="77777777" w:rsidTr="00B0699D">
                    <w:trPr>
                      <w:trHeight w:val="122"/>
                    </w:trPr>
                    <w:tc>
                      <w:tcPr>
                        <w:tcW w:w="691" w:type="pct"/>
                        <w:shd w:val="clear" w:color="auto" w:fill="auto"/>
                        <w:vAlign w:val="center"/>
                      </w:tcPr>
                      <w:p w14:paraId="49754467" w14:textId="6F08EA3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32CE099F" w14:textId="33C3BAB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553E950" w14:textId="38964F3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1F2A5FA8" w14:textId="5144A85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37A46F59" w14:textId="7E45D03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3A506F77" w14:textId="2CDB45B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1" w:type="pct"/>
                        <w:shd w:val="clear" w:color="auto" w:fill="F2F2F2" w:themeFill="background1" w:themeFillShade="F2"/>
                        <w:vAlign w:val="center"/>
                      </w:tcPr>
                      <w:p w14:paraId="3AD102AB" w14:textId="4595B99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132FC98" w14:textId="77777777" w:rsidTr="00B0699D">
                    <w:trPr>
                      <w:trHeight w:val="122"/>
                    </w:trPr>
                    <w:tc>
                      <w:tcPr>
                        <w:tcW w:w="691" w:type="pct"/>
                        <w:shd w:val="clear" w:color="auto" w:fill="auto"/>
                        <w:vAlign w:val="center"/>
                      </w:tcPr>
                      <w:p w14:paraId="2A17C622" w14:textId="6F5168B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6D18D7A5" w14:textId="014B7BE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6D15D837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7A1498C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3372D85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76DA0594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1" w:type="pct"/>
                        <w:shd w:val="clear" w:color="auto" w:fill="F2F2F2" w:themeFill="background1" w:themeFillShade="F2"/>
                        <w:vAlign w:val="center"/>
                      </w:tcPr>
                      <w:p w14:paraId="2514FCCD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B8AA00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344C0A51" w14:textId="6CF4277A" w:rsidR="00A83FD6" w:rsidRPr="00F86413" w:rsidRDefault="00B0699D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 w:rsidRPr="00B0699D"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MAYO</w:t>
                  </w:r>
                </w:p>
                <w:tbl>
                  <w:tblPr>
                    <w:tblStyle w:val="CalendarTable"/>
                    <w:tblW w:w="4971" w:type="pct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144"/>
                    <w:gridCol w:w="173"/>
                    <w:gridCol w:w="144"/>
                    <w:gridCol w:w="144"/>
                    <w:gridCol w:w="144"/>
                    <w:gridCol w:w="144"/>
                    <w:gridCol w:w="142"/>
                  </w:tblGrid>
                  <w:tr w:rsidR="00B0699D" w:rsidRPr="00F86413" w14:paraId="05CD671C" w14:textId="77777777" w:rsidTr="00B0699D">
                    <w:trPr>
                      <w:trHeight w:val="41"/>
                    </w:trPr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64349599" w14:textId="2DD11204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836" w:type="pct"/>
                        <w:shd w:val="clear" w:color="auto" w:fill="A6A6A6" w:themeFill="background1" w:themeFillShade="A6"/>
                        <w:vAlign w:val="center"/>
                      </w:tcPr>
                      <w:p w14:paraId="505BF60F" w14:textId="2EF3FE20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72FB715E" w14:textId="11F2BC56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33390DC6" w14:textId="5052FBEE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U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2ED22AB0" w14:textId="47DAAD40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4FBC7FE6" w14:textId="353D337A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686" w:type="pct"/>
                        <w:shd w:val="clear" w:color="auto" w:fill="A6A6A6" w:themeFill="background1" w:themeFillShade="A6"/>
                        <w:vAlign w:val="center"/>
                      </w:tcPr>
                      <w:p w14:paraId="0D836BDB" w14:textId="1E0E10F7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O</w:t>
                        </w:r>
                      </w:p>
                    </w:tc>
                  </w:tr>
                  <w:tr w:rsidR="00A83FD6" w:rsidRPr="00F86413" w14:paraId="2C43CB09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33F959A4" w14:textId="7B4F27B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7FF0B274" w14:textId="5328993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4FFB1017" w14:textId="4FD1DF0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6DA5173F" w14:textId="090032A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7179C45E" w14:textId="73D9B28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676F4D59" w14:textId="528D1B9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33F72B45" w14:textId="018E6AD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2C2DEC79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3FD0F15C" w14:textId="10DE15B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4DC82F23" w14:textId="49390B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13C52DF4" w14:textId="526E21D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E80B41F" w14:textId="52CB35F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7A8AD1DD" w14:textId="1881E83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3AA20BDD" w14:textId="2B06286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75ADEB6F" w14:textId="6B80E36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8BEE533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78D5AE34" w14:textId="278EB46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3888EF56" w14:textId="410D721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78528630" w14:textId="6DBDA2C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10F2D860" w14:textId="4D582E3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4F6394F2" w14:textId="69E534E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3A55D8FD" w14:textId="49142BA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0A7229EB" w14:textId="5CC375B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CE83FA5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E6BC4A6" w14:textId="5A8190D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7763D617" w14:textId="39BA0B9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4C191CA0" w14:textId="3C7B6CB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7A6C1218" w14:textId="23606E5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1EFF191C" w14:textId="6119125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3B72FA59" w14:textId="0CCB32C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44FB047E" w14:textId="260E52E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27D26C5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4DE9009" w14:textId="75B7B0A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09485CC0" w14:textId="7159539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381ADD0F" w14:textId="7EF3181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799F61D6" w14:textId="7E474AD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72794354" w14:textId="2CB7466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3118DFA2" w14:textId="26665D3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224815E8" w14:textId="4208098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0E8E2A1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64523F7" w14:textId="22EBE4A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358190C0" w14:textId="2B6F31A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469ADD4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3E28E515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41E9381C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2B1A7013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304A63F1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9089C33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6786F13A" w14:textId="1C465E8C" w:rsidR="00A83FD6" w:rsidRPr="00F86413" w:rsidRDefault="00B0699D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 w:rsidRPr="00B0699D"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JUNIO</w:t>
                  </w:r>
                </w:p>
                <w:tbl>
                  <w:tblPr>
                    <w:tblStyle w:val="CalendarTable"/>
                    <w:tblW w:w="4971" w:type="pct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144"/>
                    <w:gridCol w:w="173"/>
                    <w:gridCol w:w="144"/>
                    <w:gridCol w:w="144"/>
                    <w:gridCol w:w="144"/>
                    <w:gridCol w:w="144"/>
                    <w:gridCol w:w="142"/>
                  </w:tblGrid>
                  <w:tr w:rsidR="00B0699D" w:rsidRPr="00F86413" w14:paraId="060284DD" w14:textId="77777777" w:rsidTr="00B0699D">
                    <w:trPr>
                      <w:trHeight w:val="41"/>
                    </w:trPr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3EE133B5" w14:textId="11079394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836" w:type="pct"/>
                        <w:shd w:val="clear" w:color="auto" w:fill="A6A6A6" w:themeFill="background1" w:themeFillShade="A6"/>
                        <w:vAlign w:val="center"/>
                      </w:tcPr>
                      <w:p w14:paraId="60898756" w14:textId="4781A59E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1719CD41" w14:textId="5AFAA294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53E3F660" w14:textId="03FC7E70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U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6B6FB0D1" w14:textId="5F6DCE56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36DF2A01" w14:textId="783FA1B7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686" w:type="pct"/>
                        <w:shd w:val="clear" w:color="auto" w:fill="A6A6A6" w:themeFill="background1" w:themeFillShade="A6"/>
                        <w:vAlign w:val="center"/>
                      </w:tcPr>
                      <w:p w14:paraId="2A5B2761" w14:textId="7D1DBFF8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O</w:t>
                        </w:r>
                      </w:p>
                    </w:tc>
                  </w:tr>
                  <w:tr w:rsidR="00A83FD6" w:rsidRPr="00F86413" w14:paraId="79D895F1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9AFD6D9" w14:textId="06D9A44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59D1FE06" w14:textId="01327CF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680B190C" w14:textId="727D571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CCCDEA5" w14:textId="7527621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A860808" w14:textId="2E27E01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72EED533" w14:textId="029C73C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4F75EB81" w14:textId="2C81ED5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88E0774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4FD35D7" w14:textId="01B6D39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0107332E" w14:textId="76210D6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C43166C" w14:textId="6AAC2DF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4BFF53F" w14:textId="67CC320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3301FDB" w14:textId="7695D99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7842EBF6" w14:textId="04B7BF2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3A6324F8" w14:textId="7A622CB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367D1FD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4BC099F3" w14:textId="6B8C3C4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36DECA95" w14:textId="1F6B55E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1C0E7EA9" w14:textId="48A330C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731DECA3" w14:textId="085639C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E0C21D9" w14:textId="118A8ED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127B6CC2" w14:textId="15245B8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240809AC" w14:textId="578C17A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88DE614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0EFD431" w14:textId="09A350C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2BAC2A41" w14:textId="7C25AE8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6DDB9E9" w14:textId="5EB465B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331DF43" w14:textId="5B0D570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B4EC8FC" w14:textId="49D6417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08813582" w14:textId="36C4A62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5FEE6B0E" w14:textId="6E7DE97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063F9D6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6C07FFB" w14:textId="4269A14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31FA9D8C" w14:textId="2CD9DDF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767AC3C5" w14:textId="05809C8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EB55A72" w14:textId="1561733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6E5BA73F" w14:textId="2B0836E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4D2C01F0" w14:textId="07B82AC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2C533D50" w14:textId="2D744BF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E5C877B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66743D10" w14:textId="2F84CB7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1457831B" w14:textId="0C54B6B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7C4D52A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3D6A0666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7845697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1AFAA909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1D33915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EDF5B7B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47C47E12" w14:textId="676B9EA2" w:rsidR="00A83FD6" w:rsidRPr="00B0699D" w:rsidRDefault="00B0699D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 w:rsidRPr="00B0699D"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JULIO</w:t>
                  </w:r>
                </w:p>
                <w:tbl>
                  <w:tblPr>
                    <w:tblStyle w:val="CalendarTable"/>
                    <w:tblW w:w="4971" w:type="pct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143"/>
                    <w:gridCol w:w="173"/>
                    <w:gridCol w:w="145"/>
                    <w:gridCol w:w="144"/>
                    <w:gridCol w:w="144"/>
                    <w:gridCol w:w="144"/>
                    <w:gridCol w:w="142"/>
                  </w:tblGrid>
                  <w:tr w:rsidR="00B0699D" w:rsidRPr="00B0699D" w14:paraId="07159AAC" w14:textId="77777777" w:rsidTr="00B0699D">
                    <w:trPr>
                      <w:trHeight w:val="41"/>
                    </w:trPr>
                    <w:tc>
                      <w:tcPr>
                        <w:tcW w:w="691" w:type="pct"/>
                        <w:shd w:val="clear" w:color="auto" w:fill="A6A6A6" w:themeFill="background1" w:themeFillShade="A6"/>
                        <w:vAlign w:val="center"/>
                      </w:tcPr>
                      <w:p w14:paraId="58255021" w14:textId="35A0525C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836" w:type="pct"/>
                        <w:shd w:val="clear" w:color="auto" w:fill="A6A6A6" w:themeFill="background1" w:themeFillShade="A6"/>
                        <w:vAlign w:val="center"/>
                      </w:tcPr>
                      <w:p w14:paraId="2A7FE8CB" w14:textId="0BFEE4EC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00" w:type="pct"/>
                        <w:shd w:val="clear" w:color="auto" w:fill="A6A6A6" w:themeFill="background1" w:themeFillShade="A6"/>
                        <w:vAlign w:val="center"/>
                      </w:tcPr>
                      <w:p w14:paraId="08126F51" w14:textId="54AE2CF8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46453969" w14:textId="4F9A2A8A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U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68B859D1" w14:textId="187CBB5D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035A9D9E" w14:textId="3E2D37EA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686" w:type="pct"/>
                        <w:shd w:val="clear" w:color="auto" w:fill="A6A6A6" w:themeFill="background1" w:themeFillShade="A6"/>
                        <w:vAlign w:val="center"/>
                      </w:tcPr>
                      <w:p w14:paraId="465D5F16" w14:textId="56079502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O</w:t>
                        </w:r>
                      </w:p>
                    </w:tc>
                  </w:tr>
                  <w:tr w:rsidR="00A83FD6" w:rsidRPr="00B0699D" w14:paraId="29950298" w14:textId="77777777" w:rsidTr="00B0699D">
                    <w:trPr>
                      <w:trHeight w:val="122"/>
                    </w:trPr>
                    <w:tc>
                      <w:tcPr>
                        <w:tcW w:w="691" w:type="pct"/>
                        <w:shd w:val="clear" w:color="auto" w:fill="auto"/>
                      </w:tcPr>
                      <w:p w14:paraId="62DB7D7E" w14:textId="64548FF6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</w:tcPr>
                      <w:p w14:paraId="196A2FC8" w14:textId="31EC759C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</w:tcPr>
                      <w:p w14:paraId="19B7B971" w14:textId="632F79D3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</w:tcPr>
                      <w:p w14:paraId="3851D6DA" w14:textId="047A5043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</w:tcPr>
                      <w:p w14:paraId="36AC48E1" w14:textId="15B0AB24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</w:tcPr>
                      <w:p w14:paraId="0A74B7DC" w14:textId="35701BE3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</w:tcPr>
                      <w:p w14:paraId="3ABE176A" w14:textId="7D36FE9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B0699D" w14:paraId="6F8C458B" w14:textId="77777777" w:rsidTr="00B0699D">
                    <w:trPr>
                      <w:trHeight w:val="122"/>
                    </w:trPr>
                    <w:tc>
                      <w:tcPr>
                        <w:tcW w:w="691" w:type="pct"/>
                        <w:shd w:val="clear" w:color="auto" w:fill="auto"/>
                      </w:tcPr>
                      <w:p w14:paraId="549146D4" w14:textId="2C8E7CB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</w:tcPr>
                      <w:p w14:paraId="6457030A" w14:textId="223C9FFA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</w:tcPr>
                      <w:p w14:paraId="791C702B" w14:textId="329A8D82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</w:tcPr>
                      <w:p w14:paraId="53082425" w14:textId="47181F4D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</w:tcPr>
                      <w:p w14:paraId="7A5F8976" w14:textId="540BC58B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</w:tcPr>
                      <w:p w14:paraId="3E2974E5" w14:textId="2059C696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</w:tcPr>
                      <w:p w14:paraId="577646F0" w14:textId="1ABBA374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B0699D" w14:paraId="37E86B4D" w14:textId="77777777" w:rsidTr="00B0699D">
                    <w:trPr>
                      <w:trHeight w:val="122"/>
                    </w:trPr>
                    <w:tc>
                      <w:tcPr>
                        <w:tcW w:w="691" w:type="pct"/>
                        <w:shd w:val="clear" w:color="auto" w:fill="auto"/>
                      </w:tcPr>
                      <w:p w14:paraId="7354D5F6" w14:textId="0FC2C51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</w:tcPr>
                      <w:p w14:paraId="18A130EF" w14:textId="7A536D2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</w:tcPr>
                      <w:p w14:paraId="7ADF1052" w14:textId="33255973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</w:tcPr>
                      <w:p w14:paraId="5A820F46" w14:textId="0C4F570F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</w:tcPr>
                      <w:p w14:paraId="4A90E970" w14:textId="4F807E3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</w:tcPr>
                      <w:p w14:paraId="345854F1" w14:textId="5F87432E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</w:tcPr>
                      <w:p w14:paraId="3BBF6091" w14:textId="3F3FD971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B0699D" w14:paraId="02CD0250" w14:textId="77777777" w:rsidTr="00B0699D">
                    <w:trPr>
                      <w:trHeight w:val="122"/>
                    </w:trPr>
                    <w:tc>
                      <w:tcPr>
                        <w:tcW w:w="691" w:type="pct"/>
                        <w:shd w:val="clear" w:color="auto" w:fill="auto"/>
                      </w:tcPr>
                      <w:p w14:paraId="6A692D88" w14:textId="10C56B02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</w:tcPr>
                      <w:p w14:paraId="60049BF6" w14:textId="1D9C9641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</w:tcPr>
                      <w:p w14:paraId="2BE0193D" w14:textId="0D22D1B8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</w:tcPr>
                      <w:p w14:paraId="4F351014" w14:textId="691617A0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</w:tcPr>
                      <w:p w14:paraId="41B69DB7" w14:textId="6A5B4E50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</w:tcPr>
                      <w:p w14:paraId="15CD5624" w14:textId="40421FF3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</w:tcPr>
                      <w:p w14:paraId="016E62B2" w14:textId="33B3C65D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B0699D" w14:paraId="120C506F" w14:textId="77777777" w:rsidTr="00B0699D">
                    <w:trPr>
                      <w:trHeight w:val="122"/>
                    </w:trPr>
                    <w:tc>
                      <w:tcPr>
                        <w:tcW w:w="691" w:type="pct"/>
                        <w:shd w:val="clear" w:color="auto" w:fill="auto"/>
                      </w:tcPr>
                      <w:p w14:paraId="0DDE5AA8" w14:textId="57ADF93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</w:tcPr>
                      <w:p w14:paraId="2648A8B9" w14:textId="77A636DF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</w:tcPr>
                      <w:p w14:paraId="4C7D898D" w14:textId="128BA4D6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</w:tcPr>
                      <w:p w14:paraId="0712BB3C" w14:textId="2FA9BC5E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</w:tcPr>
                      <w:p w14:paraId="74A58FDC" w14:textId="485AB818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</w:tcPr>
                      <w:p w14:paraId="0E8CEB6D" w14:textId="769AA898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</w:tcPr>
                      <w:p w14:paraId="4F307BDB" w14:textId="3FC30595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B0699D" w14:paraId="418EB55A" w14:textId="77777777" w:rsidTr="00B0699D">
                    <w:trPr>
                      <w:trHeight w:val="122"/>
                    </w:trPr>
                    <w:tc>
                      <w:tcPr>
                        <w:tcW w:w="691" w:type="pct"/>
                        <w:shd w:val="clear" w:color="auto" w:fill="auto"/>
                      </w:tcPr>
                      <w:p w14:paraId="7D767DEC" w14:textId="3160C9DB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</w:tcPr>
                      <w:p w14:paraId="45C9D180" w14:textId="2E3E6198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</w:tcPr>
                      <w:p w14:paraId="6A77049F" w14:textId="7777777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auto"/>
                      </w:tcPr>
                      <w:p w14:paraId="72F941E4" w14:textId="7777777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auto"/>
                      </w:tcPr>
                      <w:p w14:paraId="5F61CAE0" w14:textId="7777777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</w:tcPr>
                      <w:p w14:paraId="45B0E7BD" w14:textId="7777777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</w:tcPr>
                      <w:p w14:paraId="2EB71ADF" w14:textId="7777777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</w:tr>
                </w:tbl>
                <w:p w14:paraId="741A31A5" w14:textId="77777777" w:rsidR="00A83FD6" w:rsidRPr="00B0699D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17C67DB9" w14:textId="628A79DA" w:rsidR="00A83FD6" w:rsidRPr="00F86413" w:rsidRDefault="00B0699D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 w:rsidRPr="00B0699D"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AGOSTO</w:t>
                  </w:r>
                </w:p>
                <w:tbl>
                  <w:tblPr>
                    <w:tblStyle w:val="CalendarTable"/>
                    <w:tblW w:w="4971" w:type="pct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144"/>
                    <w:gridCol w:w="173"/>
                    <w:gridCol w:w="144"/>
                    <w:gridCol w:w="144"/>
                    <w:gridCol w:w="144"/>
                    <w:gridCol w:w="144"/>
                    <w:gridCol w:w="142"/>
                  </w:tblGrid>
                  <w:tr w:rsidR="00B0699D" w:rsidRPr="00F86413" w14:paraId="507C720D" w14:textId="77777777" w:rsidTr="00B0699D">
                    <w:trPr>
                      <w:trHeight w:val="41"/>
                    </w:trPr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34D1D4C9" w14:textId="45A17002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836" w:type="pct"/>
                        <w:shd w:val="clear" w:color="auto" w:fill="A6A6A6" w:themeFill="background1" w:themeFillShade="A6"/>
                        <w:vAlign w:val="center"/>
                      </w:tcPr>
                      <w:p w14:paraId="70DCEDCC" w14:textId="4BF8E1A0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669B8F96" w14:textId="34474FEF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78E05DA8" w14:textId="58460A15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U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5275F303" w14:textId="4C6CF024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11F89308" w14:textId="26666BE8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686" w:type="pct"/>
                        <w:shd w:val="clear" w:color="auto" w:fill="A6A6A6" w:themeFill="background1" w:themeFillShade="A6"/>
                        <w:vAlign w:val="center"/>
                      </w:tcPr>
                      <w:p w14:paraId="082D64B0" w14:textId="1FFF5C34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O</w:t>
                        </w:r>
                      </w:p>
                    </w:tc>
                  </w:tr>
                  <w:tr w:rsidR="00A83FD6" w:rsidRPr="00F86413" w14:paraId="50EAB561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1304CD1" w14:textId="4C1D563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44FFBD93" w14:textId="789F90F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2188D77" w14:textId="35DDDBE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2F7D8A3" w14:textId="42E39A6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193EA6DB" w14:textId="4FDC093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1393D788" w14:textId="1BFD29F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29C04A2F" w14:textId="54761FB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21F740E6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73D2EF1" w14:textId="262DF14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613EB22F" w14:textId="4063CAA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3D469EB9" w14:textId="18F19F5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943FD64" w14:textId="712B810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05CCB88" w14:textId="1AE4442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22F8F0F5" w14:textId="0A8DD83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4340A498" w14:textId="26BB1E7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5A32170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5817DB1" w14:textId="5B7D36D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73BFA360" w14:textId="5F7707A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19EB7CEF" w14:textId="119488C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7A249564" w14:textId="4B528A8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688422D9" w14:textId="124A309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3039D30C" w14:textId="024DEA3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356242A2" w14:textId="091E210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F55AFB1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E467E56" w14:textId="5CD63C8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61696901" w14:textId="121EBB2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3EE3B4F" w14:textId="4DCBD63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566076A" w14:textId="751FB72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36372C73" w14:textId="0364441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7DB1016E" w14:textId="55584D0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0A90C802" w14:textId="12C1BBD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795CB137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454217A1" w14:textId="5F91481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13915EEC" w14:textId="0FE1B13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4AF338A2" w14:textId="628D41B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6FD081D4" w14:textId="79454AA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D11A032" w14:textId="0F9E534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183B7383" w14:textId="35CA010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3BCB17CC" w14:textId="43BE5C1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FE5DCDC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74078F73" w14:textId="0D05FFD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6117345F" w14:textId="3781EC4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2411B9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6CD66F3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30F336F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7D918962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53507002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7F43D9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532EAC06" w14:textId="69C5DC43" w:rsidR="00A83FD6" w:rsidRPr="00B0699D" w:rsidRDefault="00B0699D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B0699D"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SEPTIEMBRE</w:t>
                  </w:r>
                </w:p>
                <w:tbl>
                  <w:tblPr>
                    <w:tblStyle w:val="CalendarTable"/>
                    <w:tblW w:w="4971" w:type="pct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144"/>
                    <w:gridCol w:w="173"/>
                    <w:gridCol w:w="144"/>
                    <w:gridCol w:w="144"/>
                    <w:gridCol w:w="144"/>
                    <w:gridCol w:w="144"/>
                    <w:gridCol w:w="142"/>
                  </w:tblGrid>
                  <w:tr w:rsidR="00B0699D" w:rsidRPr="00F86413" w14:paraId="2C5C1F47" w14:textId="77777777" w:rsidTr="00B0699D">
                    <w:trPr>
                      <w:trHeight w:val="41"/>
                    </w:trPr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408A34C0" w14:textId="23A709BF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836" w:type="pct"/>
                        <w:shd w:val="clear" w:color="auto" w:fill="A6A6A6" w:themeFill="background1" w:themeFillShade="A6"/>
                        <w:vAlign w:val="center"/>
                      </w:tcPr>
                      <w:p w14:paraId="11168A09" w14:textId="26EA9420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28BA3E68" w14:textId="3541B0E4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0BF8EC08" w14:textId="13ACA8F0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U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6783B6FC" w14:textId="77013CED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430FD7B5" w14:textId="4DD65D3C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686" w:type="pct"/>
                        <w:shd w:val="clear" w:color="auto" w:fill="A6A6A6" w:themeFill="background1" w:themeFillShade="A6"/>
                        <w:vAlign w:val="center"/>
                      </w:tcPr>
                      <w:p w14:paraId="51D325C0" w14:textId="73C275B4" w:rsidR="00B0699D" w:rsidRPr="00F86413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O</w:t>
                        </w:r>
                      </w:p>
                    </w:tc>
                  </w:tr>
                  <w:tr w:rsidR="00A83FD6" w:rsidRPr="00F86413" w14:paraId="131C5FB3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6528A92D" w14:textId="49FBC26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63EF2100" w14:textId="0C415E9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67D1EE4A" w14:textId="131FC32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7BAF7F4C" w14:textId="01EFB65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16B36E76" w14:textId="6F6877A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7CA17569" w14:textId="159F173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59224776" w14:textId="73A91DF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87BA0C8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429003BC" w14:textId="5264176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29EC157F" w14:textId="0FD7051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61016694" w14:textId="1F4DE8A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DC91383" w14:textId="4B6FC88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75FE3099" w14:textId="6AA80BB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339B5DA3" w14:textId="4EC7924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6A63FA06" w14:textId="7D134EB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52FBEBC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9D3E203" w14:textId="7BAB435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30926043" w14:textId="7B97BBE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7A83B5A4" w14:textId="0EF47FF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9DC4379" w14:textId="633BD90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2154C35" w14:textId="1DAFF48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0619392A" w14:textId="10F6E5C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10B2C4AC" w14:textId="1F53452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B44936D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3B50F19" w14:textId="4605E4D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5410F747" w14:textId="2228B49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9EB420A" w14:textId="6B1369E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41513055" w14:textId="24D440C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62B7F748" w14:textId="5159636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46966D28" w14:textId="5780687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13E675DE" w14:textId="407A989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46DDBF5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60D884E7" w14:textId="1CDA904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6D6F769F" w14:textId="4A3C06D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68269065" w14:textId="3C3EE9F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A7E5C6B" w14:textId="5DA39FA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4CAC33A9" w14:textId="38AE313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0546BC7B" w14:textId="413FBF2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05B9653F" w14:textId="123C869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CAB5340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759C1713" w14:textId="5193422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002E2247" w14:textId="588DEC2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4E5A057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7844D2F7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35E4023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51CF2959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137222BC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FC51E03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582ABE1F" w14:textId="1E2180D8" w:rsidR="00A83FD6" w:rsidRPr="00B0699D" w:rsidRDefault="00B0699D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B0699D"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OCTUBRE</w:t>
                  </w:r>
                </w:p>
                <w:tbl>
                  <w:tblPr>
                    <w:tblStyle w:val="CalendarTable"/>
                    <w:tblW w:w="4971" w:type="pct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143"/>
                    <w:gridCol w:w="173"/>
                    <w:gridCol w:w="145"/>
                    <w:gridCol w:w="144"/>
                    <w:gridCol w:w="144"/>
                    <w:gridCol w:w="144"/>
                    <w:gridCol w:w="142"/>
                  </w:tblGrid>
                  <w:tr w:rsidR="00B0699D" w:rsidRPr="00B0699D" w14:paraId="216D5F7C" w14:textId="77777777" w:rsidTr="00B0699D">
                    <w:trPr>
                      <w:trHeight w:val="41"/>
                    </w:trPr>
                    <w:tc>
                      <w:tcPr>
                        <w:tcW w:w="691" w:type="pct"/>
                        <w:shd w:val="clear" w:color="auto" w:fill="A6A6A6" w:themeFill="background1" w:themeFillShade="A6"/>
                        <w:vAlign w:val="center"/>
                      </w:tcPr>
                      <w:p w14:paraId="7ACC8A0B" w14:textId="2A6C4170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836" w:type="pct"/>
                        <w:shd w:val="clear" w:color="auto" w:fill="A6A6A6" w:themeFill="background1" w:themeFillShade="A6"/>
                        <w:vAlign w:val="center"/>
                      </w:tcPr>
                      <w:p w14:paraId="13D8BF96" w14:textId="11B9B493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00" w:type="pct"/>
                        <w:shd w:val="clear" w:color="auto" w:fill="A6A6A6" w:themeFill="background1" w:themeFillShade="A6"/>
                        <w:vAlign w:val="center"/>
                      </w:tcPr>
                      <w:p w14:paraId="7D3A8D11" w14:textId="7292A772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4A42D27E" w14:textId="3E726CCD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U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0091F56F" w14:textId="050F3D0D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7A8145A3" w14:textId="5918DD0B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686" w:type="pct"/>
                        <w:shd w:val="clear" w:color="auto" w:fill="A6A6A6" w:themeFill="background1" w:themeFillShade="A6"/>
                        <w:vAlign w:val="center"/>
                      </w:tcPr>
                      <w:p w14:paraId="4C5985C3" w14:textId="485892A8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O</w:t>
                        </w:r>
                      </w:p>
                    </w:tc>
                  </w:tr>
                  <w:tr w:rsidR="00A83FD6" w:rsidRPr="00B0699D" w14:paraId="74241A73" w14:textId="77777777" w:rsidTr="00B0699D">
                    <w:trPr>
                      <w:trHeight w:val="122"/>
                    </w:trPr>
                    <w:tc>
                      <w:tcPr>
                        <w:tcW w:w="691" w:type="pct"/>
                        <w:shd w:val="clear" w:color="auto" w:fill="auto"/>
                        <w:vAlign w:val="center"/>
                      </w:tcPr>
                      <w:p w14:paraId="7BF4E31F" w14:textId="2C29804F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7CBA1C9C" w14:textId="56A52CFA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0AE892B9" w14:textId="329495D9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1751750A" w14:textId="6EF7B581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B03AC18" w14:textId="039832D4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46EDD5AE" w14:textId="4A44A67C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2D2B608F" w14:textId="1FEBED49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B0699D" w14:paraId="54FF5265" w14:textId="77777777" w:rsidTr="00B0699D">
                    <w:trPr>
                      <w:trHeight w:val="122"/>
                    </w:trPr>
                    <w:tc>
                      <w:tcPr>
                        <w:tcW w:w="691" w:type="pct"/>
                        <w:shd w:val="clear" w:color="auto" w:fill="auto"/>
                        <w:vAlign w:val="center"/>
                      </w:tcPr>
                      <w:p w14:paraId="28179914" w14:textId="05B2DA01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2C584BF0" w14:textId="7FC95BA8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52660E74" w14:textId="0306B146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304550EF" w14:textId="44EBF079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6E3E9DAA" w14:textId="69918023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73336F7A" w14:textId="7127588E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17488ABE" w14:textId="15F9FD1B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B0699D" w14:paraId="0A35D06A" w14:textId="77777777" w:rsidTr="00B0699D">
                    <w:trPr>
                      <w:trHeight w:val="122"/>
                    </w:trPr>
                    <w:tc>
                      <w:tcPr>
                        <w:tcW w:w="691" w:type="pct"/>
                        <w:shd w:val="clear" w:color="auto" w:fill="auto"/>
                        <w:vAlign w:val="center"/>
                      </w:tcPr>
                      <w:p w14:paraId="6208CF72" w14:textId="012A639A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070B31B1" w14:textId="5633875E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537E0EA5" w14:textId="67057D0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604A463" w14:textId="3442E47F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1B2338A4" w14:textId="37599141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3140BAC7" w14:textId="0DDB4D52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1B4A3DE9" w14:textId="65906E11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B0699D" w14:paraId="01A575DB" w14:textId="77777777" w:rsidTr="00B0699D">
                    <w:trPr>
                      <w:trHeight w:val="122"/>
                    </w:trPr>
                    <w:tc>
                      <w:tcPr>
                        <w:tcW w:w="691" w:type="pct"/>
                        <w:shd w:val="clear" w:color="auto" w:fill="auto"/>
                        <w:vAlign w:val="center"/>
                      </w:tcPr>
                      <w:p w14:paraId="4D8931E6" w14:textId="2A7FB5F6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234C11A8" w14:textId="0F56D961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384E3059" w14:textId="0D9FCA93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AA1A9C3" w14:textId="7E7FCB29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16FA791B" w14:textId="6A423309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2204BD6E" w14:textId="66FC23DE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2AE3D66A" w14:textId="72764A54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B0699D" w14:paraId="7C41C694" w14:textId="77777777" w:rsidTr="00B0699D">
                    <w:trPr>
                      <w:trHeight w:val="122"/>
                    </w:trPr>
                    <w:tc>
                      <w:tcPr>
                        <w:tcW w:w="691" w:type="pct"/>
                        <w:shd w:val="clear" w:color="auto" w:fill="auto"/>
                        <w:vAlign w:val="center"/>
                      </w:tcPr>
                      <w:p w14:paraId="43A701C3" w14:textId="1DD2A6B4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78FB8050" w14:textId="37A776DB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637666A2" w14:textId="32833A02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04C5281" w14:textId="1EE0A7D6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1B061028" w14:textId="127270EE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52A69A95" w14:textId="5E527046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5C852DFA" w14:textId="0B0F017B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B0699D" w14:paraId="4A221AF5" w14:textId="77777777" w:rsidTr="00B0699D">
                    <w:trPr>
                      <w:trHeight w:val="122"/>
                    </w:trPr>
                    <w:tc>
                      <w:tcPr>
                        <w:tcW w:w="691" w:type="pct"/>
                        <w:shd w:val="clear" w:color="auto" w:fill="auto"/>
                        <w:vAlign w:val="center"/>
                      </w:tcPr>
                      <w:p w14:paraId="026C1827" w14:textId="0E81D075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07E7315D" w14:textId="15CB5D3D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4B5D822C" w14:textId="7777777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D57A418" w14:textId="7777777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63F20A3" w14:textId="7777777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3ED3C09E" w14:textId="7777777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5C91381A" w14:textId="7777777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</w:tr>
                </w:tbl>
                <w:p w14:paraId="06B2BE0C" w14:textId="77777777" w:rsidR="00A83FD6" w:rsidRPr="00B0699D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790C7C92" w14:textId="22BFEE8C" w:rsidR="00A83FD6" w:rsidRPr="00B0699D" w:rsidRDefault="00B0699D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B0699D"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NOVIEMBRE</w:t>
                  </w:r>
                </w:p>
                <w:tbl>
                  <w:tblPr>
                    <w:tblStyle w:val="CalendarTable"/>
                    <w:tblW w:w="4971" w:type="pct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144"/>
                    <w:gridCol w:w="173"/>
                    <w:gridCol w:w="144"/>
                    <w:gridCol w:w="144"/>
                    <w:gridCol w:w="144"/>
                    <w:gridCol w:w="144"/>
                    <w:gridCol w:w="142"/>
                  </w:tblGrid>
                  <w:tr w:rsidR="00B0699D" w:rsidRPr="00B0699D" w14:paraId="1B6556E8" w14:textId="77777777" w:rsidTr="00B0699D">
                    <w:trPr>
                      <w:trHeight w:val="41"/>
                    </w:trPr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6F13E812" w14:textId="543A9283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836" w:type="pct"/>
                        <w:shd w:val="clear" w:color="auto" w:fill="A6A6A6" w:themeFill="background1" w:themeFillShade="A6"/>
                        <w:vAlign w:val="center"/>
                      </w:tcPr>
                      <w:p w14:paraId="69BADE44" w14:textId="18540338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40EDCDEA" w14:textId="71A931BB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7E016378" w14:textId="46DEAC15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U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1651EE27" w14:textId="2BF8C606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602A15DF" w14:textId="6030F3FA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686" w:type="pct"/>
                        <w:shd w:val="clear" w:color="auto" w:fill="A6A6A6" w:themeFill="background1" w:themeFillShade="A6"/>
                        <w:vAlign w:val="center"/>
                      </w:tcPr>
                      <w:p w14:paraId="499605B2" w14:textId="6ACCDAF2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O</w:t>
                        </w:r>
                      </w:p>
                    </w:tc>
                  </w:tr>
                  <w:tr w:rsidR="00A83FD6" w:rsidRPr="00B0699D" w14:paraId="728D762B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19C3C293" w14:textId="25CAFDEF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060C2F0A" w14:textId="5E8C0B5C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1C753780" w14:textId="7E2117C1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7DEEB10" w14:textId="0BE0DD9E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1DEC9C2E" w14:textId="555C6638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1930629C" w14:textId="0DBAD9AB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7043C29A" w14:textId="2DFDE3A1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B0699D" w14:paraId="403C683F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37FB42F0" w14:textId="5B9E7733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3D43B9A5" w14:textId="33E8BA8D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6A35BB37" w14:textId="59C11B7A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A5C29BD" w14:textId="43AAF2AE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CB9FBB2" w14:textId="24681235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75F9B2CD" w14:textId="5B2E8B89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074D6C32" w14:textId="15614080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B0699D" w14:paraId="62044837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6878078F" w14:textId="07B9BAA2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5FC6EE83" w14:textId="69958683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6DB8F134" w14:textId="11CCF598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6B0A3B05" w14:textId="5297DA74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28714A6" w14:textId="0EDC73AF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132FD217" w14:textId="79B15921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2C9B6F29" w14:textId="7E44DFDA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B0699D" w14:paraId="569FA2B4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9535B64" w14:textId="1FB1720B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6DE5FD5E" w14:textId="03DC558E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B35EA86" w14:textId="1C6C85E3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4E72D565" w14:textId="17F4B1FB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26715ECE" w14:textId="7963EAB3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664ED9E1" w14:textId="0C337D40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7A096CCB" w14:textId="1E693BEC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B0699D" w14:paraId="104C4354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4531B014" w14:textId="569D4EC5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1E3CBD32" w14:textId="317BF840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1B32D70C" w14:textId="6337A281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8709D76" w14:textId="4E682E9F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635570E3" w14:textId="67BDE1BA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5FD89712" w14:textId="5A762B11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132868E1" w14:textId="45564FB6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B0699D" w14:paraId="6651609F" w14:textId="77777777" w:rsidTr="00B0699D">
                    <w:trPr>
                      <w:trHeight w:val="122"/>
                    </w:trPr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8BF9AD9" w14:textId="69306473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49A44C8D" w14:textId="54D09D0C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3F198F45" w14:textId="7777777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29A1FEF" w14:textId="7777777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7DC7F3CE" w14:textId="7777777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696" w:type="pct"/>
                        <w:shd w:val="clear" w:color="auto" w:fill="F2F2F2" w:themeFill="background1" w:themeFillShade="F2"/>
                        <w:vAlign w:val="center"/>
                      </w:tcPr>
                      <w:p w14:paraId="7AE119D2" w14:textId="7777777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28A89463" w14:textId="7777777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</w:tr>
                </w:tbl>
                <w:p w14:paraId="0F1C491C" w14:textId="77777777" w:rsidR="00A83FD6" w:rsidRPr="00B0699D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56FD2EB5" w14:textId="30EBB798" w:rsidR="00A83FD6" w:rsidRPr="00B0699D" w:rsidRDefault="00B0699D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B0699D"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DICIEMBRE</w:t>
                  </w:r>
                </w:p>
                <w:tbl>
                  <w:tblPr>
                    <w:tblStyle w:val="CalendarTable"/>
                    <w:tblW w:w="4971" w:type="pct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141"/>
                    <w:gridCol w:w="173"/>
                    <w:gridCol w:w="144"/>
                    <w:gridCol w:w="145"/>
                    <w:gridCol w:w="145"/>
                    <w:gridCol w:w="145"/>
                    <w:gridCol w:w="142"/>
                  </w:tblGrid>
                  <w:tr w:rsidR="00B0699D" w:rsidRPr="00B0699D" w14:paraId="19473C5A" w14:textId="77777777" w:rsidTr="00B0699D">
                    <w:trPr>
                      <w:trHeight w:val="41"/>
                    </w:trPr>
                    <w:tc>
                      <w:tcPr>
                        <w:tcW w:w="681" w:type="pct"/>
                        <w:shd w:val="clear" w:color="auto" w:fill="A6A6A6" w:themeFill="background1" w:themeFillShade="A6"/>
                        <w:vAlign w:val="center"/>
                      </w:tcPr>
                      <w:p w14:paraId="49F5AEEB" w14:textId="76EF1A9B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836" w:type="pct"/>
                        <w:shd w:val="clear" w:color="auto" w:fill="A6A6A6" w:themeFill="background1" w:themeFillShade="A6"/>
                        <w:vAlign w:val="center"/>
                      </w:tcPr>
                      <w:p w14:paraId="71444D0D" w14:textId="2714E0DB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696" w:type="pct"/>
                        <w:shd w:val="clear" w:color="auto" w:fill="A6A6A6" w:themeFill="background1" w:themeFillShade="A6"/>
                        <w:vAlign w:val="center"/>
                      </w:tcPr>
                      <w:p w14:paraId="644CEA33" w14:textId="75E572C2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700" w:type="pct"/>
                        <w:shd w:val="clear" w:color="auto" w:fill="A6A6A6" w:themeFill="background1" w:themeFillShade="A6"/>
                        <w:vAlign w:val="center"/>
                      </w:tcPr>
                      <w:p w14:paraId="75C197BE" w14:textId="38BFFB2C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U</w:t>
                        </w:r>
                      </w:p>
                    </w:tc>
                    <w:tc>
                      <w:tcPr>
                        <w:tcW w:w="700" w:type="pct"/>
                        <w:shd w:val="clear" w:color="auto" w:fill="A6A6A6" w:themeFill="background1" w:themeFillShade="A6"/>
                        <w:vAlign w:val="center"/>
                      </w:tcPr>
                      <w:p w14:paraId="1EE73F79" w14:textId="64BA0890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700" w:type="pct"/>
                        <w:shd w:val="clear" w:color="auto" w:fill="A6A6A6" w:themeFill="background1" w:themeFillShade="A6"/>
                        <w:vAlign w:val="center"/>
                      </w:tcPr>
                      <w:p w14:paraId="287ACAB8" w14:textId="7C0003E2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686" w:type="pct"/>
                        <w:shd w:val="clear" w:color="auto" w:fill="A6A6A6" w:themeFill="background1" w:themeFillShade="A6"/>
                        <w:vAlign w:val="center"/>
                      </w:tcPr>
                      <w:p w14:paraId="09BFAC72" w14:textId="0C047ACF" w:rsidR="00B0699D" w:rsidRPr="00B0699D" w:rsidRDefault="00B0699D" w:rsidP="00B0699D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</w:t>
                        </w: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val="en-US" w:bidi="ru-RU"/>
                          </w:rPr>
                          <w:t>O</w:t>
                        </w:r>
                      </w:p>
                    </w:tc>
                  </w:tr>
                  <w:tr w:rsidR="00A83FD6" w:rsidRPr="00B0699D" w14:paraId="589A892F" w14:textId="77777777" w:rsidTr="00B0699D">
                    <w:trPr>
                      <w:trHeight w:val="122"/>
                    </w:trPr>
                    <w:tc>
                      <w:tcPr>
                        <w:tcW w:w="681" w:type="pct"/>
                        <w:shd w:val="clear" w:color="auto" w:fill="auto"/>
                        <w:vAlign w:val="center"/>
                      </w:tcPr>
                      <w:p w14:paraId="5CE2FF3E" w14:textId="53967664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0B66D05B" w14:textId="2CD5A35F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253FCF1" w14:textId="5DDA4038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6B1B60C5" w14:textId="4305E5BB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145C60C1" w14:textId="5EEDC5DB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36F887FB" w14:textId="76B8B1CB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7785870A" w14:textId="7F5F00BD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B0699D" w14:paraId="5C20FC45" w14:textId="77777777" w:rsidTr="00B0699D">
                    <w:trPr>
                      <w:trHeight w:val="122"/>
                    </w:trPr>
                    <w:tc>
                      <w:tcPr>
                        <w:tcW w:w="681" w:type="pct"/>
                        <w:shd w:val="clear" w:color="auto" w:fill="auto"/>
                        <w:vAlign w:val="center"/>
                      </w:tcPr>
                      <w:p w14:paraId="3B8DC856" w14:textId="411EAC95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494B532C" w14:textId="49B860C4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69C2A735" w14:textId="5E6D4D71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6B958F7E" w14:textId="2CFE6F9A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63AEBC8C" w14:textId="446CA6C0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418436BA" w14:textId="701792C4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08345EAE" w14:textId="1AEC4C46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B0699D" w14:paraId="538517F7" w14:textId="77777777" w:rsidTr="00B0699D">
                    <w:trPr>
                      <w:trHeight w:val="122"/>
                    </w:trPr>
                    <w:tc>
                      <w:tcPr>
                        <w:tcW w:w="681" w:type="pct"/>
                        <w:shd w:val="clear" w:color="auto" w:fill="auto"/>
                        <w:vAlign w:val="center"/>
                      </w:tcPr>
                      <w:p w14:paraId="787AD2B5" w14:textId="2F1D94EE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1AF25C52" w14:textId="6CB42756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5ECC8549" w14:textId="3C5E553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67223701" w14:textId="09EEB802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26A51A60" w14:textId="2D734751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26F195C4" w14:textId="6A25A736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1D0B3F38" w14:textId="4FC767B6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B0699D" w14:paraId="4E78E1D9" w14:textId="77777777" w:rsidTr="00B0699D">
                    <w:trPr>
                      <w:trHeight w:val="122"/>
                    </w:trPr>
                    <w:tc>
                      <w:tcPr>
                        <w:tcW w:w="681" w:type="pct"/>
                        <w:shd w:val="clear" w:color="auto" w:fill="auto"/>
                        <w:vAlign w:val="center"/>
                      </w:tcPr>
                      <w:p w14:paraId="33F549A7" w14:textId="219203D3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64176D39" w14:textId="74E4F521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71C61093" w14:textId="34D73FCF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5676D4AE" w14:textId="63B8B585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27CA0C07" w14:textId="0B0D15C8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0D3C22D7" w14:textId="4F374AA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571151B8" w14:textId="530DD14D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B0699D" w14:paraId="04BFE2B1" w14:textId="77777777" w:rsidTr="00B0699D">
                    <w:trPr>
                      <w:trHeight w:val="122"/>
                    </w:trPr>
                    <w:tc>
                      <w:tcPr>
                        <w:tcW w:w="681" w:type="pct"/>
                        <w:shd w:val="clear" w:color="auto" w:fill="auto"/>
                        <w:vAlign w:val="center"/>
                      </w:tcPr>
                      <w:p w14:paraId="0E7D3227" w14:textId="4595BD79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73F9C05B" w14:textId="01F64988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4F555A1E" w14:textId="659596A3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186F22DE" w14:textId="1A621C0E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7A995CB0" w14:textId="1BFED8F0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6885B50F" w14:textId="7870D64B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6C7FFAA8" w14:textId="6C7DA595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B0699D" w14:paraId="3DDE421C" w14:textId="77777777" w:rsidTr="00B0699D">
                    <w:trPr>
                      <w:trHeight w:val="122"/>
                    </w:trPr>
                    <w:tc>
                      <w:tcPr>
                        <w:tcW w:w="681" w:type="pct"/>
                        <w:shd w:val="clear" w:color="auto" w:fill="auto"/>
                        <w:vAlign w:val="center"/>
                      </w:tcPr>
                      <w:p w14:paraId="506843E4" w14:textId="719F853E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36" w:type="pct"/>
                        <w:shd w:val="clear" w:color="auto" w:fill="auto"/>
                        <w:vAlign w:val="center"/>
                      </w:tcPr>
                      <w:p w14:paraId="4B016662" w14:textId="27BA1900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5D7C" w:rsidRPr="00B0699D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6" w:type="pct"/>
                        <w:shd w:val="clear" w:color="auto" w:fill="auto"/>
                        <w:vAlign w:val="center"/>
                      </w:tcPr>
                      <w:p w14:paraId="0FC18E4D" w14:textId="7777777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0F7CEB81" w14:textId="7777777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auto"/>
                        <w:vAlign w:val="center"/>
                      </w:tcPr>
                      <w:p w14:paraId="46636AEF" w14:textId="7777777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6F0A4011" w14:textId="7777777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686" w:type="pct"/>
                        <w:shd w:val="clear" w:color="auto" w:fill="F2F2F2" w:themeFill="background1" w:themeFillShade="F2"/>
                        <w:vAlign w:val="center"/>
                      </w:tcPr>
                      <w:p w14:paraId="7748C5EE" w14:textId="77777777" w:rsidR="00A83FD6" w:rsidRPr="00B0699D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</w:tr>
                </w:tbl>
                <w:p w14:paraId="2963E857" w14:textId="77777777" w:rsidR="00A83FD6" w:rsidRPr="00B0699D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A83FD6" w:rsidRPr="00F86413" w14:paraId="571E75C0" w14:textId="77777777" w:rsidTr="00CE2503">
              <w:trPr>
                <w:trHeight w:val="57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6A6A6" w:themeFill="background1" w:themeFillShade="A6"/>
                  <w:vAlign w:val="center"/>
                </w:tcPr>
                <w:p w14:paraId="133675E6" w14:textId="4B5262B0" w:rsidR="00F86413" w:rsidRPr="00340E2A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0"/>
                      <w:szCs w:val="20"/>
                    </w:rPr>
                  </w:pPr>
                  <w:r w:rsidRPr="0000187C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0"/>
                      <w:szCs w:val="20"/>
                    </w:rPr>
                    <w:t>Apellido Nombre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B55BA0B" w14:textId="36B739E4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2CF0866" w14:textId="3F3A32AF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B81E0B6" w14:textId="6718D898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966DAD" w14:textId="0FEBE0B9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5FA4B3C" w14:textId="310B0C84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E24F7EA" w14:textId="4C5D441E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B47B1E9" w14:textId="1A79C3E7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8112AE" w14:textId="58F3C281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AB691A7" w14:textId="0595A551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FE71A3" w14:textId="31FB0258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5A3601" w14:textId="0872AA46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D6C29E" w14:textId="36A8E554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0F503CA" w14:textId="13797C79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29F0E6F" w14:textId="483E2760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AF99F0D" w14:textId="65C4C172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55790C3" w14:textId="4756BE06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B5956E9" w14:textId="0EE020CB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683330" w14:textId="28423460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1808CBC" w14:textId="4CA670CD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BA3C90A" w14:textId="67D760B8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56435B6" w14:textId="00D78A0A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06D5FFC" w14:textId="3A48404D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F080A5B" w14:textId="6D2EDFAF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822DAA" w14:textId="65E3BF4D" w:rsidR="00F86413" w:rsidRPr="00A83FD6" w:rsidRDefault="00F86413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A83FD6" w:rsidRPr="00F86413" w14:paraId="4327076A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69819E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427550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3F6467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9F9F0F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49CF96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518086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607558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68C4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83626E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08023C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EE915F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EFC263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A53712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2A0A6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DDE658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7EA41A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E5EB2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F7A18B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A1237F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7FA97C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39DE0A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AC0FAA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5BCBA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4A0A5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1F445C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43372F66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B5459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DE8547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4FDE4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B4518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4C0C8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2D1763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B0C4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072BFE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39D6A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ED235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A722D9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94C5B2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1523B8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AC207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0B7DC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89CAC1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D83796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7D5317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8D821B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691A24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C0C286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9760B3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99587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5E356A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80D9F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8D1EB01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722454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8C7A95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EB8BA4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FCE6AA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CDDE84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82599D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58B3B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96DBD6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208E5F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A6C5A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9EA0B1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2B88A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A0C1D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E38330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0ABE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0366E7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38ECA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9DA99B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24777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AC3B6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40BDC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BBD967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3425A4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38D2F6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A5F65D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210E9DBD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831444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5162DF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EEF31F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95C3ED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E2EEB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6EB74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EA1CE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D62A04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BABBB0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631EED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4A4103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50EAF4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F65F69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5B24F4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99499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7A9E38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B8B780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089972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97802D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C11C5D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0E0FF1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2A5D6D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F2EC6C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08C724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708A0D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2D183AE8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8C6227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25220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F96FE2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A0B3A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619AC5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1F5844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E1AA7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65529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294C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76C19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91417D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2E242C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29B42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3F1E5E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20ED58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2225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EF39C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2C0A55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94EE1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37F24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B95F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58D1C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17901E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A4AA7B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D1155D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408B68F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598A98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CAC72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AA51D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712525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EE888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DF8C5F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BCE5DA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6ECBFB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383B1B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E45720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9353BF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A49FAA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227C1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CFE5B0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F65CD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A54099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500676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B8CB9A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0BC366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F80FB3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232645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240450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6A42AA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3061D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AA158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5E5AC63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504F9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D0AEE5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7662AD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5864C9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C35894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CDF969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A13B7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C72C31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9B3C74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F12B9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22F5A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B3817A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1EF92C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EDE5F3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F79E0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D76D66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0BEF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BDECA6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D085F0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31BE6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620D6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CA8BA5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00EBE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65D59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3C05E1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2BA1CDF9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7130F4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13D20C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1F6F4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DFCA95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0FA6C4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219378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C73744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43FCF8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F09802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A8639A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A5E7B3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5A97B4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EBBA5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B57BFF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06C615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DE1A3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B9FCB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C5777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27F682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CCB2A4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921FA0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780B6C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F0D5E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4A97B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9AB4C7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0A62C991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967814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D7670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C97152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B14900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EE6425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28D0AA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7DEA83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3E765D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F3B0D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792EE2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AC6537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57BB54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5E6F4A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843C46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AD20C7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736014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DDC1A3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E7BCB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83FFD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9E5ECC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4B9A52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10088D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C8DFC7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E1A433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911F1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63A73A8C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ADB7E3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186DDB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DF3F95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3B0516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E2E852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9B6E24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130DE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E09A13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27AF2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1A3ED1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8CAFFB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C1EFF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1EE6A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9844F4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E2BEE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CC332E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785D46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433AFD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ECCAC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02B222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CB37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C1435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6663A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908BB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F09524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24ADE802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7E004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9DC669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758E32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80E6A6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C144C6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1C3EF9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4CB94E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11B3C7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EBEBC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1C070B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EB09F1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8D3201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6833F8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4287C0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2AE08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7F54A0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826C3D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33F74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EA164E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A81E0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93AF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AF89C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44402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25EC5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C6FB9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252C4605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EAA51A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70AF4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A49BFE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A54BE2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0102DA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7B3EB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58E8C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9E741F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7DB27A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D8D19F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92A12F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E2564D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B9A7C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09E600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6D7854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521A5C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6E09B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1B5AFE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22A1EB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E823B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8B0401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C98576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B5DCD1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89251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576E3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791D1427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E86E1F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797AA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7E88C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1520BE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39EFC3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53FF59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1BDBA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696C1B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933AD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B441E8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F53AFC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88C43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800EBD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665C6D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98A177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1B34FF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7100D8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DE4AAF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880CB2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FFDB0A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6F576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477F41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8DCC82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F6E21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24D43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77E1A9F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B9B1B2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86E3C5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0D382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E3047F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D45F59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FEBB5C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0A8E91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B03A6E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626833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E84E7F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BC4BD4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59E74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AE1C06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19F6CB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C196F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6C5709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F7DB6F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E0CE3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F54CF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3BA9CB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91B8AB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A5BE6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186AED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6EF43A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4024E2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0D36734B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BD00C6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77949B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30E2AC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18BF5B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5DB2F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2A7668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B1516B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3165EB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3CC80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D2B92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916846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E2FDB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22C027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D665BE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AE179C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7088EB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59009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7796EF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8A2AA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37CC03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E6061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A84AEF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F3846C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D009B2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B4D3D5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5CFA3276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CF1CB8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318E3B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CE5956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EA1CF7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0A1A8E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4DA86F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7920D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7ED301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15AE2B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6B8195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B1D5E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46900C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B507D5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9E4FCF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C8AC4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D86DE6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A0E62B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4ECFB4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7026D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38DBB8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F5EF15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85DB7A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E5A5C3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B90F48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3011E7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67DD39FC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56ECF6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717A0E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84626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1C01B3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E16C0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FFAB20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F8C43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300D63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2270C3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F0C8D1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F8CC5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67CEBF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7602E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75A486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97CA1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330C32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BC619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5FA0D8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E56B6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05712B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77588F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315269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D75DF5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E061C2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B73785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6399E956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066D3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A9883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7F3687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FFB582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7094C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083EE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620F2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9EBAF2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1AAFAD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7656F6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970B5B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3F6FBE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52A940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D7D927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5694C8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3A9BAB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16C2ED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E4D780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D014A9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96DA8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74AEAF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025428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076EAE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D1D4A1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7AF854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44464E14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299669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201098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D7E1C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0FE5A4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8D92ED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E746B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99105C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B97130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C20A2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80C316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6CF9E2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5F2E2F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1F9B1F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32D05D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46741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6E0151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959D1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B8931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6EF860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DF504D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BC6BD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4FE15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D836D1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FCD99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33F4E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F0B1A7F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82E362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FE0245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4DE59C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127B24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AEE954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DE2603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093305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9B2898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5370B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917EBF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5C35B6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96A35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804EC1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E1092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72870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55FE2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A7A025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B9617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DC9DC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19D675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E92F14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63E841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75D2E4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CC5D88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D1162E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46F48597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8043C0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57E98E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4BBB12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87EE9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D93DB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521A96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76C2A3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B9D0F8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69455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962D9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460C86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FF53EF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7D1C8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BCA45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FF8642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7273D3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764CD1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11C97D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0FACF1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E70B4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AA89AE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14B704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61F1E0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2D08C6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5A7F1C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345022F0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B5C13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0C1CF7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63FFCF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D769B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5FE71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D4FA9E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435772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228FF8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9DF377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35F487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96AE5C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4FEBFA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0ACC3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54971C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9F060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B65A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6B4666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1C8D94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454A0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A36779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695BAE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930503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812F9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00B416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AD97AF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7FCE0178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15921B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3700D4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B935E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856BD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29FBAD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D0CF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9AFC7E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793B2E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843B35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4405D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4A1F9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4F72E5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9BA8A0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4E7CD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17604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D645E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44D09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304072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C924CA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392E64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598FC5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915B1E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056E78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FCDC2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F96307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B2B29C3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D1B5A4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D63D9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A9306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576058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BBF04D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A290B5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3A5BA2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7E3AC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4675D9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C7EAF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3231B1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D3C02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A80C2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8A1BB7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FA10A5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015693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73429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CF921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62495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91202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E8BE78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83F66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345E82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BE8041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EF2FEF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3BFD344E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EDD8E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CA635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F4D796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A383ED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ACE80D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F31725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6FBB92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1FB400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ED3EF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3A1CD8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1577F9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4C7079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27A309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4A74AA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E74A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2AE59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B80C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BCE3C0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E1B24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A824B6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938BE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6BF74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EFB87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283CEF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5A8136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1A5B6E03" w14:textId="497B5C2F" w:rsidR="00F86413" w:rsidRPr="00F86413" w:rsidRDefault="00F86413" w:rsidP="0087060A">
            <w:pPr>
              <w:pStyle w:val="ad"/>
              <w:jc w:val="center"/>
              <w:rPr>
                <w:rFonts w:ascii="Arial Narrow" w:hAnsi="Arial Narrow"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3E6920F6" w:rsidR="00F93E3B" w:rsidRPr="00F86413" w:rsidRDefault="00F93E3B" w:rsidP="00391650">
      <w:pPr>
        <w:pStyle w:val="a5"/>
        <w:rPr>
          <w:rFonts w:ascii="Arial Narrow" w:hAnsi="Arial Narrow" w:cs="Arial"/>
          <w:noProof/>
          <w:color w:val="auto"/>
          <w:sz w:val="2"/>
          <w:szCs w:val="2"/>
        </w:rPr>
      </w:pPr>
    </w:p>
    <w:sectPr w:rsidR="00F93E3B" w:rsidRPr="00F86413" w:rsidSect="00340E2A">
      <w:pgSz w:w="16838" w:h="11906" w:orient="landscape" w:code="9"/>
      <w:pgMar w:top="51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F9A57" w14:textId="77777777" w:rsidR="00D7665A" w:rsidRDefault="00D7665A">
      <w:pPr>
        <w:spacing w:after="0"/>
      </w:pPr>
      <w:r>
        <w:separator/>
      </w:r>
    </w:p>
  </w:endnote>
  <w:endnote w:type="continuationSeparator" w:id="0">
    <w:p w14:paraId="1572813C" w14:textId="77777777" w:rsidR="00D7665A" w:rsidRDefault="00D766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8CDE6" w14:textId="77777777" w:rsidR="00D7665A" w:rsidRDefault="00D7665A">
      <w:pPr>
        <w:spacing w:after="0"/>
      </w:pPr>
      <w:r>
        <w:separator/>
      </w:r>
    </w:p>
  </w:footnote>
  <w:footnote w:type="continuationSeparator" w:id="0">
    <w:p w14:paraId="2545D5E8" w14:textId="77777777" w:rsidR="00D7665A" w:rsidRDefault="00D766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0187C"/>
    <w:rsid w:val="00011C12"/>
    <w:rsid w:val="000320BD"/>
    <w:rsid w:val="0005357B"/>
    <w:rsid w:val="00071356"/>
    <w:rsid w:val="00090DE5"/>
    <w:rsid w:val="00097A25"/>
    <w:rsid w:val="000A5A57"/>
    <w:rsid w:val="000E52D4"/>
    <w:rsid w:val="001274F3"/>
    <w:rsid w:val="00127C43"/>
    <w:rsid w:val="00151CCE"/>
    <w:rsid w:val="00173170"/>
    <w:rsid w:val="001952A1"/>
    <w:rsid w:val="001A13E3"/>
    <w:rsid w:val="001B01F9"/>
    <w:rsid w:val="001C41F9"/>
    <w:rsid w:val="001F4992"/>
    <w:rsid w:val="00211686"/>
    <w:rsid w:val="002549DD"/>
    <w:rsid w:val="002562E7"/>
    <w:rsid w:val="00285C1D"/>
    <w:rsid w:val="002923C1"/>
    <w:rsid w:val="002A2311"/>
    <w:rsid w:val="002C3AAE"/>
    <w:rsid w:val="002D292B"/>
    <w:rsid w:val="00302C5D"/>
    <w:rsid w:val="003327F5"/>
    <w:rsid w:val="00337906"/>
    <w:rsid w:val="00340CAF"/>
    <w:rsid w:val="00340E2A"/>
    <w:rsid w:val="00391650"/>
    <w:rsid w:val="003C0D41"/>
    <w:rsid w:val="003E085C"/>
    <w:rsid w:val="003E7B3A"/>
    <w:rsid w:val="003F70D3"/>
    <w:rsid w:val="00416364"/>
    <w:rsid w:val="00416D52"/>
    <w:rsid w:val="00431B29"/>
    <w:rsid w:val="00440416"/>
    <w:rsid w:val="00462EAD"/>
    <w:rsid w:val="0047429C"/>
    <w:rsid w:val="004A6170"/>
    <w:rsid w:val="004B2D3B"/>
    <w:rsid w:val="004F6AAC"/>
    <w:rsid w:val="00507C79"/>
    <w:rsid w:val="00512F2D"/>
    <w:rsid w:val="00570FBB"/>
    <w:rsid w:val="00583B82"/>
    <w:rsid w:val="005923AC"/>
    <w:rsid w:val="005A0F9A"/>
    <w:rsid w:val="005D5149"/>
    <w:rsid w:val="005D63C4"/>
    <w:rsid w:val="005E656F"/>
    <w:rsid w:val="00667021"/>
    <w:rsid w:val="006974E1"/>
    <w:rsid w:val="006C0896"/>
    <w:rsid w:val="006C2D30"/>
    <w:rsid w:val="006C2E41"/>
    <w:rsid w:val="006F513E"/>
    <w:rsid w:val="00707846"/>
    <w:rsid w:val="00712732"/>
    <w:rsid w:val="00725FD3"/>
    <w:rsid w:val="00775979"/>
    <w:rsid w:val="007A77C7"/>
    <w:rsid w:val="007A7E86"/>
    <w:rsid w:val="007C0139"/>
    <w:rsid w:val="007D45A1"/>
    <w:rsid w:val="007E2D4C"/>
    <w:rsid w:val="007F564D"/>
    <w:rsid w:val="00804FAE"/>
    <w:rsid w:val="00823AE0"/>
    <w:rsid w:val="00846F3E"/>
    <w:rsid w:val="008527AC"/>
    <w:rsid w:val="00864371"/>
    <w:rsid w:val="0087060A"/>
    <w:rsid w:val="008B1201"/>
    <w:rsid w:val="008B63DD"/>
    <w:rsid w:val="008F16F7"/>
    <w:rsid w:val="008F38A6"/>
    <w:rsid w:val="009164BA"/>
    <w:rsid w:val="009166BD"/>
    <w:rsid w:val="00941C64"/>
    <w:rsid w:val="00942874"/>
    <w:rsid w:val="00953D91"/>
    <w:rsid w:val="00977AAE"/>
    <w:rsid w:val="009800D7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31F69"/>
    <w:rsid w:val="00A72892"/>
    <w:rsid w:val="00A83FD6"/>
    <w:rsid w:val="00AA1636"/>
    <w:rsid w:val="00AA23D3"/>
    <w:rsid w:val="00AA3C50"/>
    <w:rsid w:val="00AB69EA"/>
    <w:rsid w:val="00AE302A"/>
    <w:rsid w:val="00AE36BB"/>
    <w:rsid w:val="00B0699D"/>
    <w:rsid w:val="00B10C6B"/>
    <w:rsid w:val="00B37C7E"/>
    <w:rsid w:val="00B65B09"/>
    <w:rsid w:val="00B85583"/>
    <w:rsid w:val="00B9476B"/>
    <w:rsid w:val="00BC3952"/>
    <w:rsid w:val="00BE5AB8"/>
    <w:rsid w:val="00BF3C3E"/>
    <w:rsid w:val="00C17DC1"/>
    <w:rsid w:val="00C32B94"/>
    <w:rsid w:val="00C44DFB"/>
    <w:rsid w:val="00C6519B"/>
    <w:rsid w:val="00C70F21"/>
    <w:rsid w:val="00C7354B"/>
    <w:rsid w:val="00C91863"/>
    <w:rsid w:val="00C91F9B"/>
    <w:rsid w:val="00CC233C"/>
    <w:rsid w:val="00CE2503"/>
    <w:rsid w:val="00D1002E"/>
    <w:rsid w:val="00D7665A"/>
    <w:rsid w:val="00D84FBB"/>
    <w:rsid w:val="00DC08C3"/>
    <w:rsid w:val="00DC1675"/>
    <w:rsid w:val="00DC5D7C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542AD"/>
    <w:rsid w:val="00F86413"/>
    <w:rsid w:val="00F91390"/>
    <w:rsid w:val="00F93E3B"/>
    <w:rsid w:val="00FA67E1"/>
    <w:rsid w:val="00FC0032"/>
    <w:rsid w:val="00FE020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3520</Words>
  <Characters>20064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2023-11-14T06:26:00Z</dcterms:created>
  <dcterms:modified xsi:type="dcterms:W3CDTF">2024-06-17T15:41:00Z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