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D0769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442DF8DD" w14:textId="77777777" w:rsidR="00ED5877" w:rsidRPr="00D07699" w:rsidRDefault="0014402E" w:rsidP="00E50BDE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</w:pPr>
            <w:r w:rsidRPr="00D07699">
              <w:rPr>
                <w:rFonts w:ascii="Arial Narrow" w:hAnsi="Arial Narrow"/>
                <w:noProof/>
                <w:color w:val="auto"/>
                <w:sz w:val="72"/>
                <w:szCs w:val="72"/>
                <w:lang w:val="en-US" w:bidi="ru-RU"/>
              </w:rPr>
              <w:t>19</w:t>
            </w:r>
            <w:r w:rsidR="00ED5877" w:rsidRPr="00D07699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t>40</w:t>
            </w:r>
            <w:r w:rsidRPr="00D07699">
              <w:rPr>
                <w:rFonts w:ascii="Arial Narrow" w:hAnsi="Arial Narrow"/>
                <w:noProof/>
                <w:color w:val="auto"/>
                <w:sz w:val="72"/>
                <w:szCs w:val="72"/>
                <w:lang w:val="en-US" w:bidi="ru-RU"/>
              </w:rPr>
              <w:t>, 19</w:t>
            </w:r>
            <w:r w:rsidR="00ED5877" w:rsidRPr="00D07699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t>68</w:t>
            </w:r>
            <w:r w:rsidRPr="00D07699">
              <w:rPr>
                <w:rFonts w:ascii="Arial Narrow" w:hAnsi="Arial Narrow"/>
                <w:noProof/>
                <w:color w:val="auto"/>
                <w:sz w:val="72"/>
                <w:szCs w:val="72"/>
                <w:lang w:val="en-US" w:bidi="ru-RU"/>
              </w:rPr>
              <w:t>, 19</w:t>
            </w:r>
            <w:r w:rsidR="00ED5877" w:rsidRPr="00D07699">
              <w:rPr>
                <w:rFonts w:ascii="Arial Narrow" w:hAnsi="Arial Narrow"/>
                <w:noProof/>
                <w:color w:val="auto"/>
                <w:sz w:val="72"/>
                <w:szCs w:val="72"/>
                <w:lang w:bidi="ru-RU"/>
              </w:rPr>
              <w:t>96</w:t>
            </w:r>
          </w:p>
          <w:p w14:paraId="66537F75" w14:textId="282F1268" w:rsidR="003E085C" w:rsidRPr="00D07699" w:rsidRDefault="0014402E" w:rsidP="00E50BDE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lang w:bidi="ru-RU"/>
              </w:rPr>
            </w:pPr>
            <w:r w:rsidRPr="00D07699">
              <w:rPr>
                <w:rFonts w:ascii="Arial Narrow" w:hAnsi="Arial Narrow"/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3E085C" w:rsidRPr="00D07699">
              <w:rPr>
                <w:rFonts w:ascii="Arial Narrow" w:hAnsi="Arial Narrow"/>
                <w:noProof/>
                <w:color w:val="auto"/>
                <w:lang w:bidi="ru-RU"/>
              </w:rPr>
              <w:fldChar w:fldCharType="begin"/>
            </w:r>
            <w:r w:rsidR="003E085C" w:rsidRPr="00D07699">
              <w:rPr>
                <w:rFonts w:ascii="Arial Narrow" w:hAnsi="Arial Narrow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="003E085C" w:rsidRPr="00D07699">
              <w:rPr>
                <w:rFonts w:ascii="Arial Narrow" w:hAnsi="Arial Narrow"/>
                <w:noProof/>
                <w:color w:val="auto"/>
                <w:lang w:bidi="ru-RU"/>
              </w:rPr>
              <w:fldChar w:fldCharType="separate"/>
            </w:r>
            <w:r w:rsidR="00D07699" w:rsidRPr="00D07699">
              <w:rPr>
                <w:rFonts w:ascii="Arial Narrow" w:hAnsi="Arial Narrow"/>
                <w:noProof/>
                <w:color w:val="auto"/>
                <w:lang w:bidi="ru-RU"/>
              </w:rPr>
              <w:t>2024</w:t>
            </w:r>
            <w:r w:rsidR="003E085C" w:rsidRPr="00D07699">
              <w:rPr>
                <w:rFonts w:ascii="Arial Narrow" w:hAnsi="Arial Narrow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3B12F9B7" w14:textId="217E112E" w:rsidR="0014402E" w:rsidRPr="00D07699" w:rsidRDefault="0014402E" w:rsidP="00E50BDE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sz w:val="32"/>
                <w:szCs w:val="32"/>
                <w:lang w:bidi="ru-RU"/>
              </w:rPr>
            </w:pPr>
            <w:r w:rsidRPr="00D07699">
              <w:rPr>
                <w:rFonts w:ascii="Arial Narrow" w:hAnsi="Arial Narrow"/>
                <w:noProof/>
                <w:color w:val="auto"/>
                <w:sz w:val="32"/>
                <w:szCs w:val="32"/>
                <w:lang w:val="en-US" w:bidi="ru-RU"/>
              </w:rPr>
              <w:t>20</w:t>
            </w:r>
            <w:r w:rsidR="00ED5877" w:rsidRPr="00D07699">
              <w:rPr>
                <w:rFonts w:ascii="Arial Narrow" w:hAnsi="Arial Narrow"/>
                <w:noProof/>
                <w:color w:val="auto"/>
                <w:sz w:val="32"/>
                <w:szCs w:val="32"/>
                <w:lang w:bidi="ru-RU"/>
              </w:rPr>
              <w:t>52</w:t>
            </w:r>
            <w:r w:rsidRPr="00D07699">
              <w:rPr>
                <w:rFonts w:ascii="Arial Narrow" w:hAnsi="Arial Narrow"/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 w:rsidR="00ED5877" w:rsidRPr="00D07699">
              <w:rPr>
                <w:rFonts w:ascii="Arial Narrow" w:hAnsi="Arial Narrow"/>
                <w:noProof/>
                <w:color w:val="auto"/>
                <w:sz w:val="32"/>
                <w:szCs w:val="32"/>
                <w:lang w:bidi="ru-RU"/>
              </w:rPr>
              <w:t>80</w:t>
            </w:r>
            <w:r w:rsidRPr="00D07699">
              <w:rPr>
                <w:rFonts w:ascii="Arial Narrow" w:hAnsi="Arial Narrow"/>
                <w:noProof/>
                <w:color w:val="auto"/>
                <w:sz w:val="32"/>
                <w:szCs w:val="32"/>
                <w:lang w:val="en-US" w:bidi="ru-RU"/>
              </w:rPr>
              <w:t>.</w:t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:rsidRPr="00D07699" w14:paraId="79F6697B" w14:textId="77777777" w:rsidTr="00997268">
              <w:tc>
                <w:tcPr>
                  <w:tcW w:w="1666" w:type="pct"/>
                </w:tcPr>
                <w:p w14:paraId="1E763E4B" w14:textId="2816B104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D07699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974103F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50873F6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6EA7E442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4C935B85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23851EAD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5A0A186C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28C98861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D46D50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FF836F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F6AE97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4CA6A3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6175B2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C31DD9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A51F86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5C7ED4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01813B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CB041D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24AD68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62CC76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3E23CC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DD84FB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19EA25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07A790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756381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7EE49A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8DB903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DCBA9E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E2067F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466D22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824402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3BF620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5B9A9C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9E700F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0229DB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DB9101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7BBB71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4476D2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9F5F69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1C3F02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65C985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49146C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0023B1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B0A3A1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370107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332121BE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0503150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99708DC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38817211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63359D6D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9033D8C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3C5F3280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7D18A6C0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09A83EA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2FF05F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014F1BC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36C4162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1B312C3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CF6590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3103F5A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065A93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EC92EC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26D566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BEF397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FB4698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FCB6D8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D2D899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D70270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07F986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B03678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AA0E29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DA7A4E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54F036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35F7A5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7AA287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7C8059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180DC9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55C548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ED49FA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AAC23F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D39974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384297B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89A69F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A3A271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A96DF5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439FE4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9AC6B3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44585E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C126DA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9A073F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EA7560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33C9C30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3FC6E9B7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64DF2D9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67316CAB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367AADD4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303F4BB0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70E350A1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38ED83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8A9102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1D788B2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87E0EF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D157B6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12F0897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0865E5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0F02C32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967F51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0FAF9D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4EDF637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0A9C95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21EE8F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D81CC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9299B7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0852B4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6A7833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10E66C7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820F6D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6AB03F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3F91D3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4A3B4C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70B7E3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80F397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BC7B97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F715B0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B9150A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2C77467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E9CFB2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2FAABE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3C4D4F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52C1B7D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3BCB18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C2CFFA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17854D3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7FF5D8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CC5EFA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E50BDE" w:rsidRPr="00D07699" w14:paraId="3808ABFD" w14:textId="77777777" w:rsidTr="00997268">
              <w:tc>
                <w:tcPr>
                  <w:tcW w:w="1666" w:type="pct"/>
                </w:tcPr>
                <w:p w14:paraId="7D399169" w14:textId="5B7F5835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8599540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3667A4F0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741978A7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462C9EB6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56EB7E6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5B532314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1A3F1E0E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1401AF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0343F62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4D36491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2E3906E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BEE68B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0846AB9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263318D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B6CF9D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745569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5D4ECC3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6863B0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41E1BF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7898DFC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41DAA27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5914231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6F7753F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73E457A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7E1C889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136063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1CD742F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EC327C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4AC43D8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CF6575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280087B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520EDFC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D97A16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76CCA4B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4F2C8B5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CDD4D2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CC02DD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3ECD0E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BD5D9C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298BD44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0BC030D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E340FF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C3F28F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73B934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0AABA1C8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31DB07B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507A83C7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91532CC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6B6F493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40604D1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7B8DD455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956A649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02D2892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063C1C5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0164472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54735A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4FCF22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072EA76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67FA6D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5EA20E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B39CCE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A98624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580226A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977CF6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2221C12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5BC8C62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2918791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75C024C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61BF9C1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5030AE9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5F1FDB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2407F60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A0C221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B4E69E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089535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550DC4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3D1FCE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2CF623F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5402DD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2988532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7FB740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2E15A5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4A2808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37E93D5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2D95F4E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111094F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3121A79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7DFCEBA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2457CC7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0681DA77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3D5AFA25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F66DC80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0E791EB5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59DA1735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94B8D2B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27828962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51ECCE9F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A1109F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4D231C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D93002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4B109F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7CCD70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E49250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3A154DB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DF5C83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372F951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D5CB50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09A35CC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76C394C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460E987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49710B2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73EED6B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77CDADA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2E98E82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69049B0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0A0C270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726E479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2564BAD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34E134F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6F594AE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7D35347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B19204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34D994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6AC66CB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17F161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7D97B81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1FA72CA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394232D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44AA64F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2471C33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202B8D3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63606D1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6B13BF9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6C73AFE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E50BDE" w:rsidRPr="00D07699" w14:paraId="5ABCB9D1" w14:textId="77777777" w:rsidTr="00997268">
              <w:tc>
                <w:tcPr>
                  <w:tcW w:w="1666" w:type="pct"/>
                </w:tcPr>
                <w:p w14:paraId="3FBAEAFE" w14:textId="1CD14961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59CDB2C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7EAC125C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0C433C6D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44248848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2240907A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233457F6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5199ABC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65649EA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9DEC32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1BA9EF8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07FDCA4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60ED449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61C9FA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78C9AEE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22FDC4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18F7497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53CB7A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323931D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C7C3D0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551B1FB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7E04D46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3B805A3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5B7A222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1687F2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20E17E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582596E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0AFC1EE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26E47E6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FE3432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4CE9A66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3E1346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1D41AA0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2D4FE0D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391B3CE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790865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A6EC07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29040F8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4447CBD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097483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1D8D961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1B03C52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460FC9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EDADD1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827B31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18C4DFD0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6A198707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56C4395B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F6F0463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63A457F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0EC96D1D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0C4E87B3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1CC332BC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4AD4573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1DB455C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49FCF41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3759B5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9EA106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5C40AA2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44930F0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0224A72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0C507EA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929B07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4A1AAF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0AF912B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A57685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C9CA3B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1FD4FAC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7A21EAA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2242196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5C6EB2B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6CD6C30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78CC307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AB41A8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438E70C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1AC782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1DE549D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79064A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8338C7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D6D119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56D5A11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53F02D7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3FA2C2C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F983EF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5BDEA65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406536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0F89DBB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8EA459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6877FA5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FB124A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2879B4E0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617A71D2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8D4A548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62D92A68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77A7126B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DF0C6E4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3FD64AA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CA27312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914CAD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3BB2084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68E2DC2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2CA01AD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01ACC08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15DC1CB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71968F0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6B1738D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20CD4F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2BE2015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D94C66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4AB8FB3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50DD4F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C25E25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04DC06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01827C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9C65A8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23EF135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8A7B57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19B2B1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4CC2A98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12E0A78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C1FC2C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8DB3B6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12A03C4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7C42B18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A01826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53E0A2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5BA9854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D41C56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E714DC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0E1EFCE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2DC04B6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3723452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152E9A3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4AEA52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63C3D1D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E50BDE" w:rsidRPr="00D07699" w14:paraId="405FBD6D" w14:textId="77777777" w:rsidTr="00997268">
              <w:tc>
                <w:tcPr>
                  <w:tcW w:w="1666" w:type="pct"/>
                </w:tcPr>
                <w:p w14:paraId="153179A5" w14:textId="4BEA46CA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4DF82EDD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6205EFA7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782E3C1D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8A8FCD7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1F2D3F9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270FE271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5EBE7553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3661E8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42765C3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55AE4DA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8D7EF9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AECE66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0E7FFBD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0DE3829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2F4233A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5696B5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5080492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3D09F8F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3A3DAB8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2D8E89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0ADE1AB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4AAFEBE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3F2F240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7035205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753E5DD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74370D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5B9E81C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21FC133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1107F5B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5ACBF33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570341D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79EAFF5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679A7AF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27A118E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CAFFF2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2609095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5E07E93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EA2F15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3E8DB73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1FBEBD2C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270C1A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B5E271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7AB35E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5B0D9B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2D6B3930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12AE848F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43BC4BAE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456180F1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33D7B924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1F2BFB2D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5EB373AB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00B891B7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B2066B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5C07847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BE2F18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59FBD7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2BDBED9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39C8257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0981FFF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3473C15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06AF918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135A0F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B31F3C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054BF9B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1A69509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BBD64A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2DF8448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DBC9A7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4BDF60D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6B3B854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34404D7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55815CE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66FB61D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08DA76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6950B91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FF5C5F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745A489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25CFE86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162770F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9E4CC0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3CA5E56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8F6620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64B29FA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FB00F2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50BD1DE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7ABEEAA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CCF0F2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DF0A2F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5EDD8CF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41CDD1EB" w:rsidR="00E50BDE" w:rsidRPr="00D07699" w:rsidRDefault="00D07699" w:rsidP="00E50BDE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D07699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07699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04675958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42CBC33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371B57CD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20F79E37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0BC82598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6859A25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6F6CCF26" w:rsidR="00E50BDE" w:rsidRPr="00D07699" w:rsidRDefault="00D07699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D07699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041807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2A7CC05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6AB9304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1A2C810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BD53D8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07699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3D41E6A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248E95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0769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D5877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9A7C96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B644C2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667D3B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5194809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4DA0657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6BC9BA2D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40650A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6ED92AC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5B8816C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6D42C60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E61B73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9F3B92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5B16647B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462B8919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87FEAE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0585A438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6DDFD8D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03B7FDB6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6BDAD30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1DF0185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D1B18D2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61491E8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6F21BFB5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414BDD3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1AD0185E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0DB29664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D64BFAF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30FE07C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0769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07699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9BEAB63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165AE211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7699"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0769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D07699" w:rsidRDefault="00E50BDE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D07699" w:rsidRDefault="00E50BDE" w:rsidP="00E50BD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07699" w:rsidRDefault="00E50BDE" w:rsidP="00E50BDE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D07699" w:rsidRDefault="00F93E3B" w:rsidP="00996E56">
      <w:pPr>
        <w:pStyle w:val="a5"/>
        <w:rPr>
          <w:rFonts w:ascii="Arial Narrow" w:hAnsi="Arial Narrow"/>
          <w:noProof/>
          <w:color w:val="auto"/>
        </w:rPr>
      </w:pPr>
    </w:p>
    <w:sectPr w:rsidR="00F93E3B" w:rsidRPr="00D07699" w:rsidSect="008C6208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E84D" w14:textId="77777777" w:rsidR="008C6208" w:rsidRDefault="008C6208">
      <w:pPr>
        <w:spacing w:after="0"/>
      </w:pPr>
      <w:r>
        <w:separator/>
      </w:r>
    </w:p>
  </w:endnote>
  <w:endnote w:type="continuationSeparator" w:id="0">
    <w:p w14:paraId="1C0645CA" w14:textId="77777777" w:rsidR="008C6208" w:rsidRDefault="008C62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ECB1" w14:textId="77777777" w:rsidR="008C6208" w:rsidRDefault="008C6208">
      <w:pPr>
        <w:spacing w:after="0"/>
      </w:pPr>
      <w:r>
        <w:separator/>
      </w:r>
    </w:p>
  </w:footnote>
  <w:footnote w:type="continuationSeparator" w:id="0">
    <w:p w14:paraId="757A0B9D" w14:textId="77777777" w:rsidR="008C6208" w:rsidRDefault="008C62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274F3"/>
    <w:rsid w:val="0014402E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243C1"/>
    <w:rsid w:val="00431B29"/>
    <w:rsid w:val="00440416"/>
    <w:rsid w:val="00462EAD"/>
    <w:rsid w:val="004A6170"/>
    <w:rsid w:val="004F6AAC"/>
    <w:rsid w:val="005076DE"/>
    <w:rsid w:val="00512F2D"/>
    <w:rsid w:val="00565348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B1201"/>
    <w:rsid w:val="008C6208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07699"/>
    <w:rsid w:val="00D71242"/>
    <w:rsid w:val="00DA1C94"/>
    <w:rsid w:val="00DE32AC"/>
    <w:rsid w:val="00E1407A"/>
    <w:rsid w:val="00E50BDE"/>
    <w:rsid w:val="00E774CD"/>
    <w:rsid w:val="00E77E1D"/>
    <w:rsid w:val="00ED42CD"/>
    <w:rsid w:val="00ED5877"/>
    <w:rsid w:val="00ED75B6"/>
    <w:rsid w:val="00F67F8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2024-02-03T18:07:00Z</dcterms:created>
  <dcterms:modified xsi:type="dcterms:W3CDTF">2024-02-03T18:07:00Z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