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67049D07" w14:textId="77777777" w:rsidTr="006B6899">
        <w:tc>
          <w:tcPr>
            <w:tcW w:w="2500" w:type="pct"/>
            <w:vAlign w:val="center"/>
          </w:tcPr>
          <w:p w14:paraId="221F35BB" w14:textId="6F2038EE" w:rsidR="00BF49DC" w:rsidRPr="00C43808" w:rsidRDefault="00C96683" w:rsidP="00EA595B">
            <w:pPr>
              <w:pStyle w:val="ad"/>
              <w:spacing w:after="120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25D0E91" w14:textId="2468FA78" w:rsidR="00BF49DC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05"/>
        <w:gridCol w:w="2231"/>
        <w:gridCol w:w="2231"/>
        <w:gridCol w:w="2231"/>
        <w:gridCol w:w="2231"/>
        <w:gridCol w:w="2231"/>
        <w:gridCol w:w="2175"/>
      </w:tblGrid>
      <w:tr w:rsidR="00C43808" w:rsidRPr="00C43808" w14:paraId="726CE1BC" w14:textId="77777777" w:rsidTr="00EA595B">
        <w:trPr>
          <w:trHeight w:val="567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59C3381C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bookmarkStart w:id="0" w:name="_Hlk38821049"/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50D715B9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59097C3A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4D802575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0714DE3D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6DEC7530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1F402ABE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EAC1785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6E9DAEAB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2AE53D6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1B57E5CB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2991577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3245870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16F8B48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11775D9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C2DA741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762002F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4BA21AF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3A82DF6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12926B7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7AAD3E4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459D32E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2FF4DC3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A8DAA74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453B86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1752E21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5E26010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2FE15FD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29DF09F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29E146E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4B4AE5B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D2030A0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0DDEF00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2F2159A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3994908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3B07A8BB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5E7F52C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7A8505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7722BBC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A8EB60A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2D7251F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3A2FFEA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1DF2D3C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7AA2815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7C03827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38198FE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01C9CDF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C9C47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2E88A8C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67E1F6D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058EE9A1" w:rsidR="006B6899" w:rsidRPr="00C43808" w:rsidRDefault="00C96683" w:rsidP="006B6899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FEBRERO</w:t>
            </w:r>
          </w:p>
        </w:tc>
        <w:tc>
          <w:tcPr>
            <w:tcW w:w="2500" w:type="pct"/>
            <w:vAlign w:val="center"/>
          </w:tcPr>
          <w:p w14:paraId="30F9F655" w14:textId="0511C800" w:rsidR="006B6899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2A9965BE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74997518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295E219C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5F97418B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1D1CF98A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05CD2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127389EC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0D20BFF0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78897B1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6D8AD5B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62A4889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45E3EF9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4B56F88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74CB51D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11EAE80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5BB35F7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8619F7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6CCCAFC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1AF7993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5403653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68D3B6E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17FEB215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7AFEB6D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382BA1B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F35900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5C57D65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6864819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50AD1A3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427FE32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332D5B7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018D52E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6366870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08437E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4E4B61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00F2CC1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2A87154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57B85A5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0901333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65D70D5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19F0F4E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B2D4DB4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22DD737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16082A45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005DE31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15ED118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02BBA5A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085F229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3A626A4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6F1256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311029B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4F267C3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84B55A0" w14:textId="77777777" w:rsidTr="00ED5F48">
        <w:tc>
          <w:tcPr>
            <w:tcW w:w="2500" w:type="pct"/>
            <w:vAlign w:val="center"/>
          </w:tcPr>
          <w:p w14:paraId="37FAAA50" w14:textId="237220AD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MARZO</w:t>
            </w:r>
          </w:p>
        </w:tc>
        <w:tc>
          <w:tcPr>
            <w:tcW w:w="2500" w:type="pct"/>
            <w:vAlign w:val="center"/>
          </w:tcPr>
          <w:p w14:paraId="26647E3B" w14:textId="44E69E78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560D596D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0899F09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6AD50BB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2DD7B4B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722D859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4D06163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1FEC504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3269FD3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30DC1F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6FA6E9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0FCF1B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13A466B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771FDA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4BFC41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5FC7320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4D1E5E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722F9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303E27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38F747A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64A70D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078DA6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6D0C4F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5493ACA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339E48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29EB0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1810C5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58A274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141D27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3E73CA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1CDCEF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6196CD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3E3B4A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306192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629A9B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0DDD6B1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6E8F37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3FB036B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7E2AC4B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796E006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45FB92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FD4BD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79F739B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6BC51F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4F09BF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2ABA62E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6C77160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2D8FD9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5DD2AE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59709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087435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2E5D6F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FAF298C" w14:textId="77777777" w:rsidTr="00ED5F48">
        <w:tc>
          <w:tcPr>
            <w:tcW w:w="2500" w:type="pct"/>
            <w:vAlign w:val="center"/>
          </w:tcPr>
          <w:p w14:paraId="0B71B109" w14:textId="2A13E237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ABRIL</w:t>
            </w:r>
          </w:p>
        </w:tc>
        <w:tc>
          <w:tcPr>
            <w:tcW w:w="2500" w:type="pct"/>
            <w:vAlign w:val="center"/>
          </w:tcPr>
          <w:p w14:paraId="23A157B9" w14:textId="528D89AD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4B2EB927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28ABCE2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3018D8F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58C4031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54412D6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7E5D423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1A935EC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02D9DB4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A54C37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08B703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50FB692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6815D3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68E3216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01763E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5E26802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558609E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EB2B2FA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47FFB36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2C7B69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6F5487E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71378D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5E9003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70C7C7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489726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002DD0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50DC0A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0BF98B3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11F9E4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530431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506DFA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51475E3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650E1C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68BAFA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598466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3438CC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161ACA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778E0EA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57C295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0AD9FC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1E99FF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73EBF0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7E6007C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176007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1E60DC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2F993B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16C63DE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594C8F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0281E7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BE865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2F6ABB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523E73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E679A77" w14:textId="77777777" w:rsidTr="00ED5F48">
        <w:tc>
          <w:tcPr>
            <w:tcW w:w="2500" w:type="pct"/>
            <w:vAlign w:val="center"/>
          </w:tcPr>
          <w:p w14:paraId="1ADD435E" w14:textId="64C2447B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MAYO</w:t>
            </w:r>
          </w:p>
        </w:tc>
        <w:tc>
          <w:tcPr>
            <w:tcW w:w="2500" w:type="pct"/>
            <w:vAlign w:val="center"/>
          </w:tcPr>
          <w:p w14:paraId="356E2AAA" w14:textId="6E01AAC2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232816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396A4EE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51B83C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59354A2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1CD89EC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56907D0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6EE6725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50C162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F5FFAB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07DD41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339783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5E9009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3BE9A6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5B854B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78EBFA9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25D3EB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43A7E9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51AEABF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00DB1B3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0A4A25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5EDA6F7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0959DDA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2B6120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434936B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5CD501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1F5265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40A950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54000A3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030012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42388E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0691FE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05EF6F4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67DB6D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1827C62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26DF81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6AB58F7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72CBAA7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7B8513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77398D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33416F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B252533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2808569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53E6D9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631887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3FFE02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607D4FE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5E0859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080CF1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832F5D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193276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75EA88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7DF545E" w14:textId="77777777" w:rsidTr="00ED5F48">
        <w:tc>
          <w:tcPr>
            <w:tcW w:w="2500" w:type="pct"/>
            <w:vAlign w:val="center"/>
          </w:tcPr>
          <w:p w14:paraId="623DCF36" w14:textId="6383FD53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JUNIO</w:t>
            </w:r>
          </w:p>
        </w:tc>
        <w:tc>
          <w:tcPr>
            <w:tcW w:w="2500" w:type="pct"/>
            <w:vAlign w:val="center"/>
          </w:tcPr>
          <w:p w14:paraId="784345F2" w14:textId="6C0CF665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46A3C18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212FD03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2EADFC6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D19D7E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22391719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76B7C8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1358A63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613BEE3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57699A99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A903D23" w14:textId="3DF5D5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A862814" w14:textId="1BC498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BC623A" w14:textId="3ABD97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111388A" w14:textId="5D80F6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B2EE6F" w14:textId="4C330D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71EC2C" w14:textId="2AFF28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7E1147" w14:textId="2E3FFA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2248B7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95CB634" w14:textId="682A3E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C69B78" w14:textId="63DF6D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471560" w14:textId="4D615D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0BC1FD" w14:textId="604C92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1DF700" w14:textId="484257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99B103" w14:textId="0C0D6F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5289D3A" w14:textId="30F832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C70933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0651ED" w14:textId="0E2908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081F62B" w14:textId="1CB760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CDC03C" w14:textId="74B7345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454BE3A" w14:textId="289F75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127770" w14:textId="02D218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7CB849" w14:textId="5F1452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0B6B5FD" w14:textId="13C247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4D7026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CC5276" w14:textId="4445B1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845C86" w14:textId="33A1B03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2DE4AA3" w14:textId="77B99E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4E20D68" w14:textId="0A51A5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91F7C" w14:textId="16E0671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A99437" w14:textId="778C8E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FA7D659" w14:textId="7BE294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720189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83FCD1" w14:textId="57E76A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8697C6" w14:textId="4398BF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794318" w14:textId="2D9A41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0FEA73" w14:textId="50094F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A22BFE" w14:textId="7343AB4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7EB6E6" w14:textId="01831F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3B4057" w14:textId="0F9ABEA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B2D167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55BD0D8" w14:textId="729439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E67913D" w14:textId="6647AA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B8F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FA204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4981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C47F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1A251E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7F999B1" w14:textId="77777777" w:rsidTr="00ED5F48">
        <w:tc>
          <w:tcPr>
            <w:tcW w:w="2500" w:type="pct"/>
            <w:vAlign w:val="center"/>
          </w:tcPr>
          <w:p w14:paraId="6CD4D464" w14:textId="11124D5B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JULIO</w:t>
            </w:r>
          </w:p>
        </w:tc>
        <w:tc>
          <w:tcPr>
            <w:tcW w:w="2500" w:type="pct"/>
            <w:vAlign w:val="center"/>
          </w:tcPr>
          <w:p w14:paraId="3BE4EA34" w14:textId="4D9BF044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2A07B664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2E09A04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58B1522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9E122A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11B8776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5FA2CE5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C29938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38A529C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250FBDA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352C6A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74AA6F1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73E963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0F2105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55B159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5AA1A7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0C3EF90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66C7E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6181510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1603B3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1E16F5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6380DC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737618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7B1967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1ED70D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3AD7F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49AD9E0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4F081F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02B151E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75C560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2D8859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2022A86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6A6F974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1CE60E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715B87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1521FF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59D69F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69C4C6C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4F7EFDF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7F3BF2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5504F5A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D3EA8D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773720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2155C9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07FDEB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0CE1AA2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064154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31FC85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07D967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0A46A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00A9923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0E4ECB6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897A9E6" w14:textId="77777777" w:rsidTr="00ED5F48">
        <w:tc>
          <w:tcPr>
            <w:tcW w:w="2500" w:type="pct"/>
            <w:vAlign w:val="center"/>
          </w:tcPr>
          <w:p w14:paraId="30CEB76C" w14:textId="39A84CB3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AGOSTO</w:t>
            </w:r>
          </w:p>
        </w:tc>
        <w:tc>
          <w:tcPr>
            <w:tcW w:w="2500" w:type="pct"/>
            <w:vAlign w:val="center"/>
          </w:tcPr>
          <w:p w14:paraId="055F6AFA" w14:textId="32F1775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8B73B9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6733DF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50888C2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1EC35B2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6F5592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580FAD8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058E4D0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338A13D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4D9E18B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20A5DD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097104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49FE4D5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553D88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02C1CE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04B04A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272191A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258D95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6A4B15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0BD232B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241251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294B841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6DBF90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4790FA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2CC2FE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E3A00F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15CC8F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31E06E0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6F9260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63F08F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765498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4A2230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7F5E17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9BF7D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60DE875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59951F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6D22AD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53CE1E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252F0A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02EA45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2C266D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43E44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7319BA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1DBDE4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3D8306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4829FA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59DDA5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0C5DCA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5E7547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5D117A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1BADD3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14D664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0296CB7" w14:textId="77777777" w:rsidTr="00ED5F48">
        <w:tc>
          <w:tcPr>
            <w:tcW w:w="2500" w:type="pct"/>
            <w:vAlign w:val="center"/>
          </w:tcPr>
          <w:p w14:paraId="254D9321" w14:textId="168A30E0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SEPTIEMBRE</w:t>
            </w:r>
          </w:p>
        </w:tc>
        <w:tc>
          <w:tcPr>
            <w:tcW w:w="2500" w:type="pct"/>
            <w:vAlign w:val="center"/>
          </w:tcPr>
          <w:p w14:paraId="2C122BDC" w14:textId="280C27C2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3D4F18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CD3A6B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AC9AAC9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C293E1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46466DD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4E323EA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2E12A7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E81107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166C3811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528237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3A5267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342972A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6A0DCA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2BFE2D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56F022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2808E9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D4D71E7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257FE7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53E019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4C292C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695A4F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6AA8C7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5BAA0E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22F2429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78E7B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3178B8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728622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454C22B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071AC5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405710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2EB7B90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74F9E40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302B2E8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7C732D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710985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1FEC7C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450CD7A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621B31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43FE6A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43E0361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5D3B96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115147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76AF2C8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2A2AD1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3C67C60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0D20D6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74BA38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238D80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71E1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7B01E9C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7016F0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7EB2D43" w14:textId="77777777" w:rsidTr="00ED5F48">
        <w:tc>
          <w:tcPr>
            <w:tcW w:w="2500" w:type="pct"/>
            <w:vAlign w:val="center"/>
          </w:tcPr>
          <w:p w14:paraId="08C628AC" w14:textId="5FF5AD06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OCTUBRE</w:t>
            </w:r>
          </w:p>
        </w:tc>
        <w:tc>
          <w:tcPr>
            <w:tcW w:w="2500" w:type="pct"/>
            <w:vAlign w:val="center"/>
          </w:tcPr>
          <w:p w14:paraId="351313CB" w14:textId="669D2D3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44C85F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4321653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5E1B9CF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2B86C45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4058748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B0F9D0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7A98AB5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1F26F8C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5381513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277D03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2EE0593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1EA589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3876E6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44F66F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1167A5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7A1C10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21964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5472BC0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3239B11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6ACC0F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2D2425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5AB20CD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7676747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001FEC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15A07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3C9AAD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033E8EB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3E0FCE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205BDF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74FF260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7EE6603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10C6D1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31FB9C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621176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4904A3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04F861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195ADB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680002F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3D13A7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702462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0CC9F4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6BBF07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7F02314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2FAF40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6F6144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372781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25F4C4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40455E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57B5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0F4E4E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245D93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91B8CF8" w14:textId="77777777" w:rsidTr="00ED5F48">
        <w:tc>
          <w:tcPr>
            <w:tcW w:w="2500" w:type="pct"/>
            <w:vAlign w:val="center"/>
          </w:tcPr>
          <w:p w14:paraId="1D943BD5" w14:textId="45A8A0CC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NOVIEMBRE</w:t>
            </w:r>
          </w:p>
        </w:tc>
        <w:tc>
          <w:tcPr>
            <w:tcW w:w="2500" w:type="pct"/>
            <w:vAlign w:val="center"/>
          </w:tcPr>
          <w:p w14:paraId="5AC816B2" w14:textId="793578F4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616860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094CA5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6D7401F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08B6E60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59FB287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7089A02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0C6A64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10470F7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1AB241C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7A16E1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1C337E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21216A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309048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1EEA57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5A3CD7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7505AC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190101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78196E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599CABB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2F5A47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492666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2559D86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0C7A1DB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7B3708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149638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7BB473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5B694F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51B6006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47654BC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0C17F4C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7B8255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25BB87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4BB8B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408055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524774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792D201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2BDB1F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3001E7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27690FA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1FBC77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240C3B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28147A5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19614D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456BE8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7AEC4EE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2D2DDC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2A2154F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72A0FB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AEF418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63C5CD8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2E1E3CC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1547B57" w14:textId="77777777" w:rsidTr="00ED5F48">
        <w:tc>
          <w:tcPr>
            <w:tcW w:w="2500" w:type="pct"/>
            <w:vAlign w:val="center"/>
          </w:tcPr>
          <w:p w14:paraId="6AE3BB0C" w14:textId="7CE5A95C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DICIEMBRE</w:t>
            </w:r>
          </w:p>
        </w:tc>
        <w:tc>
          <w:tcPr>
            <w:tcW w:w="2500" w:type="pct"/>
            <w:vAlign w:val="center"/>
          </w:tcPr>
          <w:p w14:paraId="3D8BA562" w14:textId="128FB34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1C608AFC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31AA6AC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24EB73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72BB6A1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24D6CA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1415678E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6FF7CEA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0BDD54E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7C17943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65EDDA4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0977B3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091236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3ADBF91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0D4D712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63D801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3A5CD0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F4FCF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3115CE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684F79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1120E35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6BC18F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76DEC4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1DCF973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5B135A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DB9DA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326327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30D5F3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777B6D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40344C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28098F7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43127C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2BFA75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953C65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67AD76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5AD038C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1049DB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6FD845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211D03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740651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0DAC67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E256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7E10B8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538DFD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5B28DB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0BC7D7E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63EB351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14BD4B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2607EE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43F7B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111E70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4CB90C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p w14:paraId="50D5D5A5" w14:textId="77777777" w:rsidR="00ED5F48" w:rsidRPr="00C43808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C43808" w:rsidSect="00EA595B">
      <w:pgSz w:w="16838" w:h="11906" w:orient="landscape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6699" w14:textId="77777777" w:rsidR="002A3143" w:rsidRDefault="002A3143">
      <w:pPr>
        <w:spacing w:after="0"/>
      </w:pPr>
      <w:r>
        <w:separator/>
      </w:r>
    </w:p>
  </w:endnote>
  <w:endnote w:type="continuationSeparator" w:id="0">
    <w:p w14:paraId="69F721B4" w14:textId="77777777" w:rsidR="002A3143" w:rsidRDefault="002A31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28D9" w14:textId="77777777" w:rsidR="002A3143" w:rsidRDefault="002A3143">
      <w:pPr>
        <w:spacing w:after="0"/>
      </w:pPr>
      <w:r>
        <w:separator/>
      </w:r>
    </w:p>
  </w:footnote>
  <w:footnote w:type="continuationSeparator" w:id="0">
    <w:p w14:paraId="218CB309" w14:textId="77777777" w:rsidR="002A3143" w:rsidRDefault="002A31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6BD1"/>
    <w:rsid w:val="00151CCE"/>
    <w:rsid w:val="001B01F9"/>
    <w:rsid w:val="001C41F9"/>
    <w:rsid w:val="00285C1D"/>
    <w:rsid w:val="002A3143"/>
    <w:rsid w:val="002E6538"/>
    <w:rsid w:val="003327F5"/>
    <w:rsid w:val="00340CAF"/>
    <w:rsid w:val="00387869"/>
    <w:rsid w:val="003C0D41"/>
    <w:rsid w:val="003E085C"/>
    <w:rsid w:val="003E7B3A"/>
    <w:rsid w:val="0040115F"/>
    <w:rsid w:val="00416364"/>
    <w:rsid w:val="00431B29"/>
    <w:rsid w:val="00440416"/>
    <w:rsid w:val="0046142B"/>
    <w:rsid w:val="00462EAD"/>
    <w:rsid w:val="004A6170"/>
    <w:rsid w:val="004F6AAC"/>
    <w:rsid w:val="00512F2D"/>
    <w:rsid w:val="00570FBB"/>
    <w:rsid w:val="00583B82"/>
    <w:rsid w:val="005923AC"/>
    <w:rsid w:val="005D5149"/>
    <w:rsid w:val="005E55AE"/>
    <w:rsid w:val="005E656F"/>
    <w:rsid w:val="00667021"/>
    <w:rsid w:val="006974E1"/>
    <w:rsid w:val="006A1A93"/>
    <w:rsid w:val="006B6899"/>
    <w:rsid w:val="006C0896"/>
    <w:rsid w:val="006F513E"/>
    <w:rsid w:val="00727D08"/>
    <w:rsid w:val="00770939"/>
    <w:rsid w:val="007B3536"/>
    <w:rsid w:val="007C0139"/>
    <w:rsid w:val="007D45A1"/>
    <w:rsid w:val="007F564D"/>
    <w:rsid w:val="00816A5E"/>
    <w:rsid w:val="008711BC"/>
    <w:rsid w:val="008B1201"/>
    <w:rsid w:val="008F16F7"/>
    <w:rsid w:val="009164BA"/>
    <w:rsid w:val="009166BD"/>
    <w:rsid w:val="009408D8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A607B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3808"/>
    <w:rsid w:val="00C44DFB"/>
    <w:rsid w:val="00C56526"/>
    <w:rsid w:val="00C6519B"/>
    <w:rsid w:val="00C70F21"/>
    <w:rsid w:val="00C7354B"/>
    <w:rsid w:val="00C800AA"/>
    <w:rsid w:val="00C91F9B"/>
    <w:rsid w:val="00C96683"/>
    <w:rsid w:val="00CF74B6"/>
    <w:rsid w:val="00DD6BD4"/>
    <w:rsid w:val="00DE32AC"/>
    <w:rsid w:val="00E1407A"/>
    <w:rsid w:val="00E33F1A"/>
    <w:rsid w:val="00E50BDE"/>
    <w:rsid w:val="00E774CD"/>
    <w:rsid w:val="00E77E1D"/>
    <w:rsid w:val="00E97684"/>
    <w:rsid w:val="00EA595B"/>
    <w:rsid w:val="00ED5F48"/>
    <w:rsid w:val="00ED75B6"/>
    <w:rsid w:val="00F1140A"/>
    <w:rsid w:val="00F60810"/>
    <w:rsid w:val="00F6484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3618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2023-08-12T15:33:00Z</dcterms:created>
  <dcterms:modified xsi:type="dcterms:W3CDTF">2023-08-12T15:33:00Z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