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5000" w:type="pct"/>
        <w:jc w:val="center"/>
        <w:tblCellMar>
          <w:left w:w="85" w:type="dxa"/>
          <w:right w:w="85" w:type="dxa"/>
        </w:tblCellMar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3666"/>
        <w:gridCol w:w="3665"/>
        <w:gridCol w:w="3667"/>
      </w:tblGrid>
      <w:tr w:rsidR="003D4AB3" w:rsidRPr="006113AB" w14:paraId="53D27E59" w14:textId="77777777" w:rsidTr="003D4AB3">
        <w:trPr>
          <w:jc w:val="center"/>
        </w:trPr>
        <w:tc>
          <w:tcPr>
            <w:tcW w:w="1667" w:type="pct"/>
            <w:tcMar>
              <w:top w:w="113" w:type="dxa"/>
              <w:left w:w="170" w:type="dxa"/>
              <w:bottom w:w="113" w:type="dxa"/>
              <w:right w:w="170" w:type="dxa"/>
            </w:tcMar>
            <w:vAlign w:val="center"/>
          </w:tcPr>
          <w:p w14:paraId="5CA52F83" w14:textId="77777777" w:rsidR="003D4AB3" w:rsidRPr="006113AB" w:rsidRDefault="003D4AB3" w:rsidP="006113AB">
            <w:pPr>
              <w:pStyle w:val="Months"/>
              <w:ind w:left="0"/>
              <w:jc w:val="center"/>
              <w:rPr>
                <w:rFonts w:ascii="Impact" w:hAnsi="Impact" w:cs="Arial"/>
                <w:bCs/>
                <w:noProof/>
                <w:color w:val="auto"/>
                <w:sz w:val="36"/>
                <w:szCs w:val="36"/>
                <w:lang w:val="de-DE" w:bidi="ru-RU"/>
              </w:rPr>
            </w:pPr>
          </w:p>
        </w:tc>
        <w:tc>
          <w:tcPr>
            <w:tcW w:w="1666" w:type="pct"/>
            <w:tcMar>
              <w:top w:w="113" w:type="dxa"/>
              <w:left w:w="170" w:type="dxa"/>
              <w:bottom w:w="113" w:type="dxa"/>
              <w:right w:w="170" w:type="dxa"/>
            </w:tcMar>
          </w:tcPr>
          <w:p w14:paraId="481CA415" w14:textId="29E7A3A9" w:rsidR="003D4AB3" w:rsidRPr="003D4AB3" w:rsidRDefault="003D4AB3" w:rsidP="006113AB">
            <w:pPr>
              <w:pStyle w:val="Months"/>
              <w:ind w:left="0"/>
              <w:jc w:val="center"/>
              <w:rPr>
                <w:rFonts w:ascii="Impact" w:hAnsi="Impact" w:cs="Arial"/>
                <w:bCs/>
                <w:noProof/>
                <w:color w:val="auto"/>
                <w:sz w:val="160"/>
                <w:szCs w:val="160"/>
                <w:lang w:val="it-IT" w:bidi="ru-RU"/>
              </w:rPr>
            </w:pPr>
            <w:r w:rsidRPr="003D4AB3">
              <w:rPr>
                <w:rFonts w:ascii="Impact" w:hAnsi="Impact" w:cs="Arial"/>
                <w:bCs/>
                <w:noProof/>
                <w:color w:val="auto"/>
                <w:sz w:val="160"/>
                <w:szCs w:val="160"/>
                <w:lang w:bidi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begin"/>
            </w:r>
            <w:r w:rsidRPr="003D4AB3">
              <w:rPr>
                <w:rFonts w:ascii="Impact" w:hAnsi="Impact" w:cs="Arial"/>
                <w:bCs/>
                <w:noProof/>
                <w:color w:val="auto"/>
                <w:sz w:val="160"/>
                <w:szCs w:val="160"/>
                <w:lang w:val="en-US" w:bidi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instrText xml:space="preserve"> DOCVARIABLE  MonthStart1 \@  yyyy   \* MERGEFORMAT </w:instrText>
            </w:r>
            <w:r w:rsidRPr="003D4AB3">
              <w:rPr>
                <w:rFonts w:ascii="Impact" w:hAnsi="Impact" w:cs="Arial"/>
                <w:bCs/>
                <w:noProof/>
                <w:color w:val="auto"/>
                <w:sz w:val="160"/>
                <w:szCs w:val="160"/>
                <w:lang w:bidi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separate"/>
            </w:r>
            <w:r w:rsidR="00B56528">
              <w:rPr>
                <w:rFonts w:ascii="Impact" w:hAnsi="Impact" w:cs="Arial"/>
                <w:bCs/>
                <w:noProof/>
                <w:color w:val="auto"/>
                <w:sz w:val="160"/>
                <w:szCs w:val="160"/>
                <w:lang w:val="en-US" w:bidi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2023</w:t>
            </w:r>
            <w:r w:rsidRPr="003D4AB3">
              <w:rPr>
                <w:rFonts w:ascii="Impact" w:hAnsi="Impact" w:cs="Arial"/>
                <w:bCs/>
                <w:noProof/>
                <w:color w:val="auto"/>
                <w:sz w:val="160"/>
                <w:szCs w:val="160"/>
                <w:lang w:bidi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end"/>
            </w:r>
          </w:p>
        </w:tc>
        <w:tc>
          <w:tcPr>
            <w:tcW w:w="1667" w:type="pct"/>
            <w:tcMar>
              <w:top w:w="113" w:type="dxa"/>
              <w:left w:w="170" w:type="dxa"/>
              <w:bottom w:w="113" w:type="dxa"/>
              <w:right w:w="170" w:type="dxa"/>
            </w:tcMar>
          </w:tcPr>
          <w:p w14:paraId="0DCF9E43" w14:textId="77777777" w:rsidR="003D4AB3" w:rsidRPr="006113AB" w:rsidRDefault="003D4AB3" w:rsidP="006113AB">
            <w:pPr>
              <w:pStyle w:val="Months"/>
              <w:ind w:left="0"/>
              <w:jc w:val="center"/>
              <w:rPr>
                <w:rFonts w:ascii="Impact" w:hAnsi="Impact" w:cs="Arial"/>
                <w:bCs/>
                <w:noProof/>
                <w:color w:val="auto"/>
                <w:sz w:val="36"/>
                <w:szCs w:val="36"/>
                <w:lang w:val="en-US" w:bidi="ru-RU"/>
              </w:rPr>
            </w:pPr>
          </w:p>
        </w:tc>
      </w:tr>
      <w:tr w:rsidR="003D4AB3" w:rsidRPr="006113AB" w14:paraId="51B7AA85" w14:textId="77777777" w:rsidTr="003D4AB3">
        <w:trPr>
          <w:jc w:val="center"/>
        </w:trPr>
        <w:tc>
          <w:tcPr>
            <w:tcW w:w="1667" w:type="pct"/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1322724A" w14:textId="36260853" w:rsidR="001465CF" w:rsidRPr="006113AB" w:rsidRDefault="00861EAF" w:rsidP="001465CF">
            <w:pPr>
              <w:pStyle w:val="Months"/>
              <w:ind w:left="0"/>
              <w:jc w:val="center"/>
              <w:rPr>
                <w:rFonts w:ascii="Impact" w:hAnsi="Impact" w:cs="Arial"/>
                <w:bCs/>
                <w:noProof/>
                <w:color w:val="auto"/>
                <w:sz w:val="36"/>
                <w:szCs w:val="36"/>
                <w:lang w:val="de-DE"/>
              </w:rPr>
            </w:pPr>
            <w:r>
              <w:rPr>
                <w:rFonts w:ascii="Impact" w:hAnsi="Impact" w:cs="Arial"/>
                <w:bCs/>
                <w:noProof/>
                <w:color w:val="auto"/>
                <w:sz w:val="36"/>
                <w:szCs w:val="36"/>
                <w:lang w:val="de-DE" w:bidi="ru-RU"/>
              </w:rPr>
              <w:t>ENERO</w:t>
            </w:r>
          </w:p>
          <w:tbl>
            <w:tblPr>
              <w:tblStyle w:val="CalendarTable"/>
              <w:tblW w:w="499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471"/>
              <w:gridCol w:w="476"/>
              <w:gridCol w:w="468"/>
              <w:gridCol w:w="476"/>
              <w:gridCol w:w="477"/>
              <w:gridCol w:w="475"/>
              <w:gridCol w:w="476"/>
            </w:tblGrid>
            <w:tr w:rsidR="001465CF" w:rsidRPr="006113AB" w14:paraId="73B0F3AA" w14:textId="77777777" w:rsidTr="00A456E7">
              <w:trPr>
                <w:trHeight w:val="113"/>
              </w:trPr>
              <w:tc>
                <w:tcPr>
                  <w:tcW w:w="513" w:type="dxa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</w:tcPr>
                <w:p w14:paraId="2B873496" w14:textId="37C8062B" w:rsidR="001465CF" w:rsidRPr="006113AB" w:rsidRDefault="00861EAF" w:rsidP="001465CF">
                  <w:pPr>
                    <w:pStyle w:val="Days"/>
                    <w:spacing w:before="0"/>
                    <w:rPr>
                      <w:rFonts w:ascii="Impact" w:hAnsi="Impact" w:cs="Arial"/>
                      <w:bCs/>
                      <w:noProof/>
                      <w:color w:val="auto"/>
                      <w:sz w:val="16"/>
                      <w:szCs w:val="16"/>
                      <w:lang w:val="de-DE"/>
                    </w:rPr>
                  </w:pPr>
                  <w:r>
                    <w:rPr>
                      <w:rFonts w:ascii="Impact" w:hAnsi="Impact" w:cs="Arial"/>
                      <w:bCs/>
                      <w:noProof/>
                      <w:color w:val="auto"/>
                      <w:sz w:val="16"/>
                      <w:szCs w:val="16"/>
                      <w:lang w:val="de-DE" w:bidi="ru-RU"/>
                    </w:rPr>
                    <w:t>DO</w:t>
                  </w:r>
                </w:p>
              </w:tc>
              <w:tc>
                <w:tcPr>
                  <w:tcW w:w="51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7CF91EB4" w14:textId="04294F89" w:rsidR="001465CF" w:rsidRPr="006113AB" w:rsidRDefault="00861EAF" w:rsidP="001465CF">
                  <w:pPr>
                    <w:pStyle w:val="Days"/>
                    <w:spacing w:before="0"/>
                    <w:rPr>
                      <w:rFonts w:ascii="Impact" w:hAnsi="Impact" w:cs="Arial"/>
                      <w:bCs/>
                      <w:noProof/>
                      <w:color w:val="auto"/>
                      <w:sz w:val="16"/>
                      <w:szCs w:val="16"/>
                      <w:lang w:val="de-DE"/>
                    </w:rPr>
                  </w:pPr>
                  <w:r>
                    <w:rPr>
                      <w:rFonts w:ascii="Impact" w:hAnsi="Impact" w:cs="Arial"/>
                      <w:bCs/>
                      <w:noProof/>
                      <w:color w:val="auto"/>
                      <w:sz w:val="16"/>
                      <w:szCs w:val="16"/>
                      <w:lang w:val="de-DE" w:bidi="ru-RU"/>
                    </w:rPr>
                    <w:t>LU</w:t>
                  </w:r>
                </w:p>
              </w:tc>
              <w:tc>
                <w:tcPr>
                  <w:tcW w:w="51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7C1BD2C7" w14:textId="7D961383" w:rsidR="001465CF" w:rsidRPr="006113AB" w:rsidRDefault="00861EAF" w:rsidP="001465CF">
                  <w:pPr>
                    <w:pStyle w:val="Days"/>
                    <w:spacing w:before="0"/>
                    <w:rPr>
                      <w:rFonts w:ascii="Impact" w:hAnsi="Impact" w:cs="Arial"/>
                      <w:bCs/>
                      <w:noProof/>
                      <w:color w:val="auto"/>
                      <w:sz w:val="16"/>
                      <w:szCs w:val="16"/>
                      <w:lang w:val="de-DE"/>
                    </w:rPr>
                  </w:pPr>
                  <w:r>
                    <w:rPr>
                      <w:rFonts w:ascii="Impact" w:hAnsi="Impact" w:cs="Arial"/>
                      <w:bCs/>
                      <w:noProof/>
                      <w:color w:val="auto"/>
                      <w:sz w:val="16"/>
                      <w:szCs w:val="16"/>
                      <w:lang w:val="de-DE" w:bidi="ru-RU"/>
                    </w:rPr>
                    <w:t>MA</w:t>
                  </w:r>
                </w:p>
              </w:tc>
              <w:tc>
                <w:tcPr>
                  <w:tcW w:w="520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52721201" w14:textId="1D005EA4" w:rsidR="001465CF" w:rsidRPr="006113AB" w:rsidRDefault="00861EAF" w:rsidP="001465CF">
                  <w:pPr>
                    <w:pStyle w:val="Days"/>
                    <w:spacing w:before="0"/>
                    <w:rPr>
                      <w:rFonts w:ascii="Impact" w:hAnsi="Impact" w:cs="Arial"/>
                      <w:bCs/>
                      <w:noProof/>
                      <w:color w:val="auto"/>
                      <w:sz w:val="16"/>
                      <w:szCs w:val="16"/>
                      <w:lang w:val="de-DE"/>
                    </w:rPr>
                  </w:pPr>
                  <w:r>
                    <w:rPr>
                      <w:rFonts w:ascii="Impact" w:hAnsi="Impact" w:cs="Arial"/>
                      <w:bCs/>
                      <w:noProof/>
                      <w:color w:val="auto"/>
                      <w:sz w:val="16"/>
                      <w:szCs w:val="16"/>
                      <w:lang w:val="de-DE" w:bidi="ru-RU"/>
                    </w:rPr>
                    <w:t>MI</w:t>
                  </w:r>
                </w:p>
              </w:tc>
              <w:tc>
                <w:tcPr>
                  <w:tcW w:w="52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7D2997FC" w14:textId="172FEC5B" w:rsidR="001465CF" w:rsidRPr="006113AB" w:rsidRDefault="00861EAF" w:rsidP="001465CF">
                  <w:pPr>
                    <w:pStyle w:val="Days"/>
                    <w:spacing w:before="0"/>
                    <w:rPr>
                      <w:rFonts w:ascii="Impact" w:hAnsi="Impact" w:cs="Arial"/>
                      <w:bCs/>
                      <w:noProof/>
                      <w:color w:val="auto"/>
                      <w:sz w:val="16"/>
                      <w:szCs w:val="16"/>
                      <w:lang w:val="de-DE"/>
                    </w:rPr>
                  </w:pPr>
                  <w:r>
                    <w:rPr>
                      <w:rFonts w:ascii="Impact" w:hAnsi="Impact" w:cs="Arial"/>
                      <w:bCs/>
                      <w:noProof/>
                      <w:color w:val="auto"/>
                      <w:sz w:val="16"/>
                      <w:szCs w:val="16"/>
                      <w:lang w:val="de-DE"/>
                    </w:rPr>
                    <w:t>JU</w:t>
                  </w:r>
                </w:p>
              </w:tc>
              <w:tc>
                <w:tcPr>
                  <w:tcW w:w="51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3FB8A6C4" w14:textId="5853C023" w:rsidR="001465CF" w:rsidRPr="006113AB" w:rsidRDefault="00861EAF" w:rsidP="001465CF">
                  <w:pPr>
                    <w:pStyle w:val="Days"/>
                    <w:spacing w:before="0"/>
                    <w:rPr>
                      <w:rFonts w:ascii="Impact" w:hAnsi="Impact" w:cs="Arial"/>
                      <w:bCs/>
                      <w:noProof/>
                      <w:color w:val="auto"/>
                      <w:sz w:val="16"/>
                      <w:szCs w:val="16"/>
                      <w:lang w:val="de-DE"/>
                    </w:rPr>
                  </w:pPr>
                  <w:r>
                    <w:rPr>
                      <w:rFonts w:ascii="Impact" w:hAnsi="Impact" w:cs="Arial"/>
                      <w:bCs/>
                      <w:noProof/>
                      <w:color w:val="auto"/>
                      <w:sz w:val="16"/>
                      <w:szCs w:val="16"/>
                      <w:lang w:val="de-DE" w:bidi="ru-RU"/>
                    </w:rPr>
                    <w:t>VI</w:t>
                  </w:r>
                </w:p>
              </w:tc>
              <w:tc>
                <w:tcPr>
                  <w:tcW w:w="520" w:type="dxa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</w:tcPr>
                <w:p w14:paraId="29E28FBC" w14:textId="5551C3BE" w:rsidR="001465CF" w:rsidRPr="006113AB" w:rsidRDefault="00861EAF" w:rsidP="001465CF">
                  <w:pPr>
                    <w:pStyle w:val="Days"/>
                    <w:spacing w:before="0"/>
                    <w:rPr>
                      <w:rFonts w:ascii="Impact" w:hAnsi="Impact" w:cs="Arial"/>
                      <w:bCs/>
                      <w:noProof/>
                      <w:color w:val="auto"/>
                      <w:sz w:val="16"/>
                      <w:szCs w:val="16"/>
                      <w:lang w:val="de-DE"/>
                    </w:rPr>
                  </w:pPr>
                  <w:r>
                    <w:rPr>
                      <w:rFonts w:ascii="Impact" w:hAnsi="Impact" w:cs="Arial"/>
                      <w:bCs/>
                      <w:noProof/>
                      <w:color w:val="auto"/>
                      <w:sz w:val="16"/>
                      <w:szCs w:val="16"/>
                      <w:lang w:val="de-DE" w:bidi="ru-RU"/>
                    </w:rPr>
                    <w:t>SA</w:t>
                  </w:r>
                </w:p>
              </w:tc>
            </w:tr>
            <w:tr w:rsidR="001465CF" w:rsidRPr="006113AB" w14:paraId="654F3459" w14:textId="77777777" w:rsidTr="00A456E7">
              <w:trPr>
                <w:trHeight w:val="170"/>
              </w:trPr>
              <w:tc>
                <w:tcPr>
                  <w:tcW w:w="513" w:type="dxa"/>
                  <w:tcBorders>
                    <w:top w:val="single" w:sz="4" w:space="0" w:color="auto"/>
                  </w:tcBorders>
                  <w:shd w:val="clear" w:color="auto" w:fill="F2F2F2" w:themeFill="background1" w:themeFillShade="F2"/>
                </w:tcPr>
                <w:p w14:paraId="6680AED3" w14:textId="11E135E9" w:rsidR="001465CF" w:rsidRPr="009D5455" w:rsidRDefault="001465CF" w:rsidP="001465CF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en-US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MonthStart1 \@ dddd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воскресенье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 “воскресенье" 1 ""</w:instrText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1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518" w:type="dxa"/>
                  <w:tcBorders>
                    <w:top w:val="single" w:sz="4" w:space="0" w:color="auto"/>
                  </w:tcBorders>
                </w:tcPr>
                <w:p w14:paraId="71BFCE68" w14:textId="10B71547" w:rsidR="001465CF" w:rsidRPr="009D5455" w:rsidRDefault="001465CF" w:rsidP="001465CF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en-US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MonthStart1 \@ dddd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воскресенье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 “понедельник" 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=A2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1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=A2+1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2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514" w:type="dxa"/>
                  <w:tcBorders>
                    <w:top w:val="single" w:sz="4" w:space="0" w:color="auto"/>
                  </w:tcBorders>
                </w:tcPr>
                <w:p w14:paraId="665E725A" w14:textId="2D42DA4D" w:rsidR="001465CF" w:rsidRPr="009D5455" w:rsidRDefault="001465CF" w:rsidP="001465CF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en-US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MonthStart1 \@ dddd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воскресенье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 “вторник" 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=B2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=B2+1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3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3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3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520" w:type="dxa"/>
                  <w:tcBorders>
                    <w:top w:val="single" w:sz="4" w:space="0" w:color="auto"/>
                  </w:tcBorders>
                </w:tcPr>
                <w:p w14:paraId="5055C93A" w14:textId="0D242AB0" w:rsidR="001465CF" w:rsidRPr="009D5455" w:rsidRDefault="001465CF" w:rsidP="001465CF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en-US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MonthStart1 \@ dddd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воскресенье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 “среда" 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=C2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3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=C2+1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4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4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4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521" w:type="dxa"/>
                  <w:tcBorders>
                    <w:top w:val="single" w:sz="4" w:space="0" w:color="auto"/>
                  </w:tcBorders>
                </w:tcPr>
                <w:p w14:paraId="06158A72" w14:textId="0A516E2F" w:rsidR="001465CF" w:rsidRPr="009D5455" w:rsidRDefault="001465CF" w:rsidP="001465CF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en-US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MonthStart1 \@ dddd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воскресенье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= “четверг" 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=D2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4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=D2+1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5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5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5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519" w:type="dxa"/>
                  <w:tcBorders>
                    <w:top w:val="single" w:sz="4" w:space="0" w:color="auto"/>
                  </w:tcBorders>
                </w:tcPr>
                <w:p w14:paraId="036CD8C3" w14:textId="0313E966" w:rsidR="001465CF" w:rsidRPr="009D5455" w:rsidRDefault="001465CF" w:rsidP="001465CF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en-US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MonthStart1 \@ dddd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воскресенье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 “пятница" 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=E2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5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=E2+1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6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6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6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520" w:type="dxa"/>
                  <w:tcBorders>
                    <w:top w:val="single" w:sz="4" w:space="0" w:color="auto"/>
                  </w:tcBorders>
                  <w:shd w:val="clear" w:color="auto" w:fill="F2F2F2" w:themeFill="background1" w:themeFillShade="F2"/>
                </w:tcPr>
                <w:p w14:paraId="01C45DCD" w14:textId="2B7B249E" w:rsidR="001465CF" w:rsidRPr="009D5455" w:rsidRDefault="001465CF" w:rsidP="001465CF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en-US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MonthStart1 \@ dddd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воскресенье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 “суббота" 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=F2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6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=F2+1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7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7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7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1465CF" w:rsidRPr="006113AB" w14:paraId="25FE5A49" w14:textId="77777777" w:rsidTr="00A456E7">
              <w:trPr>
                <w:trHeight w:val="170"/>
              </w:trPr>
              <w:tc>
                <w:tcPr>
                  <w:tcW w:w="513" w:type="dxa"/>
                  <w:shd w:val="clear" w:color="auto" w:fill="F2F2F2" w:themeFill="background1" w:themeFillShade="F2"/>
                </w:tcPr>
                <w:p w14:paraId="2A9820FD" w14:textId="4AFBF81A" w:rsidR="001465CF" w:rsidRPr="009D5455" w:rsidRDefault="001465CF" w:rsidP="001465CF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en-US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=G2+1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8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518" w:type="dxa"/>
                </w:tcPr>
                <w:p w14:paraId="29364E8C" w14:textId="5A6C3D94" w:rsidR="001465CF" w:rsidRPr="009D5455" w:rsidRDefault="001465CF" w:rsidP="001465CF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en-US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=A3+1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9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514" w:type="dxa"/>
                </w:tcPr>
                <w:p w14:paraId="23701306" w14:textId="16B5876C" w:rsidR="001465CF" w:rsidRPr="009D5455" w:rsidRDefault="001465CF" w:rsidP="001465CF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en-US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=B3+1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10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520" w:type="dxa"/>
                </w:tcPr>
                <w:p w14:paraId="1D968F92" w14:textId="4FDD16DE" w:rsidR="001465CF" w:rsidRPr="009D5455" w:rsidRDefault="001465CF" w:rsidP="001465CF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en-US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=C3+1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11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521" w:type="dxa"/>
                </w:tcPr>
                <w:p w14:paraId="340E84F8" w14:textId="2B5F56A0" w:rsidR="001465CF" w:rsidRPr="009D5455" w:rsidRDefault="001465CF" w:rsidP="001465CF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en-US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=D3+1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12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519" w:type="dxa"/>
                </w:tcPr>
                <w:p w14:paraId="2C0FE906" w14:textId="08F245C5" w:rsidR="001465CF" w:rsidRPr="009D5455" w:rsidRDefault="001465CF" w:rsidP="001465CF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en-US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=E3+1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13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520" w:type="dxa"/>
                  <w:shd w:val="clear" w:color="auto" w:fill="F2F2F2" w:themeFill="background1" w:themeFillShade="F2"/>
                </w:tcPr>
                <w:p w14:paraId="796B573B" w14:textId="1AC26828" w:rsidR="001465CF" w:rsidRPr="009D5455" w:rsidRDefault="001465CF" w:rsidP="001465CF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en-US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=F3+1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14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1465CF" w:rsidRPr="006113AB" w14:paraId="43A5027D" w14:textId="77777777" w:rsidTr="00A456E7">
              <w:trPr>
                <w:trHeight w:val="170"/>
              </w:trPr>
              <w:tc>
                <w:tcPr>
                  <w:tcW w:w="513" w:type="dxa"/>
                  <w:shd w:val="clear" w:color="auto" w:fill="F2F2F2" w:themeFill="background1" w:themeFillShade="F2"/>
                </w:tcPr>
                <w:p w14:paraId="29DA7312" w14:textId="58CC2F1B" w:rsidR="001465CF" w:rsidRPr="009D5455" w:rsidRDefault="001465CF" w:rsidP="001465CF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en-US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=G3+1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15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518" w:type="dxa"/>
                </w:tcPr>
                <w:p w14:paraId="3C7D3721" w14:textId="79CC4FAA" w:rsidR="001465CF" w:rsidRPr="009D5455" w:rsidRDefault="001465CF" w:rsidP="001465CF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en-US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=A4+1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16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514" w:type="dxa"/>
                </w:tcPr>
                <w:p w14:paraId="2AB8D2AB" w14:textId="153AFE00" w:rsidR="001465CF" w:rsidRPr="009D5455" w:rsidRDefault="001465CF" w:rsidP="001465CF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en-US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=B4+1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17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520" w:type="dxa"/>
                </w:tcPr>
                <w:p w14:paraId="0F76B042" w14:textId="0B4DF8B2" w:rsidR="001465CF" w:rsidRPr="009D5455" w:rsidRDefault="001465CF" w:rsidP="001465CF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en-US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=C4+1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18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521" w:type="dxa"/>
                </w:tcPr>
                <w:p w14:paraId="5754880D" w14:textId="4931EBC6" w:rsidR="001465CF" w:rsidRPr="009D5455" w:rsidRDefault="001465CF" w:rsidP="001465CF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en-US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=D4+1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19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519" w:type="dxa"/>
                </w:tcPr>
                <w:p w14:paraId="60F43DC7" w14:textId="7404E8F7" w:rsidR="001465CF" w:rsidRPr="009D5455" w:rsidRDefault="001465CF" w:rsidP="001465CF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en-US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=E4+1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20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520" w:type="dxa"/>
                  <w:shd w:val="clear" w:color="auto" w:fill="F2F2F2" w:themeFill="background1" w:themeFillShade="F2"/>
                </w:tcPr>
                <w:p w14:paraId="14F2DA15" w14:textId="352FA155" w:rsidR="001465CF" w:rsidRPr="009D5455" w:rsidRDefault="001465CF" w:rsidP="001465CF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en-US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=F4+1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21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1465CF" w:rsidRPr="006113AB" w14:paraId="69DD4DA7" w14:textId="77777777" w:rsidTr="00A456E7">
              <w:trPr>
                <w:trHeight w:val="170"/>
              </w:trPr>
              <w:tc>
                <w:tcPr>
                  <w:tcW w:w="513" w:type="dxa"/>
                  <w:shd w:val="clear" w:color="auto" w:fill="F2F2F2" w:themeFill="background1" w:themeFillShade="F2"/>
                </w:tcPr>
                <w:p w14:paraId="2C5D4B5B" w14:textId="4917613E" w:rsidR="001465CF" w:rsidRPr="009D5455" w:rsidRDefault="001465CF" w:rsidP="001465CF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en-US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=G4+1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22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518" w:type="dxa"/>
                </w:tcPr>
                <w:p w14:paraId="1220A2A6" w14:textId="40AF7BDF" w:rsidR="001465CF" w:rsidRPr="009D5455" w:rsidRDefault="001465CF" w:rsidP="001465CF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en-US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=A5+1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23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514" w:type="dxa"/>
                </w:tcPr>
                <w:p w14:paraId="090C83D0" w14:textId="74BF0E78" w:rsidR="001465CF" w:rsidRPr="009D5455" w:rsidRDefault="001465CF" w:rsidP="001465CF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en-US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=B5+1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24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520" w:type="dxa"/>
                </w:tcPr>
                <w:p w14:paraId="40297D4E" w14:textId="36DB9E4F" w:rsidR="001465CF" w:rsidRPr="009D5455" w:rsidRDefault="001465CF" w:rsidP="001465CF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en-US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=C5+1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25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521" w:type="dxa"/>
                </w:tcPr>
                <w:p w14:paraId="12B902C3" w14:textId="3185C964" w:rsidR="001465CF" w:rsidRPr="009D5455" w:rsidRDefault="001465CF" w:rsidP="001465CF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en-US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=D5+1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26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519" w:type="dxa"/>
                </w:tcPr>
                <w:p w14:paraId="5EABBC1E" w14:textId="2FBAE7F7" w:rsidR="001465CF" w:rsidRPr="009D5455" w:rsidRDefault="001465CF" w:rsidP="001465CF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en-US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=E5+1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27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520" w:type="dxa"/>
                  <w:shd w:val="clear" w:color="auto" w:fill="F2F2F2" w:themeFill="background1" w:themeFillShade="F2"/>
                </w:tcPr>
                <w:p w14:paraId="7D5CBD76" w14:textId="2FDFF72A" w:rsidR="001465CF" w:rsidRPr="009D5455" w:rsidRDefault="001465CF" w:rsidP="001465CF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en-US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=F5+1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28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1465CF" w:rsidRPr="006113AB" w14:paraId="565F91D8" w14:textId="77777777" w:rsidTr="00A456E7">
              <w:trPr>
                <w:trHeight w:val="170"/>
              </w:trPr>
              <w:tc>
                <w:tcPr>
                  <w:tcW w:w="513" w:type="dxa"/>
                  <w:shd w:val="clear" w:color="auto" w:fill="F2F2F2" w:themeFill="background1" w:themeFillShade="F2"/>
                </w:tcPr>
                <w:p w14:paraId="69F8EE2F" w14:textId="14F5F216" w:rsidR="001465CF" w:rsidRPr="009D5455" w:rsidRDefault="001465CF" w:rsidP="001465CF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en-US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=G5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=G5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MonthEnd1 \@ d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=G5+1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29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518" w:type="dxa"/>
                </w:tcPr>
                <w:p w14:paraId="0DD67E35" w14:textId="6ECE0368" w:rsidR="001465CF" w:rsidRPr="009D5455" w:rsidRDefault="001465CF" w:rsidP="001465CF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en-US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=A6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=A6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MonthEnd1 \@ d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=A6+1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30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514" w:type="dxa"/>
                </w:tcPr>
                <w:p w14:paraId="78B477C4" w14:textId="532F18A0" w:rsidR="001465CF" w:rsidRPr="009D5455" w:rsidRDefault="001465CF" w:rsidP="001465CF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en-US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=B6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=B6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MonthEnd1 \@ d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=B6+1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31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520" w:type="dxa"/>
                </w:tcPr>
                <w:p w14:paraId="3E63831A" w14:textId="77093B30" w:rsidR="001465CF" w:rsidRPr="009D5455" w:rsidRDefault="001465CF" w:rsidP="001465CF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en-US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=C6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=C6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MonthEnd1 \@ d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=C6+1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61EA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26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521" w:type="dxa"/>
                </w:tcPr>
                <w:p w14:paraId="0AA961AD" w14:textId="65A94DCF" w:rsidR="001465CF" w:rsidRPr="009D5455" w:rsidRDefault="001465CF" w:rsidP="001465CF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en-US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=D6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0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=D6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61EA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26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MonthEnd1 \@ d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61EA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=D6+1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61EA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27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61EA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27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519" w:type="dxa"/>
                </w:tcPr>
                <w:p w14:paraId="1F14EC89" w14:textId="0DD32F44" w:rsidR="001465CF" w:rsidRPr="009D5455" w:rsidRDefault="001465CF" w:rsidP="001465CF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en-US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=E6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0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=E6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61EA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27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MonthEnd1 \@ d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61EA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=E6+1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61EA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61EA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520" w:type="dxa"/>
                  <w:shd w:val="clear" w:color="auto" w:fill="F2F2F2" w:themeFill="background1" w:themeFillShade="F2"/>
                </w:tcPr>
                <w:p w14:paraId="00C31093" w14:textId="33C3D3AF" w:rsidR="001465CF" w:rsidRPr="009D5455" w:rsidRDefault="001465CF" w:rsidP="001465CF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en-US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=F6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0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=F6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61EA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MonthEnd1 \@ d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61EA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=F6+1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61EA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61EA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1465CF" w:rsidRPr="006113AB" w14:paraId="4DAE46C2" w14:textId="77777777" w:rsidTr="00A456E7">
              <w:trPr>
                <w:trHeight w:val="170"/>
              </w:trPr>
              <w:tc>
                <w:tcPr>
                  <w:tcW w:w="513" w:type="dxa"/>
                  <w:shd w:val="clear" w:color="auto" w:fill="F2F2F2" w:themeFill="background1" w:themeFillShade="F2"/>
                </w:tcPr>
                <w:p w14:paraId="2B6AFF63" w14:textId="75932B00" w:rsidR="001465CF" w:rsidRPr="009D5455" w:rsidRDefault="001465CF" w:rsidP="001465CF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en-US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=G6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0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=G6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61EA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MonthEnd1 \@ d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61EA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=G6+1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61EA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61EA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518" w:type="dxa"/>
                </w:tcPr>
                <w:p w14:paraId="42D437D4" w14:textId="4E4E055E" w:rsidR="001465CF" w:rsidRPr="009D5455" w:rsidRDefault="001465CF" w:rsidP="001465CF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en-US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=A7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0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=A7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61EA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MonthEnd1 \@ d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61EA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=A7+1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61EA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61EA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514" w:type="dxa"/>
                </w:tcPr>
                <w:p w14:paraId="626EA910" w14:textId="77777777" w:rsidR="001465CF" w:rsidRPr="009D5455" w:rsidRDefault="001465CF" w:rsidP="001465CF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en-US"/>
                    </w:rPr>
                  </w:pPr>
                </w:p>
              </w:tc>
              <w:tc>
                <w:tcPr>
                  <w:tcW w:w="520" w:type="dxa"/>
                </w:tcPr>
                <w:p w14:paraId="4A58BDFA" w14:textId="77777777" w:rsidR="001465CF" w:rsidRPr="009D5455" w:rsidRDefault="001465CF" w:rsidP="001465CF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en-US"/>
                    </w:rPr>
                  </w:pPr>
                </w:p>
              </w:tc>
              <w:tc>
                <w:tcPr>
                  <w:tcW w:w="521" w:type="dxa"/>
                </w:tcPr>
                <w:p w14:paraId="497D00A1" w14:textId="77777777" w:rsidR="001465CF" w:rsidRPr="009D5455" w:rsidRDefault="001465CF" w:rsidP="001465CF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en-US"/>
                    </w:rPr>
                  </w:pPr>
                </w:p>
              </w:tc>
              <w:tc>
                <w:tcPr>
                  <w:tcW w:w="519" w:type="dxa"/>
                </w:tcPr>
                <w:p w14:paraId="5B8DEE0A" w14:textId="77777777" w:rsidR="001465CF" w:rsidRPr="009D5455" w:rsidRDefault="001465CF" w:rsidP="001465CF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en-US"/>
                    </w:rPr>
                  </w:pPr>
                </w:p>
              </w:tc>
              <w:tc>
                <w:tcPr>
                  <w:tcW w:w="520" w:type="dxa"/>
                  <w:shd w:val="clear" w:color="auto" w:fill="F2F2F2" w:themeFill="background1" w:themeFillShade="F2"/>
                </w:tcPr>
                <w:p w14:paraId="6EF1CF65" w14:textId="77777777" w:rsidR="001465CF" w:rsidRPr="009D5455" w:rsidRDefault="001465CF" w:rsidP="001465CF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en-US"/>
                    </w:rPr>
                  </w:pPr>
                </w:p>
              </w:tc>
            </w:tr>
          </w:tbl>
          <w:p w14:paraId="3E1DF022" w14:textId="77777777" w:rsidR="003D4AB3" w:rsidRPr="003D4AB3" w:rsidRDefault="003D4AB3" w:rsidP="006113AB">
            <w:pPr>
              <w:pStyle w:val="ad"/>
              <w:spacing w:after="0"/>
              <w:jc w:val="center"/>
              <w:rPr>
                <w:rFonts w:ascii="Impact" w:hAnsi="Impact" w:cs="Arial"/>
                <w:bCs/>
                <w:noProof/>
                <w:color w:val="auto"/>
                <w:sz w:val="84"/>
                <w:szCs w:val="84"/>
                <w:lang w:val="de-DE" w:bidi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666" w:type="pct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74524FB8" w14:textId="44E58478" w:rsidR="003D4AB3" w:rsidRPr="006113AB" w:rsidRDefault="00861EAF" w:rsidP="006113AB">
            <w:pPr>
              <w:pStyle w:val="Months"/>
              <w:ind w:left="0"/>
              <w:jc w:val="center"/>
              <w:rPr>
                <w:rFonts w:ascii="Impact" w:hAnsi="Impact" w:cs="Arial"/>
                <w:bCs/>
                <w:noProof/>
                <w:color w:val="auto"/>
                <w:sz w:val="36"/>
                <w:szCs w:val="36"/>
                <w:lang w:val="it-IT"/>
              </w:rPr>
            </w:pPr>
            <w:r>
              <w:rPr>
                <w:rFonts w:ascii="Impact" w:hAnsi="Impact" w:cs="Arial"/>
                <w:bCs/>
                <w:noProof/>
                <w:color w:val="auto"/>
                <w:sz w:val="36"/>
                <w:szCs w:val="36"/>
                <w:lang w:val="it-IT" w:bidi="ru-RU"/>
              </w:rPr>
              <w:t>FEBRERO</w:t>
            </w:r>
          </w:p>
          <w:tbl>
            <w:tblPr>
              <w:tblStyle w:val="CalendarTable"/>
              <w:tblW w:w="499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476"/>
              <w:gridCol w:w="474"/>
              <w:gridCol w:w="474"/>
              <w:gridCol w:w="474"/>
              <w:gridCol w:w="474"/>
              <w:gridCol w:w="474"/>
              <w:gridCol w:w="472"/>
            </w:tblGrid>
            <w:tr w:rsidR="003D4AB3" w:rsidRPr="006113AB" w14:paraId="14F67303" w14:textId="77777777" w:rsidTr="00CA772A">
              <w:trPr>
                <w:trHeight w:val="113"/>
              </w:trPr>
              <w:tc>
                <w:tcPr>
                  <w:tcW w:w="716" w:type="pct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</w:tcPr>
                <w:p w14:paraId="14C9497F" w14:textId="3F44E67B" w:rsidR="003D4AB3" w:rsidRPr="009D5455" w:rsidRDefault="00861EAF" w:rsidP="006113AB">
                  <w:pPr>
                    <w:pStyle w:val="Days"/>
                    <w:spacing w:before="0"/>
                    <w:rPr>
                      <w:rFonts w:ascii="Impact" w:hAnsi="Impact" w:cs="Arial"/>
                      <w:bCs/>
                      <w:noProof/>
                      <w:color w:val="auto"/>
                      <w:sz w:val="16"/>
                      <w:szCs w:val="16"/>
                      <w:lang w:val="it-IT"/>
                    </w:rPr>
                  </w:pPr>
                  <w:r>
                    <w:rPr>
                      <w:rFonts w:ascii="Impact" w:hAnsi="Impact" w:cs="Arial"/>
                      <w:bCs/>
                      <w:noProof/>
                      <w:color w:val="auto"/>
                      <w:sz w:val="16"/>
                      <w:szCs w:val="16"/>
                      <w:lang w:val="en-US" w:bidi="ru-RU"/>
                    </w:rPr>
                    <w:t>DO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09154629" w14:textId="1A8CEE79" w:rsidR="003D4AB3" w:rsidRPr="009D5455" w:rsidRDefault="00861EAF" w:rsidP="006113AB">
                  <w:pPr>
                    <w:pStyle w:val="Days"/>
                    <w:spacing w:before="0"/>
                    <w:rPr>
                      <w:rFonts w:ascii="Impact" w:hAnsi="Impact" w:cs="Arial"/>
                      <w:bCs/>
                      <w:noProof/>
                      <w:color w:val="auto"/>
                      <w:sz w:val="16"/>
                      <w:szCs w:val="16"/>
                      <w:lang w:val="it-IT"/>
                    </w:rPr>
                  </w:pPr>
                  <w:r>
                    <w:rPr>
                      <w:rFonts w:ascii="Impact" w:hAnsi="Impact" w:cs="Arial"/>
                      <w:bCs/>
                      <w:noProof/>
                      <w:color w:val="auto"/>
                      <w:sz w:val="16"/>
                      <w:szCs w:val="16"/>
                      <w:lang w:val="en-US" w:bidi="ru-RU"/>
                    </w:rPr>
                    <w:t>LU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10314F24" w14:textId="61ED03BC" w:rsidR="003D4AB3" w:rsidRPr="009D5455" w:rsidRDefault="00861EAF" w:rsidP="006113AB">
                  <w:pPr>
                    <w:pStyle w:val="Days"/>
                    <w:spacing w:before="0"/>
                    <w:rPr>
                      <w:rFonts w:ascii="Impact" w:hAnsi="Impact" w:cs="Arial"/>
                      <w:bCs/>
                      <w:noProof/>
                      <w:color w:val="auto"/>
                      <w:sz w:val="16"/>
                      <w:szCs w:val="16"/>
                      <w:lang w:val="it-IT"/>
                    </w:rPr>
                  </w:pPr>
                  <w:r>
                    <w:rPr>
                      <w:rFonts w:ascii="Impact" w:hAnsi="Impact" w:cs="Arial"/>
                      <w:bCs/>
                      <w:noProof/>
                      <w:color w:val="auto"/>
                      <w:sz w:val="16"/>
                      <w:szCs w:val="16"/>
                      <w:lang w:val="en-US" w:bidi="ru-RU"/>
                    </w:rPr>
                    <w:t>MA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4EB5CD0D" w14:textId="2F4912F0" w:rsidR="003D4AB3" w:rsidRPr="009D5455" w:rsidRDefault="00861EAF" w:rsidP="006113AB">
                  <w:pPr>
                    <w:pStyle w:val="Days"/>
                    <w:spacing w:before="0"/>
                    <w:rPr>
                      <w:rFonts w:ascii="Impact" w:hAnsi="Impact" w:cs="Arial"/>
                      <w:bCs/>
                      <w:noProof/>
                      <w:color w:val="auto"/>
                      <w:sz w:val="16"/>
                      <w:szCs w:val="16"/>
                      <w:lang w:val="it-IT"/>
                    </w:rPr>
                  </w:pPr>
                  <w:r>
                    <w:rPr>
                      <w:rFonts w:ascii="Impact" w:hAnsi="Impact" w:cs="Arial"/>
                      <w:bCs/>
                      <w:noProof/>
                      <w:color w:val="auto"/>
                      <w:sz w:val="16"/>
                      <w:szCs w:val="16"/>
                      <w:lang w:val="en-US" w:bidi="ru-RU"/>
                    </w:rPr>
                    <w:t>MI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2F8855AC" w14:textId="054D4F37" w:rsidR="003D4AB3" w:rsidRPr="009D5455" w:rsidRDefault="00861EAF" w:rsidP="006113AB">
                  <w:pPr>
                    <w:pStyle w:val="Days"/>
                    <w:spacing w:before="0"/>
                    <w:rPr>
                      <w:rFonts w:ascii="Impact" w:hAnsi="Impact" w:cs="Arial"/>
                      <w:bCs/>
                      <w:noProof/>
                      <w:color w:val="auto"/>
                      <w:sz w:val="16"/>
                      <w:szCs w:val="16"/>
                      <w:lang w:val="it-IT"/>
                    </w:rPr>
                  </w:pPr>
                  <w:r>
                    <w:rPr>
                      <w:rFonts w:ascii="Impact" w:hAnsi="Impact" w:cs="Arial"/>
                      <w:bCs/>
                      <w:noProof/>
                      <w:color w:val="auto"/>
                      <w:sz w:val="16"/>
                      <w:szCs w:val="16"/>
                      <w:lang w:val="en-US"/>
                    </w:rPr>
                    <w:t>JU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1C4B7B2F" w14:textId="134A1D46" w:rsidR="003D4AB3" w:rsidRPr="009D5455" w:rsidRDefault="00861EAF" w:rsidP="006113AB">
                  <w:pPr>
                    <w:pStyle w:val="Days"/>
                    <w:spacing w:before="0"/>
                    <w:rPr>
                      <w:rFonts w:ascii="Impact" w:hAnsi="Impact" w:cs="Arial"/>
                      <w:bCs/>
                      <w:noProof/>
                      <w:color w:val="auto"/>
                      <w:sz w:val="16"/>
                      <w:szCs w:val="16"/>
                      <w:lang w:val="it-IT"/>
                    </w:rPr>
                  </w:pPr>
                  <w:r>
                    <w:rPr>
                      <w:rFonts w:ascii="Impact" w:hAnsi="Impact" w:cs="Arial"/>
                      <w:bCs/>
                      <w:noProof/>
                      <w:color w:val="auto"/>
                      <w:sz w:val="16"/>
                      <w:szCs w:val="16"/>
                      <w:lang w:val="en-US" w:bidi="ru-RU"/>
                    </w:rPr>
                    <w:t>VI</w:t>
                  </w:r>
                </w:p>
              </w:tc>
              <w:tc>
                <w:tcPr>
                  <w:tcW w:w="712" w:type="pct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</w:tcPr>
                <w:p w14:paraId="16C1696F" w14:textId="744C0085" w:rsidR="003D4AB3" w:rsidRPr="009D5455" w:rsidRDefault="00861EAF" w:rsidP="006113AB">
                  <w:pPr>
                    <w:pStyle w:val="Days"/>
                    <w:spacing w:before="0"/>
                    <w:rPr>
                      <w:rFonts w:ascii="Impact" w:hAnsi="Impact" w:cs="Arial"/>
                      <w:bCs/>
                      <w:noProof/>
                      <w:color w:val="auto"/>
                      <w:sz w:val="16"/>
                      <w:szCs w:val="16"/>
                      <w:lang w:val="it-IT"/>
                    </w:rPr>
                  </w:pPr>
                  <w:r>
                    <w:rPr>
                      <w:rFonts w:ascii="Impact" w:hAnsi="Impact" w:cs="Arial"/>
                      <w:bCs/>
                      <w:noProof/>
                      <w:color w:val="auto"/>
                      <w:sz w:val="16"/>
                      <w:szCs w:val="16"/>
                      <w:lang w:val="en-US" w:bidi="ru-RU"/>
                    </w:rPr>
                    <w:t>SA</w:t>
                  </w:r>
                </w:p>
              </w:tc>
            </w:tr>
            <w:tr w:rsidR="003D4AB3" w:rsidRPr="006113AB" w14:paraId="33329C61" w14:textId="77777777" w:rsidTr="00CA772A">
              <w:trPr>
                <w:trHeight w:val="170"/>
              </w:trPr>
              <w:tc>
                <w:tcPr>
                  <w:tcW w:w="716" w:type="pct"/>
                  <w:tcBorders>
                    <w:top w:val="single" w:sz="4" w:space="0" w:color="auto"/>
                  </w:tcBorders>
                  <w:shd w:val="clear" w:color="auto" w:fill="F2F2F2" w:themeFill="background1" w:themeFillShade="F2"/>
                </w:tcPr>
                <w:p w14:paraId="4DA6E998" w14:textId="2073D185" w:rsidR="003D4AB3" w:rsidRPr="009D5455" w:rsidRDefault="003D4AB3" w:rsidP="006113AB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it-IT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MonthStart2 \@ dddd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среда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 “воскресенье" 1 ""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</w:tcPr>
                <w:p w14:paraId="175C4C34" w14:textId="3FE9B5CC" w:rsidR="003D4AB3" w:rsidRPr="009D5455" w:rsidRDefault="003D4AB3" w:rsidP="006113AB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it-IT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MonthStart2 \@ dddd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среда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 “понедельник" 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=A2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0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=A2+1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</w:tcPr>
                <w:p w14:paraId="4AE43484" w14:textId="751D4925" w:rsidR="003D4AB3" w:rsidRPr="009D5455" w:rsidRDefault="003D4AB3" w:rsidP="006113AB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it-IT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MonthStart2 \@ dddd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среда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 “вторник" 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=B2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0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=B2+1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B3C1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</w:tcPr>
                <w:p w14:paraId="2FBF8CB0" w14:textId="453DBF2C" w:rsidR="003D4AB3" w:rsidRPr="009D5455" w:rsidRDefault="003D4AB3" w:rsidP="006113AB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it-IT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MonthStart2 \@ dddd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среда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 “среда" 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=C2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61EA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1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=C2+1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61EA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61EA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1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</w:tcPr>
                <w:p w14:paraId="62850285" w14:textId="2B9146D3" w:rsidR="003D4AB3" w:rsidRPr="009D5455" w:rsidRDefault="003D4AB3" w:rsidP="006113AB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it-IT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MonthStart2 \@ dddd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среда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= “четверг" 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=D2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1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=D2+1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2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</w:tcPr>
                <w:p w14:paraId="23BE8634" w14:textId="45C0E315" w:rsidR="003D4AB3" w:rsidRPr="009D5455" w:rsidRDefault="003D4AB3" w:rsidP="006113AB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it-IT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MonthStart2 \@ dddd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среда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 “пятница" 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=E2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=E2+1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3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3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3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2" w:type="pct"/>
                  <w:tcBorders>
                    <w:top w:val="single" w:sz="4" w:space="0" w:color="auto"/>
                  </w:tcBorders>
                  <w:shd w:val="clear" w:color="auto" w:fill="F2F2F2" w:themeFill="background1" w:themeFillShade="F2"/>
                </w:tcPr>
                <w:p w14:paraId="5F2F4338" w14:textId="40CBB05E" w:rsidR="003D4AB3" w:rsidRPr="009D5455" w:rsidRDefault="003D4AB3" w:rsidP="006113AB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it-IT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MonthStart2 \@ dddd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среда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 “суббота" 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=F2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3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=F2+1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4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4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4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3D4AB3" w:rsidRPr="006113AB" w14:paraId="7FE76B92" w14:textId="77777777" w:rsidTr="00CA772A">
              <w:trPr>
                <w:trHeight w:val="170"/>
              </w:trPr>
              <w:tc>
                <w:tcPr>
                  <w:tcW w:w="716" w:type="pct"/>
                  <w:shd w:val="clear" w:color="auto" w:fill="F2F2F2" w:themeFill="background1" w:themeFillShade="F2"/>
                </w:tcPr>
                <w:p w14:paraId="37A5F155" w14:textId="0313ACF1" w:rsidR="003D4AB3" w:rsidRPr="009D5455" w:rsidRDefault="003D4AB3" w:rsidP="006113AB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it-IT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=G2+1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5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74281747" w14:textId="7EBC7D09" w:rsidR="003D4AB3" w:rsidRPr="009D5455" w:rsidRDefault="003D4AB3" w:rsidP="006113AB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it-IT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=A3+1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6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4111F0FC" w14:textId="7A7F93FB" w:rsidR="003D4AB3" w:rsidRPr="009D5455" w:rsidRDefault="003D4AB3" w:rsidP="006113AB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it-IT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=B3+1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7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6856C67E" w14:textId="0A4D3DFD" w:rsidR="003D4AB3" w:rsidRPr="009D5455" w:rsidRDefault="003D4AB3" w:rsidP="006113AB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it-IT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=C3+1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8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6409AC88" w14:textId="208029DF" w:rsidR="003D4AB3" w:rsidRPr="009D5455" w:rsidRDefault="003D4AB3" w:rsidP="006113AB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it-IT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=D3+1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9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622CD8A9" w14:textId="0E72F5FD" w:rsidR="003D4AB3" w:rsidRPr="009D5455" w:rsidRDefault="003D4AB3" w:rsidP="006113AB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it-IT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=E3+1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10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2" w:type="pct"/>
                  <w:shd w:val="clear" w:color="auto" w:fill="F2F2F2" w:themeFill="background1" w:themeFillShade="F2"/>
                </w:tcPr>
                <w:p w14:paraId="6D80C3E0" w14:textId="038DFB05" w:rsidR="003D4AB3" w:rsidRPr="009D5455" w:rsidRDefault="003D4AB3" w:rsidP="006113AB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it-IT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=F3+1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11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3D4AB3" w:rsidRPr="006113AB" w14:paraId="43530167" w14:textId="77777777" w:rsidTr="00CA772A">
              <w:trPr>
                <w:trHeight w:val="170"/>
              </w:trPr>
              <w:tc>
                <w:tcPr>
                  <w:tcW w:w="716" w:type="pct"/>
                  <w:shd w:val="clear" w:color="auto" w:fill="F2F2F2" w:themeFill="background1" w:themeFillShade="F2"/>
                </w:tcPr>
                <w:p w14:paraId="6C16C256" w14:textId="4D188879" w:rsidR="003D4AB3" w:rsidRPr="009D5455" w:rsidRDefault="003D4AB3" w:rsidP="006113AB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it-IT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=G3+1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12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402A58A6" w14:textId="2C844D55" w:rsidR="003D4AB3" w:rsidRPr="009D5455" w:rsidRDefault="003D4AB3" w:rsidP="006113AB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it-IT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=A4+1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13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3397B870" w14:textId="526323AC" w:rsidR="003D4AB3" w:rsidRPr="009D5455" w:rsidRDefault="003D4AB3" w:rsidP="006113AB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it-IT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=B4+1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14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5E8B7C40" w14:textId="320D5723" w:rsidR="003D4AB3" w:rsidRPr="009D5455" w:rsidRDefault="003D4AB3" w:rsidP="006113AB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it-IT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=C4+1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15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282A7BBE" w14:textId="2ABA9125" w:rsidR="003D4AB3" w:rsidRPr="009D5455" w:rsidRDefault="003D4AB3" w:rsidP="006113AB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it-IT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=D4+1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16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00D9EF5C" w14:textId="21F740BB" w:rsidR="003D4AB3" w:rsidRPr="009D5455" w:rsidRDefault="003D4AB3" w:rsidP="006113AB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it-IT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=E4+1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17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2" w:type="pct"/>
                  <w:shd w:val="clear" w:color="auto" w:fill="F2F2F2" w:themeFill="background1" w:themeFillShade="F2"/>
                </w:tcPr>
                <w:p w14:paraId="43C04CE7" w14:textId="7BA7ACD4" w:rsidR="003D4AB3" w:rsidRPr="009D5455" w:rsidRDefault="003D4AB3" w:rsidP="006113AB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it-IT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=F4+1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18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3D4AB3" w:rsidRPr="006113AB" w14:paraId="45DE4E33" w14:textId="77777777" w:rsidTr="00CA772A">
              <w:trPr>
                <w:trHeight w:val="170"/>
              </w:trPr>
              <w:tc>
                <w:tcPr>
                  <w:tcW w:w="716" w:type="pct"/>
                  <w:shd w:val="clear" w:color="auto" w:fill="F2F2F2" w:themeFill="background1" w:themeFillShade="F2"/>
                </w:tcPr>
                <w:p w14:paraId="6269964C" w14:textId="52A66532" w:rsidR="003D4AB3" w:rsidRPr="009D5455" w:rsidRDefault="003D4AB3" w:rsidP="006113AB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it-IT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=G4+1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19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07B7BF33" w14:textId="0FEACF33" w:rsidR="003D4AB3" w:rsidRPr="009D5455" w:rsidRDefault="003D4AB3" w:rsidP="006113AB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it-IT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=A5+1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20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2F2EB5FC" w14:textId="4487B651" w:rsidR="003D4AB3" w:rsidRPr="009D5455" w:rsidRDefault="003D4AB3" w:rsidP="006113AB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it-IT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=B5+1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21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2E084FB4" w14:textId="718DFDEB" w:rsidR="003D4AB3" w:rsidRPr="009D5455" w:rsidRDefault="003D4AB3" w:rsidP="006113AB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it-IT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=C5+1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22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0FE666FD" w14:textId="5FAE8042" w:rsidR="003D4AB3" w:rsidRPr="009D5455" w:rsidRDefault="003D4AB3" w:rsidP="006113AB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it-IT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=D5+1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23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1509AD0A" w14:textId="4A18A8E7" w:rsidR="003D4AB3" w:rsidRPr="009D5455" w:rsidRDefault="003D4AB3" w:rsidP="006113AB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it-IT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=E5+1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24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2" w:type="pct"/>
                  <w:shd w:val="clear" w:color="auto" w:fill="F2F2F2" w:themeFill="background1" w:themeFillShade="F2"/>
                </w:tcPr>
                <w:p w14:paraId="2F4003CB" w14:textId="426A30A5" w:rsidR="003D4AB3" w:rsidRPr="009D5455" w:rsidRDefault="003D4AB3" w:rsidP="006113AB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it-IT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=F5+1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25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3D4AB3" w:rsidRPr="006113AB" w14:paraId="59E7384C" w14:textId="77777777" w:rsidTr="00CA772A">
              <w:trPr>
                <w:trHeight w:val="170"/>
              </w:trPr>
              <w:tc>
                <w:tcPr>
                  <w:tcW w:w="716" w:type="pct"/>
                  <w:shd w:val="clear" w:color="auto" w:fill="F2F2F2" w:themeFill="background1" w:themeFillShade="F2"/>
                </w:tcPr>
                <w:p w14:paraId="7C6AD0FE" w14:textId="35B1B377" w:rsidR="003D4AB3" w:rsidRPr="009D5455" w:rsidRDefault="003D4AB3" w:rsidP="006113AB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it-IT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=G5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25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=G5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25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MonthEnd2 \@ d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=G5+1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26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26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26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28E091A4" w14:textId="7CCC25ED" w:rsidR="003D4AB3" w:rsidRPr="009D5455" w:rsidRDefault="003D4AB3" w:rsidP="006113AB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it-IT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=A6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26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=A6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26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MonthEnd2 \@ d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=A6+1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27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27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27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4A4013AC" w14:textId="1C78F325" w:rsidR="003D4AB3" w:rsidRPr="009D5455" w:rsidRDefault="003D4AB3" w:rsidP="006113AB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it-IT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=B6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27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=B6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27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MonthEnd2 \@ d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=B6+1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28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173F982F" w14:textId="63AB6273" w:rsidR="003D4AB3" w:rsidRPr="009D5455" w:rsidRDefault="003D4AB3" w:rsidP="006113AB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it-IT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=C6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=C6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MonthEnd2 \@ d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=C6+1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465C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26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7DBE0FB9" w14:textId="77FF4CD6" w:rsidR="003D4AB3" w:rsidRPr="009D5455" w:rsidRDefault="003D4AB3" w:rsidP="006113AB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it-IT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=D6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0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=D6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465C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26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MonthEnd2 \@ d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465C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=D6+1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465C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27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465C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27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7F6E2570" w14:textId="357DA6C4" w:rsidR="003D4AB3" w:rsidRPr="009D5455" w:rsidRDefault="003D4AB3" w:rsidP="006113AB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it-IT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=E6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0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=E6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465C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27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MonthEnd2 \@ d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465C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=E6+1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465C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465C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2" w:type="pct"/>
                  <w:shd w:val="clear" w:color="auto" w:fill="F2F2F2" w:themeFill="background1" w:themeFillShade="F2"/>
                </w:tcPr>
                <w:p w14:paraId="3F9F35FE" w14:textId="1AD5A355" w:rsidR="003D4AB3" w:rsidRPr="009D5455" w:rsidRDefault="003D4AB3" w:rsidP="006113AB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it-IT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=F6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0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=F6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465C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MonthEnd2 \@ d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465C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=F6+1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3D4AB3" w:rsidRPr="006113AB" w14:paraId="44C05615" w14:textId="77777777" w:rsidTr="00CA772A">
              <w:trPr>
                <w:trHeight w:val="170"/>
              </w:trPr>
              <w:tc>
                <w:tcPr>
                  <w:tcW w:w="716" w:type="pct"/>
                  <w:shd w:val="clear" w:color="auto" w:fill="F2F2F2" w:themeFill="background1" w:themeFillShade="F2"/>
                </w:tcPr>
                <w:p w14:paraId="1667B273" w14:textId="72DF70C3" w:rsidR="003D4AB3" w:rsidRPr="009D5455" w:rsidRDefault="003D4AB3" w:rsidP="006113AB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it-IT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=G6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0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=G6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MonthEnd2 \@ d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=G6+1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23359C67" w14:textId="26F22DF6" w:rsidR="003D4AB3" w:rsidRPr="009D5455" w:rsidRDefault="003D4AB3" w:rsidP="006113AB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it-IT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=A7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0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=A7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MonthEnd2 \@ d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=A7+1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5ABDDEDA" w14:textId="77777777" w:rsidR="003D4AB3" w:rsidRPr="009D5455" w:rsidRDefault="003D4AB3" w:rsidP="006113AB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it-IT"/>
                    </w:rPr>
                  </w:pPr>
                </w:p>
              </w:tc>
              <w:tc>
                <w:tcPr>
                  <w:tcW w:w="714" w:type="pct"/>
                </w:tcPr>
                <w:p w14:paraId="411B3D51" w14:textId="77777777" w:rsidR="003D4AB3" w:rsidRPr="009D5455" w:rsidRDefault="003D4AB3" w:rsidP="006113AB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it-IT"/>
                    </w:rPr>
                  </w:pPr>
                </w:p>
              </w:tc>
              <w:tc>
                <w:tcPr>
                  <w:tcW w:w="714" w:type="pct"/>
                </w:tcPr>
                <w:p w14:paraId="4D0C2A63" w14:textId="77777777" w:rsidR="003D4AB3" w:rsidRPr="009D5455" w:rsidRDefault="003D4AB3" w:rsidP="006113AB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it-IT"/>
                    </w:rPr>
                  </w:pPr>
                </w:p>
              </w:tc>
              <w:tc>
                <w:tcPr>
                  <w:tcW w:w="714" w:type="pct"/>
                </w:tcPr>
                <w:p w14:paraId="66C2E943" w14:textId="77777777" w:rsidR="003D4AB3" w:rsidRPr="009D5455" w:rsidRDefault="003D4AB3" w:rsidP="006113AB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it-IT"/>
                    </w:rPr>
                  </w:pPr>
                </w:p>
              </w:tc>
              <w:tc>
                <w:tcPr>
                  <w:tcW w:w="712" w:type="pct"/>
                  <w:shd w:val="clear" w:color="auto" w:fill="F2F2F2" w:themeFill="background1" w:themeFillShade="F2"/>
                </w:tcPr>
                <w:p w14:paraId="5E7B8C40" w14:textId="77777777" w:rsidR="003D4AB3" w:rsidRPr="009D5455" w:rsidRDefault="003D4AB3" w:rsidP="006113AB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it-IT"/>
                    </w:rPr>
                  </w:pPr>
                </w:p>
              </w:tc>
            </w:tr>
          </w:tbl>
          <w:p w14:paraId="1D92269D" w14:textId="77777777" w:rsidR="003D4AB3" w:rsidRPr="006113AB" w:rsidRDefault="003D4AB3" w:rsidP="006113AB">
            <w:pPr>
              <w:pStyle w:val="ad"/>
              <w:spacing w:after="0"/>
              <w:jc w:val="center"/>
              <w:rPr>
                <w:rFonts w:ascii="Impact" w:hAnsi="Impact" w:cs="Arial"/>
                <w:bCs/>
                <w:noProof/>
                <w:color w:val="auto"/>
                <w:sz w:val="84"/>
                <w:szCs w:val="84"/>
                <w:lang w:val="it-IT" w:bidi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667" w:type="pct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0EBD0D6A" w14:textId="1140E5DC" w:rsidR="003D4AB3" w:rsidRPr="006113AB" w:rsidRDefault="00861EAF" w:rsidP="006113AB">
            <w:pPr>
              <w:pStyle w:val="Months"/>
              <w:ind w:left="0"/>
              <w:jc w:val="center"/>
              <w:rPr>
                <w:rFonts w:ascii="Impact" w:hAnsi="Impact" w:cs="Arial"/>
                <w:bCs/>
                <w:noProof/>
                <w:color w:val="auto"/>
                <w:sz w:val="36"/>
                <w:szCs w:val="36"/>
                <w:lang w:val="en-US"/>
              </w:rPr>
            </w:pPr>
            <w:r>
              <w:rPr>
                <w:rFonts w:ascii="Impact" w:hAnsi="Impact" w:cs="Arial"/>
                <w:bCs/>
                <w:noProof/>
                <w:color w:val="auto"/>
                <w:sz w:val="36"/>
                <w:szCs w:val="36"/>
                <w:lang w:val="en-US" w:bidi="ru-RU"/>
              </w:rPr>
              <w:t>MARZO</w:t>
            </w:r>
          </w:p>
          <w:tbl>
            <w:tblPr>
              <w:tblStyle w:val="CalendarTable"/>
              <w:tblW w:w="4993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476"/>
              <w:gridCol w:w="476"/>
              <w:gridCol w:w="474"/>
              <w:gridCol w:w="474"/>
              <w:gridCol w:w="474"/>
              <w:gridCol w:w="474"/>
              <w:gridCol w:w="474"/>
            </w:tblGrid>
            <w:tr w:rsidR="003D4AB3" w:rsidRPr="006113AB" w14:paraId="5E4C3381" w14:textId="77777777" w:rsidTr="00CA772A">
              <w:trPr>
                <w:trHeight w:val="113"/>
              </w:trPr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</w:tcPr>
                <w:p w14:paraId="05B84998" w14:textId="3F6DC058" w:rsidR="003D4AB3" w:rsidRPr="009D5455" w:rsidRDefault="00861EAF" w:rsidP="006113AB">
                  <w:pPr>
                    <w:pStyle w:val="Days"/>
                    <w:spacing w:before="0"/>
                    <w:rPr>
                      <w:rFonts w:ascii="Impact" w:hAnsi="Impact" w:cs="Arial"/>
                      <w:bCs/>
                      <w:noProof/>
                      <w:color w:val="auto"/>
                      <w:sz w:val="16"/>
                      <w:szCs w:val="16"/>
                      <w:lang w:val="en-US"/>
                    </w:rPr>
                  </w:pPr>
                  <w:r>
                    <w:rPr>
                      <w:rFonts w:ascii="Impact" w:hAnsi="Impact" w:cs="Arial"/>
                      <w:bCs/>
                      <w:noProof/>
                      <w:color w:val="auto"/>
                      <w:sz w:val="16"/>
                      <w:szCs w:val="16"/>
                      <w:lang w:val="en-US" w:bidi="ru-RU"/>
                    </w:rPr>
                    <w:t>DO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09EBF489" w14:textId="02CC8AA7" w:rsidR="003D4AB3" w:rsidRPr="009D5455" w:rsidRDefault="00861EAF" w:rsidP="006113AB">
                  <w:pPr>
                    <w:pStyle w:val="Days"/>
                    <w:spacing w:before="0"/>
                    <w:rPr>
                      <w:rFonts w:ascii="Impact" w:hAnsi="Impact" w:cs="Arial"/>
                      <w:bCs/>
                      <w:noProof/>
                      <w:color w:val="auto"/>
                      <w:sz w:val="16"/>
                      <w:szCs w:val="16"/>
                      <w:lang w:val="en-US"/>
                    </w:rPr>
                  </w:pPr>
                  <w:r>
                    <w:rPr>
                      <w:rFonts w:ascii="Impact" w:hAnsi="Impact" w:cs="Arial"/>
                      <w:bCs/>
                      <w:noProof/>
                      <w:color w:val="auto"/>
                      <w:sz w:val="16"/>
                      <w:szCs w:val="16"/>
                      <w:lang w:val="en-US" w:bidi="ru-RU"/>
                    </w:rPr>
                    <w:t>LU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3C10D49B" w14:textId="2E929DAB" w:rsidR="003D4AB3" w:rsidRPr="009D5455" w:rsidRDefault="00861EAF" w:rsidP="006113AB">
                  <w:pPr>
                    <w:pStyle w:val="Days"/>
                    <w:spacing w:before="0"/>
                    <w:rPr>
                      <w:rFonts w:ascii="Impact" w:hAnsi="Impact" w:cs="Arial"/>
                      <w:bCs/>
                      <w:noProof/>
                      <w:color w:val="auto"/>
                      <w:sz w:val="16"/>
                      <w:szCs w:val="16"/>
                      <w:lang w:val="en-US"/>
                    </w:rPr>
                  </w:pPr>
                  <w:r>
                    <w:rPr>
                      <w:rFonts w:ascii="Impact" w:hAnsi="Impact" w:cs="Arial"/>
                      <w:bCs/>
                      <w:noProof/>
                      <w:color w:val="auto"/>
                      <w:sz w:val="16"/>
                      <w:szCs w:val="16"/>
                      <w:lang w:val="en-US" w:bidi="ru-RU"/>
                    </w:rPr>
                    <w:t>MA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6CB917EC" w14:textId="3A94677F" w:rsidR="003D4AB3" w:rsidRPr="009D5455" w:rsidRDefault="00861EAF" w:rsidP="006113AB">
                  <w:pPr>
                    <w:pStyle w:val="Days"/>
                    <w:spacing w:before="0"/>
                    <w:rPr>
                      <w:rFonts w:ascii="Impact" w:hAnsi="Impact" w:cs="Arial"/>
                      <w:bCs/>
                      <w:noProof/>
                      <w:color w:val="auto"/>
                      <w:sz w:val="16"/>
                      <w:szCs w:val="16"/>
                      <w:lang w:val="en-US"/>
                    </w:rPr>
                  </w:pPr>
                  <w:r>
                    <w:rPr>
                      <w:rFonts w:ascii="Impact" w:hAnsi="Impact" w:cs="Arial"/>
                      <w:bCs/>
                      <w:noProof/>
                      <w:color w:val="auto"/>
                      <w:sz w:val="16"/>
                      <w:szCs w:val="16"/>
                      <w:lang w:val="en-US" w:bidi="ru-RU"/>
                    </w:rPr>
                    <w:t>MI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13D79BDE" w14:textId="3A2A1DD3" w:rsidR="003D4AB3" w:rsidRPr="009D5455" w:rsidRDefault="00861EAF" w:rsidP="006113AB">
                  <w:pPr>
                    <w:pStyle w:val="Days"/>
                    <w:spacing w:before="0"/>
                    <w:rPr>
                      <w:rFonts w:ascii="Impact" w:hAnsi="Impact" w:cs="Arial"/>
                      <w:bCs/>
                      <w:noProof/>
                      <w:color w:val="auto"/>
                      <w:sz w:val="16"/>
                      <w:szCs w:val="16"/>
                      <w:lang w:val="en-US"/>
                    </w:rPr>
                  </w:pPr>
                  <w:r>
                    <w:rPr>
                      <w:rFonts w:ascii="Impact" w:hAnsi="Impact" w:cs="Arial"/>
                      <w:bCs/>
                      <w:noProof/>
                      <w:color w:val="auto"/>
                      <w:sz w:val="16"/>
                      <w:szCs w:val="16"/>
                      <w:lang w:val="en-US"/>
                    </w:rPr>
                    <w:t>JU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5183531D" w14:textId="623657E2" w:rsidR="003D4AB3" w:rsidRPr="009D5455" w:rsidRDefault="00861EAF" w:rsidP="006113AB">
                  <w:pPr>
                    <w:pStyle w:val="Days"/>
                    <w:spacing w:before="0"/>
                    <w:rPr>
                      <w:rFonts w:ascii="Impact" w:hAnsi="Impact" w:cs="Arial"/>
                      <w:bCs/>
                      <w:noProof/>
                      <w:color w:val="auto"/>
                      <w:sz w:val="16"/>
                      <w:szCs w:val="16"/>
                      <w:lang w:val="en-US"/>
                    </w:rPr>
                  </w:pPr>
                  <w:r>
                    <w:rPr>
                      <w:rFonts w:ascii="Impact" w:hAnsi="Impact" w:cs="Arial"/>
                      <w:bCs/>
                      <w:noProof/>
                      <w:color w:val="auto"/>
                      <w:sz w:val="16"/>
                      <w:szCs w:val="16"/>
                      <w:lang w:val="en-US" w:bidi="ru-RU"/>
                    </w:rPr>
                    <w:t>VI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</w:tcPr>
                <w:p w14:paraId="3618539B" w14:textId="452E3507" w:rsidR="003D4AB3" w:rsidRPr="009D5455" w:rsidRDefault="00861EAF" w:rsidP="006113AB">
                  <w:pPr>
                    <w:pStyle w:val="Days"/>
                    <w:spacing w:before="0"/>
                    <w:rPr>
                      <w:rFonts w:ascii="Impact" w:hAnsi="Impact" w:cs="Arial"/>
                      <w:bCs/>
                      <w:noProof/>
                      <w:color w:val="auto"/>
                      <w:sz w:val="16"/>
                      <w:szCs w:val="16"/>
                      <w:lang w:val="en-US"/>
                    </w:rPr>
                  </w:pPr>
                  <w:r>
                    <w:rPr>
                      <w:rFonts w:ascii="Impact" w:hAnsi="Impact" w:cs="Arial"/>
                      <w:bCs/>
                      <w:noProof/>
                      <w:color w:val="auto"/>
                      <w:sz w:val="16"/>
                      <w:szCs w:val="16"/>
                      <w:lang w:val="en-US" w:bidi="ru-RU"/>
                    </w:rPr>
                    <w:t>SA</w:t>
                  </w:r>
                </w:p>
              </w:tc>
            </w:tr>
            <w:tr w:rsidR="003D4AB3" w:rsidRPr="006113AB" w14:paraId="0662C827" w14:textId="77777777" w:rsidTr="00CA772A">
              <w:trPr>
                <w:trHeight w:val="170"/>
              </w:trPr>
              <w:tc>
                <w:tcPr>
                  <w:tcW w:w="715" w:type="pct"/>
                  <w:tcBorders>
                    <w:top w:val="single" w:sz="4" w:space="0" w:color="auto"/>
                  </w:tcBorders>
                  <w:shd w:val="clear" w:color="auto" w:fill="F2F2F2" w:themeFill="background1" w:themeFillShade="F2"/>
                </w:tcPr>
                <w:p w14:paraId="2C60BFAB" w14:textId="56D59247" w:rsidR="003D4AB3" w:rsidRPr="009D5455" w:rsidRDefault="003D4AB3" w:rsidP="006113AB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en-US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MonthStart3 \@ dddd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среда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 “воскресенье" 1 ""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</w:tcPr>
                <w:p w14:paraId="16A5DADD" w14:textId="305D1CAA" w:rsidR="003D4AB3" w:rsidRPr="009D5455" w:rsidRDefault="003D4AB3" w:rsidP="006113AB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en-US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MonthStart3 \@ dddd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среда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 “понедельник" 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=A2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0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=A2+1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</w:tcPr>
                <w:p w14:paraId="73CA1EA8" w14:textId="21D0ECE2" w:rsidR="003D4AB3" w:rsidRPr="009D5455" w:rsidRDefault="003D4AB3" w:rsidP="006113AB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en-US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MonthStart3 \@ dddd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среда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 “вторник" 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=B2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0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=B2+1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B3C1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</w:tcPr>
                <w:p w14:paraId="2C071316" w14:textId="4348A25D" w:rsidR="003D4AB3" w:rsidRPr="009D5455" w:rsidRDefault="003D4AB3" w:rsidP="006113AB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en-US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MonthStart3 \@ dddd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среда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 “среда" 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=C2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61EA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1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=C2+1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61EA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61EA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1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</w:tcPr>
                <w:p w14:paraId="2673F6CE" w14:textId="32FD7710" w:rsidR="003D4AB3" w:rsidRPr="009D5455" w:rsidRDefault="003D4AB3" w:rsidP="006113AB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en-US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MonthStart3 \@ dddd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среда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= “четверг" 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=D2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1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=D2+1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2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</w:tcPr>
                <w:p w14:paraId="49CFFF13" w14:textId="6BAB46E7" w:rsidR="003D4AB3" w:rsidRPr="009D5455" w:rsidRDefault="003D4AB3" w:rsidP="006113AB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en-US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MonthStart3 \@ dddd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среда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 “пятница" 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=E2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=E2+1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3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3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3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shd w:val="clear" w:color="auto" w:fill="F2F2F2" w:themeFill="background1" w:themeFillShade="F2"/>
                </w:tcPr>
                <w:p w14:paraId="4B794542" w14:textId="309D18ED" w:rsidR="003D4AB3" w:rsidRPr="009D5455" w:rsidRDefault="003D4AB3" w:rsidP="006113AB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en-US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MonthStart3 \@ dddd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среда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 “суббота" 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=F2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3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=F2+1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4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4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4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3D4AB3" w:rsidRPr="006113AB" w14:paraId="0E0C49DD" w14:textId="77777777" w:rsidTr="00CA772A">
              <w:trPr>
                <w:trHeight w:val="170"/>
              </w:trPr>
              <w:tc>
                <w:tcPr>
                  <w:tcW w:w="715" w:type="pct"/>
                  <w:shd w:val="clear" w:color="auto" w:fill="F2F2F2" w:themeFill="background1" w:themeFillShade="F2"/>
                </w:tcPr>
                <w:p w14:paraId="16A5251C" w14:textId="352DC60E" w:rsidR="003D4AB3" w:rsidRPr="009D5455" w:rsidRDefault="003D4AB3" w:rsidP="006113AB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en-US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=G2+1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5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</w:tcPr>
                <w:p w14:paraId="588D6BB4" w14:textId="6A3EDD15" w:rsidR="003D4AB3" w:rsidRPr="009D5455" w:rsidRDefault="003D4AB3" w:rsidP="006113AB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en-US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=A3+1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6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4469ABA3" w14:textId="0B018A97" w:rsidR="003D4AB3" w:rsidRPr="009D5455" w:rsidRDefault="003D4AB3" w:rsidP="006113AB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en-US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=B3+1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7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24EA5E7D" w14:textId="7597C8DB" w:rsidR="003D4AB3" w:rsidRPr="009D5455" w:rsidRDefault="003D4AB3" w:rsidP="006113AB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en-US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=C3+1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8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4E37A5D2" w14:textId="5EDD6B4C" w:rsidR="003D4AB3" w:rsidRPr="009D5455" w:rsidRDefault="003D4AB3" w:rsidP="006113AB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en-US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=D3+1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9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47E13CE9" w14:textId="579279C3" w:rsidR="003D4AB3" w:rsidRPr="009D5455" w:rsidRDefault="003D4AB3" w:rsidP="006113AB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en-US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=E3+1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10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shd w:val="clear" w:color="auto" w:fill="F2F2F2" w:themeFill="background1" w:themeFillShade="F2"/>
                </w:tcPr>
                <w:p w14:paraId="26EA8565" w14:textId="684E4364" w:rsidR="003D4AB3" w:rsidRPr="009D5455" w:rsidRDefault="003D4AB3" w:rsidP="006113AB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en-US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=F3+1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11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3D4AB3" w:rsidRPr="006113AB" w14:paraId="55F8B4C0" w14:textId="77777777" w:rsidTr="00CA772A">
              <w:trPr>
                <w:trHeight w:val="170"/>
              </w:trPr>
              <w:tc>
                <w:tcPr>
                  <w:tcW w:w="715" w:type="pct"/>
                  <w:shd w:val="clear" w:color="auto" w:fill="F2F2F2" w:themeFill="background1" w:themeFillShade="F2"/>
                </w:tcPr>
                <w:p w14:paraId="087A526B" w14:textId="45D117C0" w:rsidR="003D4AB3" w:rsidRPr="009D5455" w:rsidRDefault="003D4AB3" w:rsidP="006113AB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en-US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=G3+1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12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</w:tcPr>
                <w:p w14:paraId="57B89003" w14:textId="7F52C0E7" w:rsidR="003D4AB3" w:rsidRPr="009D5455" w:rsidRDefault="003D4AB3" w:rsidP="006113AB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en-US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=A4+1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13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5E79A552" w14:textId="5C6DE9D7" w:rsidR="003D4AB3" w:rsidRPr="009D5455" w:rsidRDefault="003D4AB3" w:rsidP="006113AB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en-US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=B4+1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14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7BC819A5" w14:textId="3AA6453B" w:rsidR="003D4AB3" w:rsidRPr="009D5455" w:rsidRDefault="003D4AB3" w:rsidP="006113AB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en-US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=C4+1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15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468CCD7F" w14:textId="731D84B4" w:rsidR="003D4AB3" w:rsidRPr="009D5455" w:rsidRDefault="003D4AB3" w:rsidP="006113AB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en-US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=D4+1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16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22B45309" w14:textId="0C6E5DF1" w:rsidR="003D4AB3" w:rsidRPr="009D5455" w:rsidRDefault="003D4AB3" w:rsidP="006113AB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en-US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=E4+1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17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shd w:val="clear" w:color="auto" w:fill="F2F2F2" w:themeFill="background1" w:themeFillShade="F2"/>
                </w:tcPr>
                <w:p w14:paraId="7AE24833" w14:textId="595C8485" w:rsidR="003D4AB3" w:rsidRPr="009D5455" w:rsidRDefault="003D4AB3" w:rsidP="006113AB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en-US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=F4+1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18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3D4AB3" w:rsidRPr="006113AB" w14:paraId="1534BBA7" w14:textId="77777777" w:rsidTr="00CA772A">
              <w:trPr>
                <w:trHeight w:val="170"/>
              </w:trPr>
              <w:tc>
                <w:tcPr>
                  <w:tcW w:w="715" w:type="pct"/>
                  <w:shd w:val="clear" w:color="auto" w:fill="F2F2F2" w:themeFill="background1" w:themeFillShade="F2"/>
                </w:tcPr>
                <w:p w14:paraId="413B1D11" w14:textId="45EB915E" w:rsidR="003D4AB3" w:rsidRPr="009D5455" w:rsidRDefault="003D4AB3" w:rsidP="006113AB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en-US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=G4+1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19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</w:tcPr>
                <w:p w14:paraId="13D6DD8F" w14:textId="7185F271" w:rsidR="003D4AB3" w:rsidRPr="009D5455" w:rsidRDefault="003D4AB3" w:rsidP="006113AB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en-US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=A5+1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20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34FE7C42" w14:textId="7A5C6352" w:rsidR="003D4AB3" w:rsidRPr="009D5455" w:rsidRDefault="003D4AB3" w:rsidP="006113AB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en-US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=B5+1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21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21F1CA7E" w14:textId="5AA22D88" w:rsidR="003D4AB3" w:rsidRPr="009D5455" w:rsidRDefault="003D4AB3" w:rsidP="006113AB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en-US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=C5+1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22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53F2076F" w14:textId="5E089495" w:rsidR="003D4AB3" w:rsidRPr="009D5455" w:rsidRDefault="003D4AB3" w:rsidP="006113AB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en-US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=D5+1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23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071407FE" w14:textId="45FAE504" w:rsidR="003D4AB3" w:rsidRPr="009D5455" w:rsidRDefault="003D4AB3" w:rsidP="006113AB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en-US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=E5+1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24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shd w:val="clear" w:color="auto" w:fill="F2F2F2" w:themeFill="background1" w:themeFillShade="F2"/>
                </w:tcPr>
                <w:p w14:paraId="26834682" w14:textId="7560CB52" w:rsidR="003D4AB3" w:rsidRPr="009D5455" w:rsidRDefault="003D4AB3" w:rsidP="006113AB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en-US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=F5+1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25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3D4AB3" w:rsidRPr="006113AB" w14:paraId="3CCBEC22" w14:textId="77777777" w:rsidTr="00CA772A">
              <w:trPr>
                <w:trHeight w:val="170"/>
              </w:trPr>
              <w:tc>
                <w:tcPr>
                  <w:tcW w:w="715" w:type="pct"/>
                  <w:shd w:val="clear" w:color="auto" w:fill="F2F2F2" w:themeFill="background1" w:themeFillShade="F2"/>
                </w:tcPr>
                <w:p w14:paraId="230FA1A7" w14:textId="28578EA0" w:rsidR="003D4AB3" w:rsidRPr="009D5455" w:rsidRDefault="003D4AB3" w:rsidP="006113AB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en-US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=G5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25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=G5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25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MonthEnd3 \@ d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=G5+1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26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26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26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</w:tcPr>
                <w:p w14:paraId="29B94F0C" w14:textId="1211A03A" w:rsidR="003D4AB3" w:rsidRPr="009D5455" w:rsidRDefault="003D4AB3" w:rsidP="006113AB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en-US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=A6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26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=A6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26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MonthEnd3 \@ d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=A6+1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27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27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27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451A4EDC" w14:textId="1AB05E6D" w:rsidR="003D4AB3" w:rsidRPr="009D5455" w:rsidRDefault="003D4AB3" w:rsidP="006113AB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en-US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=B6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27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=B6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27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MonthEnd3 \@ d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=B6+1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28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1D501D0C" w14:textId="067A2994" w:rsidR="003D4AB3" w:rsidRPr="009D5455" w:rsidRDefault="003D4AB3" w:rsidP="006113AB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en-US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=C6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=C6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MonthEnd3 \@ d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=C6+1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29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25772802" w14:textId="17A813B4" w:rsidR="003D4AB3" w:rsidRPr="009D5455" w:rsidRDefault="003D4AB3" w:rsidP="006113AB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en-US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=D6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=D6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MonthEnd3 \@ d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=D6+1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30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6746959D" w14:textId="5D0F386D" w:rsidR="003D4AB3" w:rsidRPr="009D5455" w:rsidRDefault="003D4AB3" w:rsidP="006113AB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en-US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=E6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=E6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MonthEnd3 \@ d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=E6+1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31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shd w:val="clear" w:color="auto" w:fill="F2F2F2" w:themeFill="background1" w:themeFillShade="F2"/>
                </w:tcPr>
                <w:p w14:paraId="19E68D6A" w14:textId="6D8E597C" w:rsidR="003D4AB3" w:rsidRPr="009D5455" w:rsidRDefault="003D4AB3" w:rsidP="006113AB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en-US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=F6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=F6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MonthEnd3 \@ d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=F6+1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465C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3D4AB3" w:rsidRPr="006113AB" w14:paraId="370F1D72" w14:textId="77777777" w:rsidTr="00CA772A">
              <w:trPr>
                <w:trHeight w:val="170"/>
              </w:trPr>
              <w:tc>
                <w:tcPr>
                  <w:tcW w:w="715" w:type="pct"/>
                  <w:shd w:val="clear" w:color="auto" w:fill="F2F2F2" w:themeFill="background1" w:themeFillShade="F2"/>
                </w:tcPr>
                <w:p w14:paraId="762E98E8" w14:textId="13417937" w:rsidR="003D4AB3" w:rsidRPr="009D5455" w:rsidRDefault="003D4AB3" w:rsidP="006113AB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en-US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=G6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0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=G6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465C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MonthEnd3 \@ d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465C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=G6+1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465C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465C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</w:tcPr>
                <w:p w14:paraId="74AD0433" w14:textId="4D5CC1E0" w:rsidR="003D4AB3" w:rsidRPr="009D5455" w:rsidRDefault="003D4AB3" w:rsidP="006113AB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en-US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=A7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0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=A7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465C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MonthEnd3 \@ d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465C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=A7+1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465C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465C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2C87058D" w14:textId="77777777" w:rsidR="003D4AB3" w:rsidRPr="009D5455" w:rsidRDefault="003D4AB3" w:rsidP="006113AB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en-US"/>
                    </w:rPr>
                  </w:pPr>
                </w:p>
              </w:tc>
              <w:tc>
                <w:tcPr>
                  <w:tcW w:w="714" w:type="pct"/>
                </w:tcPr>
                <w:p w14:paraId="52ECB0C9" w14:textId="77777777" w:rsidR="003D4AB3" w:rsidRPr="009D5455" w:rsidRDefault="003D4AB3" w:rsidP="006113AB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en-US"/>
                    </w:rPr>
                  </w:pPr>
                </w:p>
              </w:tc>
              <w:tc>
                <w:tcPr>
                  <w:tcW w:w="714" w:type="pct"/>
                </w:tcPr>
                <w:p w14:paraId="5D47028F" w14:textId="77777777" w:rsidR="003D4AB3" w:rsidRPr="009D5455" w:rsidRDefault="003D4AB3" w:rsidP="006113AB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en-US"/>
                    </w:rPr>
                  </w:pPr>
                </w:p>
              </w:tc>
              <w:tc>
                <w:tcPr>
                  <w:tcW w:w="714" w:type="pct"/>
                </w:tcPr>
                <w:p w14:paraId="083A053D" w14:textId="77777777" w:rsidR="003D4AB3" w:rsidRPr="009D5455" w:rsidRDefault="003D4AB3" w:rsidP="006113AB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en-US"/>
                    </w:rPr>
                  </w:pPr>
                </w:p>
              </w:tc>
              <w:tc>
                <w:tcPr>
                  <w:tcW w:w="714" w:type="pct"/>
                  <w:shd w:val="clear" w:color="auto" w:fill="F2F2F2" w:themeFill="background1" w:themeFillShade="F2"/>
                </w:tcPr>
                <w:p w14:paraId="34E7AE1B" w14:textId="77777777" w:rsidR="003D4AB3" w:rsidRPr="009D5455" w:rsidRDefault="003D4AB3" w:rsidP="006113AB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en-US"/>
                    </w:rPr>
                  </w:pPr>
                </w:p>
              </w:tc>
            </w:tr>
          </w:tbl>
          <w:p w14:paraId="0AE01BD9" w14:textId="77777777" w:rsidR="003D4AB3" w:rsidRPr="006113AB" w:rsidRDefault="003D4AB3" w:rsidP="006113AB">
            <w:pPr>
              <w:pStyle w:val="ad"/>
              <w:spacing w:after="0"/>
              <w:jc w:val="center"/>
              <w:rPr>
                <w:rFonts w:ascii="Impact" w:hAnsi="Impact" w:cs="Arial"/>
                <w:bCs/>
                <w:noProof/>
                <w:color w:val="auto"/>
                <w:sz w:val="84"/>
                <w:szCs w:val="84"/>
                <w:lang w:bidi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3D4AB3" w:rsidRPr="006113AB" w14:paraId="6CF8E282" w14:textId="77777777" w:rsidTr="003D4AB3">
        <w:trPr>
          <w:trHeight w:val="567"/>
          <w:jc w:val="center"/>
        </w:trPr>
        <w:tc>
          <w:tcPr>
            <w:tcW w:w="1667" w:type="pct"/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10A53D82" w14:textId="129E40C8" w:rsidR="001465CF" w:rsidRPr="006113AB" w:rsidRDefault="00861EAF" w:rsidP="001465CF">
            <w:pPr>
              <w:pStyle w:val="Months"/>
              <w:ind w:left="0"/>
              <w:jc w:val="center"/>
              <w:rPr>
                <w:rFonts w:ascii="Impact" w:hAnsi="Impact" w:cs="Arial"/>
                <w:bCs/>
                <w:noProof/>
                <w:color w:val="auto"/>
                <w:sz w:val="36"/>
                <w:szCs w:val="36"/>
                <w:lang w:val="en-US"/>
              </w:rPr>
            </w:pPr>
            <w:r>
              <w:rPr>
                <w:rFonts w:ascii="Impact" w:hAnsi="Impact" w:cs="Arial"/>
                <w:bCs/>
                <w:noProof/>
                <w:color w:val="auto"/>
                <w:sz w:val="36"/>
                <w:szCs w:val="36"/>
                <w:lang w:val="en-US" w:bidi="ru-RU"/>
              </w:rPr>
              <w:t>ABRIL</w:t>
            </w:r>
          </w:p>
          <w:tbl>
            <w:tblPr>
              <w:tblStyle w:val="CalendarTable"/>
              <w:tblW w:w="499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475"/>
              <w:gridCol w:w="474"/>
              <w:gridCol w:w="475"/>
              <w:gridCol w:w="473"/>
              <w:gridCol w:w="475"/>
              <w:gridCol w:w="475"/>
              <w:gridCol w:w="472"/>
            </w:tblGrid>
            <w:tr w:rsidR="001465CF" w:rsidRPr="006113AB" w14:paraId="37C45A2D" w14:textId="77777777" w:rsidTr="00A456E7">
              <w:trPr>
                <w:trHeight w:val="113"/>
              </w:trPr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</w:tcPr>
                <w:p w14:paraId="2E355AA0" w14:textId="62EBD280" w:rsidR="001465CF" w:rsidRPr="009D5455" w:rsidRDefault="00861EAF" w:rsidP="001465CF">
                  <w:pPr>
                    <w:pStyle w:val="Days"/>
                    <w:spacing w:before="0"/>
                    <w:rPr>
                      <w:rFonts w:ascii="Impact" w:hAnsi="Impact" w:cs="Arial"/>
                      <w:bCs/>
                      <w:noProof/>
                      <w:color w:val="auto"/>
                      <w:sz w:val="16"/>
                      <w:szCs w:val="16"/>
                      <w:lang w:val="en-US"/>
                    </w:rPr>
                  </w:pPr>
                  <w:r>
                    <w:rPr>
                      <w:rFonts w:ascii="Impact" w:hAnsi="Impact" w:cs="Arial"/>
                      <w:bCs/>
                      <w:noProof/>
                      <w:color w:val="auto"/>
                      <w:sz w:val="16"/>
                      <w:szCs w:val="16"/>
                      <w:lang w:val="en-US" w:bidi="ru-RU"/>
                    </w:rPr>
                    <w:t>DO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4FE28105" w14:textId="38D52C09" w:rsidR="001465CF" w:rsidRPr="009D5455" w:rsidRDefault="00861EAF" w:rsidP="001465CF">
                  <w:pPr>
                    <w:pStyle w:val="Days"/>
                    <w:spacing w:before="0"/>
                    <w:rPr>
                      <w:rFonts w:ascii="Impact" w:hAnsi="Impact" w:cs="Arial"/>
                      <w:bCs/>
                      <w:noProof/>
                      <w:color w:val="auto"/>
                      <w:sz w:val="16"/>
                      <w:szCs w:val="16"/>
                      <w:lang w:val="en-US"/>
                    </w:rPr>
                  </w:pPr>
                  <w:r>
                    <w:rPr>
                      <w:rFonts w:ascii="Impact" w:hAnsi="Impact" w:cs="Arial"/>
                      <w:bCs/>
                      <w:noProof/>
                      <w:color w:val="auto"/>
                      <w:sz w:val="16"/>
                      <w:szCs w:val="16"/>
                      <w:lang w:val="en-US" w:bidi="ru-RU"/>
                    </w:rPr>
                    <w:t>LU</w:t>
                  </w:r>
                </w:p>
              </w:tc>
              <w:tc>
                <w:tcPr>
                  <w:tcW w:w="716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3F7C6EF0" w14:textId="1BBB5BFF" w:rsidR="001465CF" w:rsidRPr="009D5455" w:rsidRDefault="00861EAF" w:rsidP="001465CF">
                  <w:pPr>
                    <w:pStyle w:val="Days"/>
                    <w:spacing w:before="0"/>
                    <w:rPr>
                      <w:rFonts w:ascii="Impact" w:hAnsi="Impact" w:cs="Arial"/>
                      <w:bCs/>
                      <w:noProof/>
                      <w:color w:val="auto"/>
                      <w:sz w:val="16"/>
                      <w:szCs w:val="16"/>
                      <w:lang w:val="en-US"/>
                    </w:rPr>
                  </w:pPr>
                  <w:r>
                    <w:rPr>
                      <w:rFonts w:ascii="Impact" w:hAnsi="Impact" w:cs="Arial"/>
                      <w:bCs/>
                      <w:noProof/>
                      <w:color w:val="auto"/>
                      <w:sz w:val="16"/>
                      <w:szCs w:val="16"/>
                      <w:lang w:val="en-US" w:bidi="ru-RU"/>
                    </w:rPr>
                    <w:t>MA</w:t>
                  </w:r>
                </w:p>
              </w:tc>
              <w:tc>
                <w:tcPr>
                  <w:tcW w:w="713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23B8CA07" w14:textId="18E69295" w:rsidR="001465CF" w:rsidRPr="009D5455" w:rsidRDefault="00861EAF" w:rsidP="001465CF">
                  <w:pPr>
                    <w:pStyle w:val="Days"/>
                    <w:spacing w:before="0"/>
                    <w:rPr>
                      <w:rFonts w:ascii="Impact" w:hAnsi="Impact" w:cs="Arial"/>
                      <w:bCs/>
                      <w:noProof/>
                      <w:color w:val="auto"/>
                      <w:sz w:val="16"/>
                      <w:szCs w:val="16"/>
                      <w:lang w:val="en-US"/>
                    </w:rPr>
                  </w:pPr>
                  <w:r>
                    <w:rPr>
                      <w:rFonts w:ascii="Impact" w:hAnsi="Impact" w:cs="Arial"/>
                      <w:bCs/>
                      <w:noProof/>
                      <w:color w:val="auto"/>
                      <w:sz w:val="16"/>
                      <w:szCs w:val="16"/>
                      <w:lang w:val="en-US" w:bidi="ru-RU"/>
                    </w:rPr>
                    <w:t>MI</w:t>
                  </w:r>
                </w:p>
              </w:tc>
              <w:tc>
                <w:tcPr>
                  <w:tcW w:w="716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032B240C" w14:textId="797D085A" w:rsidR="001465CF" w:rsidRPr="009D5455" w:rsidRDefault="00861EAF" w:rsidP="001465CF">
                  <w:pPr>
                    <w:pStyle w:val="Days"/>
                    <w:spacing w:before="0"/>
                    <w:rPr>
                      <w:rFonts w:ascii="Impact" w:hAnsi="Impact" w:cs="Arial"/>
                      <w:bCs/>
                      <w:noProof/>
                      <w:color w:val="auto"/>
                      <w:sz w:val="16"/>
                      <w:szCs w:val="16"/>
                      <w:lang w:val="en-US"/>
                    </w:rPr>
                  </w:pPr>
                  <w:r>
                    <w:rPr>
                      <w:rFonts w:ascii="Impact" w:hAnsi="Impact" w:cs="Arial"/>
                      <w:bCs/>
                      <w:noProof/>
                      <w:color w:val="auto"/>
                      <w:sz w:val="16"/>
                      <w:szCs w:val="16"/>
                      <w:lang w:val="en-US"/>
                    </w:rPr>
                    <w:t>JU</w:t>
                  </w:r>
                </w:p>
              </w:tc>
              <w:tc>
                <w:tcPr>
                  <w:tcW w:w="716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29128800" w14:textId="126BC8DC" w:rsidR="001465CF" w:rsidRPr="009D5455" w:rsidRDefault="00861EAF" w:rsidP="001465CF">
                  <w:pPr>
                    <w:pStyle w:val="Days"/>
                    <w:spacing w:before="0"/>
                    <w:rPr>
                      <w:rFonts w:ascii="Impact" w:hAnsi="Impact" w:cs="Arial"/>
                      <w:bCs/>
                      <w:noProof/>
                      <w:color w:val="auto"/>
                      <w:sz w:val="16"/>
                      <w:szCs w:val="16"/>
                      <w:lang w:val="en-US"/>
                    </w:rPr>
                  </w:pPr>
                  <w:r>
                    <w:rPr>
                      <w:rFonts w:ascii="Impact" w:hAnsi="Impact" w:cs="Arial"/>
                      <w:bCs/>
                      <w:noProof/>
                      <w:color w:val="auto"/>
                      <w:sz w:val="16"/>
                      <w:szCs w:val="16"/>
                      <w:lang w:val="en-US" w:bidi="ru-RU"/>
                    </w:rPr>
                    <w:t>VI</w:t>
                  </w:r>
                </w:p>
              </w:tc>
              <w:tc>
                <w:tcPr>
                  <w:tcW w:w="712" w:type="pct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</w:tcPr>
                <w:p w14:paraId="46F81EDA" w14:textId="7A7DB7B5" w:rsidR="001465CF" w:rsidRPr="009D5455" w:rsidRDefault="00861EAF" w:rsidP="001465CF">
                  <w:pPr>
                    <w:pStyle w:val="Days"/>
                    <w:spacing w:before="0"/>
                    <w:rPr>
                      <w:rFonts w:ascii="Impact" w:hAnsi="Impact" w:cs="Arial"/>
                      <w:bCs/>
                      <w:noProof/>
                      <w:color w:val="auto"/>
                      <w:sz w:val="16"/>
                      <w:szCs w:val="16"/>
                      <w:lang w:val="en-US"/>
                    </w:rPr>
                  </w:pPr>
                  <w:r>
                    <w:rPr>
                      <w:rFonts w:ascii="Impact" w:hAnsi="Impact" w:cs="Arial"/>
                      <w:bCs/>
                      <w:noProof/>
                      <w:color w:val="auto"/>
                      <w:sz w:val="16"/>
                      <w:szCs w:val="16"/>
                      <w:lang w:val="en-US" w:bidi="ru-RU"/>
                    </w:rPr>
                    <w:t>SA</w:t>
                  </w:r>
                </w:p>
              </w:tc>
            </w:tr>
            <w:tr w:rsidR="001465CF" w:rsidRPr="006113AB" w14:paraId="113EFADC" w14:textId="77777777" w:rsidTr="00A456E7">
              <w:trPr>
                <w:trHeight w:val="170"/>
              </w:trPr>
              <w:tc>
                <w:tcPr>
                  <w:tcW w:w="714" w:type="pct"/>
                  <w:tcBorders>
                    <w:top w:val="single" w:sz="4" w:space="0" w:color="auto"/>
                  </w:tcBorders>
                  <w:shd w:val="clear" w:color="auto" w:fill="F2F2F2" w:themeFill="background1" w:themeFillShade="F2"/>
                </w:tcPr>
                <w:p w14:paraId="02C4470B" w14:textId="7CF05912" w:rsidR="001465CF" w:rsidRPr="009D5455" w:rsidRDefault="001465CF" w:rsidP="001465CF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en-US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MonthStart4 \@ dddd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суббота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 “воскресенье" 1 ""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</w:tcPr>
                <w:p w14:paraId="3EE62A8B" w14:textId="59E48955" w:rsidR="001465CF" w:rsidRPr="009D5455" w:rsidRDefault="001465CF" w:rsidP="001465CF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en-US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MonthStart4 \@ dddd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суббота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 “понедельник" 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=A2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0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=A2+1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tcBorders>
                    <w:top w:val="single" w:sz="4" w:space="0" w:color="auto"/>
                  </w:tcBorders>
                </w:tcPr>
                <w:p w14:paraId="1EFADD28" w14:textId="046C1AAD" w:rsidR="001465CF" w:rsidRPr="009D5455" w:rsidRDefault="001465CF" w:rsidP="001465CF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en-US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MonthStart4 \@ dddd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суббота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 “вторник" 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=B2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0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=B2+1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3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3" w:type="pct"/>
                  <w:tcBorders>
                    <w:top w:val="single" w:sz="4" w:space="0" w:color="auto"/>
                  </w:tcBorders>
                </w:tcPr>
                <w:p w14:paraId="19031D07" w14:textId="4C6C7C86" w:rsidR="001465CF" w:rsidRPr="009D5455" w:rsidRDefault="001465CF" w:rsidP="001465CF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en-US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MonthStart4 \@ dddd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суббота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 “среда" 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=C2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0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=C2+1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tcBorders>
                    <w:top w:val="single" w:sz="4" w:space="0" w:color="auto"/>
                  </w:tcBorders>
                </w:tcPr>
                <w:p w14:paraId="277D52B0" w14:textId="7F70326C" w:rsidR="001465CF" w:rsidRPr="009D5455" w:rsidRDefault="001465CF" w:rsidP="001465CF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en-US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MonthStart4 \@ dddd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суббота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= “четверг" 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=D2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0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=D2+1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3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tcBorders>
                    <w:top w:val="single" w:sz="4" w:space="0" w:color="auto"/>
                  </w:tcBorders>
                </w:tcPr>
                <w:p w14:paraId="0DD9E5CF" w14:textId="62D213D6" w:rsidR="001465CF" w:rsidRPr="009D5455" w:rsidRDefault="001465CF" w:rsidP="001465CF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en-US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MonthStart4 \@ dddd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суббота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 “пятница" 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=E2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0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=E2+1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B3C1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2" w:type="pct"/>
                  <w:tcBorders>
                    <w:top w:val="single" w:sz="4" w:space="0" w:color="auto"/>
                  </w:tcBorders>
                  <w:shd w:val="clear" w:color="auto" w:fill="F2F2F2" w:themeFill="background1" w:themeFillShade="F2"/>
                </w:tcPr>
                <w:p w14:paraId="7B51EEB1" w14:textId="4F691398" w:rsidR="001465CF" w:rsidRPr="009D5455" w:rsidRDefault="001465CF" w:rsidP="001465CF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en-US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MonthStart4 \@ dddd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суббота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 “суббота" 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=F2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61EA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1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=F2+1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61EA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61EA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1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1465CF" w:rsidRPr="006113AB" w14:paraId="06A156EE" w14:textId="77777777" w:rsidTr="00A456E7">
              <w:trPr>
                <w:trHeight w:val="170"/>
              </w:trPr>
              <w:tc>
                <w:tcPr>
                  <w:tcW w:w="714" w:type="pct"/>
                  <w:shd w:val="clear" w:color="auto" w:fill="F2F2F2" w:themeFill="background1" w:themeFillShade="F2"/>
                </w:tcPr>
                <w:p w14:paraId="382A7575" w14:textId="5CBABE9C" w:rsidR="001465CF" w:rsidRPr="009D5455" w:rsidRDefault="001465CF" w:rsidP="001465CF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en-US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=G2+1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2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4FE8D16F" w14:textId="4699D576" w:rsidR="001465CF" w:rsidRPr="009D5455" w:rsidRDefault="001465CF" w:rsidP="001465CF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en-US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=A3+1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3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</w:tcPr>
                <w:p w14:paraId="31B7778D" w14:textId="686799B6" w:rsidR="001465CF" w:rsidRPr="009D5455" w:rsidRDefault="001465CF" w:rsidP="001465CF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en-US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=B3+1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4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3" w:type="pct"/>
                </w:tcPr>
                <w:p w14:paraId="66722919" w14:textId="0F2B6D4F" w:rsidR="001465CF" w:rsidRPr="009D5455" w:rsidRDefault="001465CF" w:rsidP="001465CF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en-US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=C3+1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5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</w:tcPr>
                <w:p w14:paraId="449F8BDC" w14:textId="6510AFBD" w:rsidR="001465CF" w:rsidRPr="009D5455" w:rsidRDefault="001465CF" w:rsidP="001465CF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en-US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=D3+1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6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</w:tcPr>
                <w:p w14:paraId="37C5405A" w14:textId="55A977FA" w:rsidR="001465CF" w:rsidRPr="009D5455" w:rsidRDefault="001465CF" w:rsidP="001465CF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en-US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=E3+1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7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2" w:type="pct"/>
                  <w:shd w:val="clear" w:color="auto" w:fill="F2F2F2" w:themeFill="background1" w:themeFillShade="F2"/>
                </w:tcPr>
                <w:p w14:paraId="254296D6" w14:textId="1CD79CD4" w:rsidR="001465CF" w:rsidRPr="009D5455" w:rsidRDefault="001465CF" w:rsidP="001465CF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en-US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=F3+1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8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1465CF" w:rsidRPr="006113AB" w14:paraId="465BC95D" w14:textId="77777777" w:rsidTr="00A456E7">
              <w:trPr>
                <w:trHeight w:val="170"/>
              </w:trPr>
              <w:tc>
                <w:tcPr>
                  <w:tcW w:w="714" w:type="pct"/>
                  <w:shd w:val="clear" w:color="auto" w:fill="F2F2F2" w:themeFill="background1" w:themeFillShade="F2"/>
                </w:tcPr>
                <w:p w14:paraId="76908B00" w14:textId="4B648941" w:rsidR="001465CF" w:rsidRPr="009D5455" w:rsidRDefault="001465CF" w:rsidP="001465CF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en-US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=G3+1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9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22317517" w14:textId="71A5FF38" w:rsidR="001465CF" w:rsidRPr="009D5455" w:rsidRDefault="001465CF" w:rsidP="001465CF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en-US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=A4+1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10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</w:tcPr>
                <w:p w14:paraId="5E65B105" w14:textId="27E45CC8" w:rsidR="001465CF" w:rsidRPr="009D5455" w:rsidRDefault="001465CF" w:rsidP="001465CF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en-US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=B4+1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11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3" w:type="pct"/>
                </w:tcPr>
                <w:p w14:paraId="7E44F975" w14:textId="6001A31D" w:rsidR="001465CF" w:rsidRPr="009D5455" w:rsidRDefault="001465CF" w:rsidP="001465CF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en-US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=C4+1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12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</w:tcPr>
                <w:p w14:paraId="37230C3E" w14:textId="33380499" w:rsidR="001465CF" w:rsidRPr="009D5455" w:rsidRDefault="001465CF" w:rsidP="001465CF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en-US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=D4+1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13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</w:tcPr>
                <w:p w14:paraId="56998169" w14:textId="52340B53" w:rsidR="001465CF" w:rsidRPr="009D5455" w:rsidRDefault="001465CF" w:rsidP="001465CF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en-US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=E4+1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14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2" w:type="pct"/>
                  <w:shd w:val="clear" w:color="auto" w:fill="F2F2F2" w:themeFill="background1" w:themeFillShade="F2"/>
                </w:tcPr>
                <w:p w14:paraId="5A067FA5" w14:textId="5ED559B9" w:rsidR="001465CF" w:rsidRPr="009D5455" w:rsidRDefault="001465CF" w:rsidP="001465CF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en-US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=F4+1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15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1465CF" w:rsidRPr="006113AB" w14:paraId="6D782191" w14:textId="77777777" w:rsidTr="00A456E7">
              <w:trPr>
                <w:trHeight w:val="170"/>
              </w:trPr>
              <w:tc>
                <w:tcPr>
                  <w:tcW w:w="714" w:type="pct"/>
                  <w:shd w:val="clear" w:color="auto" w:fill="F2F2F2" w:themeFill="background1" w:themeFillShade="F2"/>
                </w:tcPr>
                <w:p w14:paraId="4A48C841" w14:textId="5E5FDFD2" w:rsidR="001465CF" w:rsidRPr="009D5455" w:rsidRDefault="001465CF" w:rsidP="001465CF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en-US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=G4+1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16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65374CCA" w14:textId="55092D91" w:rsidR="001465CF" w:rsidRPr="009D5455" w:rsidRDefault="001465CF" w:rsidP="001465CF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en-US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=A5+1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17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</w:tcPr>
                <w:p w14:paraId="1589BFCC" w14:textId="376323A0" w:rsidR="001465CF" w:rsidRPr="009D5455" w:rsidRDefault="001465CF" w:rsidP="001465CF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en-US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=B5+1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18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3" w:type="pct"/>
                </w:tcPr>
                <w:p w14:paraId="608FA37D" w14:textId="36DA56B3" w:rsidR="001465CF" w:rsidRPr="009D5455" w:rsidRDefault="001465CF" w:rsidP="001465CF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en-US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=C5+1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19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</w:tcPr>
                <w:p w14:paraId="017FDCF6" w14:textId="48F4195B" w:rsidR="001465CF" w:rsidRPr="009D5455" w:rsidRDefault="001465CF" w:rsidP="001465CF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en-US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=D5+1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20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</w:tcPr>
                <w:p w14:paraId="214C8816" w14:textId="0678800F" w:rsidR="001465CF" w:rsidRPr="009D5455" w:rsidRDefault="001465CF" w:rsidP="001465CF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en-US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=E5+1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21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2" w:type="pct"/>
                  <w:shd w:val="clear" w:color="auto" w:fill="F2F2F2" w:themeFill="background1" w:themeFillShade="F2"/>
                </w:tcPr>
                <w:p w14:paraId="100D68BF" w14:textId="3386F5AF" w:rsidR="001465CF" w:rsidRPr="009D5455" w:rsidRDefault="001465CF" w:rsidP="001465CF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en-US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=F5+1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22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1465CF" w:rsidRPr="006113AB" w14:paraId="7917D864" w14:textId="77777777" w:rsidTr="00A456E7">
              <w:trPr>
                <w:trHeight w:val="170"/>
              </w:trPr>
              <w:tc>
                <w:tcPr>
                  <w:tcW w:w="714" w:type="pct"/>
                  <w:shd w:val="clear" w:color="auto" w:fill="F2F2F2" w:themeFill="background1" w:themeFillShade="F2"/>
                </w:tcPr>
                <w:p w14:paraId="34ACA662" w14:textId="50D367CB" w:rsidR="001465CF" w:rsidRPr="009D5455" w:rsidRDefault="001465CF" w:rsidP="001465CF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en-US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=G5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22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=G5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22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MonthEnd4 \@ d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=G5+1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23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23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23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5E77D2A5" w14:textId="52B21B83" w:rsidR="001465CF" w:rsidRPr="009D5455" w:rsidRDefault="001465CF" w:rsidP="001465CF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en-US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=A6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23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=A6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23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MonthEnd4 \@ d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=A6+1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24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24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24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</w:tcPr>
                <w:p w14:paraId="35D8E400" w14:textId="1A528326" w:rsidR="001465CF" w:rsidRPr="009D5455" w:rsidRDefault="001465CF" w:rsidP="001465CF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en-US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=B6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24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=B6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24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MonthEnd4 \@ d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=B6+1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25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25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25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3" w:type="pct"/>
                </w:tcPr>
                <w:p w14:paraId="5CAFA898" w14:textId="68A8367F" w:rsidR="001465CF" w:rsidRPr="009D5455" w:rsidRDefault="001465CF" w:rsidP="001465CF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en-US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=C6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25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=C6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25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MonthEnd4 \@ d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=C6+1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26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26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26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</w:tcPr>
                <w:p w14:paraId="59E3ABD4" w14:textId="11F8935F" w:rsidR="001465CF" w:rsidRPr="009D5455" w:rsidRDefault="001465CF" w:rsidP="001465CF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en-US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=D6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26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=D6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26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MonthEnd4 \@ d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=D6+1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27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27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27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</w:tcPr>
                <w:p w14:paraId="0E43D157" w14:textId="73ABFF0F" w:rsidR="001465CF" w:rsidRPr="009D5455" w:rsidRDefault="001465CF" w:rsidP="001465CF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en-US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=E6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27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=E6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27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MonthEnd4 \@ d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=E6+1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28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2" w:type="pct"/>
                  <w:shd w:val="clear" w:color="auto" w:fill="F2F2F2" w:themeFill="background1" w:themeFillShade="F2"/>
                </w:tcPr>
                <w:p w14:paraId="5AC2AA9B" w14:textId="3275A986" w:rsidR="001465CF" w:rsidRPr="009D5455" w:rsidRDefault="001465CF" w:rsidP="001465CF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en-US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=F6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=F6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MonthEnd4 \@ d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=F6+1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29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1465CF" w:rsidRPr="006113AB" w14:paraId="2B5F6F33" w14:textId="77777777" w:rsidTr="00A456E7">
              <w:trPr>
                <w:trHeight w:val="170"/>
              </w:trPr>
              <w:tc>
                <w:tcPr>
                  <w:tcW w:w="714" w:type="pct"/>
                  <w:shd w:val="clear" w:color="auto" w:fill="F2F2F2" w:themeFill="background1" w:themeFillShade="F2"/>
                </w:tcPr>
                <w:p w14:paraId="22D57D99" w14:textId="6F987332" w:rsidR="001465CF" w:rsidRPr="009D5455" w:rsidRDefault="001465CF" w:rsidP="001465CF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en-US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=G6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=G6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MonthEnd4 \@ d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=G6+1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30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7340276D" w14:textId="30AF9CFE" w:rsidR="001465CF" w:rsidRPr="009D5455" w:rsidRDefault="001465CF" w:rsidP="001465CF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en-US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=A7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=A7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MonthEnd4 \@ d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=A7+1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</w:tcPr>
                <w:p w14:paraId="7F35806C" w14:textId="77777777" w:rsidR="001465CF" w:rsidRPr="009D5455" w:rsidRDefault="001465CF" w:rsidP="001465CF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en-US"/>
                    </w:rPr>
                  </w:pPr>
                </w:p>
              </w:tc>
              <w:tc>
                <w:tcPr>
                  <w:tcW w:w="713" w:type="pct"/>
                </w:tcPr>
                <w:p w14:paraId="428CAAF1" w14:textId="77777777" w:rsidR="001465CF" w:rsidRPr="009D5455" w:rsidRDefault="001465CF" w:rsidP="001465CF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en-US"/>
                    </w:rPr>
                  </w:pPr>
                </w:p>
              </w:tc>
              <w:tc>
                <w:tcPr>
                  <w:tcW w:w="716" w:type="pct"/>
                </w:tcPr>
                <w:p w14:paraId="2986B532" w14:textId="77777777" w:rsidR="001465CF" w:rsidRPr="009D5455" w:rsidRDefault="001465CF" w:rsidP="001465CF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en-US"/>
                    </w:rPr>
                  </w:pPr>
                </w:p>
              </w:tc>
              <w:tc>
                <w:tcPr>
                  <w:tcW w:w="716" w:type="pct"/>
                </w:tcPr>
                <w:p w14:paraId="2FE20A3E" w14:textId="77777777" w:rsidR="001465CF" w:rsidRPr="009D5455" w:rsidRDefault="001465CF" w:rsidP="001465CF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en-US"/>
                    </w:rPr>
                  </w:pPr>
                </w:p>
              </w:tc>
              <w:tc>
                <w:tcPr>
                  <w:tcW w:w="712" w:type="pct"/>
                  <w:shd w:val="clear" w:color="auto" w:fill="F2F2F2" w:themeFill="background1" w:themeFillShade="F2"/>
                </w:tcPr>
                <w:p w14:paraId="0DAFC684" w14:textId="77777777" w:rsidR="001465CF" w:rsidRPr="009D5455" w:rsidRDefault="001465CF" w:rsidP="001465CF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en-US"/>
                    </w:rPr>
                  </w:pPr>
                </w:p>
              </w:tc>
            </w:tr>
          </w:tbl>
          <w:p w14:paraId="433D9363" w14:textId="77777777" w:rsidR="003D4AB3" w:rsidRPr="003D4AB3" w:rsidRDefault="003D4AB3" w:rsidP="003D4AB3">
            <w:pPr>
              <w:pStyle w:val="ad"/>
              <w:spacing w:after="0"/>
              <w:jc w:val="center"/>
              <w:rPr>
                <w:rFonts w:ascii="Impact" w:hAnsi="Impact" w:cs="Arial"/>
                <w:bCs/>
                <w:noProof/>
                <w:color w:val="auto"/>
                <w:sz w:val="84"/>
                <w:szCs w:val="84"/>
                <w:lang w:val="de-DE" w:bidi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666" w:type="pct"/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42E6778F" w14:textId="02DFB9ED" w:rsidR="003D4AB3" w:rsidRPr="006113AB" w:rsidRDefault="00861EAF" w:rsidP="003D4AB3">
            <w:pPr>
              <w:pStyle w:val="Months"/>
              <w:ind w:left="0"/>
              <w:jc w:val="center"/>
              <w:rPr>
                <w:rFonts w:ascii="Impact" w:hAnsi="Impact" w:cs="Arial"/>
                <w:bCs/>
                <w:noProof/>
                <w:color w:val="auto"/>
                <w:sz w:val="36"/>
                <w:szCs w:val="36"/>
                <w:lang w:val="de-DE"/>
              </w:rPr>
            </w:pPr>
            <w:r>
              <w:rPr>
                <w:rFonts w:ascii="Impact" w:hAnsi="Impact" w:cs="Arial"/>
                <w:bCs/>
                <w:noProof/>
                <w:color w:val="auto"/>
                <w:sz w:val="36"/>
                <w:szCs w:val="36"/>
                <w:lang w:val="de-DE" w:bidi="ru-RU"/>
              </w:rPr>
              <w:t>MAYO</w:t>
            </w:r>
          </w:p>
          <w:tbl>
            <w:tblPr>
              <w:tblStyle w:val="CalendarTable"/>
              <w:tblW w:w="4992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475"/>
              <w:gridCol w:w="475"/>
              <w:gridCol w:w="474"/>
              <w:gridCol w:w="474"/>
              <w:gridCol w:w="474"/>
              <w:gridCol w:w="474"/>
              <w:gridCol w:w="474"/>
            </w:tblGrid>
            <w:tr w:rsidR="003D4AB3" w:rsidRPr="006113AB" w14:paraId="2D46D261" w14:textId="77777777" w:rsidTr="00EB3C19">
              <w:trPr>
                <w:trHeight w:val="113"/>
              </w:trPr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</w:tcPr>
                <w:p w14:paraId="1E857AD9" w14:textId="2EA7F108" w:rsidR="003D4AB3" w:rsidRPr="009D5455" w:rsidRDefault="00861EAF" w:rsidP="003D4AB3">
                  <w:pPr>
                    <w:pStyle w:val="Days"/>
                    <w:spacing w:before="0"/>
                    <w:rPr>
                      <w:rFonts w:ascii="Impact" w:hAnsi="Impact" w:cs="Arial"/>
                      <w:bCs/>
                      <w:noProof/>
                      <w:color w:val="auto"/>
                      <w:sz w:val="16"/>
                      <w:szCs w:val="16"/>
                      <w:lang w:val="de-DE"/>
                    </w:rPr>
                  </w:pPr>
                  <w:r>
                    <w:rPr>
                      <w:rFonts w:ascii="Impact" w:hAnsi="Impact" w:cs="Arial"/>
                      <w:bCs/>
                      <w:noProof/>
                      <w:color w:val="auto"/>
                      <w:sz w:val="16"/>
                      <w:szCs w:val="16"/>
                      <w:lang w:val="de-DE" w:bidi="ru-RU"/>
                    </w:rPr>
                    <w:t>DO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01C69EC4" w14:textId="5D5131BE" w:rsidR="003D4AB3" w:rsidRPr="009D5455" w:rsidRDefault="00861EAF" w:rsidP="003D4AB3">
                  <w:pPr>
                    <w:pStyle w:val="Days"/>
                    <w:spacing w:before="0"/>
                    <w:rPr>
                      <w:rFonts w:ascii="Impact" w:hAnsi="Impact" w:cs="Arial"/>
                      <w:bCs/>
                      <w:noProof/>
                      <w:color w:val="auto"/>
                      <w:sz w:val="16"/>
                      <w:szCs w:val="16"/>
                      <w:lang w:val="de-DE"/>
                    </w:rPr>
                  </w:pPr>
                  <w:r>
                    <w:rPr>
                      <w:rFonts w:ascii="Impact" w:hAnsi="Impact" w:cs="Arial"/>
                      <w:bCs/>
                      <w:noProof/>
                      <w:color w:val="auto"/>
                      <w:sz w:val="16"/>
                      <w:szCs w:val="16"/>
                      <w:lang w:val="de-DE" w:bidi="ru-RU"/>
                    </w:rPr>
                    <w:t>LU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3BC58711" w14:textId="0A618A85" w:rsidR="003D4AB3" w:rsidRPr="009D5455" w:rsidRDefault="00861EAF" w:rsidP="003D4AB3">
                  <w:pPr>
                    <w:pStyle w:val="Days"/>
                    <w:spacing w:before="0"/>
                    <w:rPr>
                      <w:rFonts w:ascii="Impact" w:hAnsi="Impact" w:cs="Arial"/>
                      <w:bCs/>
                      <w:noProof/>
                      <w:color w:val="auto"/>
                      <w:sz w:val="16"/>
                      <w:szCs w:val="16"/>
                      <w:lang w:val="de-DE"/>
                    </w:rPr>
                  </w:pPr>
                  <w:r>
                    <w:rPr>
                      <w:rFonts w:ascii="Impact" w:hAnsi="Impact" w:cs="Arial"/>
                      <w:bCs/>
                      <w:noProof/>
                      <w:color w:val="auto"/>
                      <w:sz w:val="16"/>
                      <w:szCs w:val="16"/>
                      <w:lang w:val="de-DE" w:bidi="ru-RU"/>
                    </w:rPr>
                    <w:t>MA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23DB640E" w14:textId="60AE627A" w:rsidR="003D4AB3" w:rsidRPr="009D5455" w:rsidRDefault="00861EAF" w:rsidP="003D4AB3">
                  <w:pPr>
                    <w:pStyle w:val="Days"/>
                    <w:spacing w:before="0"/>
                    <w:rPr>
                      <w:rFonts w:ascii="Impact" w:hAnsi="Impact" w:cs="Arial"/>
                      <w:bCs/>
                      <w:noProof/>
                      <w:color w:val="auto"/>
                      <w:sz w:val="16"/>
                      <w:szCs w:val="16"/>
                      <w:lang w:val="de-DE"/>
                    </w:rPr>
                  </w:pPr>
                  <w:r>
                    <w:rPr>
                      <w:rFonts w:ascii="Impact" w:hAnsi="Impact" w:cs="Arial"/>
                      <w:bCs/>
                      <w:noProof/>
                      <w:color w:val="auto"/>
                      <w:sz w:val="16"/>
                      <w:szCs w:val="16"/>
                      <w:lang w:val="de-DE" w:bidi="ru-RU"/>
                    </w:rPr>
                    <w:t>MI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329A4581" w14:textId="09753DE5" w:rsidR="003D4AB3" w:rsidRPr="009D5455" w:rsidRDefault="00861EAF" w:rsidP="003D4AB3">
                  <w:pPr>
                    <w:pStyle w:val="Days"/>
                    <w:spacing w:before="0"/>
                    <w:rPr>
                      <w:rFonts w:ascii="Impact" w:hAnsi="Impact" w:cs="Arial"/>
                      <w:bCs/>
                      <w:noProof/>
                      <w:color w:val="auto"/>
                      <w:sz w:val="16"/>
                      <w:szCs w:val="16"/>
                      <w:lang w:val="de-DE"/>
                    </w:rPr>
                  </w:pPr>
                  <w:r>
                    <w:rPr>
                      <w:rFonts w:ascii="Impact" w:hAnsi="Impact" w:cs="Arial"/>
                      <w:bCs/>
                      <w:noProof/>
                      <w:color w:val="auto"/>
                      <w:sz w:val="16"/>
                      <w:szCs w:val="16"/>
                      <w:lang w:val="de-DE"/>
                    </w:rPr>
                    <w:t>JU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6369263A" w14:textId="02494E25" w:rsidR="003D4AB3" w:rsidRPr="009D5455" w:rsidRDefault="00861EAF" w:rsidP="003D4AB3">
                  <w:pPr>
                    <w:pStyle w:val="Days"/>
                    <w:spacing w:before="0"/>
                    <w:rPr>
                      <w:rFonts w:ascii="Impact" w:hAnsi="Impact" w:cs="Arial"/>
                      <w:bCs/>
                      <w:noProof/>
                      <w:color w:val="auto"/>
                      <w:sz w:val="16"/>
                      <w:szCs w:val="16"/>
                      <w:lang w:val="de-DE"/>
                    </w:rPr>
                  </w:pPr>
                  <w:r>
                    <w:rPr>
                      <w:rFonts w:ascii="Impact" w:hAnsi="Impact" w:cs="Arial"/>
                      <w:bCs/>
                      <w:noProof/>
                      <w:color w:val="auto"/>
                      <w:sz w:val="16"/>
                      <w:szCs w:val="16"/>
                      <w:lang w:val="de-DE" w:bidi="ru-RU"/>
                    </w:rPr>
                    <w:t>VI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</w:tcPr>
                <w:p w14:paraId="53EC5A08" w14:textId="72A760C0" w:rsidR="003D4AB3" w:rsidRPr="009D5455" w:rsidRDefault="00861EAF" w:rsidP="003D4AB3">
                  <w:pPr>
                    <w:pStyle w:val="Days"/>
                    <w:spacing w:before="0"/>
                    <w:rPr>
                      <w:rFonts w:ascii="Impact" w:hAnsi="Impact" w:cs="Arial"/>
                      <w:bCs/>
                      <w:noProof/>
                      <w:color w:val="auto"/>
                      <w:sz w:val="16"/>
                      <w:szCs w:val="16"/>
                      <w:lang w:val="de-DE"/>
                    </w:rPr>
                  </w:pPr>
                  <w:r>
                    <w:rPr>
                      <w:rFonts w:ascii="Impact" w:hAnsi="Impact" w:cs="Arial"/>
                      <w:bCs/>
                      <w:noProof/>
                      <w:color w:val="auto"/>
                      <w:sz w:val="16"/>
                      <w:szCs w:val="16"/>
                      <w:lang w:val="de-DE" w:bidi="ru-RU"/>
                    </w:rPr>
                    <w:t>SA</w:t>
                  </w:r>
                </w:p>
              </w:tc>
            </w:tr>
            <w:tr w:rsidR="00EB3C19" w:rsidRPr="006113AB" w14:paraId="78F6F172" w14:textId="77777777" w:rsidTr="00EB3C19">
              <w:trPr>
                <w:trHeight w:val="170"/>
              </w:trPr>
              <w:tc>
                <w:tcPr>
                  <w:tcW w:w="715" w:type="pct"/>
                  <w:tcBorders>
                    <w:top w:val="single" w:sz="4" w:space="0" w:color="auto"/>
                  </w:tcBorders>
                  <w:shd w:val="clear" w:color="auto" w:fill="F2F2F2" w:themeFill="background1" w:themeFillShade="F2"/>
                </w:tcPr>
                <w:p w14:paraId="1101952E" w14:textId="1E69390C" w:rsidR="00EB3C19" w:rsidRPr="00EB3C19" w:rsidRDefault="00EB3C19" w:rsidP="00EB3C19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de-DE"/>
                    </w:rPr>
                  </w:pPr>
                  <w:r w:rsidRPr="00EB3C1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EB3C1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EB3C1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EB3C1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MonthStart5 \@ dddd </w:instrText>
                  </w:r>
                  <w:r w:rsidRPr="00EB3C1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понедельник</w:instrText>
                  </w:r>
                  <w:r w:rsidRPr="00EB3C1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EB3C1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 “воскресенье" 1 ""</w:instrText>
                  </w:r>
                  <w:r w:rsidRPr="00EB3C1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</w:tcPr>
                <w:p w14:paraId="04C4B332" w14:textId="0EFF619B" w:rsidR="00EB3C19" w:rsidRPr="00EB3C19" w:rsidRDefault="00EB3C19" w:rsidP="00EB3C19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de-DE"/>
                    </w:rPr>
                  </w:pPr>
                  <w:r w:rsidRPr="00EB3C1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EB3C1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EB3C1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EB3C1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MonthStart5 \@ dddd </w:instrText>
                  </w:r>
                  <w:r w:rsidRPr="00EB3C1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понедельник</w:instrText>
                  </w:r>
                  <w:r w:rsidRPr="00EB3C1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EB3C1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 “понедельник" 1 </w:instrText>
                  </w:r>
                  <w:r w:rsidRPr="00EB3C1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EB3C1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EB3C1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EB3C1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=A2 </w:instrText>
                  </w:r>
                  <w:r w:rsidRPr="00EB3C1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61EA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1</w:instrText>
                  </w:r>
                  <w:r w:rsidRPr="00EB3C1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EB3C1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EB3C1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EB3C1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=A2+1 </w:instrText>
                  </w:r>
                  <w:r w:rsidRPr="00EB3C1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61EA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EB3C1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EB3C1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EB3C1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61EA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EB3C1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EB3C1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 w:rsidRPr="00EB3C1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1</w:t>
                  </w:r>
                  <w:r w:rsidRPr="00EB3C1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</w:tcPr>
                <w:p w14:paraId="091B4276" w14:textId="7A49F264" w:rsidR="00EB3C19" w:rsidRPr="00EB3C19" w:rsidRDefault="00EB3C19" w:rsidP="00EB3C19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de-DE"/>
                    </w:rPr>
                  </w:pPr>
                  <w:r w:rsidRPr="00EB3C1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EB3C1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EB3C1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EB3C1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MonthStart5 \@ dddd </w:instrText>
                  </w:r>
                  <w:r w:rsidRPr="00EB3C1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понедельник</w:instrText>
                  </w:r>
                  <w:r w:rsidRPr="00EB3C1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EB3C1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 “вторник" 1 </w:instrText>
                  </w:r>
                  <w:r w:rsidRPr="00EB3C1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EB3C1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EB3C1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EB3C1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=B2 </w:instrText>
                  </w:r>
                  <w:r w:rsidRPr="00EB3C1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1</w:instrText>
                  </w:r>
                  <w:r w:rsidRPr="00EB3C1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EB3C1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EB3C1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EB3C1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=B2+1 </w:instrText>
                  </w:r>
                  <w:r w:rsidRPr="00EB3C1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EB3C1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EB3C1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EB3C1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EB3C1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EB3C1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2</w:t>
                  </w:r>
                  <w:r w:rsidRPr="00EB3C1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</w:tcPr>
                <w:p w14:paraId="75D14C4E" w14:textId="4952C829" w:rsidR="00EB3C19" w:rsidRPr="00EB3C19" w:rsidRDefault="00EB3C19" w:rsidP="00EB3C19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de-DE"/>
                    </w:rPr>
                  </w:pPr>
                  <w:r w:rsidRPr="00EB3C1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EB3C1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EB3C1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EB3C1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MonthStart5 \@ dddd </w:instrText>
                  </w:r>
                  <w:r w:rsidRPr="00EB3C1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понедельник</w:instrText>
                  </w:r>
                  <w:r w:rsidRPr="00EB3C1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EB3C1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 “среда" 1 </w:instrText>
                  </w:r>
                  <w:r w:rsidRPr="00EB3C1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EB3C1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EB3C1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EB3C1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=C2 </w:instrText>
                  </w:r>
                  <w:r w:rsidRPr="00EB3C1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EB3C1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EB3C1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EB3C1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EB3C1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=C2+1 </w:instrText>
                  </w:r>
                  <w:r w:rsidRPr="00EB3C1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3</w:instrText>
                  </w:r>
                  <w:r w:rsidRPr="00EB3C1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EB3C1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EB3C1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3</w:instrText>
                  </w:r>
                  <w:r w:rsidRPr="00EB3C1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EB3C1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3</w:t>
                  </w:r>
                  <w:r w:rsidRPr="00EB3C1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</w:tcPr>
                <w:p w14:paraId="79694950" w14:textId="361550AD" w:rsidR="00EB3C19" w:rsidRPr="00EB3C19" w:rsidRDefault="00EB3C19" w:rsidP="00EB3C19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de-DE"/>
                    </w:rPr>
                  </w:pPr>
                  <w:r w:rsidRPr="00EB3C1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EB3C1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EB3C1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EB3C1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MonthStart5 \@ dddd </w:instrText>
                  </w:r>
                  <w:r w:rsidRPr="00EB3C1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понедельник</w:instrText>
                  </w:r>
                  <w:r w:rsidRPr="00EB3C1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EB3C1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= “четверг" 1 </w:instrText>
                  </w:r>
                  <w:r w:rsidRPr="00EB3C1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EB3C1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EB3C1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EB3C1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=D2 </w:instrText>
                  </w:r>
                  <w:r w:rsidRPr="00EB3C1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3</w:instrText>
                  </w:r>
                  <w:r w:rsidRPr="00EB3C1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EB3C1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EB3C1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EB3C1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=D2+1 </w:instrText>
                  </w:r>
                  <w:r w:rsidRPr="00EB3C1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4</w:instrText>
                  </w:r>
                  <w:r w:rsidRPr="00EB3C1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EB3C1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EB3C1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4</w:instrText>
                  </w:r>
                  <w:r w:rsidRPr="00EB3C1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EB3C1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4</w:t>
                  </w:r>
                  <w:r w:rsidRPr="00EB3C1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</w:tcPr>
                <w:p w14:paraId="572E815D" w14:textId="23C6F643" w:rsidR="00EB3C19" w:rsidRPr="00EB3C19" w:rsidRDefault="00EB3C19" w:rsidP="00EB3C19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de-DE"/>
                    </w:rPr>
                  </w:pPr>
                  <w:r w:rsidRPr="00EB3C1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EB3C1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EB3C1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EB3C1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MonthStart5 \@ dddd </w:instrText>
                  </w:r>
                  <w:r w:rsidRPr="00EB3C1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понедельник</w:instrText>
                  </w:r>
                  <w:r w:rsidRPr="00EB3C1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EB3C1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 “пятница" 1 </w:instrText>
                  </w:r>
                  <w:r w:rsidRPr="00EB3C1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EB3C1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EB3C1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EB3C1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=E2 </w:instrText>
                  </w:r>
                  <w:r w:rsidRPr="00EB3C1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4</w:instrText>
                  </w:r>
                  <w:r w:rsidRPr="00EB3C1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EB3C1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EB3C1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EB3C1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=E2+1 </w:instrText>
                  </w:r>
                  <w:r w:rsidRPr="00EB3C1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5</w:instrText>
                  </w:r>
                  <w:r w:rsidRPr="00EB3C1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EB3C1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EB3C1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5</w:instrText>
                  </w:r>
                  <w:r w:rsidRPr="00EB3C1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EB3C1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5</w:t>
                  </w:r>
                  <w:r w:rsidRPr="00EB3C1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shd w:val="clear" w:color="auto" w:fill="F2F2F2" w:themeFill="background1" w:themeFillShade="F2"/>
                </w:tcPr>
                <w:p w14:paraId="2E25BE01" w14:textId="298000CF" w:rsidR="00EB3C19" w:rsidRPr="00EB3C19" w:rsidRDefault="00EB3C19" w:rsidP="00EB3C19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en-US"/>
                    </w:rPr>
                  </w:pPr>
                  <w:r w:rsidRPr="00EB3C1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EB3C1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EB3C1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EB3C1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MonthStart5 \@ dddd </w:instrText>
                  </w:r>
                  <w:r w:rsidRPr="00EB3C1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понедельник</w:instrText>
                  </w:r>
                  <w:r w:rsidRPr="00EB3C1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EB3C1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 “суббота" 1 </w:instrText>
                  </w:r>
                  <w:r w:rsidRPr="00EB3C1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EB3C1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EB3C1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EB3C1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=F2 </w:instrText>
                  </w:r>
                  <w:r w:rsidRPr="00EB3C1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5</w:instrText>
                  </w:r>
                  <w:r w:rsidRPr="00EB3C1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EB3C1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EB3C1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EB3C1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=F2+1 </w:instrText>
                  </w:r>
                  <w:r w:rsidRPr="00EB3C1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6</w:instrText>
                  </w:r>
                  <w:r w:rsidRPr="00EB3C1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EB3C1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EB3C1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6</w:instrText>
                  </w:r>
                  <w:r w:rsidRPr="00EB3C1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EB3C1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6</w:t>
                  </w:r>
                  <w:r w:rsidRPr="00EB3C1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EB3C19" w:rsidRPr="006113AB" w14:paraId="75C9D388" w14:textId="77777777" w:rsidTr="00EB3C19">
              <w:trPr>
                <w:trHeight w:val="170"/>
              </w:trPr>
              <w:tc>
                <w:tcPr>
                  <w:tcW w:w="715" w:type="pct"/>
                  <w:shd w:val="clear" w:color="auto" w:fill="F2F2F2" w:themeFill="background1" w:themeFillShade="F2"/>
                </w:tcPr>
                <w:p w14:paraId="34998E63" w14:textId="0F25DC03" w:rsidR="00EB3C19" w:rsidRPr="00EB3C19" w:rsidRDefault="00EB3C19" w:rsidP="00EB3C19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en-US"/>
                    </w:rPr>
                  </w:pPr>
                  <w:r w:rsidRPr="00EB3C1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EB3C1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=G2+1 </w:instrText>
                  </w:r>
                  <w:r w:rsidRPr="00EB3C1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7</w:t>
                  </w:r>
                  <w:r w:rsidRPr="00EB3C1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</w:tcPr>
                <w:p w14:paraId="01F83C11" w14:textId="5E82388B" w:rsidR="00EB3C19" w:rsidRPr="00EB3C19" w:rsidRDefault="00EB3C19" w:rsidP="00EB3C19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en-US"/>
                    </w:rPr>
                  </w:pPr>
                  <w:r w:rsidRPr="00EB3C1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EB3C1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=A3+1 </w:instrText>
                  </w:r>
                  <w:r w:rsidRPr="00EB3C1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8</w:t>
                  </w:r>
                  <w:r w:rsidRPr="00EB3C1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2B251252" w14:textId="1A6E8CFD" w:rsidR="00EB3C19" w:rsidRPr="00EB3C19" w:rsidRDefault="00EB3C19" w:rsidP="00EB3C19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en-US"/>
                    </w:rPr>
                  </w:pPr>
                  <w:r w:rsidRPr="00EB3C1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EB3C1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=B3+1 </w:instrText>
                  </w:r>
                  <w:r w:rsidRPr="00EB3C1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9</w:t>
                  </w:r>
                  <w:r w:rsidRPr="00EB3C1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483CABD5" w14:textId="53112FD5" w:rsidR="00EB3C19" w:rsidRPr="00EB3C19" w:rsidRDefault="00EB3C19" w:rsidP="00EB3C19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en-US"/>
                    </w:rPr>
                  </w:pPr>
                  <w:r w:rsidRPr="00EB3C1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EB3C1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=C3+1 </w:instrText>
                  </w:r>
                  <w:r w:rsidRPr="00EB3C1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10</w:t>
                  </w:r>
                  <w:r w:rsidRPr="00EB3C1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5A98E544" w14:textId="1ACFF69C" w:rsidR="00EB3C19" w:rsidRPr="00EB3C19" w:rsidRDefault="00EB3C19" w:rsidP="00EB3C19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en-US"/>
                    </w:rPr>
                  </w:pPr>
                  <w:r w:rsidRPr="00EB3C1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EB3C1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=D3+1 </w:instrText>
                  </w:r>
                  <w:r w:rsidRPr="00EB3C1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11</w:t>
                  </w:r>
                  <w:r w:rsidRPr="00EB3C1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36A04835" w14:textId="752DE964" w:rsidR="00EB3C19" w:rsidRPr="00EB3C19" w:rsidRDefault="00EB3C19" w:rsidP="00EB3C19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en-US"/>
                    </w:rPr>
                  </w:pPr>
                  <w:r w:rsidRPr="00EB3C1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EB3C1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=E3+1 </w:instrText>
                  </w:r>
                  <w:r w:rsidRPr="00EB3C1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12</w:t>
                  </w:r>
                  <w:r w:rsidRPr="00EB3C1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shd w:val="clear" w:color="auto" w:fill="F2F2F2" w:themeFill="background1" w:themeFillShade="F2"/>
                </w:tcPr>
                <w:p w14:paraId="3DFEDF50" w14:textId="58DE8EEA" w:rsidR="00EB3C19" w:rsidRPr="00EB3C19" w:rsidRDefault="00EB3C19" w:rsidP="00EB3C19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en-US"/>
                    </w:rPr>
                  </w:pPr>
                  <w:r w:rsidRPr="00EB3C1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EB3C1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=F3+1 </w:instrText>
                  </w:r>
                  <w:r w:rsidRPr="00EB3C1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13</w:t>
                  </w:r>
                  <w:r w:rsidRPr="00EB3C1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EB3C19" w:rsidRPr="006113AB" w14:paraId="70632A0A" w14:textId="77777777" w:rsidTr="00EB3C19">
              <w:trPr>
                <w:trHeight w:val="170"/>
              </w:trPr>
              <w:tc>
                <w:tcPr>
                  <w:tcW w:w="715" w:type="pct"/>
                  <w:shd w:val="clear" w:color="auto" w:fill="F2F2F2" w:themeFill="background1" w:themeFillShade="F2"/>
                </w:tcPr>
                <w:p w14:paraId="5AC4EF95" w14:textId="200754F4" w:rsidR="00EB3C19" w:rsidRPr="00EB3C19" w:rsidRDefault="00EB3C19" w:rsidP="00EB3C19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en-US"/>
                    </w:rPr>
                  </w:pPr>
                  <w:r w:rsidRPr="00EB3C1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EB3C1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=G3+1 </w:instrText>
                  </w:r>
                  <w:r w:rsidRPr="00EB3C1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14</w:t>
                  </w:r>
                  <w:r w:rsidRPr="00EB3C1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</w:tcPr>
                <w:p w14:paraId="5028059D" w14:textId="0ADECA04" w:rsidR="00EB3C19" w:rsidRPr="00EB3C19" w:rsidRDefault="00EB3C19" w:rsidP="00EB3C19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en-US"/>
                    </w:rPr>
                  </w:pPr>
                  <w:r w:rsidRPr="00EB3C1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EB3C1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=A4+1 </w:instrText>
                  </w:r>
                  <w:r w:rsidRPr="00EB3C1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15</w:t>
                  </w:r>
                  <w:r w:rsidRPr="00EB3C1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2A6C33C0" w14:textId="242D5D2F" w:rsidR="00EB3C19" w:rsidRPr="00EB3C19" w:rsidRDefault="00EB3C19" w:rsidP="00EB3C19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en-US"/>
                    </w:rPr>
                  </w:pPr>
                  <w:r w:rsidRPr="00EB3C1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EB3C1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=B4+1 </w:instrText>
                  </w:r>
                  <w:r w:rsidRPr="00EB3C1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16</w:t>
                  </w:r>
                  <w:r w:rsidRPr="00EB3C1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140A0CD1" w14:textId="2B275719" w:rsidR="00EB3C19" w:rsidRPr="00EB3C19" w:rsidRDefault="00EB3C19" w:rsidP="00EB3C19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en-US"/>
                    </w:rPr>
                  </w:pPr>
                  <w:r w:rsidRPr="00EB3C1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EB3C1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=C4+1 </w:instrText>
                  </w:r>
                  <w:r w:rsidRPr="00EB3C1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17</w:t>
                  </w:r>
                  <w:r w:rsidRPr="00EB3C1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609A6D04" w14:textId="3B8CC5ED" w:rsidR="00EB3C19" w:rsidRPr="00EB3C19" w:rsidRDefault="00EB3C19" w:rsidP="00EB3C19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en-US"/>
                    </w:rPr>
                  </w:pPr>
                  <w:r w:rsidRPr="00EB3C1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EB3C1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=D4+1 </w:instrText>
                  </w:r>
                  <w:r w:rsidRPr="00EB3C1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18</w:t>
                  </w:r>
                  <w:r w:rsidRPr="00EB3C1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1F550A0C" w14:textId="52D606E0" w:rsidR="00EB3C19" w:rsidRPr="00EB3C19" w:rsidRDefault="00EB3C19" w:rsidP="00EB3C19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en-US"/>
                    </w:rPr>
                  </w:pPr>
                  <w:r w:rsidRPr="00EB3C1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EB3C1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=E4+1 </w:instrText>
                  </w:r>
                  <w:r w:rsidRPr="00EB3C1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19</w:t>
                  </w:r>
                  <w:r w:rsidRPr="00EB3C1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shd w:val="clear" w:color="auto" w:fill="F2F2F2" w:themeFill="background1" w:themeFillShade="F2"/>
                </w:tcPr>
                <w:p w14:paraId="1C6F2ECD" w14:textId="6906F9B7" w:rsidR="00EB3C19" w:rsidRPr="00EB3C19" w:rsidRDefault="00EB3C19" w:rsidP="00EB3C19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en-US"/>
                    </w:rPr>
                  </w:pPr>
                  <w:r w:rsidRPr="00EB3C1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EB3C1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=F4+1 </w:instrText>
                  </w:r>
                  <w:r w:rsidRPr="00EB3C1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20</w:t>
                  </w:r>
                  <w:r w:rsidRPr="00EB3C1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EB3C19" w:rsidRPr="006113AB" w14:paraId="38DD98E0" w14:textId="77777777" w:rsidTr="00EB3C19">
              <w:trPr>
                <w:trHeight w:val="170"/>
              </w:trPr>
              <w:tc>
                <w:tcPr>
                  <w:tcW w:w="715" w:type="pct"/>
                  <w:shd w:val="clear" w:color="auto" w:fill="F2F2F2" w:themeFill="background1" w:themeFillShade="F2"/>
                </w:tcPr>
                <w:p w14:paraId="2750AAFC" w14:textId="584FF4BC" w:rsidR="00EB3C19" w:rsidRPr="00EB3C19" w:rsidRDefault="00EB3C19" w:rsidP="00EB3C19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en-US"/>
                    </w:rPr>
                  </w:pPr>
                  <w:r w:rsidRPr="00EB3C1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EB3C1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=G4+1 </w:instrText>
                  </w:r>
                  <w:r w:rsidRPr="00EB3C1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21</w:t>
                  </w:r>
                  <w:r w:rsidRPr="00EB3C1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</w:tcPr>
                <w:p w14:paraId="5CBC4802" w14:textId="79719643" w:rsidR="00EB3C19" w:rsidRPr="00EB3C19" w:rsidRDefault="00EB3C19" w:rsidP="00EB3C19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en-US"/>
                    </w:rPr>
                  </w:pPr>
                  <w:r w:rsidRPr="00EB3C1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EB3C1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=A5+1 </w:instrText>
                  </w:r>
                  <w:r w:rsidRPr="00EB3C1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22</w:t>
                  </w:r>
                  <w:r w:rsidRPr="00EB3C1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3E2352FD" w14:textId="7F1F8046" w:rsidR="00EB3C19" w:rsidRPr="00EB3C19" w:rsidRDefault="00EB3C19" w:rsidP="00EB3C19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en-US"/>
                    </w:rPr>
                  </w:pPr>
                  <w:r w:rsidRPr="00EB3C1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EB3C1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=B5+1 </w:instrText>
                  </w:r>
                  <w:r w:rsidRPr="00EB3C1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23</w:t>
                  </w:r>
                  <w:r w:rsidRPr="00EB3C1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6C337AB7" w14:textId="7DFBBE40" w:rsidR="00EB3C19" w:rsidRPr="00EB3C19" w:rsidRDefault="00EB3C19" w:rsidP="00EB3C19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en-US"/>
                    </w:rPr>
                  </w:pPr>
                  <w:r w:rsidRPr="00EB3C1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EB3C1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=C5+1 </w:instrText>
                  </w:r>
                  <w:r w:rsidRPr="00EB3C1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24</w:t>
                  </w:r>
                  <w:r w:rsidRPr="00EB3C1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0DF7B146" w14:textId="553536AE" w:rsidR="00EB3C19" w:rsidRPr="00EB3C19" w:rsidRDefault="00EB3C19" w:rsidP="00EB3C19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en-US"/>
                    </w:rPr>
                  </w:pPr>
                  <w:r w:rsidRPr="00EB3C1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EB3C1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=D5+1 </w:instrText>
                  </w:r>
                  <w:r w:rsidRPr="00EB3C1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25</w:t>
                  </w:r>
                  <w:r w:rsidRPr="00EB3C1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72588865" w14:textId="391A627D" w:rsidR="00EB3C19" w:rsidRPr="00EB3C19" w:rsidRDefault="00EB3C19" w:rsidP="00EB3C19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en-US"/>
                    </w:rPr>
                  </w:pPr>
                  <w:r w:rsidRPr="00EB3C1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EB3C1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=E5+1 </w:instrText>
                  </w:r>
                  <w:r w:rsidRPr="00EB3C1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26</w:t>
                  </w:r>
                  <w:r w:rsidRPr="00EB3C1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shd w:val="clear" w:color="auto" w:fill="F2F2F2" w:themeFill="background1" w:themeFillShade="F2"/>
                </w:tcPr>
                <w:p w14:paraId="49756CD9" w14:textId="151D2C26" w:rsidR="00EB3C19" w:rsidRPr="00EB3C19" w:rsidRDefault="00EB3C19" w:rsidP="00EB3C19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en-US"/>
                    </w:rPr>
                  </w:pPr>
                  <w:r w:rsidRPr="00EB3C1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EB3C1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=F5+1 </w:instrText>
                  </w:r>
                  <w:r w:rsidRPr="00EB3C1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27</w:t>
                  </w:r>
                  <w:r w:rsidRPr="00EB3C1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EB3C19" w:rsidRPr="006113AB" w14:paraId="7184CDB2" w14:textId="77777777" w:rsidTr="00EB3C19">
              <w:trPr>
                <w:trHeight w:val="170"/>
              </w:trPr>
              <w:tc>
                <w:tcPr>
                  <w:tcW w:w="715" w:type="pct"/>
                  <w:shd w:val="clear" w:color="auto" w:fill="F2F2F2" w:themeFill="background1" w:themeFillShade="F2"/>
                </w:tcPr>
                <w:p w14:paraId="283E8D43" w14:textId="4ED24255" w:rsidR="00EB3C19" w:rsidRPr="00EB3C19" w:rsidRDefault="00EB3C19" w:rsidP="00EB3C19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en-US"/>
                    </w:rPr>
                  </w:pPr>
                  <w:r w:rsidRPr="00EB3C1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EB3C1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EB3C1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EB3C1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=G5</w:instrText>
                  </w:r>
                  <w:r w:rsidRPr="00EB3C1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27</w:instrText>
                  </w:r>
                  <w:r w:rsidRPr="00EB3C1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EB3C1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EB3C1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EB3C1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EB3C1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EB3C1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=G5 </w:instrText>
                  </w:r>
                  <w:r w:rsidRPr="00EB3C1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27</w:instrText>
                  </w:r>
                  <w:r w:rsidRPr="00EB3C1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EB3C1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EB3C1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EB3C1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MonthEnd5 \@ d </w:instrText>
                  </w:r>
                  <w:r w:rsidRPr="00EB3C1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EB3C1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EB3C1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EB3C1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EB3C1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=G5+1 </w:instrText>
                  </w:r>
                  <w:r w:rsidRPr="00EB3C1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EB3C1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EB3C1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EB3C1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EB3C1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EB3C1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28</w:t>
                  </w:r>
                  <w:r w:rsidRPr="00EB3C1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</w:tcPr>
                <w:p w14:paraId="02BE0C8D" w14:textId="7B58E0D5" w:rsidR="00EB3C19" w:rsidRPr="00EB3C19" w:rsidRDefault="00EB3C19" w:rsidP="00EB3C19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en-US"/>
                    </w:rPr>
                  </w:pPr>
                  <w:r w:rsidRPr="00EB3C1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EB3C1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EB3C1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EB3C1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=A6</w:instrText>
                  </w:r>
                  <w:r w:rsidRPr="00EB3C1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EB3C1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EB3C1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EB3C1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EB3C1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EB3C1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EB3C1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=A6 </w:instrText>
                  </w:r>
                  <w:r w:rsidRPr="00EB3C1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EB3C1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EB3C1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EB3C1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EB3C1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MonthEnd5 \@ d </w:instrText>
                  </w:r>
                  <w:r w:rsidRPr="00EB3C1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EB3C1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EB3C1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EB3C1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EB3C1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=A6+1 </w:instrText>
                  </w:r>
                  <w:r w:rsidRPr="00EB3C1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EB3C1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EB3C1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EB3C1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EB3C1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EB3C1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29</w:t>
                  </w:r>
                  <w:r w:rsidRPr="00EB3C1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4FF41C18" w14:textId="7408C4CD" w:rsidR="00EB3C19" w:rsidRPr="00EB3C19" w:rsidRDefault="00EB3C19" w:rsidP="00EB3C19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en-US"/>
                    </w:rPr>
                  </w:pPr>
                  <w:r w:rsidRPr="00EB3C1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EB3C1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EB3C1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EB3C1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=B6</w:instrText>
                  </w:r>
                  <w:r w:rsidRPr="00EB3C1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EB3C1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EB3C1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EB3C1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EB3C1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EB3C1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EB3C1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=B6 </w:instrText>
                  </w:r>
                  <w:r w:rsidRPr="00EB3C1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EB3C1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EB3C1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EB3C1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EB3C1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MonthEnd5 \@ d </w:instrText>
                  </w:r>
                  <w:r w:rsidRPr="00EB3C1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EB3C1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EB3C1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EB3C1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EB3C1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=B6+1 </w:instrText>
                  </w:r>
                  <w:r w:rsidRPr="00EB3C1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EB3C1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EB3C1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EB3C1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EB3C1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EB3C1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30</w:t>
                  </w:r>
                  <w:r w:rsidRPr="00EB3C1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62E69844" w14:textId="62C3D679" w:rsidR="00EB3C19" w:rsidRPr="00EB3C19" w:rsidRDefault="00EB3C19" w:rsidP="00EB3C19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en-US"/>
                    </w:rPr>
                  </w:pPr>
                  <w:r w:rsidRPr="00EB3C1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EB3C1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EB3C1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EB3C1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=C6</w:instrText>
                  </w:r>
                  <w:r w:rsidRPr="00EB3C1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EB3C1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EB3C1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EB3C1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EB3C1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EB3C1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EB3C1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=C6 </w:instrText>
                  </w:r>
                  <w:r w:rsidRPr="00EB3C1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EB3C1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EB3C1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EB3C1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EB3C1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MonthEnd5 \@ d </w:instrText>
                  </w:r>
                  <w:r w:rsidRPr="00EB3C1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EB3C1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EB3C1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EB3C1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EB3C1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=C6+1 </w:instrText>
                  </w:r>
                  <w:r w:rsidRPr="00EB3C1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EB3C1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EB3C1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EB3C1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31</w:t>
                  </w:r>
                  <w:r w:rsidRPr="00EB3C1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436C477D" w14:textId="49BD05A1" w:rsidR="00EB3C19" w:rsidRPr="00EB3C19" w:rsidRDefault="00EB3C19" w:rsidP="00EB3C19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en-US"/>
                    </w:rPr>
                  </w:pPr>
                  <w:r w:rsidRPr="00EB3C1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EB3C1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EB3C1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EB3C1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=D6</w:instrText>
                  </w:r>
                  <w:r w:rsidRPr="00EB3C1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EB3C1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EB3C1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EB3C1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EB3C1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EB3C1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EB3C1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=D6 </w:instrText>
                  </w:r>
                  <w:r w:rsidRPr="00EB3C1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EB3C1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EB3C1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EB3C1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EB3C1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MonthEnd5 \@ d </w:instrText>
                  </w:r>
                  <w:r w:rsidRPr="00EB3C1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EB3C1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EB3C1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EB3C1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EB3C1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=D6+1 </w:instrText>
                  </w:r>
                  <w:r w:rsidRPr="00EB3C1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EB3C1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27</w:instrText>
                  </w:r>
                  <w:r w:rsidRPr="00EB3C1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EB3C1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EB3C1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EB3C1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2BFF57A2" w14:textId="6B031C9B" w:rsidR="00EB3C19" w:rsidRPr="00EB3C19" w:rsidRDefault="00EB3C19" w:rsidP="00EB3C19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</w:rPr>
                  </w:pPr>
                  <w:r w:rsidRPr="00EB3C1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EB3C1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EB3C1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EB3C1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=E6</w:instrText>
                  </w:r>
                  <w:r w:rsidRPr="00EB3C1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0</w:instrText>
                  </w:r>
                  <w:r w:rsidRPr="00EB3C1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EB3C1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EB3C1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EB3C1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EB3C1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EB3C1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=E6 </w:instrText>
                  </w:r>
                  <w:r w:rsidRPr="00EB3C1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EB3C1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27</w:instrText>
                  </w:r>
                  <w:r w:rsidRPr="00EB3C1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EB3C1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EB3C1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EB3C1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MonthEnd5 \@ d </w:instrText>
                  </w:r>
                  <w:r w:rsidRPr="00EB3C1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EB3C1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EB3C1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EB3C1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EB3C1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EB3C1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=E6+1 </w:instrText>
                  </w:r>
                  <w:r w:rsidRPr="00EB3C1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EB3C1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EB3C1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EB3C1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EB3C1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EB3C1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EB3C1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EB3C1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shd w:val="clear" w:color="auto" w:fill="F2F2F2" w:themeFill="background1" w:themeFillShade="F2"/>
                </w:tcPr>
                <w:p w14:paraId="7DD1B7CA" w14:textId="11BC55D0" w:rsidR="00EB3C19" w:rsidRPr="00EB3C19" w:rsidRDefault="00EB3C19" w:rsidP="00EB3C19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</w:rPr>
                  </w:pPr>
                  <w:r w:rsidRPr="00EB3C1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EB3C1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EB3C1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EB3C1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=F6</w:instrText>
                  </w:r>
                  <w:r w:rsidRPr="00EB3C1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0</w:instrText>
                  </w:r>
                  <w:r w:rsidRPr="00EB3C1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EB3C1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EB3C1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EB3C1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EB3C1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EB3C1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=F6 </w:instrText>
                  </w:r>
                  <w:r w:rsidRPr="00EB3C1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EB3C1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EB3C1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EB3C1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EB3C1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EB3C1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MonthEnd5 \@ d </w:instrText>
                  </w:r>
                  <w:r w:rsidRPr="00EB3C1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EB3C1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EB3C1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EB3C1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EB3C1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EB3C1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=F6+1 </w:instrText>
                  </w:r>
                  <w:r w:rsidRPr="00EB3C1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EB3C1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EB3C1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EB3C1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EB3C1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EB3C1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EB3C1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EB3C1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EB3C19" w:rsidRPr="006113AB" w14:paraId="392631FE" w14:textId="77777777" w:rsidTr="00EB3C19">
              <w:trPr>
                <w:trHeight w:val="170"/>
              </w:trPr>
              <w:tc>
                <w:tcPr>
                  <w:tcW w:w="715" w:type="pct"/>
                  <w:shd w:val="clear" w:color="auto" w:fill="F2F2F2" w:themeFill="background1" w:themeFillShade="F2"/>
                </w:tcPr>
                <w:p w14:paraId="0ED415AF" w14:textId="36ACAD29" w:rsidR="00EB3C19" w:rsidRPr="00EB3C19" w:rsidRDefault="00EB3C19" w:rsidP="00EB3C19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</w:rPr>
                  </w:pPr>
                  <w:r w:rsidRPr="00EB3C1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EB3C1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EB3C1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EB3C1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=G6</w:instrText>
                  </w:r>
                  <w:r w:rsidRPr="00EB3C1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0</w:instrText>
                  </w:r>
                  <w:r w:rsidRPr="00EB3C1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EB3C1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EB3C1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EB3C1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EB3C1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EB3C1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=G6 </w:instrText>
                  </w:r>
                  <w:r w:rsidRPr="00EB3C1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EB3C1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EB3C1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EB3C1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EB3C1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EB3C1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MonthEnd5 \@ d </w:instrText>
                  </w:r>
                  <w:r w:rsidRPr="00EB3C1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EB3C1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EB3C1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EB3C1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EB3C1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EB3C1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=G6+1 </w:instrText>
                  </w:r>
                  <w:r w:rsidRPr="00EB3C1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EB3C1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EB3C1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EB3C1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EB3C1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EB3C1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EB3C1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EB3C1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</w:tcPr>
                <w:p w14:paraId="7950A354" w14:textId="7A44AF60" w:rsidR="00EB3C19" w:rsidRPr="00EB3C19" w:rsidRDefault="00EB3C19" w:rsidP="00EB3C19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</w:rPr>
                  </w:pPr>
                  <w:r w:rsidRPr="00EB3C1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EB3C1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EB3C1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EB3C1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=A7</w:instrText>
                  </w:r>
                  <w:r w:rsidRPr="00EB3C1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0</w:instrText>
                  </w:r>
                  <w:r w:rsidRPr="00EB3C1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EB3C1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EB3C1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EB3C1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EB3C1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EB3C1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=A7 </w:instrText>
                  </w:r>
                  <w:r w:rsidRPr="00EB3C1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EB3C1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EB3C1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EB3C1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EB3C1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EB3C1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MonthEnd5 \@ d </w:instrText>
                  </w:r>
                  <w:r w:rsidRPr="00EB3C1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EB3C1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EB3C1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EB3C1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EB3C1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EB3C1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=A7+1 </w:instrText>
                  </w:r>
                  <w:r w:rsidRPr="00EB3C1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EB3C1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EB3C1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EB3C1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EB3C1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EB3C1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EB3C1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EB3C1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2596B5AB" w14:textId="77777777" w:rsidR="00EB3C19" w:rsidRPr="00EB3C19" w:rsidRDefault="00EB3C19" w:rsidP="00EB3C19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4" w:type="pct"/>
                </w:tcPr>
                <w:p w14:paraId="21C4272E" w14:textId="77777777" w:rsidR="00EB3C19" w:rsidRPr="00EB3C19" w:rsidRDefault="00EB3C19" w:rsidP="00EB3C19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4" w:type="pct"/>
                </w:tcPr>
                <w:p w14:paraId="7D1FE32D" w14:textId="77777777" w:rsidR="00EB3C19" w:rsidRPr="00EB3C19" w:rsidRDefault="00EB3C19" w:rsidP="00EB3C19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4" w:type="pct"/>
                </w:tcPr>
                <w:p w14:paraId="4B5B42E3" w14:textId="77777777" w:rsidR="00EB3C19" w:rsidRPr="00EB3C19" w:rsidRDefault="00EB3C19" w:rsidP="00EB3C19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4" w:type="pct"/>
                  <w:shd w:val="clear" w:color="auto" w:fill="F2F2F2" w:themeFill="background1" w:themeFillShade="F2"/>
                </w:tcPr>
                <w:p w14:paraId="0721DCF4" w14:textId="77777777" w:rsidR="00EB3C19" w:rsidRPr="00EB3C19" w:rsidRDefault="00EB3C19" w:rsidP="00EB3C19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</w:rPr>
                  </w:pPr>
                </w:p>
              </w:tc>
            </w:tr>
          </w:tbl>
          <w:p w14:paraId="2C4C1E86" w14:textId="77777777" w:rsidR="003D4AB3" w:rsidRPr="006113AB" w:rsidRDefault="003D4AB3" w:rsidP="003D4AB3">
            <w:pPr>
              <w:pStyle w:val="ad"/>
              <w:spacing w:after="0"/>
              <w:jc w:val="center"/>
              <w:rPr>
                <w:rFonts w:ascii="Impact" w:hAnsi="Impact" w:cs="Arial"/>
                <w:bCs/>
                <w:noProof/>
                <w:color w:val="auto"/>
                <w:sz w:val="84"/>
                <w:szCs w:val="84"/>
                <w:lang w:val="it-IT" w:bidi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667" w:type="pct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09589D57" w14:textId="190DE992" w:rsidR="003D4AB3" w:rsidRPr="006113AB" w:rsidRDefault="00861EAF" w:rsidP="003D4AB3">
            <w:pPr>
              <w:pStyle w:val="Months"/>
              <w:ind w:left="0"/>
              <w:jc w:val="center"/>
              <w:rPr>
                <w:rFonts w:ascii="Impact" w:hAnsi="Impact" w:cs="Arial"/>
                <w:bCs/>
                <w:noProof/>
                <w:color w:val="auto"/>
                <w:sz w:val="36"/>
                <w:szCs w:val="36"/>
                <w:lang w:val="it-IT"/>
              </w:rPr>
            </w:pPr>
            <w:r>
              <w:rPr>
                <w:rFonts w:ascii="Impact" w:hAnsi="Impact" w:cs="Arial"/>
                <w:bCs/>
                <w:noProof/>
                <w:color w:val="auto"/>
                <w:sz w:val="36"/>
                <w:szCs w:val="36"/>
                <w:lang w:val="it-IT" w:bidi="ru-RU"/>
              </w:rPr>
              <w:t>JUNIO</w:t>
            </w:r>
          </w:p>
          <w:tbl>
            <w:tblPr>
              <w:tblStyle w:val="CalendarTable"/>
              <w:tblW w:w="499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476"/>
              <w:gridCol w:w="475"/>
              <w:gridCol w:w="474"/>
              <w:gridCol w:w="474"/>
              <w:gridCol w:w="474"/>
              <w:gridCol w:w="474"/>
              <w:gridCol w:w="473"/>
            </w:tblGrid>
            <w:tr w:rsidR="003D4AB3" w:rsidRPr="006113AB" w14:paraId="18969B36" w14:textId="77777777" w:rsidTr="00A456E7">
              <w:trPr>
                <w:trHeight w:val="113"/>
              </w:trPr>
              <w:tc>
                <w:tcPr>
                  <w:tcW w:w="716" w:type="pct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</w:tcPr>
                <w:p w14:paraId="2798D1B2" w14:textId="70796137" w:rsidR="003D4AB3" w:rsidRPr="009D5455" w:rsidRDefault="00861EAF" w:rsidP="003D4AB3">
                  <w:pPr>
                    <w:pStyle w:val="Days"/>
                    <w:spacing w:before="0"/>
                    <w:rPr>
                      <w:rFonts w:ascii="Impact" w:hAnsi="Impact" w:cs="Arial"/>
                      <w:bCs/>
                      <w:noProof/>
                      <w:color w:val="auto"/>
                      <w:sz w:val="16"/>
                      <w:szCs w:val="16"/>
                      <w:lang w:val="it-IT"/>
                    </w:rPr>
                  </w:pPr>
                  <w:r>
                    <w:rPr>
                      <w:rFonts w:ascii="Impact" w:hAnsi="Impact" w:cs="Arial"/>
                      <w:bCs/>
                      <w:noProof/>
                      <w:color w:val="auto"/>
                      <w:sz w:val="16"/>
                      <w:szCs w:val="16"/>
                      <w:lang w:val="en-US" w:bidi="ru-RU"/>
                    </w:rPr>
                    <w:t>DO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2CB17142" w14:textId="6231DCF8" w:rsidR="003D4AB3" w:rsidRPr="009D5455" w:rsidRDefault="00861EAF" w:rsidP="003D4AB3">
                  <w:pPr>
                    <w:pStyle w:val="Days"/>
                    <w:spacing w:before="0"/>
                    <w:rPr>
                      <w:rFonts w:ascii="Impact" w:hAnsi="Impact" w:cs="Arial"/>
                      <w:bCs/>
                      <w:noProof/>
                      <w:color w:val="auto"/>
                      <w:sz w:val="16"/>
                      <w:szCs w:val="16"/>
                      <w:lang w:val="it-IT"/>
                    </w:rPr>
                  </w:pPr>
                  <w:r>
                    <w:rPr>
                      <w:rFonts w:ascii="Impact" w:hAnsi="Impact" w:cs="Arial"/>
                      <w:bCs/>
                      <w:noProof/>
                      <w:color w:val="auto"/>
                      <w:sz w:val="16"/>
                      <w:szCs w:val="16"/>
                      <w:lang w:val="en-US" w:bidi="ru-RU"/>
                    </w:rPr>
                    <w:t>LU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2E52B16B" w14:textId="6C43A159" w:rsidR="003D4AB3" w:rsidRPr="009D5455" w:rsidRDefault="00861EAF" w:rsidP="003D4AB3">
                  <w:pPr>
                    <w:pStyle w:val="Days"/>
                    <w:spacing w:before="0"/>
                    <w:rPr>
                      <w:rFonts w:ascii="Impact" w:hAnsi="Impact" w:cs="Arial"/>
                      <w:bCs/>
                      <w:noProof/>
                      <w:color w:val="auto"/>
                      <w:sz w:val="16"/>
                      <w:szCs w:val="16"/>
                      <w:lang w:val="it-IT"/>
                    </w:rPr>
                  </w:pPr>
                  <w:r>
                    <w:rPr>
                      <w:rFonts w:ascii="Impact" w:hAnsi="Impact" w:cs="Arial"/>
                      <w:bCs/>
                      <w:noProof/>
                      <w:color w:val="auto"/>
                      <w:sz w:val="16"/>
                      <w:szCs w:val="16"/>
                      <w:lang w:val="en-US" w:bidi="ru-RU"/>
                    </w:rPr>
                    <w:t>MA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356D1171" w14:textId="5B682EE8" w:rsidR="003D4AB3" w:rsidRPr="009D5455" w:rsidRDefault="00861EAF" w:rsidP="003D4AB3">
                  <w:pPr>
                    <w:pStyle w:val="Days"/>
                    <w:spacing w:before="0"/>
                    <w:rPr>
                      <w:rFonts w:ascii="Impact" w:hAnsi="Impact" w:cs="Arial"/>
                      <w:bCs/>
                      <w:noProof/>
                      <w:color w:val="auto"/>
                      <w:sz w:val="16"/>
                      <w:szCs w:val="16"/>
                      <w:lang w:val="it-IT"/>
                    </w:rPr>
                  </w:pPr>
                  <w:r>
                    <w:rPr>
                      <w:rFonts w:ascii="Impact" w:hAnsi="Impact" w:cs="Arial"/>
                      <w:bCs/>
                      <w:noProof/>
                      <w:color w:val="auto"/>
                      <w:sz w:val="16"/>
                      <w:szCs w:val="16"/>
                      <w:lang w:val="en-US" w:bidi="ru-RU"/>
                    </w:rPr>
                    <w:t>MI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3442DF0A" w14:textId="754A5AE2" w:rsidR="003D4AB3" w:rsidRPr="009D5455" w:rsidRDefault="00861EAF" w:rsidP="003D4AB3">
                  <w:pPr>
                    <w:pStyle w:val="Days"/>
                    <w:spacing w:before="0"/>
                    <w:rPr>
                      <w:rFonts w:ascii="Impact" w:hAnsi="Impact" w:cs="Arial"/>
                      <w:bCs/>
                      <w:noProof/>
                      <w:color w:val="auto"/>
                      <w:sz w:val="16"/>
                      <w:szCs w:val="16"/>
                      <w:lang w:val="it-IT"/>
                    </w:rPr>
                  </w:pPr>
                  <w:r>
                    <w:rPr>
                      <w:rFonts w:ascii="Impact" w:hAnsi="Impact" w:cs="Arial"/>
                      <w:bCs/>
                      <w:noProof/>
                      <w:color w:val="auto"/>
                      <w:sz w:val="16"/>
                      <w:szCs w:val="16"/>
                      <w:lang w:val="en-US"/>
                    </w:rPr>
                    <w:t>JU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047344F3" w14:textId="43E37921" w:rsidR="003D4AB3" w:rsidRPr="009D5455" w:rsidRDefault="00861EAF" w:rsidP="003D4AB3">
                  <w:pPr>
                    <w:pStyle w:val="Days"/>
                    <w:spacing w:before="0"/>
                    <w:rPr>
                      <w:rFonts w:ascii="Impact" w:hAnsi="Impact" w:cs="Arial"/>
                      <w:bCs/>
                      <w:noProof/>
                      <w:color w:val="auto"/>
                      <w:sz w:val="16"/>
                      <w:szCs w:val="16"/>
                      <w:lang w:val="it-IT"/>
                    </w:rPr>
                  </w:pPr>
                  <w:r>
                    <w:rPr>
                      <w:rFonts w:ascii="Impact" w:hAnsi="Impact" w:cs="Arial"/>
                      <w:bCs/>
                      <w:noProof/>
                      <w:color w:val="auto"/>
                      <w:sz w:val="16"/>
                      <w:szCs w:val="16"/>
                      <w:lang w:val="en-US" w:bidi="ru-RU"/>
                    </w:rPr>
                    <w:t>VI</w:t>
                  </w:r>
                </w:p>
              </w:tc>
              <w:tc>
                <w:tcPr>
                  <w:tcW w:w="712" w:type="pct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</w:tcPr>
                <w:p w14:paraId="5528C83C" w14:textId="641CF101" w:rsidR="003D4AB3" w:rsidRPr="009D5455" w:rsidRDefault="00861EAF" w:rsidP="003D4AB3">
                  <w:pPr>
                    <w:pStyle w:val="Days"/>
                    <w:spacing w:before="0"/>
                    <w:rPr>
                      <w:rFonts w:ascii="Impact" w:hAnsi="Impact" w:cs="Arial"/>
                      <w:bCs/>
                      <w:noProof/>
                      <w:color w:val="auto"/>
                      <w:sz w:val="16"/>
                      <w:szCs w:val="16"/>
                      <w:lang w:val="it-IT"/>
                    </w:rPr>
                  </w:pPr>
                  <w:r>
                    <w:rPr>
                      <w:rFonts w:ascii="Impact" w:hAnsi="Impact" w:cs="Arial"/>
                      <w:bCs/>
                      <w:noProof/>
                      <w:color w:val="auto"/>
                      <w:sz w:val="16"/>
                      <w:szCs w:val="16"/>
                      <w:lang w:val="en-US" w:bidi="ru-RU"/>
                    </w:rPr>
                    <w:t>SA</w:t>
                  </w:r>
                </w:p>
              </w:tc>
            </w:tr>
            <w:tr w:rsidR="003D4AB3" w:rsidRPr="006113AB" w14:paraId="05E437D2" w14:textId="77777777" w:rsidTr="00A456E7">
              <w:trPr>
                <w:trHeight w:val="170"/>
              </w:trPr>
              <w:tc>
                <w:tcPr>
                  <w:tcW w:w="716" w:type="pct"/>
                  <w:tcBorders>
                    <w:top w:val="single" w:sz="4" w:space="0" w:color="auto"/>
                  </w:tcBorders>
                  <w:shd w:val="clear" w:color="auto" w:fill="F2F2F2" w:themeFill="background1" w:themeFillShade="F2"/>
                </w:tcPr>
                <w:p w14:paraId="64CD324B" w14:textId="00AF0B2C" w:rsidR="003D4AB3" w:rsidRPr="009D5455" w:rsidRDefault="003D4AB3" w:rsidP="003D4AB3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it-IT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MonthStart6 \@ dddd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четверг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 “воскресенье" 1 ""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</w:tcPr>
                <w:p w14:paraId="2F0F529F" w14:textId="4BF331F6" w:rsidR="003D4AB3" w:rsidRPr="009D5455" w:rsidRDefault="003D4AB3" w:rsidP="003D4AB3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it-IT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MonthStart6 \@ dddd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четверг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 “понедельник" 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=A2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0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=A2+1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465C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</w:tcPr>
                <w:p w14:paraId="79E15C66" w14:textId="2D69E026" w:rsidR="003D4AB3" w:rsidRPr="009D5455" w:rsidRDefault="003D4AB3" w:rsidP="003D4AB3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it-IT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MonthStart6 \@ dddd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четверг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 “вторник" 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=B2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0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=B2+1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465C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3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</w:tcPr>
                <w:p w14:paraId="55A2AF90" w14:textId="29E5A19F" w:rsidR="003D4AB3" w:rsidRPr="009D5455" w:rsidRDefault="003D4AB3" w:rsidP="003D4AB3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it-IT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MonthStart6 \@ dddd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четверг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 “среда" 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=C2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0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=C2+1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B3C1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</w:tcPr>
                <w:p w14:paraId="5D36008D" w14:textId="7AB2BB82" w:rsidR="003D4AB3" w:rsidRPr="009D5455" w:rsidRDefault="003D4AB3" w:rsidP="003D4AB3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it-IT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MonthStart6 \@ dddd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четверг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= “четверг" 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=D2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61EA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1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=D2+1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61EA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61EA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1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</w:tcPr>
                <w:p w14:paraId="7BC007DF" w14:textId="75EAC765" w:rsidR="003D4AB3" w:rsidRPr="009D5455" w:rsidRDefault="003D4AB3" w:rsidP="003D4AB3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it-IT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MonthStart6 \@ dddd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четверг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 “пятница" 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=E2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1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=E2+1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2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2" w:type="pct"/>
                  <w:tcBorders>
                    <w:top w:val="single" w:sz="4" w:space="0" w:color="auto"/>
                  </w:tcBorders>
                  <w:shd w:val="clear" w:color="auto" w:fill="F2F2F2" w:themeFill="background1" w:themeFillShade="F2"/>
                </w:tcPr>
                <w:p w14:paraId="10FAF05F" w14:textId="04DF08C5" w:rsidR="003D4AB3" w:rsidRPr="009D5455" w:rsidRDefault="003D4AB3" w:rsidP="003D4AB3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it-IT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MonthStart6 \@ dddd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четверг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 “суббота" 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=F2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=F2+1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3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3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3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3D4AB3" w:rsidRPr="006113AB" w14:paraId="26271E74" w14:textId="77777777" w:rsidTr="00A456E7">
              <w:trPr>
                <w:trHeight w:val="170"/>
              </w:trPr>
              <w:tc>
                <w:tcPr>
                  <w:tcW w:w="716" w:type="pct"/>
                  <w:shd w:val="clear" w:color="auto" w:fill="F2F2F2" w:themeFill="background1" w:themeFillShade="F2"/>
                </w:tcPr>
                <w:p w14:paraId="1F3E1575" w14:textId="347B56AA" w:rsidR="003D4AB3" w:rsidRPr="009D5455" w:rsidRDefault="003D4AB3" w:rsidP="003D4AB3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it-IT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=G2+1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4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2BC9FCC0" w14:textId="161DE79A" w:rsidR="003D4AB3" w:rsidRPr="009D5455" w:rsidRDefault="003D4AB3" w:rsidP="003D4AB3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it-IT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=A3+1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5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7EF22405" w14:textId="1163A2A2" w:rsidR="003D4AB3" w:rsidRPr="009D5455" w:rsidRDefault="003D4AB3" w:rsidP="003D4AB3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it-IT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=B3+1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6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2A5CBE97" w14:textId="091F24B1" w:rsidR="003D4AB3" w:rsidRPr="009D5455" w:rsidRDefault="003D4AB3" w:rsidP="003D4AB3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it-IT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=C3+1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7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43087A8D" w14:textId="4C832D00" w:rsidR="003D4AB3" w:rsidRPr="009D5455" w:rsidRDefault="003D4AB3" w:rsidP="003D4AB3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it-IT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=D3+1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8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375248F1" w14:textId="570B5F58" w:rsidR="003D4AB3" w:rsidRPr="009D5455" w:rsidRDefault="003D4AB3" w:rsidP="003D4AB3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it-IT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=E3+1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9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2" w:type="pct"/>
                  <w:shd w:val="clear" w:color="auto" w:fill="F2F2F2" w:themeFill="background1" w:themeFillShade="F2"/>
                </w:tcPr>
                <w:p w14:paraId="6AC51798" w14:textId="6F1EB1D5" w:rsidR="003D4AB3" w:rsidRPr="009D5455" w:rsidRDefault="003D4AB3" w:rsidP="003D4AB3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it-IT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=F3+1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10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3D4AB3" w:rsidRPr="006113AB" w14:paraId="082250E9" w14:textId="77777777" w:rsidTr="00A456E7">
              <w:trPr>
                <w:trHeight w:val="170"/>
              </w:trPr>
              <w:tc>
                <w:tcPr>
                  <w:tcW w:w="716" w:type="pct"/>
                  <w:shd w:val="clear" w:color="auto" w:fill="F2F2F2" w:themeFill="background1" w:themeFillShade="F2"/>
                </w:tcPr>
                <w:p w14:paraId="45C801E9" w14:textId="1CDA3558" w:rsidR="003D4AB3" w:rsidRPr="009D5455" w:rsidRDefault="003D4AB3" w:rsidP="003D4AB3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it-IT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=G3+1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11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24FE2335" w14:textId="1721D5C9" w:rsidR="003D4AB3" w:rsidRPr="009D5455" w:rsidRDefault="003D4AB3" w:rsidP="003D4AB3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it-IT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=A4+1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12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449980BF" w14:textId="6709BA02" w:rsidR="003D4AB3" w:rsidRPr="009D5455" w:rsidRDefault="003D4AB3" w:rsidP="003D4AB3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it-IT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=B4+1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13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4FECE6B8" w14:textId="41E371E9" w:rsidR="003D4AB3" w:rsidRPr="009D5455" w:rsidRDefault="003D4AB3" w:rsidP="003D4AB3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it-IT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=C4+1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14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4E5BF7AF" w14:textId="081C4D84" w:rsidR="003D4AB3" w:rsidRPr="009D5455" w:rsidRDefault="003D4AB3" w:rsidP="003D4AB3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it-IT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=D4+1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15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3939E26B" w14:textId="7D463CC0" w:rsidR="003D4AB3" w:rsidRPr="009D5455" w:rsidRDefault="003D4AB3" w:rsidP="003D4AB3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it-IT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=E4+1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16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2" w:type="pct"/>
                  <w:shd w:val="clear" w:color="auto" w:fill="F2F2F2" w:themeFill="background1" w:themeFillShade="F2"/>
                </w:tcPr>
                <w:p w14:paraId="7CB007A5" w14:textId="285A8063" w:rsidR="003D4AB3" w:rsidRPr="009D5455" w:rsidRDefault="003D4AB3" w:rsidP="003D4AB3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it-IT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=F4+1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17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3D4AB3" w:rsidRPr="006113AB" w14:paraId="72663E52" w14:textId="77777777" w:rsidTr="00A456E7">
              <w:trPr>
                <w:trHeight w:val="170"/>
              </w:trPr>
              <w:tc>
                <w:tcPr>
                  <w:tcW w:w="716" w:type="pct"/>
                  <w:shd w:val="clear" w:color="auto" w:fill="F2F2F2" w:themeFill="background1" w:themeFillShade="F2"/>
                </w:tcPr>
                <w:p w14:paraId="2786B9D0" w14:textId="0E1676C8" w:rsidR="003D4AB3" w:rsidRPr="009D5455" w:rsidRDefault="003D4AB3" w:rsidP="003D4AB3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it-IT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=G4+1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18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769318C1" w14:textId="7DD26C68" w:rsidR="003D4AB3" w:rsidRPr="009D5455" w:rsidRDefault="003D4AB3" w:rsidP="003D4AB3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it-IT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=A5+1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19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0429AD29" w14:textId="6C6E8DCE" w:rsidR="003D4AB3" w:rsidRPr="009D5455" w:rsidRDefault="003D4AB3" w:rsidP="003D4AB3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it-IT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=B5+1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20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4DE4B9E9" w14:textId="6CCDD9B1" w:rsidR="003D4AB3" w:rsidRPr="009D5455" w:rsidRDefault="003D4AB3" w:rsidP="003D4AB3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it-IT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=C5+1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21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5ABD0C70" w14:textId="20DE7C19" w:rsidR="003D4AB3" w:rsidRPr="009D5455" w:rsidRDefault="003D4AB3" w:rsidP="003D4AB3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it-IT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=D5+1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22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21931B00" w14:textId="76BB94AD" w:rsidR="003D4AB3" w:rsidRPr="009D5455" w:rsidRDefault="003D4AB3" w:rsidP="003D4AB3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it-IT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=E5+1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23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2" w:type="pct"/>
                  <w:shd w:val="clear" w:color="auto" w:fill="F2F2F2" w:themeFill="background1" w:themeFillShade="F2"/>
                </w:tcPr>
                <w:p w14:paraId="237FA193" w14:textId="607076F4" w:rsidR="003D4AB3" w:rsidRPr="009D5455" w:rsidRDefault="003D4AB3" w:rsidP="003D4AB3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it-IT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=F5+1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24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3D4AB3" w:rsidRPr="006113AB" w14:paraId="7AE7F38A" w14:textId="77777777" w:rsidTr="00A456E7">
              <w:trPr>
                <w:trHeight w:val="170"/>
              </w:trPr>
              <w:tc>
                <w:tcPr>
                  <w:tcW w:w="716" w:type="pct"/>
                  <w:shd w:val="clear" w:color="auto" w:fill="F2F2F2" w:themeFill="background1" w:themeFillShade="F2"/>
                </w:tcPr>
                <w:p w14:paraId="5771B949" w14:textId="7BFA59F8" w:rsidR="003D4AB3" w:rsidRPr="009D5455" w:rsidRDefault="003D4AB3" w:rsidP="003D4AB3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it-IT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=G5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24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=G5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24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MonthEnd6 \@ d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=G5+1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25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25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25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40DE1C22" w14:textId="3C080C49" w:rsidR="003D4AB3" w:rsidRPr="009D5455" w:rsidRDefault="003D4AB3" w:rsidP="003D4AB3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it-IT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=A6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25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=A6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25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MonthEnd6 \@ d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=A6+1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26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26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26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23EA0C6F" w14:textId="190D136F" w:rsidR="003D4AB3" w:rsidRPr="009D5455" w:rsidRDefault="003D4AB3" w:rsidP="003D4AB3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it-IT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=B6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26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=B6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26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MonthEnd6 \@ d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=B6+1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27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27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27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64EBCE1F" w14:textId="6D9F9586" w:rsidR="003D4AB3" w:rsidRPr="009D5455" w:rsidRDefault="003D4AB3" w:rsidP="003D4AB3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it-IT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=C6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27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=C6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27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MonthEnd6 \@ d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=C6+1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28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454F6642" w14:textId="50D96808" w:rsidR="003D4AB3" w:rsidRPr="009D5455" w:rsidRDefault="003D4AB3" w:rsidP="003D4AB3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it-IT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=D6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=D6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MonthEnd6 \@ d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=D6+1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29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1212DA81" w14:textId="03DDF3F0" w:rsidR="003D4AB3" w:rsidRPr="009D5455" w:rsidRDefault="003D4AB3" w:rsidP="003D4AB3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it-IT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=E6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=E6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MonthEnd6 \@ d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=E6+1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30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2" w:type="pct"/>
                  <w:shd w:val="clear" w:color="auto" w:fill="F2F2F2" w:themeFill="background1" w:themeFillShade="F2"/>
                </w:tcPr>
                <w:p w14:paraId="7855493F" w14:textId="708C93A3" w:rsidR="003D4AB3" w:rsidRPr="009D5455" w:rsidRDefault="003D4AB3" w:rsidP="003D4AB3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it-IT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=F6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=F6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MonthEnd6 \@ d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=F6+1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3D4AB3" w:rsidRPr="006113AB" w14:paraId="525CD8D7" w14:textId="77777777" w:rsidTr="00A456E7">
              <w:trPr>
                <w:trHeight w:val="170"/>
              </w:trPr>
              <w:tc>
                <w:tcPr>
                  <w:tcW w:w="716" w:type="pct"/>
                  <w:shd w:val="clear" w:color="auto" w:fill="F2F2F2" w:themeFill="background1" w:themeFillShade="F2"/>
                </w:tcPr>
                <w:p w14:paraId="2F76E680" w14:textId="64B42C3C" w:rsidR="003D4AB3" w:rsidRPr="009D5455" w:rsidRDefault="003D4AB3" w:rsidP="003D4AB3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it-IT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=G6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0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=G6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MonthEnd6 \@ d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=G6+1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7F758F98" w14:textId="02AE94E7" w:rsidR="003D4AB3" w:rsidRPr="009D5455" w:rsidRDefault="003D4AB3" w:rsidP="003D4AB3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it-IT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=A7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0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=A7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MonthEnd6 \@ d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=A7+1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5C12A4EA" w14:textId="77777777" w:rsidR="003D4AB3" w:rsidRPr="009D5455" w:rsidRDefault="003D4AB3" w:rsidP="003D4AB3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it-IT"/>
                    </w:rPr>
                  </w:pPr>
                </w:p>
              </w:tc>
              <w:tc>
                <w:tcPr>
                  <w:tcW w:w="714" w:type="pct"/>
                </w:tcPr>
                <w:p w14:paraId="524D9806" w14:textId="77777777" w:rsidR="003D4AB3" w:rsidRPr="009D5455" w:rsidRDefault="003D4AB3" w:rsidP="003D4AB3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it-IT"/>
                    </w:rPr>
                  </w:pPr>
                </w:p>
              </w:tc>
              <w:tc>
                <w:tcPr>
                  <w:tcW w:w="714" w:type="pct"/>
                </w:tcPr>
                <w:p w14:paraId="05CDF10E" w14:textId="77777777" w:rsidR="003D4AB3" w:rsidRPr="009D5455" w:rsidRDefault="003D4AB3" w:rsidP="003D4AB3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it-IT"/>
                    </w:rPr>
                  </w:pPr>
                </w:p>
              </w:tc>
              <w:tc>
                <w:tcPr>
                  <w:tcW w:w="714" w:type="pct"/>
                </w:tcPr>
                <w:p w14:paraId="48A55584" w14:textId="77777777" w:rsidR="003D4AB3" w:rsidRPr="009D5455" w:rsidRDefault="003D4AB3" w:rsidP="003D4AB3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it-IT"/>
                    </w:rPr>
                  </w:pPr>
                </w:p>
              </w:tc>
              <w:tc>
                <w:tcPr>
                  <w:tcW w:w="712" w:type="pct"/>
                  <w:shd w:val="clear" w:color="auto" w:fill="F2F2F2" w:themeFill="background1" w:themeFillShade="F2"/>
                </w:tcPr>
                <w:p w14:paraId="09CE81F9" w14:textId="77777777" w:rsidR="003D4AB3" w:rsidRPr="009D5455" w:rsidRDefault="003D4AB3" w:rsidP="003D4AB3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it-IT"/>
                    </w:rPr>
                  </w:pPr>
                </w:p>
              </w:tc>
            </w:tr>
          </w:tbl>
          <w:p w14:paraId="7F3BC12F" w14:textId="77777777" w:rsidR="003D4AB3" w:rsidRPr="006113AB" w:rsidRDefault="003D4AB3" w:rsidP="003D4AB3">
            <w:pPr>
              <w:pStyle w:val="ad"/>
              <w:spacing w:after="0"/>
              <w:jc w:val="center"/>
              <w:rPr>
                <w:rFonts w:ascii="Impact" w:hAnsi="Impact" w:cs="Arial"/>
                <w:bCs/>
                <w:noProof/>
                <w:color w:val="auto"/>
                <w:sz w:val="84"/>
                <w:szCs w:val="84"/>
                <w:lang w:val="it-IT" w:bidi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3D4AB3" w:rsidRPr="006113AB" w14:paraId="57F0BF4E" w14:textId="77777777" w:rsidTr="003D4AB3">
        <w:trPr>
          <w:trHeight w:val="567"/>
          <w:jc w:val="center"/>
        </w:trPr>
        <w:tc>
          <w:tcPr>
            <w:tcW w:w="1667" w:type="pct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4024DE93" w14:textId="60C18CD0" w:rsidR="001465CF" w:rsidRPr="006113AB" w:rsidRDefault="00861EAF" w:rsidP="001465CF">
            <w:pPr>
              <w:pStyle w:val="Months"/>
              <w:ind w:left="0"/>
              <w:jc w:val="center"/>
              <w:rPr>
                <w:rFonts w:ascii="Impact" w:hAnsi="Impact" w:cs="Arial"/>
                <w:bCs/>
                <w:noProof/>
                <w:color w:val="auto"/>
                <w:sz w:val="36"/>
                <w:szCs w:val="36"/>
                <w:lang w:val="it-IT"/>
              </w:rPr>
            </w:pPr>
            <w:r>
              <w:rPr>
                <w:rFonts w:ascii="Impact" w:hAnsi="Impact" w:cs="Arial"/>
                <w:bCs/>
                <w:noProof/>
                <w:color w:val="auto"/>
                <w:sz w:val="36"/>
                <w:szCs w:val="36"/>
                <w:lang w:val="it-IT" w:bidi="ru-RU"/>
              </w:rPr>
              <w:t>JULIO</w:t>
            </w:r>
          </w:p>
          <w:tbl>
            <w:tblPr>
              <w:tblStyle w:val="CalendarTable"/>
              <w:tblW w:w="4993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476"/>
              <w:gridCol w:w="475"/>
              <w:gridCol w:w="474"/>
              <w:gridCol w:w="474"/>
              <w:gridCol w:w="474"/>
              <w:gridCol w:w="474"/>
              <w:gridCol w:w="474"/>
            </w:tblGrid>
            <w:tr w:rsidR="001465CF" w:rsidRPr="006113AB" w14:paraId="5E3B8A8F" w14:textId="77777777" w:rsidTr="00A456E7">
              <w:trPr>
                <w:trHeight w:val="113"/>
              </w:trPr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</w:tcPr>
                <w:p w14:paraId="617B71BC" w14:textId="614EA9D3" w:rsidR="001465CF" w:rsidRPr="009D5455" w:rsidRDefault="00861EAF" w:rsidP="001465CF">
                  <w:pPr>
                    <w:pStyle w:val="Days"/>
                    <w:spacing w:before="0"/>
                    <w:rPr>
                      <w:rFonts w:ascii="Impact" w:hAnsi="Impact" w:cs="Arial"/>
                      <w:bCs/>
                      <w:noProof/>
                      <w:color w:val="auto"/>
                      <w:sz w:val="16"/>
                      <w:szCs w:val="16"/>
                      <w:lang w:val="it-IT"/>
                    </w:rPr>
                  </w:pPr>
                  <w:r>
                    <w:rPr>
                      <w:rFonts w:ascii="Impact" w:hAnsi="Impact" w:cs="Arial"/>
                      <w:bCs/>
                      <w:noProof/>
                      <w:color w:val="auto"/>
                      <w:sz w:val="16"/>
                      <w:szCs w:val="16"/>
                      <w:lang w:val="en-US" w:bidi="ru-RU"/>
                    </w:rPr>
                    <w:t>DO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57C72C50" w14:textId="798CC562" w:rsidR="001465CF" w:rsidRPr="009D5455" w:rsidRDefault="00861EAF" w:rsidP="001465CF">
                  <w:pPr>
                    <w:pStyle w:val="Days"/>
                    <w:spacing w:before="0"/>
                    <w:rPr>
                      <w:rFonts w:ascii="Impact" w:hAnsi="Impact" w:cs="Arial"/>
                      <w:bCs/>
                      <w:noProof/>
                      <w:color w:val="auto"/>
                      <w:sz w:val="16"/>
                      <w:szCs w:val="16"/>
                      <w:lang w:val="it-IT"/>
                    </w:rPr>
                  </w:pPr>
                  <w:r>
                    <w:rPr>
                      <w:rFonts w:ascii="Impact" w:hAnsi="Impact" w:cs="Arial"/>
                      <w:bCs/>
                      <w:noProof/>
                      <w:color w:val="auto"/>
                      <w:sz w:val="16"/>
                      <w:szCs w:val="16"/>
                      <w:lang w:val="en-US" w:bidi="ru-RU"/>
                    </w:rPr>
                    <w:t>LU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0EFBCBF0" w14:textId="68E0525C" w:rsidR="001465CF" w:rsidRPr="009D5455" w:rsidRDefault="00861EAF" w:rsidP="001465CF">
                  <w:pPr>
                    <w:pStyle w:val="Days"/>
                    <w:spacing w:before="0"/>
                    <w:rPr>
                      <w:rFonts w:ascii="Impact" w:hAnsi="Impact" w:cs="Arial"/>
                      <w:bCs/>
                      <w:noProof/>
                      <w:color w:val="auto"/>
                      <w:sz w:val="16"/>
                      <w:szCs w:val="16"/>
                      <w:lang w:val="it-IT"/>
                    </w:rPr>
                  </w:pPr>
                  <w:r>
                    <w:rPr>
                      <w:rFonts w:ascii="Impact" w:hAnsi="Impact" w:cs="Arial"/>
                      <w:bCs/>
                      <w:noProof/>
                      <w:color w:val="auto"/>
                      <w:sz w:val="16"/>
                      <w:szCs w:val="16"/>
                      <w:lang w:val="en-US" w:bidi="ru-RU"/>
                    </w:rPr>
                    <w:t>MA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6CCB659D" w14:textId="115F8F39" w:rsidR="001465CF" w:rsidRPr="009D5455" w:rsidRDefault="00861EAF" w:rsidP="001465CF">
                  <w:pPr>
                    <w:pStyle w:val="Days"/>
                    <w:spacing w:before="0"/>
                    <w:rPr>
                      <w:rFonts w:ascii="Impact" w:hAnsi="Impact" w:cs="Arial"/>
                      <w:bCs/>
                      <w:noProof/>
                      <w:color w:val="auto"/>
                      <w:sz w:val="16"/>
                      <w:szCs w:val="16"/>
                      <w:lang w:val="it-IT"/>
                    </w:rPr>
                  </w:pPr>
                  <w:r>
                    <w:rPr>
                      <w:rFonts w:ascii="Impact" w:hAnsi="Impact" w:cs="Arial"/>
                      <w:bCs/>
                      <w:noProof/>
                      <w:color w:val="auto"/>
                      <w:sz w:val="16"/>
                      <w:szCs w:val="16"/>
                      <w:lang w:val="en-US" w:bidi="ru-RU"/>
                    </w:rPr>
                    <w:t>MI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5206376A" w14:textId="109E20D4" w:rsidR="001465CF" w:rsidRPr="009D5455" w:rsidRDefault="00861EAF" w:rsidP="001465CF">
                  <w:pPr>
                    <w:pStyle w:val="Days"/>
                    <w:spacing w:before="0"/>
                    <w:rPr>
                      <w:rFonts w:ascii="Impact" w:hAnsi="Impact" w:cs="Arial"/>
                      <w:bCs/>
                      <w:noProof/>
                      <w:color w:val="auto"/>
                      <w:sz w:val="16"/>
                      <w:szCs w:val="16"/>
                      <w:lang w:val="it-IT"/>
                    </w:rPr>
                  </w:pPr>
                  <w:r>
                    <w:rPr>
                      <w:rFonts w:ascii="Impact" w:hAnsi="Impact" w:cs="Arial"/>
                      <w:bCs/>
                      <w:noProof/>
                      <w:color w:val="auto"/>
                      <w:sz w:val="16"/>
                      <w:szCs w:val="16"/>
                      <w:lang w:val="en-US"/>
                    </w:rPr>
                    <w:t>JU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5388AF41" w14:textId="19F673B7" w:rsidR="001465CF" w:rsidRPr="009D5455" w:rsidRDefault="00861EAF" w:rsidP="001465CF">
                  <w:pPr>
                    <w:pStyle w:val="Days"/>
                    <w:spacing w:before="0"/>
                    <w:rPr>
                      <w:rFonts w:ascii="Impact" w:hAnsi="Impact" w:cs="Arial"/>
                      <w:bCs/>
                      <w:noProof/>
                      <w:color w:val="auto"/>
                      <w:sz w:val="16"/>
                      <w:szCs w:val="16"/>
                      <w:lang w:val="it-IT"/>
                    </w:rPr>
                  </w:pPr>
                  <w:r>
                    <w:rPr>
                      <w:rFonts w:ascii="Impact" w:hAnsi="Impact" w:cs="Arial"/>
                      <w:bCs/>
                      <w:noProof/>
                      <w:color w:val="auto"/>
                      <w:sz w:val="16"/>
                      <w:szCs w:val="16"/>
                      <w:lang w:val="en-US" w:bidi="ru-RU"/>
                    </w:rPr>
                    <w:t>VI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</w:tcPr>
                <w:p w14:paraId="3DB830F9" w14:textId="263CE100" w:rsidR="001465CF" w:rsidRPr="009D5455" w:rsidRDefault="00861EAF" w:rsidP="001465CF">
                  <w:pPr>
                    <w:pStyle w:val="Days"/>
                    <w:spacing w:before="0"/>
                    <w:rPr>
                      <w:rFonts w:ascii="Impact" w:hAnsi="Impact" w:cs="Arial"/>
                      <w:bCs/>
                      <w:noProof/>
                      <w:color w:val="auto"/>
                      <w:sz w:val="16"/>
                      <w:szCs w:val="16"/>
                      <w:lang w:val="it-IT"/>
                    </w:rPr>
                  </w:pPr>
                  <w:r>
                    <w:rPr>
                      <w:rFonts w:ascii="Impact" w:hAnsi="Impact" w:cs="Arial"/>
                      <w:bCs/>
                      <w:noProof/>
                      <w:color w:val="auto"/>
                      <w:sz w:val="16"/>
                      <w:szCs w:val="16"/>
                      <w:lang w:val="en-US" w:bidi="ru-RU"/>
                    </w:rPr>
                    <w:t>SA</w:t>
                  </w:r>
                </w:p>
              </w:tc>
            </w:tr>
            <w:tr w:rsidR="001465CF" w:rsidRPr="006113AB" w14:paraId="65301B6A" w14:textId="77777777" w:rsidTr="00A456E7">
              <w:trPr>
                <w:trHeight w:val="170"/>
              </w:trPr>
              <w:tc>
                <w:tcPr>
                  <w:tcW w:w="715" w:type="pct"/>
                  <w:tcBorders>
                    <w:top w:val="single" w:sz="4" w:space="0" w:color="auto"/>
                  </w:tcBorders>
                  <w:shd w:val="clear" w:color="auto" w:fill="F2F2F2" w:themeFill="background1" w:themeFillShade="F2"/>
                </w:tcPr>
                <w:p w14:paraId="2D3F8271" w14:textId="29387FFA" w:rsidR="001465CF" w:rsidRPr="009D5455" w:rsidRDefault="001465CF" w:rsidP="001465CF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it-IT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MonthStart7 \@ dddd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суббота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 “воскресенье" 1 ""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</w:tcPr>
                <w:p w14:paraId="787BF181" w14:textId="361596D4" w:rsidR="001465CF" w:rsidRPr="009D5455" w:rsidRDefault="001465CF" w:rsidP="001465CF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it-IT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MonthStart7 \@ dddd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суббота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 “понедельник" 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=A2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0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=A2+1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</w:tcPr>
                <w:p w14:paraId="45ECD481" w14:textId="318D7054" w:rsidR="001465CF" w:rsidRPr="009D5455" w:rsidRDefault="001465CF" w:rsidP="001465CF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it-IT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MonthStart7 \@ dddd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суббота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 “вторник" 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=B2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0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=B2+1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3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</w:tcPr>
                <w:p w14:paraId="29A12F68" w14:textId="6448A597" w:rsidR="001465CF" w:rsidRPr="009D5455" w:rsidRDefault="001465CF" w:rsidP="001465CF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it-IT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MonthStart7 \@ dddd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суббота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 “среда" 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=C2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0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=C2+1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</w:tcPr>
                <w:p w14:paraId="27A47AC1" w14:textId="73F0A075" w:rsidR="001465CF" w:rsidRPr="009D5455" w:rsidRDefault="001465CF" w:rsidP="001465CF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it-IT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MonthStart7 \@ dddd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суббота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= “четверг" 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=D2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0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=D2+1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3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</w:tcPr>
                <w:p w14:paraId="6C060D03" w14:textId="7645BD59" w:rsidR="001465CF" w:rsidRPr="009D5455" w:rsidRDefault="001465CF" w:rsidP="001465CF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it-IT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MonthStart7 \@ dddd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суббота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 “пятница" 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=E2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0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=E2+1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B3C1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shd w:val="clear" w:color="auto" w:fill="F2F2F2" w:themeFill="background1" w:themeFillShade="F2"/>
                </w:tcPr>
                <w:p w14:paraId="3F2E1032" w14:textId="5CE504EE" w:rsidR="001465CF" w:rsidRPr="009D5455" w:rsidRDefault="001465CF" w:rsidP="001465CF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it-IT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MonthStart7 \@ dddd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суббота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 “суббота" 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=F2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61EA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1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=F2+1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61EA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61EA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1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1465CF" w:rsidRPr="006113AB" w14:paraId="3397AE7A" w14:textId="77777777" w:rsidTr="00A456E7">
              <w:trPr>
                <w:trHeight w:val="170"/>
              </w:trPr>
              <w:tc>
                <w:tcPr>
                  <w:tcW w:w="715" w:type="pct"/>
                  <w:shd w:val="clear" w:color="auto" w:fill="F2F2F2" w:themeFill="background1" w:themeFillShade="F2"/>
                </w:tcPr>
                <w:p w14:paraId="019895C4" w14:textId="30A9C169" w:rsidR="001465CF" w:rsidRPr="009D5455" w:rsidRDefault="001465CF" w:rsidP="001465CF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it-IT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=G2+1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2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</w:tcPr>
                <w:p w14:paraId="55B63507" w14:textId="398F69B2" w:rsidR="001465CF" w:rsidRPr="009D5455" w:rsidRDefault="001465CF" w:rsidP="001465CF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it-IT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=A3+1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3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4A1D298E" w14:textId="3DB819F8" w:rsidR="001465CF" w:rsidRPr="009D5455" w:rsidRDefault="001465CF" w:rsidP="001465CF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it-IT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=B3+1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4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5BD013FC" w14:textId="6F94DD14" w:rsidR="001465CF" w:rsidRPr="009D5455" w:rsidRDefault="001465CF" w:rsidP="001465CF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it-IT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=C3+1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5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589B9DDC" w14:textId="369C2C4A" w:rsidR="001465CF" w:rsidRPr="009D5455" w:rsidRDefault="001465CF" w:rsidP="001465CF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it-IT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=D3+1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6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6503EFAA" w14:textId="7F92BE06" w:rsidR="001465CF" w:rsidRPr="009D5455" w:rsidRDefault="001465CF" w:rsidP="001465CF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it-IT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=E3+1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7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shd w:val="clear" w:color="auto" w:fill="F2F2F2" w:themeFill="background1" w:themeFillShade="F2"/>
                </w:tcPr>
                <w:p w14:paraId="630E386E" w14:textId="43084F11" w:rsidR="001465CF" w:rsidRPr="009D5455" w:rsidRDefault="001465CF" w:rsidP="001465CF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it-IT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=F3+1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8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1465CF" w:rsidRPr="006113AB" w14:paraId="759D1E9A" w14:textId="77777777" w:rsidTr="00A456E7">
              <w:trPr>
                <w:trHeight w:val="170"/>
              </w:trPr>
              <w:tc>
                <w:tcPr>
                  <w:tcW w:w="715" w:type="pct"/>
                  <w:shd w:val="clear" w:color="auto" w:fill="F2F2F2" w:themeFill="background1" w:themeFillShade="F2"/>
                </w:tcPr>
                <w:p w14:paraId="5D0D41FB" w14:textId="701803CD" w:rsidR="001465CF" w:rsidRPr="009D5455" w:rsidRDefault="001465CF" w:rsidP="001465CF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it-IT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=G3+1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9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</w:tcPr>
                <w:p w14:paraId="60A914D8" w14:textId="6E537515" w:rsidR="001465CF" w:rsidRPr="009D5455" w:rsidRDefault="001465CF" w:rsidP="001465CF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it-IT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=A4+1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10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51919A6E" w14:textId="5ABB4A5E" w:rsidR="001465CF" w:rsidRPr="009D5455" w:rsidRDefault="001465CF" w:rsidP="001465CF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it-IT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=B4+1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11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59DE4061" w14:textId="2D8638AD" w:rsidR="001465CF" w:rsidRPr="009D5455" w:rsidRDefault="001465CF" w:rsidP="001465CF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it-IT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=C4+1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12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3E58C1F3" w14:textId="5610867B" w:rsidR="001465CF" w:rsidRPr="009D5455" w:rsidRDefault="001465CF" w:rsidP="001465CF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it-IT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=D4+1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13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6E1552A7" w14:textId="5C0C4DB8" w:rsidR="001465CF" w:rsidRPr="009D5455" w:rsidRDefault="001465CF" w:rsidP="001465CF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it-IT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=E4+1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14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shd w:val="clear" w:color="auto" w:fill="F2F2F2" w:themeFill="background1" w:themeFillShade="F2"/>
                </w:tcPr>
                <w:p w14:paraId="4310C688" w14:textId="47768FB4" w:rsidR="001465CF" w:rsidRPr="009D5455" w:rsidRDefault="001465CF" w:rsidP="001465CF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it-IT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=F4+1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15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1465CF" w:rsidRPr="006113AB" w14:paraId="750E65C0" w14:textId="77777777" w:rsidTr="00A456E7">
              <w:trPr>
                <w:trHeight w:val="170"/>
              </w:trPr>
              <w:tc>
                <w:tcPr>
                  <w:tcW w:w="715" w:type="pct"/>
                  <w:shd w:val="clear" w:color="auto" w:fill="F2F2F2" w:themeFill="background1" w:themeFillShade="F2"/>
                </w:tcPr>
                <w:p w14:paraId="27ABF9ED" w14:textId="340D53B0" w:rsidR="001465CF" w:rsidRPr="009D5455" w:rsidRDefault="001465CF" w:rsidP="001465CF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it-IT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=G4+1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16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</w:tcPr>
                <w:p w14:paraId="0B9FB5DE" w14:textId="6B0DF5F0" w:rsidR="001465CF" w:rsidRPr="009D5455" w:rsidRDefault="001465CF" w:rsidP="001465CF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it-IT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=A5+1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17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0910C50B" w14:textId="66F2EB3F" w:rsidR="001465CF" w:rsidRPr="009D5455" w:rsidRDefault="001465CF" w:rsidP="001465CF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it-IT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=B5+1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18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6363DDBB" w14:textId="45261755" w:rsidR="001465CF" w:rsidRPr="009D5455" w:rsidRDefault="001465CF" w:rsidP="001465CF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it-IT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=C5+1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19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093E4B9E" w14:textId="5469BCB1" w:rsidR="001465CF" w:rsidRPr="009D5455" w:rsidRDefault="001465CF" w:rsidP="001465CF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it-IT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=D5+1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20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35E7A977" w14:textId="6F6D24D6" w:rsidR="001465CF" w:rsidRPr="009D5455" w:rsidRDefault="001465CF" w:rsidP="001465CF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it-IT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=E5+1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21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shd w:val="clear" w:color="auto" w:fill="F2F2F2" w:themeFill="background1" w:themeFillShade="F2"/>
                </w:tcPr>
                <w:p w14:paraId="135D157F" w14:textId="1686D03C" w:rsidR="001465CF" w:rsidRPr="009D5455" w:rsidRDefault="001465CF" w:rsidP="001465CF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it-IT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=F5+1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22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1465CF" w:rsidRPr="006113AB" w14:paraId="7C11FE7F" w14:textId="77777777" w:rsidTr="00A456E7">
              <w:trPr>
                <w:trHeight w:val="170"/>
              </w:trPr>
              <w:tc>
                <w:tcPr>
                  <w:tcW w:w="715" w:type="pct"/>
                  <w:shd w:val="clear" w:color="auto" w:fill="F2F2F2" w:themeFill="background1" w:themeFillShade="F2"/>
                </w:tcPr>
                <w:p w14:paraId="446274EE" w14:textId="5C154BB7" w:rsidR="001465CF" w:rsidRPr="009D5455" w:rsidRDefault="001465CF" w:rsidP="001465CF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it-IT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=G5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22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=G5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22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MonthEnd7 \@ d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=G5+1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23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23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23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</w:tcPr>
                <w:p w14:paraId="102CA3CF" w14:textId="64F34F0D" w:rsidR="001465CF" w:rsidRPr="009D5455" w:rsidRDefault="001465CF" w:rsidP="001465CF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it-IT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=A6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23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=A6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23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MonthEnd7 \@ d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=A6+1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24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24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24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1B94EB68" w14:textId="09315EC3" w:rsidR="001465CF" w:rsidRPr="009D5455" w:rsidRDefault="001465CF" w:rsidP="001465CF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it-IT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=B6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24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=B6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24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MonthEnd7 \@ d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=B6+1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25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25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25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3B17B8E4" w14:textId="32052C4B" w:rsidR="001465CF" w:rsidRPr="009D5455" w:rsidRDefault="001465CF" w:rsidP="001465CF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it-IT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=C6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25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=C6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25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MonthEnd7 \@ d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=C6+1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26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26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26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181CE0F1" w14:textId="7B6828FE" w:rsidR="001465CF" w:rsidRPr="009D5455" w:rsidRDefault="001465CF" w:rsidP="001465CF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it-IT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=D6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26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=D6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26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MonthEnd7 \@ d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=D6+1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27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27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27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26EE366C" w14:textId="4C0A75B7" w:rsidR="001465CF" w:rsidRPr="009D5455" w:rsidRDefault="001465CF" w:rsidP="001465CF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it-IT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=E6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27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=E6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27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MonthEnd7 \@ d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=E6+1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28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shd w:val="clear" w:color="auto" w:fill="F2F2F2" w:themeFill="background1" w:themeFillShade="F2"/>
                </w:tcPr>
                <w:p w14:paraId="1BAAA1E8" w14:textId="3ABC7149" w:rsidR="001465CF" w:rsidRPr="009D5455" w:rsidRDefault="001465CF" w:rsidP="001465CF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it-IT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=F6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=F6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MonthEnd7 \@ d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=F6+1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29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1465CF" w:rsidRPr="006113AB" w14:paraId="10781427" w14:textId="77777777" w:rsidTr="00A456E7">
              <w:trPr>
                <w:trHeight w:val="170"/>
              </w:trPr>
              <w:tc>
                <w:tcPr>
                  <w:tcW w:w="715" w:type="pct"/>
                  <w:shd w:val="clear" w:color="auto" w:fill="F2F2F2" w:themeFill="background1" w:themeFillShade="F2"/>
                </w:tcPr>
                <w:p w14:paraId="595D3756" w14:textId="560EDD4E" w:rsidR="001465CF" w:rsidRPr="009D5455" w:rsidRDefault="001465CF" w:rsidP="001465CF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it-IT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=G6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=G6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MonthEnd7 \@ d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=G6+1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30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</w:tcPr>
                <w:p w14:paraId="6820B8FA" w14:textId="49240CF5" w:rsidR="001465CF" w:rsidRPr="009D5455" w:rsidRDefault="001465CF" w:rsidP="001465CF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it-IT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=A7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=A7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MonthEnd7 \@ d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=A7+1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31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4A654DC0" w14:textId="77777777" w:rsidR="001465CF" w:rsidRPr="009D5455" w:rsidRDefault="001465CF" w:rsidP="001465CF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it-IT"/>
                    </w:rPr>
                  </w:pPr>
                </w:p>
              </w:tc>
              <w:tc>
                <w:tcPr>
                  <w:tcW w:w="714" w:type="pct"/>
                </w:tcPr>
                <w:p w14:paraId="2B648D0D" w14:textId="77777777" w:rsidR="001465CF" w:rsidRPr="009D5455" w:rsidRDefault="001465CF" w:rsidP="001465CF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it-IT"/>
                    </w:rPr>
                  </w:pPr>
                </w:p>
              </w:tc>
              <w:tc>
                <w:tcPr>
                  <w:tcW w:w="714" w:type="pct"/>
                </w:tcPr>
                <w:p w14:paraId="4B83FE71" w14:textId="77777777" w:rsidR="001465CF" w:rsidRPr="009D5455" w:rsidRDefault="001465CF" w:rsidP="001465CF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it-IT"/>
                    </w:rPr>
                  </w:pPr>
                </w:p>
              </w:tc>
              <w:tc>
                <w:tcPr>
                  <w:tcW w:w="714" w:type="pct"/>
                </w:tcPr>
                <w:p w14:paraId="21C52346" w14:textId="77777777" w:rsidR="001465CF" w:rsidRPr="009D5455" w:rsidRDefault="001465CF" w:rsidP="001465CF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it-IT"/>
                    </w:rPr>
                  </w:pPr>
                </w:p>
              </w:tc>
              <w:tc>
                <w:tcPr>
                  <w:tcW w:w="714" w:type="pct"/>
                  <w:shd w:val="clear" w:color="auto" w:fill="F2F2F2" w:themeFill="background1" w:themeFillShade="F2"/>
                </w:tcPr>
                <w:p w14:paraId="22E6EF53" w14:textId="77777777" w:rsidR="001465CF" w:rsidRPr="009D5455" w:rsidRDefault="001465CF" w:rsidP="001465CF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it-IT"/>
                    </w:rPr>
                  </w:pPr>
                </w:p>
              </w:tc>
            </w:tr>
          </w:tbl>
          <w:p w14:paraId="30BA0190" w14:textId="77777777" w:rsidR="003D4AB3" w:rsidRPr="003D4AB3" w:rsidRDefault="003D4AB3" w:rsidP="003D4AB3">
            <w:pPr>
              <w:pStyle w:val="ad"/>
              <w:spacing w:after="0"/>
              <w:jc w:val="center"/>
              <w:rPr>
                <w:rFonts w:ascii="Impact" w:hAnsi="Impact" w:cs="Arial"/>
                <w:bCs/>
                <w:noProof/>
                <w:color w:val="auto"/>
                <w:sz w:val="84"/>
                <w:szCs w:val="84"/>
                <w:lang w:val="de-DE" w:bidi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666" w:type="pct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64D55F10" w14:textId="55F3DE04" w:rsidR="003D4AB3" w:rsidRPr="006113AB" w:rsidRDefault="00861EAF" w:rsidP="003D4AB3">
            <w:pPr>
              <w:pStyle w:val="Months"/>
              <w:ind w:left="0"/>
              <w:jc w:val="center"/>
              <w:rPr>
                <w:rFonts w:ascii="Impact" w:hAnsi="Impact" w:cs="Arial"/>
                <w:bCs/>
                <w:noProof/>
                <w:color w:val="auto"/>
                <w:sz w:val="36"/>
                <w:szCs w:val="36"/>
                <w:lang w:val="en-US"/>
              </w:rPr>
            </w:pPr>
            <w:r>
              <w:rPr>
                <w:rFonts w:ascii="Impact" w:hAnsi="Impact" w:cs="Arial"/>
                <w:bCs/>
                <w:noProof/>
                <w:color w:val="auto"/>
                <w:sz w:val="36"/>
                <w:szCs w:val="36"/>
                <w:lang w:val="en-US" w:bidi="ru-RU"/>
              </w:rPr>
              <w:t>AGOSTO</w:t>
            </w:r>
          </w:p>
          <w:tbl>
            <w:tblPr>
              <w:tblStyle w:val="CalendarTable"/>
              <w:tblW w:w="499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474"/>
              <w:gridCol w:w="474"/>
              <w:gridCol w:w="475"/>
              <w:gridCol w:w="473"/>
              <w:gridCol w:w="475"/>
              <w:gridCol w:w="475"/>
              <w:gridCol w:w="472"/>
            </w:tblGrid>
            <w:tr w:rsidR="003D4AB3" w:rsidRPr="006113AB" w14:paraId="479977C5" w14:textId="77777777" w:rsidTr="00A456E7">
              <w:trPr>
                <w:trHeight w:val="113"/>
              </w:trPr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</w:tcPr>
                <w:p w14:paraId="68ACC8A5" w14:textId="2528F63D" w:rsidR="003D4AB3" w:rsidRPr="009D5455" w:rsidRDefault="00861EAF" w:rsidP="003D4AB3">
                  <w:pPr>
                    <w:pStyle w:val="Days"/>
                    <w:spacing w:before="0"/>
                    <w:rPr>
                      <w:rFonts w:ascii="Impact" w:hAnsi="Impact" w:cs="Arial"/>
                      <w:bCs/>
                      <w:noProof/>
                      <w:color w:val="auto"/>
                      <w:sz w:val="16"/>
                      <w:szCs w:val="16"/>
                      <w:lang w:val="en-US"/>
                    </w:rPr>
                  </w:pPr>
                  <w:r>
                    <w:rPr>
                      <w:rFonts w:ascii="Impact" w:hAnsi="Impact" w:cs="Arial"/>
                      <w:bCs/>
                      <w:noProof/>
                      <w:color w:val="auto"/>
                      <w:sz w:val="16"/>
                      <w:szCs w:val="16"/>
                      <w:lang w:val="en-US" w:bidi="ru-RU"/>
                    </w:rPr>
                    <w:t>DO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479A47FE" w14:textId="68542EC5" w:rsidR="003D4AB3" w:rsidRPr="009D5455" w:rsidRDefault="00861EAF" w:rsidP="003D4AB3">
                  <w:pPr>
                    <w:pStyle w:val="Days"/>
                    <w:spacing w:before="0"/>
                    <w:rPr>
                      <w:rFonts w:ascii="Impact" w:hAnsi="Impact" w:cs="Arial"/>
                      <w:bCs/>
                      <w:noProof/>
                      <w:color w:val="auto"/>
                      <w:sz w:val="16"/>
                      <w:szCs w:val="16"/>
                      <w:lang w:val="en-US"/>
                    </w:rPr>
                  </w:pPr>
                  <w:r>
                    <w:rPr>
                      <w:rFonts w:ascii="Impact" w:hAnsi="Impact" w:cs="Arial"/>
                      <w:bCs/>
                      <w:noProof/>
                      <w:color w:val="auto"/>
                      <w:sz w:val="16"/>
                      <w:szCs w:val="16"/>
                      <w:lang w:val="en-US" w:bidi="ru-RU"/>
                    </w:rPr>
                    <w:t>LU</w:t>
                  </w:r>
                </w:p>
              </w:tc>
              <w:tc>
                <w:tcPr>
                  <w:tcW w:w="716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04C8C440" w14:textId="105A730F" w:rsidR="003D4AB3" w:rsidRPr="009D5455" w:rsidRDefault="00861EAF" w:rsidP="003D4AB3">
                  <w:pPr>
                    <w:pStyle w:val="Days"/>
                    <w:spacing w:before="0"/>
                    <w:rPr>
                      <w:rFonts w:ascii="Impact" w:hAnsi="Impact" w:cs="Arial"/>
                      <w:bCs/>
                      <w:noProof/>
                      <w:color w:val="auto"/>
                      <w:sz w:val="16"/>
                      <w:szCs w:val="16"/>
                      <w:lang w:val="en-US"/>
                    </w:rPr>
                  </w:pPr>
                  <w:r>
                    <w:rPr>
                      <w:rFonts w:ascii="Impact" w:hAnsi="Impact" w:cs="Arial"/>
                      <w:bCs/>
                      <w:noProof/>
                      <w:color w:val="auto"/>
                      <w:sz w:val="16"/>
                      <w:szCs w:val="16"/>
                      <w:lang w:val="en-US" w:bidi="ru-RU"/>
                    </w:rPr>
                    <w:t>MA</w:t>
                  </w:r>
                </w:p>
              </w:tc>
              <w:tc>
                <w:tcPr>
                  <w:tcW w:w="713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251D9116" w14:textId="7E81FCBD" w:rsidR="003D4AB3" w:rsidRPr="009D5455" w:rsidRDefault="00861EAF" w:rsidP="003D4AB3">
                  <w:pPr>
                    <w:pStyle w:val="Days"/>
                    <w:spacing w:before="0"/>
                    <w:rPr>
                      <w:rFonts w:ascii="Impact" w:hAnsi="Impact" w:cs="Arial"/>
                      <w:bCs/>
                      <w:noProof/>
                      <w:color w:val="auto"/>
                      <w:sz w:val="16"/>
                      <w:szCs w:val="16"/>
                      <w:lang w:val="en-US"/>
                    </w:rPr>
                  </w:pPr>
                  <w:r>
                    <w:rPr>
                      <w:rFonts w:ascii="Impact" w:hAnsi="Impact" w:cs="Arial"/>
                      <w:bCs/>
                      <w:noProof/>
                      <w:color w:val="auto"/>
                      <w:sz w:val="16"/>
                      <w:szCs w:val="16"/>
                      <w:lang w:val="en-US" w:bidi="ru-RU"/>
                    </w:rPr>
                    <w:t>MI</w:t>
                  </w:r>
                </w:p>
              </w:tc>
              <w:tc>
                <w:tcPr>
                  <w:tcW w:w="716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7A53B78E" w14:textId="4042AFE6" w:rsidR="003D4AB3" w:rsidRPr="009D5455" w:rsidRDefault="00861EAF" w:rsidP="003D4AB3">
                  <w:pPr>
                    <w:pStyle w:val="Days"/>
                    <w:spacing w:before="0"/>
                    <w:rPr>
                      <w:rFonts w:ascii="Impact" w:hAnsi="Impact" w:cs="Arial"/>
                      <w:bCs/>
                      <w:noProof/>
                      <w:color w:val="auto"/>
                      <w:sz w:val="16"/>
                      <w:szCs w:val="16"/>
                      <w:lang w:val="en-US"/>
                    </w:rPr>
                  </w:pPr>
                  <w:r>
                    <w:rPr>
                      <w:rFonts w:ascii="Impact" w:hAnsi="Impact" w:cs="Arial"/>
                      <w:bCs/>
                      <w:noProof/>
                      <w:color w:val="auto"/>
                      <w:sz w:val="16"/>
                      <w:szCs w:val="16"/>
                      <w:lang w:val="en-US"/>
                    </w:rPr>
                    <w:t>JU</w:t>
                  </w:r>
                </w:p>
              </w:tc>
              <w:tc>
                <w:tcPr>
                  <w:tcW w:w="716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78B5B61F" w14:textId="12BFD468" w:rsidR="003D4AB3" w:rsidRPr="009D5455" w:rsidRDefault="00861EAF" w:rsidP="003D4AB3">
                  <w:pPr>
                    <w:pStyle w:val="Days"/>
                    <w:spacing w:before="0"/>
                    <w:rPr>
                      <w:rFonts w:ascii="Impact" w:hAnsi="Impact" w:cs="Arial"/>
                      <w:bCs/>
                      <w:noProof/>
                      <w:color w:val="auto"/>
                      <w:sz w:val="16"/>
                      <w:szCs w:val="16"/>
                      <w:lang w:val="en-US"/>
                    </w:rPr>
                  </w:pPr>
                  <w:r>
                    <w:rPr>
                      <w:rFonts w:ascii="Impact" w:hAnsi="Impact" w:cs="Arial"/>
                      <w:bCs/>
                      <w:noProof/>
                      <w:color w:val="auto"/>
                      <w:sz w:val="16"/>
                      <w:szCs w:val="16"/>
                      <w:lang w:val="en-US" w:bidi="ru-RU"/>
                    </w:rPr>
                    <w:t>VI</w:t>
                  </w:r>
                </w:p>
              </w:tc>
              <w:tc>
                <w:tcPr>
                  <w:tcW w:w="712" w:type="pct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</w:tcPr>
                <w:p w14:paraId="6E18C70F" w14:textId="2D706DDB" w:rsidR="003D4AB3" w:rsidRPr="009D5455" w:rsidRDefault="00861EAF" w:rsidP="003D4AB3">
                  <w:pPr>
                    <w:pStyle w:val="Days"/>
                    <w:spacing w:before="0"/>
                    <w:rPr>
                      <w:rFonts w:ascii="Impact" w:hAnsi="Impact" w:cs="Arial"/>
                      <w:bCs/>
                      <w:noProof/>
                      <w:color w:val="auto"/>
                      <w:sz w:val="16"/>
                      <w:szCs w:val="16"/>
                      <w:lang w:val="en-US"/>
                    </w:rPr>
                  </w:pPr>
                  <w:r>
                    <w:rPr>
                      <w:rFonts w:ascii="Impact" w:hAnsi="Impact" w:cs="Arial"/>
                      <w:bCs/>
                      <w:noProof/>
                      <w:color w:val="auto"/>
                      <w:sz w:val="16"/>
                      <w:szCs w:val="16"/>
                      <w:lang w:val="en-US" w:bidi="ru-RU"/>
                    </w:rPr>
                    <w:t>SA</w:t>
                  </w:r>
                </w:p>
              </w:tc>
            </w:tr>
            <w:tr w:rsidR="003D4AB3" w:rsidRPr="006113AB" w14:paraId="3F445753" w14:textId="77777777" w:rsidTr="00A456E7">
              <w:trPr>
                <w:trHeight w:val="170"/>
              </w:trPr>
              <w:tc>
                <w:tcPr>
                  <w:tcW w:w="714" w:type="pct"/>
                  <w:tcBorders>
                    <w:top w:val="single" w:sz="4" w:space="0" w:color="auto"/>
                  </w:tcBorders>
                  <w:shd w:val="clear" w:color="auto" w:fill="F2F2F2" w:themeFill="background1" w:themeFillShade="F2"/>
                </w:tcPr>
                <w:p w14:paraId="65949B01" w14:textId="4E4A0595" w:rsidR="003D4AB3" w:rsidRPr="009D5455" w:rsidRDefault="003D4AB3" w:rsidP="003D4AB3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en-US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MonthStart8 \@ dddd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вторник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 “воскресенье" 1 ""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</w:tcPr>
                <w:p w14:paraId="110B586C" w14:textId="29C43D26" w:rsidR="003D4AB3" w:rsidRPr="009D5455" w:rsidRDefault="003D4AB3" w:rsidP="003D4AB3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en-US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MonthStart8 \@ dddd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вторник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 “понедельник" 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=A2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0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=A2+1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B3C1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tcBorders>
                    <w:top w:val="single" w:sz="4" w:space="0" w:color="auto"/>
                  </w:tcBorders>
                </w:tcPr>
                <w:p w14:paraId="7B4BDFA7" w14:textId="6B380A16" w:rsidR="003D4AB3" w:rsidRPr="009D5455" w:rsidRDefault="003D4AB3" w:rsidP="003D4AB3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en-US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MonthStart8 \@ dddd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вторник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 “вторник" 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=B2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61EA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1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=B2+1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61EA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61EA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1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3" w:type="pct"/>
                  <w:tcBorders>
                    <w:top w:val="single" w:sz="4" w:space="0" w:color="auto"/>
                  </w:tcBorders>
                </w:tcPr>
                <w:p w14:paraId="28D00141" w14:textId="18A9E242" w:rsidR="003D4AB3" w:rsidRPr="009D5455" w:rsidRDefault="003D4AB3" w:rsidP="003D4AB3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en-US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MonthStart8 \@ dddd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вторник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 “среда" 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=C2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1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=C2+1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2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tcBorders>
                    <w:top w:val="single" w:sz="4" w:space="0" w:color="auto"/>
                  </w:tcBorders>
                </w:tcPr>
                <w:p w14:paraId="4ECCF08E" w14:textId="72C4EA87" w:rsidR="003D4AB3" w:rsidRPr="009D5455" w:rsidRDefault="003D4AB3" w:rsidP="003D4AB3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en-US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MonthStart8 \@ dddd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вторник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= “четверг" 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=D2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=D2+1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3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3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3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tcBorders>
                    <w:top w:val="single" w:sz="4" w:space="0" w:color="auto"/>
                  </w:tcBorders>
                </w:tcPr>
                <w:p w14:paraId="27355E8A" w14:textId="2B4C6D29" w:rsidR="003D4AB3" w:rsidRPr="009D5455" w:rsidRDefault="003D4AB3" w:rsidP="003D4AB3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en-US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MonthStart8 \@ dddd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вторник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 “пятница" 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=E2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3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=E2+1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4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4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4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2" w:type="pct"/>
                  <w:tcBorders>
                    <w:top w:val="single" w:sz="4" w:space="0" w:color="auto"/>
                  </w:tcBorders>
                  <w:shd w:val="clear" w:color="auto" w:fill="F2F2F2" w:themeFill="background1" w:themeFillShade="F2"/>
                </w:tcPr>
                <w:p w14:paraId="45789DA3" w14:textId="53B24B0B" w:rsidR="003D4AB3" w:rsidRPr="009D5455" w:rsidRDefault="003D4AB3" w:rsidP="003D4AB3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en-US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MonthStart8 \@ dddd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вторник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 “суббота" 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=F2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4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=F2+1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5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5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5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3D4AB3" w:rsidRPr="006113AB" w14:paraId="1D9E0B16" w14:textId="77777777" w:rsidTr="00A456E7">
              <w:trPr>
                <w:trHeight w:val="170"/>
              </w:trPr>
              <w:tc>
                <w:tcPr>
                  <w:tcW w:w="714" w:type="pct"/>
                  <w:shd w:val="clear" w:color="auto" w:fill="F2F2F2" w:themeFill="background1" w:themeFillShade="F2"/>
                </w:tcPr>
                <w:p w14:paraId="3BD6CE37" w14:textId="62147B85" w:rsidR="003D4AB3" w:rsidRPr="009D5455" w:rsidRDefault="003D4AB3" w:rsidP="003D4AB3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en-US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=G2+1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6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3AB1DD43" w14:textId="39BD0922" w:rsidR="003D4AB3" w:rsidRPr="009D5455" w:rsidRDefault="003D4AB3" w:rsidP="003D4AB3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en-US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=A3+1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7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</w:tcPr>
                <w:p w14:paraId="54821F8A" w14:textId="3822D2A0" w:rsidR="003D4AB3" w:rsidRPr="009D5455" w:rsidRDefault="003D4AB3" w:rsidP="003D4AB3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en-US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=B3+1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8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3" w:type="pct"/>
                </w:tcPr>
                <w:p w14:paraId="1F00E6EC" w14:textId="6636D389" w:rsidR="003D4AB3" w:rsidRPr="009D5455" w:rsidRDefault="003D4AB3" w:rsidP="003D4AB3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en-US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=C3+1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9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</w:tcPr>
                <w:p w14:paraId="00A7B3E5" w14:textId="18091A76" w:rsidR="003D4AB3" w:rsidRPr="009D5455" w:rsidRDefault="003D4AB3" w:rsidP="003D4AB3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en-US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=D3+1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10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</w:tcPr>
                <w:p w14:paraId="3CAD0898" w14:textId="74940AD0" w:rsidR="003D4AB3" w:rsidRPr="009D5455" w:rsidRDefault="003D4AB3" w:rsidP="003D4AB3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en-US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=E3+1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11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2" w:type="pct"/>
                  <w:shd w:val="clear" w:color="auto" w:fill="F2F2F2" w:themeFill="background1" w:themeFillShade="F2"/>
                </w:tcPr>
                <w:p w14:paraId="552F9618" w14:textId="4E199948" w:rsidR="003D4AB3" w:rsidRPr="009D5455" w:rsidRDefault="003D4AB3" w:rsidP="003D4AB3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en-US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=F3+1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12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3D4AB3" w:rsidRPr="006113AB" w14:paraId="01C62988" w14:textId="77777777" w:rsidTr="00A456E7">
              <w:trPr>
                <w:trHeight w:val="170"/>
              </w:trPr>
              <w:tc>
                <w:tcPr>
                  <w:tcW w:w="714" w:type="pct"/>
                  <w:shd w:val="clear" w:color="auto" w:fill="F2F2F2" w:themeFill="background1" w:themeFillShade="F2"/>
                </w:tcPr>
                <w:p w14:paraId="531C01D7" w14:textId="56D7FFFA" w:rsidR="003D4AB3" w:rsidRPr="009D5455" w:rsidRDefault="003D4AB3" w:rsidP="003D4AB3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en-US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=G3+1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13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747F6D71" w14:textId="5CEAE345" w:rsidR="003D4AB3" w:rsidRPr="009D5455" w:rsidRDefault="003D4AB3" w:rsidP="003D4AB3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en-US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=A4+1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14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</w:tcPr>
                <w:p w14:paraId="57968E2C" w14:textId="22AD53B1" w:rsidR="003D4AB3" w:rsidRPr="009D5455" w:rsidRDefault="003D4AB3" w:rsidP="003D4AB3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en-US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=B4+1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15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3" w:type="pct"/>
                </w:tcPr>
                <w:p w14:paraId="45D90D38" w14:textId="6A7C6A19" w:rsidR="003D4AB3" w:rsidRPr="009D5455" w:rsidRDefault="003D4AB3" w:rsidP="003D4AB3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en-US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=C4+1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16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</w:tcPr>
                <w:p w14:paraId="32DCF204" w14:textId="75A3FFC7" w:rsidR="003D4AB3" w:rsidRPr="009D5455" w:rsidRDefault="003D4AB3" w:rsidP="003D4AB3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en-US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=D4+1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17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</w:tcPr>
                <w:p w14:paraId="613D40AB" w14:textId="07369702" w:rsidR="003D4AB3" w:rsidRPr="009D5455" w:rsidRDefault="003D4AB3" w:rsidP="003D4AB3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en-US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=E4+1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18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2" w:type="pct"/>
                  <w:shd w:val="clear" w:color="auto" w:fill="F2F2F2" w:themeFill="background1" w:themeFillShade="F2"/>
                </w:tcPr>
                <w:p w14:paraId="05E6C953" w14:textId="7CD78F0D" w:rsidR="003D4AB3" w:rsidRPr="009D5455" w:rsidRDefault="003D4AB3" w:rsidP="003D4AB3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en-US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=F4+1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19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3D4AB3" w:rsidRPr="006113AB" w14:paraId="53E82B9A" w14:textId="77777777" w:rsidTr="00A456E7">
              <w:trPr>
                <w:trHeight w:val="170"/>
              </w:trPr>
              <w:tc>
                <w:tcPr>
                  <w:tcW w:w="714" w:type="pct"/>
                  <w:shd w:val="clear" w:color="auto" w:fill="F2F2F2" w:themeFill="background1" w:themeFillShade="F2"/>
                </w:tcPr>
                <w:p w14:paraId="2A33F89C" w14:textId="01B8AE4C" w:rsidR="003D4AB3" w:rsidRPr="009D5455" w:rsidRDefault="003D4AB3" w:rsidP="003D4AB3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en-US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=G4+1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20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26D546FA" w14:textId="07AEB954" w:rsidR="003D4AB3" w:rsidRPr="009D5455" w:rsidRDefault="003D4AB3" w:rsidP="003D4AB3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en-US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=A5+1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21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</w:tcPr>
                <w:p w14:paraId="5F10A82E" w14:textId="44276EFC" w:rsidR="003D4AB3" w:rsidRPr="009D5455" w:rsidRDefault="003D4AB3" w:rsidP="003D4AB3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en-US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=B5+1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22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3" w:type="pct"/>
                </w:tcPr>
                <w:p w14:paraId="1D10D1DE" w14:textId="32709DB2" w:rsidR="003D4AB3" w:rsidRPr="009D5455" w:rsidRDefault="003D4AB3" w:rsidP="003D4AB3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en-US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=C5+1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23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</w:tcPr>
                <w:p w14:paraId="294FED5E" w14:textId="37387F19" w:rsidR="003D4AB3" w:rsidRPr="009D5455" w:rsidRDefault="003D4AB3" w:rsidP="003D4AB3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en-US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=D5+1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24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</w:tcPr>
                <w:p w14:paraId="7A520011" w14:textId="36A45867" w:rsidR="003D4AB3" w:rsidRPr="009D5455" w:rsidRDefault="003D4AB3" w:rsidP="003D4AB3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en-US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=E5+1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25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2" w:type="pct"/>
                  <w:shd w:val="clear" w:color="auto" w:fill="F2F2F2" w:themeFill="background1" w:themeFillShade="F2"/>
                </w:tcPr>
                <w:p w14:paraId="36D992F9" w14:textId="08CA4E75" w:rsidR="003D4AB3" w:rsidRPr="009D5455" w:rsidRDefault="003D4AB3" w:rsidP="003D4AB3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en-US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=F5+1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26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3D4AB3" w:rsidRPr="006113AB" w14:paraId="7787A7AC" w14:textId="77777777" w:rsidTr="00A456E7">
              <w:trPr>
                <w:trHeight w:val="170"/>
              </w:trPr>
              <w:tc>
                <w:tcPr>
                  <w:tcW w:w="714" w:type="pct"/>
                  <w:shd w:val="clear" w:color="auto" w:fill="F2F2F2" w:themeFill="background1" w:themeFillShade="F2"/>
                </w:tcPr>
                <w:p w14:paraId="0CDDA849" w14:textId="5541FF0E" w:rsidR="003D4AB3" w:rsidRPr="009D5455" w:rsidRDefault="003D4AB3" w:rsidP="003D4AB3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en-US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=G5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26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=G5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26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MonthEnd8 \@ d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=G5+1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27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27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27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2E8DBD3B" w14:textId="56430DB8" w:rsidR="003D4AB3" w:rsidRPr="009D5455" w:rsidRDefault="003D4AB3" w:rsidP="003D4AB3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en-US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=A6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27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=A6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27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MonthEnd8 \@ d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=A6+1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28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</w:tcPr>
                <w:p w14:paraId="0EA14991" w14:textId="049B8BD2" w:rsidR="003D4AB3" w:rsidRPr="009D5455" w:rsidRDefault="003D4AB3" w:rsidP="003D4AB3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en-US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=B6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=B6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MonthEnd8 \@ d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=B6+1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29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3" w:type="pct"/>
                </w:tcPr>
                <w:p w14:paraId="5C8FFDF1" w14:textId="7BD02059" w:rsidR="003D4AB3" w:rsidRPr="009D5455" w:rsidRDefault="003D4AB3" w:rsidP="003D4AB3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en-US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=C6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=C6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MonthEnd8 \@ d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=C6+1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30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</w:tcPr>
                <w:p w14:paraId="1B0DDE38" w14:textId="175C3AA2" w:rsidR="003D4AB3" w:rsidRPr="009D5455" w:rsidRDefault="003D4AB3" w:rsidP="003D4AB3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en-US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=D6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=D6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MonthEnd8 \@ d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=D6+1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31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</w:tcPr>
                <w:p w14:paraId="7E12D1BF" w14:textId="2EC4578A" w:rsidR="003D4AB3" w:rsidRPr="009D5455" w:rsidRDefault="003D4AB3" w:rsidP="003D4AB3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en-US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=E6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=E6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MonthEnd8 \@ d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=E6+1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465C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2" w:type="pct"/>
                  <w:shd w:val="clear" w:color="auto" w:fill="F2F2F2" w:themeFill="background1" w:themeFillShade="F2"/>
                </w:tcPr>
                <w:p w14:paraId="33059090" w14:textId="52A82B17" w:rsidR="003D4AB3" w:rsidRPr="009D5455" w:rsidRDefault="003D4AB3" w:rsidP="003D4AB3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en-US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=F6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0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=F6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465C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MonthEnd8 \@ d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465C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=F6+1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465C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465C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3D4AB3" w:rsidRPr="006113AB" w14:paraId="60B577E9" w14:textId="77777777" w:rsidTr="00A456E7">
              <w:trPr>
                <w:trHeight w:val="170"/>
              </w:trPr>
              <w:tc>
                <w:tcPr>
                  <w:tcW w:w="714" w:type="pct"/>
                  <w:shd w:val="clear" w:color="auto" w:fill="F2F2F2" w:themeFill="background1" w:themeFillShade="F2"/>
                </w:tcPr>
                <w:p w14:paraId="2A3856A4" w14:textId="5AFF4C26" w:rsidR="003D4AB3" w:rsidRPr="009D5455" w:rsidRDefault="003D4AB3" w:rsidP="003D4AB3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en-US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=G6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0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=G6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465C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MonthEnd8 \@ d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465C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=G6+1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465C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465C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4E608D72" w14:textId="59093E3B" w:rsidR="003D4AB3" w:rsidRPr="009D5455" w:rsidRDefault="003D4AB3" w:rsidP="003D4AB3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en-US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=A7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0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=A7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465C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MonthEnd8 \@ d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465C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=A7+1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</w:tcPr>
                <w:p w14:paraId="691F2D45" w14:textId="77777777" w:rsidR="003D4AB3" w:rsidRPr="009D5455" w:rsidRDefault="003D4AB3" w:rsidP="003D4AB3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en-US"/>
                    </w:rPr>
                  </w:pPr>
                </w:p>
              </w:tc>
              <w:tc>
                <w:tcPr>
                  <w:tcW w:w="713" w:type="pct"/>
                </w:tcPr>
                <w:p w14:paraId="6C18AE9E" w14:textId="77777777" w:rsidR="003D4AB3" w:rsidRPr="009D5455" w:rsidRDefault="003D4AB3" w:rsidP="003D4AB3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en-US"/>
                    </w:rPr>
                  </w:pPr>
                </w:p>
              </w:tc>
              <w:tc>
                <w:tcPr>
                  <w:tcW w:w="716" w:type="pct"/>
                </w:tcPr>
                <w:p w14:paraId="09EFDB96" w14:textId="77777777" w:rsidR="003D4AB3" w:rsidRPr="009D5455" w:rsidRDefault="003D4AB3" w:rsidP="003D4AB3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en-US"/>
                    </w:rPr>
                  </w:pPr>
                </w:p>
              </w:tc>
              <w:tc>
                <w:tcPr>
                  <w:tcW w:w="716" w:type="pct"/>
                </w:tcPr>
                <w:p w14:paraId="51C7CA74" w14:textId="77777777" w:rsidR="003D4AB3" w:rsidRPr="009D5455" w:rsidRDefault="003D4AB3" w:rsidP="003D4AB3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en-US"/>
                    </w:rPr>
                  </w:pPr>
                </w:p>
              </w:tc>
              <w:tc>
                <w:tcPr>
                  <w:tcW w:w="712" w:type="pct"/>
                  <w:shd w:val="clear" w:color="auto" w:fill="F2F2F2" w:themeFill="background1" w:themeFillShade="F2"/>
                </w:tcPr>
                <w:p w14:paraId="78AEB07C" w14:textId="77777777" w:rsidR="003D4AB3" w:rsidRPr="009D5455" w:rsidRDefault="003D4AB3" w:rsidP="003D4AB3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en-US"/>
                    </w:rPr>
                  </w:pPr>
                </w:p>
              </w:tc>
            </w:tr>
          </w:tbl>
          <w:p w14:paraId="6ADABAF7" w14:textId="77777777" w:rsidR="003D4AB3" w:rsidRPr="006113AB" w:rsidRDefault="003D4AB3" w:rsidP="003D4AB3">
            <w:pPr>
              <w:pStyle w:val="ad"/>
              <w:spacing w:after="0"/>
              <w:jc w:val="center"/>
              <w:rPr>
                <w:rFonts w:ascii="Impact" w:hAnsi="Impact" w:cs="Arial"/>
                <w:bCs/>
                <w:noProof/>
                <w:color w:val="auto"/>
                <w:sz w:val="84"/>
                <w:szCs w:val="84"/>
                <w:lang w:bidi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667" w:type="pct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05F044E4" w14:textId="19718CA4" w:rsidR="003D4AB3" w:rsidRPr="006113AB" w:rsidRDefault="00861EAF" w:rsidP="003D4AB3">
            <w:pPr>
              <w:pStyle w:val="Months"/>
              <w:ind w:left="0"/>
              <w:jc w:val="center"/>
              <w:rPr>
                <w:rFonts w:ascii="Impact" w:hAnsi="Impact" w:cs="Arial"/>
                <w:bCs/>
                <w:noProof/>
                <w:color w:val="auto"/>
                <w:sz w:val="36"/>
                <w:szCs w:val="36"/>
                <w:lang w:val="en-US"/>
              </w:rPr>
            </w:pPr>
            <w:r>
              <w:rPr>
                <w:rFonts w:ascii="Impact" w:hAnsi="Impact" w:cs="Arial"/>
                <w:bCs/>
                <w:noProof/>
                <w:color w:val="auto"/>
                <w:sz w:val="36"/>
                <w:szCs w:val="36"/>
                <w:lang w:val="en-US" w:bidi="ru-RU"/>
              </w:rPr>
              <w:t>SEPTIEMBRE</w:t>
            </w:r>
          </w:p>
          <w:tbl>
            <w:tblPr>
              <w:tblStyle w:val="CalendarTable"/>
              <w:tblW w:w="4993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475"/>
              <w:gridCol w:w="476"/>
              <w:gridCol w:w="475"/>
              <w:gridCol w:w="474"/>
              <w:gridCol w:w="474"/>
              <w:gridCol w:w="474"/>
              <w:gridCol w:w="474"/>
            </w:tblGrid>
            <w:tr w:rsidR="003D4AB3" w:rsidRPr="006113AB" w14:paraId="366AAD13" w14:textId="77777777" w:rsidTr="00A456E7">
              <w:trPr>
                <w:trHeight w:val="113"/>
              </w:trPr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</w:tcPr>
                <w:p w14:paraId="6D8F8351" w14:textId="298E08CC" w:rsidR="003D4AB3" w:rsidRPr="009D5455" w:rsidRDefault="00861EAF" w:rsidP="003D4AB3">
                  <w:pPr>
                    <w:pStyle w:val="Days"/>
                    <w:spacing w:before="0"/>
                    <w:rPr>
                      <w:rFonts w:ascii="Impact" w:hAnsi="Impact" w:cs="Arial"/>
                      <w:bCs/>
                      <w:noProof/>
                      <w:color w:val="auto"/>
                      <w:sz w:val="16"/>
                      <w:szCs w:val="16"/>
                      <w:lang w:val="en-US"/>
                    </w:rPr>
                  </w:pPr>
                  <w:r>
                    <w:rPr>
                      <w:rFonts w:ascii="Impact" w:hAnsi="Impact" w:cs="Arial"/>
                      <w:bCs/>
                      <w:noProof/>
                      <w:color w:val="auto"/>
                      <w:sz w:val="16"/>
                      <w:szCs w:val="16"/>
                      <w:lang w:val="en-US" w:bidi="ru-RU"/>
                    </w:rPr>
                    <w:t>DO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35ADA5E0" w14:textId="297D3C5B" w:rsidR="003D4AB3" w:rsidRPr="009D5455" w:rsidRDefault="00861EAF" w:rsidP="003D4AB3">
                  <w:pPr>
                    <w:pStyle w:val="Days"/>
                    <w:spacing w:before="0"/>
                    <w:rPr>
                      <w:rFonts w:ascii="Impact" w:hAnsi="Impact" w:cs="Arial"/>
                      <w:bCs/>
                      <w:noProof/>
                      <w:color w:val="auto"/>
                      <w:sz w:val="16"/>
                      <w:szCs w:val="16"/>
                      <w:lang w:val="en-US"/>
                    </w:rPr>
                  </w:pPr>
                  <w:r>
                    <w:rPr>
                      <w:rFonts w:ascii="Impact" w:hAnsi="Impact" w:cs="Arial"/>
                      <w:bCs/>
                      <w:noProof/>
                      <w:color w:val="auto"/>
                      <w:sz w:val="16"/>
                      <w:szCs w:val="16"/>
                      <w:lang w:val="en-US" w:bidi="ru-RU"/>
                    </w:rPr>
                    <w:t>LU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61C14822" w14:textId="13A088D3" w:rsidR="003D4AB3" w:rsidRPr="009D5455" w:rsidRDefault="00861EAF" w:rsidP="003D4AB3">
                  <w:pPr>
                    <w:pStyle w:val="Days"/>
                    <w:spacing w:before="0"/>
                    <w:rPr>
                      <w:rFonts w:ascii="Impact" w:hAnsi="Impact" w:cs="Arial"/>
                      <w:bCs/>
                      <w:noProof/>
                      <w:color w:val="auto"/>
                      <w:sz w:val="16"/>
                      <w:szCs w:val="16"/>
                      <w:lang w:val="en-US"/>
                    </w:rPr>
                  </w:pPr>
                  <w:r>
                    <w:rPr>
                      <w:rFonts w:ascii="Impact" w:hAnsi="Impact" w:cs="Arial"/>
                      <w:bCs/>
                      <w:noProof/>
                      <w:color w:val="auto"/>
                      <w:sz w:val="16"/>
                      <w:szCs w:val="16"/>
                      <w:lang w:val="en-US" w:bidi="ru-RU"/>
                    </w:rPr>
                    <w:t>MA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4EF91E50" w14:textId="6832F027" w:rsidR="003D4AB3" w:rsidRPr="009D5455" w:rsidRDefault="00861EAF" w:rsidP="003D4AB3">
                  <w:pPr>
                    <w:pStyle w:val="Days"/>
                    <w:spacing w:before="0"/>
                    <w:rPr>
                      <w:rFonts w:ascii="Impact" w:hAnsi="Impact" w:cs="Arial"/>
                      <w:bCs/>
                      <w:noProof/>
                      <w:color w:val="auto"/>
                      <w:sz w:val="16"/>
                      <w:szCs w:val="16"/>
                      <w:lang w:val="en-US"/>
                    </w:rPr>
                  </w:pPr>
                  <w:r>
                    <w:rPr>
                      <w:rFonts w:ascii="Impact" w:hAnsi="Impact" w:cs="Arial"/>
                      <w:bCs/>
                      <w:noProof/>
                      <w:color w:val="auto"/>
                      <w:sz w:val="16"/>
                      <w:szCs w:val="16"/>
                      <w:lang w:val="en-US" w:bidi="ru-RU"/>
                    </w:rPr>
                    <w:t>MI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460CB45C" w14:textId="427EE140" w:rsidR="003D4AB3" w:rsidRPr="009D5455" w:rsidRDefault="00861EAF" w:rsidP="003D4AB3">
                  <w:pPr>
                    <w:pStyle w:val="Days"/>
                    <w:spacing w:before="0"/>
                    <w:rPr>
                      <w:rFonts w:ascii="Impact" w:hAnsi="Impact" w:cs="Arial"/>
                      <w:bCs/>
                      <w:noProof/>
                      <w:color w:val="auto"/>
                      <w:sz w:val="16"/>
                      <w:szCs w:val="16"/>
                      <w:lang w:val="en-US"/>
                    </w:rPr>
                  </w:pPr>
                  <w:r>
                    <w:rPr>
                      <w:rFonts w:ascii="Impact" w:hAnsi="Impact" w:cs="Arial"/>
                      <w:bCs/>
                      <w:noProof/>
                      <w:color w:val="auto"/>
                      <w:sz w:val="16"/>
                      <w:szCs w:val="16"/>
                      <w:lang w:val="en-US"/>
                    </w:rPr>
                    <w:t>JU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70700A55" w14:textId="2E542C1F" w:rsidR="003D4AB3" w:rsidRPr="009D5455" w:rsidRDefault="00861EAF" w:rsidP="003D4AB3">
                  <w:pPr>
                    <w:pStyle w:val="Days"/>
                    <w:spacing w:before="0"/>
                    <w:rPr>
                      <w:rFonts w:ascii="Impact" w:hAnsi="Impact" w:cs="Arial"/>
                      <w:bCs/>
                      <w:noProof/>
                      <w:color w:val="auto"/>
                      <w:sz w:val="16"/>
                      <w:szCs w:val="16"/>
                      <w:lang w:val="en-US"/>
                    </w:rPr>
                  </w:pPr>
                  <w:r>
                    <w:rPr>
                      <w:rFonts w:ascii="Impact" w:hAnsi="Impact" w:cs="Arial"/>
                      <w:bCs/>
                      <w:noProof/>
                      <w:color w:val="auto"/>
                      <w:sz w:val="16"/>
                      <w:szCs w:val="16"/>
                      <w:lang w:val="en-US" w:bidi="ru-RU"/>
                    </w:rPr>
                    <w:t>VI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</w:tcPr>
                <w:p w14:paraId="154941B6" w14:textId="430A6C45" w:rsidR="003D4AB3" w:rsidRPr="009D5455" w:rsidRDefault="00861EAF" w:rsidP="003D4AB3">
                  <w:pPr>
                    <w:pStyle w:val="Days"/>
                    <w:spacing w:before="0"/>
                    <w:rPr>
                      <w:rFonts w:ascii="Impact" w:hAnsi="Impact" w:cs="Arial"/>
                      <w:bCs/>
                      <w:noProof/>
                      <w:color w:val="auto"/>
                      <w:sz w:val="16"/>
                      <w:szCs w:val="16"/>
                      <w:lang w:val="en-US"/>
                    </w:rPr>
                  </w:pPr>
                  <w:r>
                    <w:rPr>
                      <w:rFonts w:ascii="Impact" w:hAnsi="Impact" w:cs="Arial"/>
                      <w:bCs/>
                      <w:noProof/>
                      <w:color w:val="auto"/>
                      <w:sz w:val="16"/>
                      <w:szCs w:val="16"/>
                      <w:lang w:val="en-US" w:bidi="ru-RU"/>
                    </w:rPr>
                    <w:t>SA</w:t>
                  </w:r>
                </w:p>
              </w:tc>
            </w:tr>
            <w:tr w:rsidR="003D4AB3" w:rsidRPr="006113AB" w14:paraId="65D9055D" w14:textId="77777777" w:rsidTr="00A456E7">
              <w:trPr>
                <w:trHeight w:val="170"/>
              </w:trPr>
              <w:tc>
                <w:tcPr>
                  <w:tcW w:w="714" w:type="pct"/>
                  <w:tcBorders>
                    <w:top w:val="single" w:sz="4" w:space="0" w:color="auto"/>
                  </w:tcBorders>
                  <w:shd w:val="clear" w:color="auto" w:fill="F2F2F2" w:themeFill="background1" w:themeFillShade="F2"/>
                </w:tcPr>
                <w:p w14:paraId="357E7018" w14:textId="37340B4F" w:rsidR="003D4AB3" w:rsidRPr="009D5455" w:rsidRDefault="003D4AB3" w:rsidP="003D4AB3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en-US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MonthStart9 \@ dddd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пятница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 “воскресенье" 1 ""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</w:tcPr>
                <w:p w14:paraId="4E9F196A" w14:textId="3FE2ECFA" w:rsidR="003D4AB3" w:rsidRPr="009D5455" w:rsidRDefault="003D4AB3" w:rsidP="003D4AB3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en-US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MonthStart9 \@ dddd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пятница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 “понедельник" 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=A2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0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=A2+1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</w:tcPr>
                <w:p w14:paraId="489EE966" w14:textId="2993B2C1" w:rsidR="003D4AB3" w:rsidRPr="009D5455" w:rsidRDefault="003D4AB3" w:rsidP="003D4AB3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en-US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MonthStart9 \@ dddd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пятница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 “вторник" 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=B2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0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=B2+1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465C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</w:tcPr>
                <w:p w14:paraId="136CCB7E" w14:textId="183530D4" w:rsidR="003D4AB3" w:rsidRPr="009D5455" w:rsidRDefault="003D4AB3" w:rsidP="003D4AB3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en-US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MonthStart9 \@ dddd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пятница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 “среда" 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=C2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0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=C2+1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465C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3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</w:tcPr>
                <w:p w14:paraId="4FC767A8" w14:textId="0A8C35B4" w:rsidR="003D4AB3" w:rsidRPr="009D5455" w:rsidRDefault="003D4AB3" w:rsidP="003D4AB3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en-US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MonthStart9 \@ dddd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пятница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= “четверг" 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=D2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0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=D2+1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B3C1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</w:tcPr>
                <w:p w14:paraId="2FE06B6E" w14:textId="75C1E994" w:rsidR="003D4AB3" w:rsidRPr="009D5455" w:rsidRDefault="003D4AB3" w:rsidP="003D4AB3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en-US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MonthStart9 \@ dddd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пятница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 “пятница" 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=E2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61EA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1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=E2+1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61EA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61EA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1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shd w:val="clear" w:color="auto" w:fill="F2F2F2" w:themeFill="background1" w:themeFillShade="F2"/>
                </w:tcPr>
                <w:p w14:paraId="4F8614CE" w14:textId="2A2F9F79" w:rsidR="003D4AB3" w:rsidRPr="009D5455" w:rsidRDefault="003D4AB3" w:rsidP="003D4AB3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en-US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MonthStart9 \@ dddd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пятница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 “суббота" 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=F2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1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=F2+1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2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3D4AB3" w:rsidRPr="006113AB" w14:paraId="65F3A5A4" w14:textId="77777777" w:rsidTr="00A456E7">
              <w:trPr>
                <w:trHeight w:val="170"/>
              </w:trPr>
              <w:tc>
                <w:tcPr>
                  <w:tcW w:w="714" w:type="pct"/>
                  <w:shd w:val="clear" w:color="auto" w:fill="F2F2F2" w:themeFill="background1" w:themeFillShade="F2"/>
                </w:tcPr>
                <w:p w14:paraId="51AFBB84" w14:textId="7287828D" w:rsidR="003D4AB3" w:rsidRPr="009D5455" w:rsidRDefault="003D4AB3" w:rsidP="003D4AB3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en-US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=G2+1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3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</w:tcPr>
                <w:p w14:paraId="5DB9A505" w14:textId="7D9FDA81" w:rsidR="003D4AB3" w:rsidRPr="009D5455" w:rsidRDefault="003D4AB3" w:rsidP="003D4AB3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en-US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=A3+1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4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35FCAA80" w14:textId="0D3F9BC1" w:rsidR="003D4AB3" w:rsidRPr="009D5455" w:rsidRDefault="003D4AB3" w:rsidP="003D4AB3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en-US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=B3+1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5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3925C9BE" w14:textId="27D46D2F" w:rsidR="003D4AB3" w:rsidRPr="009D5455" w:rsidRDefault="003D4AB3" w:rsidP="003D4AB3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en-US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=C3+1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6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79B93E4F" w14:textId="51AF9540" w:rsidR="003D4AB3" w:rsidRPr="009D5455" w:rsidRDefault="003D4AB3" w:rsidP="003D4AB3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en-US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=D3+1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7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5298570E" w14:textId="357E522B" w:rsidR="003D4AB3" w:rsidRPr="009D5455" w:rsidRDefault="003D4AB3" w:rsidP="003D4AB3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en-US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=E3+1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8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shd w:val="clear" w:color="auto" w:fill="F2F2F2" w:themeFill="background1" w:themeFillShade="F2"/>
                </w:tcPr>
                <w:p w14:paraId="3950A5C1" w14:textId="3BAE0790" w:rsidR="003D4AB3" w:rsidRPr="009D5455" w:rsidRDefault="003D4AB3" w:rsidP="003D4AB3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en-US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=F3+1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9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3D4AB3" w:rsidRPr="006113AB" w14:paraId="59AF5894" w14:textId="77777777" w:rsidTr="00A456E7">
              <w:trPr>
                <w:trHeight w:val="170"/>
              </w:trPr>
              <w:tc>
                <w:tcPr>
                  <w:tcW w:w="714" w:type="pct"/>
                  <w:shd w:val="clear" w:color="auto" w:fill="F2F2F2" w:themeFill="background1" w:themeFillShade="F2"/>
                </w:tcPr>
                <w:p w14:paraId="4F267E30" w14:textId="203EBB4B" w:rsidR="003D4AB3" w:rsidRPr="009D5455" w:rsidRDefault="003D4AB3" w:rsidP="003D4AB3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en-US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=G3+1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10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</w:tcPr>
                <w:p w14:paraId="12C3C9B6" w14:textId="2A5CA4C1" w:rsidR="003D4AB3" w:rsidRPr="009D5455" w:rsidRDefault="003D4AB3" w:rsidP="003D4AB3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en-US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=A4+1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11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7C1E0F86" w14:textId="2F6FC2B2" w:rsidR="003D4AB3" w:rsidRPr="009D5455" w:rsidRDefault="003D4AB3" w:rsidP="003D4AB3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en-US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=B4+1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12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284681AA" w14:textId="52230B86" w:rsidR="003D4AB3" w:rsidRPr="009D5455" w:rsidRDefault="003D4AB3" w:rsidP="003D4AB3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en-US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=C4+1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13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33E92582" w14:textId="69646C20" w:rsidR="003D4AB3" w:rsidRPr="009D5455" w:rsidRDefault="003D4AB3" w:rsidP="003D4AB3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en-US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=D4+1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14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1250C266" w14:textId="0BB36931" w:rsidR="003D4AB3" w:rsidRPr="009D5455" w:rsidRDefault="003D4AB3" w:rsidP="003D4AB3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en-US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=E4+1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15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shd w:val="clear" w:color="auto" w:fill="F2F2F2" w:themeFill="background1" w:themeFillShade="F2"/>
                </w:tcPr>
                <w:p w14:paraId="3F3E722F" w14:textId="67A5D6FA" w:rsidR="003D4AB3" w:rsidRPr="009D5455" w:rsidRDefault="003D4AB3" w:rsidP="003D4AB3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en-US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=F4+1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16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3D4AB3" w:rsidRPr="006113AB" w14:paraId="3A510B66" w14:textId="77777777" w:rsidTr="00A456E7">
              <w:trPr>
                <w:trHeight w:val="170"/>
              </w:trPr>
              <w:tc>
                <w:tcPr>
                  <w:tcW w:w="714" w:type="pct"/>
                  <w:shd w:val="clear" w:color="auto" w:fill="F2F2F2" w:themeFill="background1" w:themeFillShade="F2"/>
                </w:tcPr>
                <w:p w14:paraId="36E607FF" w14:textId="74067B6F" w:rsidR="003D4AB3" w:rsidRPr="009D5455" w:rsidRDefault="003D4AB3" w:rsidP="003D4AB3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en-US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=G4+1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17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</w:tcPr>
                <w:p w14:paraId="31CDA07F" w14:textId="029FB0BE" w:rsidR="003D4AB3" w:rsidRPr="009D5455" w:rsidRDefault="003D4AB3" w:rsidP="003D4AB3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en-US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=A5+1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18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38930054" w14:textId="57EBA353" w:rsidR="003D4AB3" w:rsidRPr="009D5455" w:rsidRDefault="003D4AB3" w:rsidP="003D4AB3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en-US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=B5+1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19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7A806856" w14:textId="4F842E1A" w:rsidR="003D4AB3" w:rsidRPr="009D5455" w:rsidRDefault="003D4AB3" w:rsidP="003D4AB3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en-US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=C5+1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20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2B2F9292" w14:textId="43C3BD80" w:rsidR="003D4AB3" w:rsidRPr="009D5455" w:rsidRDefault="003D4AB3" w:rsidP="003D4AB3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en-US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=D5+1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21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5B16B118" w14:textId="72A656F2" w:rsidR="003D4AB3" w:rsidRPr="009D5455" w:rsidRDefault="003D4AB3" w:rsidP="003D4AB3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en-US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=E5+1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22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shd w:val="clear" w:color="auto" w:fill="F2F2F2" w:themeFill="background1" w:themeFillShade="F2"/>
                </w:tcPr>
                <w:p w14:paraId="1094DF8E" w14:textId="45D0A58C" w:rsidR="003D4AB3" w:rsidRPr="009D5455" w:rsidRDefault="003D4AB3" w:rsidP="003D4AB3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en-US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=F5+1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23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3D4AB3" w:rsidRPr="006113AB" w14:paraId="32C4631C" w14:textId="77777777" w:rsidTr="00A456E7">
              <w:trPr>
                <w:trHeight w:val="170"/>
              </w:trPr>
              <w:tc>
                <w:tcPr>
                  <w:tcW w:w="714" w:type="pct"/>
                  <w:shd w:val="clear" w:color="auto" w:fill="F2F2F2" w:themeFill="background1" w:themeFillShade="F2"/>
                </w:tcPr>
                <w:p w14:paraId="522F2677" w14:textId="50028DA7" w:rsidR="003D4AB3" w:rsidRPr="009D5455" w:rsidRDefault="003D4AB3" w:rsidP="003D4AB3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en-US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=G5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23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=G5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23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MonthEnd9 \@ d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=G5+1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24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24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24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</w:tcPr>
                <w:p w14:paraId="75E377F9" w14:textId="4C05FDD4" w:rsidR="003D4AB3" w:rsidRPr="009D5455" w:rsidRDefault="003D4AB3" w:rsidP="003D4AB3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en-US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=A6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24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=A6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24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MonthEnd9 \@ d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=A6+1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25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25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25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327E7602" w14:textId="26D4D33B" w:rsidR="003D4AB3" w:rsidRPr="009D5455" w:rsidRDefault="003D4AB3" w:rsidP="003D4AB3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en-US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=B6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25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=B6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25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MonthEnd9 \@ d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=B6+1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26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26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26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3881E998" w14:textId="4C977D38" w:rsidR="003D4AB3" w:rsidRPr="009D5455" w:rsidRDefault="003D4AB3" w:rsidP="003D4AB3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en-US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=C6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26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=C6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26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MonthEnd9 \@ d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=C6+1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27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27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27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6AEB2EE7" w14:textId="1BCF66FD" w:rsidR="003D4AB3" w:rsidRPr="009D5455" w:rsidRDefault="003D4AB3" w:rsidP="003D4AB3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en-US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=D6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27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=D6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27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MonthEnd9 \@ d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=D6+1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28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5B734715" w14:textId="72652DB4" w:rsidR="003D4AB3" w:rsidRPr="009D5455" w:rsidRDefault="003D4AB3" w:rsidP="003D4AB3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en-US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=E6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=E6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MonthEnd9 \@ d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=E6+1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29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shd w:val="clear" w:color="auto" w:fill="F2F2F2" w:themeFill="background1" w:themeFillShade="F2"/>
                </w:tcPr>
                <w:p w14:paraId="707AD182" w14:textId="6EFFC3A7" w:rsidR="003D4AB3" w:rsidRPr="009D5455" w:rsidRDefault="003D4AB3" w:rsidP="003D4AB3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en-US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=F6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=F6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MonthEnd9 \@ d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=F6+1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30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3D4AB3" w:rsidRPr="006113AB" w14:paraId="722D45C6" w14:textId="77777777" w:rsidTr="00A456E7">
              <w:trPr>
                <w:trHeight w:val="170"/>
              </w:trPr>
              <w:tc>
                <w:tcPr>
                  <w:tcW w:w="714" w:type="pct"/>
                  <w:shd w:val="clear" w:color="auto" w:fill="F2F2F2" w:themeFill="background1" w:themeFillShade="F2"/>
                </w:tcPr>
                <w:p w14:paraId="331AFED1" w14:textId="0A243F0C" w:rsidR="003D4AB3" w:rsidRPr="009D5455" w:rsidRDefault="003D4AB3" w:rsidP="003D4AB3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en-US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=G6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=G6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MonthEnd9 \@ d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=G6+1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</w:tcPr>
                <w:p w14:paraId="2DAE6301" w14:textId="2F8B2037" w:rsidR="003D4AB3" w:rsidRPr="009D5455" w:rsidRDefault="003D4AB3" w:rsidP="003D4AB3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en-US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=A7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0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=A7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MonthEnd9 \@ d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=A7+1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1618F75B" w14:textId="77777777" w:rsidR="003D4AB3" w:rsidRPr="009D5455" w:rsidRDefault="003D4AB3" w:rsidP="003D4AB3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en-US"/>
                    </w:rPr>
                  </w:pPr>
                </w:p>
              </w:tc>
              <w:tc>
                <w:tcPr>
                  <w:tcW w:w="714" w:type="pct"/>
                </w:tcPr>
                <w:p w14:paraId="56D6174E" w14:textId="77777777" w:rsidR="003D4AB3" w:rsidRPr="009D5455" w:rsidRDefault="003D4AB3" w:rsidP="003D4AB3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en-US"/>
                    </w:rPr>
                  </w:pPr>
                </w:p>
              </w:tc>
              <w:tc>
                <w:tcPr>
                  <w:tcW w:w="714" w:type="pct"/>
                </w:tcPr>
                <w:p w14:paraId="6E48DC7B" w14:textId="77777777" w:rsidR="003D4AB3" w:rsidRPr="009D5455" w:rsidRDefault="003D4AB3" w:rsidP="003D4AB3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en-US"/>
                    </w:rPr>
                  </w:pPr>
                </w:p>
              </w:tc>
              <w:tc>
                <w:tcPr>
                  <w:tcW w:w="714" w:type="pct"/>
                </w:tcPr>
                <w:p w14:paraId="7C3F5005" w14:textId="77777777" w:rsidR="003D4AB3" w:rsidRPr="009D5455" w:rsidRDefault="003D4AB3" w:rsidP="003D4AB3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en-US"/>
                    </w:rPr>
                  </w:pPr>
                </w:p>
              </w:tc>
              <w:tc>
                <w:tcPr>
                  <w:tcW w:w="714" w:type="pct"/>
                  <w:shd w:val="clear" w:color="auto" w:fill="F2F2F2" w:themeFill="background1" w:themeFillShade="F2"/>
                </w:tcPr>
                <w:p w14:paraId="23EDBB0A" w14:textId="77777777" w:rsidR="003D4AB3" w:rsidRPr="009D5455" w:rsidRDefault="003D4AB3" w:rsidP="003D4AB3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en-US"/>
                    </w:rPr>
                  </w:pPr>
                </w:p>
              </w:tc>
            </w:tr>
          </w:tbl>
          <w:p w14:paraId="644384C6" w14:textId="77777777" w:rsidR="003D4AB3" w:rsidRPr="006113AB" w:rsidRDefault="003D4AB3" w:rsidP="003D4AB3">
            <w:pPr>
              <w:pStyle w:val="ad"/>
              <w:spacing w:after="0"/>
              <w:jc w:val="center"/>
              <w:rPr>
                <w:rFonts w:ascii="Impact" w:hAnsi="Impact" w:cs="Arial"/>
                <w:bCs/>
                <w:noProof/>
                <w:color w:val="auto"/>
                <w:sz w:val="84"/>
                <w:szCs w:val="84"/>
                <w:lang w:bidi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3D4AB3" w:rsidRPr="006113AB" w14:paraId="2C6520B7" w14:textId="77777777" w:rsidTr="003D4AB3">
        <w:trPr>
          <w:trHeight w:val="567"/>
          <w:jc w:val="center"/>
        </w:trPr>
        <w:tc>
          <w:tcPr>
            <w:tcW w:w="1667" w:type="pct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324FCD8F" w14:textId="4666B690" w:rsidR="001465CF" w:rsidRPr="006113AB" w:rsidRDefault="00861EAF" w:rsidP="001465CF">
            <w:pPr>
              <w:pStyle w:val="Months"/>
              <w:ind w:left="0"/>
              <w:jc w:val="center"/>
              <w:rPr>
                <w:rFonts w:ascii="Impact" w:hAnsi="Impact" w:cs="Arial"/>
                <w:bCs/>
                <w:noProof/>
                <w:color w:val="auto"/>
                <w:sz w:val="36"/>
                <w:szCs w:val="36"/>
              </w:rPr>
            </w:pPr>
            <w:r>
              <w:rPr>
                <w:rFonts w:ascii="Impact" w:hAnsi="Impact" w:cs="Arial"/>
                <w:bCs/>
                <w:noProof/>
                <w:color w:val="auto"/>
                <w:sz w:val="36"/>
                <w:szCs w:val="36"/>
                <w:lang w:bidi="ru-RU"/>
              </w:rPr>
              <w:t>OCTUBRE</w:t>
            </w:r>
          </w:p>
          <w:tbl>
            <w:tblPr>
              <w:tblStyle w:val="CalendarTable"/>
              <w:tblW w:w="4991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474"/>
              <w:gridCol w:w="475"/>
              <w:gridCol w:w="474"/>
              <w:gridCol w:w="475"/>
              <w:gridCol w:w="474"/>
              <w:gridCol w:w="475"/>
              <w:gridCol w:w="473"/>
            </w:tblGrid>
            <w:tr w:rsidR="001465CF" w:rsidRPr="006113AB" w14:paraId="482D25BB" w14:textId="77777777" w:rsidTr="00A456E7">
              <w:trPr>
                <w:trHeight w:val="113"/>
              </w:trPr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</w:tcPr>
                <w:p w14:paraId="3A8DB164" w14:textId="5BD31629" w:rsidR="001465CF" w:rsidRPr="009D5455" w:rsidRDefault="00861EAF" w:rsidP="001465CF">
                  <w:pPr>
                    <w:pStyle w:val="Days"/>
                    <w:spacing w:before="0"/>
                    <w:rPr>
                      <w:rFonts w:ascii="Impact" w:hAnsi="Impact" w:cs="Arial"/>
                      <w:bCs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Impact" w:hAnsi="Impact" w:cs="Arial"/>
                      <w:bCs/>
                      <w:noProof/>
                      <w:color w:val="auto"/>
                      <w:sz w:val="16"/>
                      <w:szCs w:val="16"/>
                      <w:lang w:val="en-US" w:bidi="ru-RU"/>
                    </w:rPr>
                    <w:t>DO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68DB21A1" w14:textId="2B24C747" w:rsidR="001465CF" w:rsidRPr="009D5455" w:rsidRDefault="00861EAF" w:rsidP="001465CF">
                  <w:pPr>
                    <w:pStyle w:val="Days"/>
                    <w:spacing w:before="0"/>
                    <w:rPr>
                      <w:rFonts w:ascii="Impact" w:hAnsi="Impact" w:cs="Arial"/>
                      <w:bCs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Impact" w:hAnsi="Impact" w:cs="Arial"/>
                      <w:bCs/>
                      <w:noProof/>
                      <w:color w:val="auto"/>
                      <w:sz w:val="16"/>
                      <w:szCs w:val="16"/>
                      <w:lang w:val="en-US" w:bidi="ru-RU"/>
                    </w:rPr>
                    <w:t>LU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39A60CFB" w14:textId="74EF8877" w:rsidR="001465CF" w:rsidRPr="009D5455" w:rsidRDefault="00861EAF" w:rsidP="001465CF">
                  <w:pPr>
                    <w:pStyle w:val="Days"/>
                    <w:spacing w:before="0"/>
                    <w:rPr>
                      <w:rFonts w:ascii="Impact" w:hAnsi="Impact" w:cs="Arial"/>
                      <w:bCs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Impact" w:hAnsi="Impact" w:cs="Arial"/>
                      <w:bCs/>
                      <w:noProof/>
                      <w:color w:val="auto"/>
                      <w:sz w:val="16"/>
                      <w:szCs w:val="16"/>
                      <w:lang w:val="en-US" w:bidi="ru-RU"/>
                    </w:rPr>
                    <w:t>MA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324CDDD0" w14:textId="37715ED9" w:rsidR="001465CF" w:rsidRPr="009D5455" w:rsidRDefault="00861EAF" w:rsidP="001465CF">
                  <w:pPr>
                    <w:pStyle w:val="Days"/>
                    <w:spacing w:before="0"/>
                    <w:rPr>
                      <w:rFonts w:ascii="Impact" w:hAnsi="Impact" w:cs="Arial"/>
                      <w:bCs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Impact" w:hAnsi="Impact" w:cs="Arial"/>
                      <w:bCs/>
                      <w:noProof/>
                      <w:color w:val="auto"/>
                      <w:sz w:val="16"/>
                      <w:szCs w:val="16"/>
                      <w:lang w:val="en-US" w:bidi="ru-RU"/>
                    </w:rPr>
                    <w:t>MI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49E64C3A" w14:textId="082ED4BB" w:rsidR="001465CF" w:rsidRPr="009D5455" w:rsidRDefault="00861EAF" w:rsidP="001465CF">
                  <w:pPr>
                    <w:pStyle w:val="Days"/>
                    <w:spacing w:before="0"/>
                    <w:rPr>
                      <w:rFonts w:ascii="Impact" w:hAnsi="Impact" w:cs="Arial"/>
                      <w:bCs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Impact" w:hAnsi="Impact" w:cs="Arial"/>
                      <w:bCs/>
                      <w:noProof/>
                      <w:color w:val="auto"/>
                      <w:sz w:val="16"/>
                      <w:szCs w:val="16"/>
                      <w:lang w:val="en-US"/>
                    </w:rPr>
                    <w:t>JU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23073AD8" w14:textId="5DDBF407" w:rsidR="001465CF" w:rsidRPr="009D5455" w:rsidRDefault="00861EAF" w:rsidP="001465CF">
                  <w:pPr>
                    <w:pStyle w:val="Days"/>
                    <w:spacing w:before="0"/>
                    <w:rPr>
                      <w:rFonts w:ascii="Impact" w:hAnsi="Impact" w:cs="Arial"/>
                      <w:bCs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Impact" w:hAnsi="Impact" w:cs="Arial"/>
                      <w:bCs/>
                      <w:noProof/>
                      <w:color w:val="auto"/>
                      <w:sz w:val="16"/>
                      <w:szCs w:val="16"/>
                      <w:lang w:val="en-US" w:bidi="ru-RU"/>
                    </w:rPr>
                    <w:t>VI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</w:tcPr>
                <w:p w14:paraId="676927EA" w14:textId="4C593572" w:rsidR="001465CF" w:rsidRPr="009D5455" w:rsidRDefault="00861EAF" w:rsidP="001465CF">
                  <w:pPr>
                    <w:pStyle w:val="Days"/>
                    <w:spacing w:before="0"/>
                    <w:rPr>
                      <w:rFonts w:ascii="Impact" w:hAnsi="Impact" w:cs="Arial"/>
                      <w:bCs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Impact" w:hAnsi="Impact" w:cs="Arial"/>
                      <w:bCs/>
                      <w:noProof/>
                      <w:color w:val="auto"/>
                      <w:sz w:val="16"/>
                      <w:szCs w:val="16"/>
                      <w:lang w:val="en-US" w:bidi="ru-RU"/>
                    </w:rPr>
                    <w:t>SA</w:t>
                  </w:r>
                </w:p>
              </w:tc>
            </w:tr>
            <w:tr w:rsidR="001465CF" w:rsidRPr="006113AB" w14:paraId="6933E709" w14:textId="77777777" w:rsidTr="00A456E7">
              <w:trPr>
                <w:trHeight w:val="170"/>
              </w:trPr>
              <w:tc>
                <w:tcPr>
                  <w:tcW w:w="715" w:type="pct"/>
                  <w:tcBorders>
                    <w:top w:val="single" w:sz="4" w:space="0" w:color="auto"/>
                  </w:tcBorders>
                  <w:shd w:val="clear" w:color="auto" w:fill="F2F2F2" w:themeFill="background1" w:themeFillShade="F2"/>
                </w:tcPr>
                <w:p w14:paraId="070D5C17" w14:textId="2A22E56A" w:rsidR="001465CF" w:rsidRPr="009D5455" w:rsidRDefault="001465CF" w:rsidP="001465CF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MonthStart10 \@ dddd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воскресенье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 “воскресенье" 1 ""</w:instrText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1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</w:tcPr>
                <w:p w14:paraId="26929A13" w14:textId="16C07E6D" w:rsidR="001465CF" w:rsidRPr="009D5455" w:rsidRDefault="001465CF" w:rsidP="001465CF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MonthStart10 \@ dddd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воскресенье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 “понедельник" 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=A2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1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=A2+1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2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</w:tcPr>
                <w:p w14:paraId="612D9BD3" w14:textId="6E799AEB" w:rsidR="001465CF" w:rsidRPr="009D5455" w:rsidRDefault="001465CF" w:rsidP="001465CF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MonthStart10 \@ dddd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воскресенье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 “вторник" 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=B2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=B2+1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3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3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3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</w:tcPr>
                <w:p w14:paraId="2DBFCE16" w14:textId="4B7DBF34" w:rsidR="001465CF" w:rsidRPr="009D5455" w:rsidRDefault="001465CF" w:rsidP="001465CF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MonthStart10 \@ dddd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воскресенье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 “среда" 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=C2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3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=C2+1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4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4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4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</w:tcPr>
                <w:p w14:paraId="3251F311" w14:textId="149C0395" w:rsidR="001465CF" w:rsidRPr="009D5455" w:rsidRDefault="001465CF" w:rsidP="001465CF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MonthStart10 \@ dddd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воскресенье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= “четверг" 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=D2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4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=D2+1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5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5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5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</w:tcPr>
                <w:p w14:paraId="0CE69B2F" w14:textId="2CC25F39" w:rsidR="001465CF" w:rsidRPr="009D5455" w:rsidRDefault="001465CF" w:rsidP="001465CF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MonthStart10 \@ dddd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воскресенье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 “пятница" 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=E2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5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=E2+1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6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6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6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shd w:val="clear" w:color="auto" w:fill="F2F2F2" w:themeFill="background1" w:themeFillShade="F2"/>
                </w:tcPr>
                <w:p w14:paraId="05DC22E9" w14:textId="431A7279" w:rsidR="001465CF" w:rsidRPr="009D5455" w:rsidRDefault="001465CF" w:rsidP="001465CF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MonthStart10 \@ dddd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воскресенье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 “суббота" 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=F2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6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=F2+1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7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7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7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1465CF" w:rsidRPr="006113AB" w14:paraId="43DBD9F8" w14:textId="77777777" w:rsidTr="00A456E7">
              <w:trPr>
                <w:trHeight w:val="170"/>
              </w:trPr>
              <w:tc>
                <w:tcPr>
                  <w:tcW w:w="715" w:type="pct"/>
                  <w:shd w:val="clear" w:color="auto" w:fill="F2F2F2" w:themeFill="background1" w:themeFillShade="F2"/>
                </w:tcPr>
                <w:p w14:paraId="07332C6C" w14:textId="54D81B0B" w:rsidR="001465CF" w:rsidRPr="009D5455" w:rsidRDefault="001465CF" w:rsidP="001465CF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=G2+1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8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</w:tcPr>
                <w:p w14:paraId="513BF124" w14:textId="686AF0EF" w:rsidR="001465CF" w:rsidRPr="009D5455" w:rsidRDefault="001465CF" w:rsidP="001465CF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=A3+1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9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039EDDFB" w14:textId="365010B6" w:rsidR="001465CF" w:rsidRPr="009D5455" w:rsidRDefault="001465CF" w:rsidP="001465CF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=B3+1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10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</w:tcPr>
                <w:p w14:paraId="00B688E1" w14:textId="1C45301D" w:rsidR="001465CF" w:rsidRPr="009D5455" w:rsidRDefault="001465CF" w:rsidP="001465CF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=C3+1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11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75ADD708" w14:textId="0E8FD35A" w:rsidR="001465CF" w:rsidRPr="009D5455" w:rsidRDefault="001465CF" w:rsidP="001465CF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=D3+1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12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</w:tcPr>
                <w:p w14:paraId="291F500F" w14:textId="6233BB9A" w:rsidR="001465CF" w:rsidRPr="009D5455" w:rsidRDefault="001465CF" w:rsidP="001465CF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=E3+1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13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shd w:val="clear" w:color="auto" w:fill="F2F2F2" w:themeFill="background1" w:themeFillShade="F2"/>
                </w:tcPr>
                <w:p w14:paraId="314F2219" w14:textId="1FC4BDA8" w:rsidR="001465CF" w:rsidRPr="009D5455" w:rsidRDefault="001465CF" w:rsidP="001465CF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=F3+1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14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1465CF" w:rsidRPr="006113AB" w14:paraId="0E236094" w14:textId="77777777" w:rsidTr="00A456E7">
              <w:trPr>
                <w:trHeight w:val="170"/>
              </w:trPr>
              <w:tc>
                <w:tcPr>
                  <w:tcW w:w="715" w:type="pct"/>
                  <w:shd w:val="clear" w:color="auto" w:fill="F2F2F2" w:themeFill="background1" w:themeFillShade="F2"/>
                </w:tcPr>
                <w:p w14:paraId="6445E478" w14:textId="4C5A83EE" w:rsidR="001465CF" w:rsidRPr="009D5455" w:rsidRDefault="001465CF" w:rsidP="001465CF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=G3+1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15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</w:tcPr>
                <w:p w14:paraId="685AC694" w14:textId="3451510A" w:rsidR="001465CF" w:rsidRPr="009D5455" w:rsidRDefault="001465CF" w:rsidP="001465CF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=A4+1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16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7D8106AF" w14:textId="1A92F441" w:rsidR="001465CF" w:rsidRPr="009D5455" w:rsidRDefault="001465CF" w:rsidP="001465CF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=B4+1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17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</w:tcPr>
                <w:p w14:paraId="59EA6F7E" w14:textId="312386C4" w:rsidR="001465CF" w:rsidRPr="009D5455" w:rsidRDefault="001465CF" w:rsidP="001465CF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=C4+1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18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11C421CC" w14:textId="05D2EC80" w:rsidR="001465CF" w:rsidRPr="009D5455" w:rsidRDefault="001465CF" w:rsidP="001465CF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=D4+1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19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</w:tcPr>
                <w:p w14:paraId="2C514D9A" w14:textId="10E48768" w:rsidR="001465CF" w:rsidRPr="009D5455" w:rsidRDefault="001465CF" w:rsidP="001465CF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=E4+1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20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shd w:val="clear" w:color="auto" w:fill="F2F2F2" w:themeFill="background1" w:themeFillShade="F2"/>
                </w:tcPr>
                <w:p w14:paraId="461AD327" w14:textId="5ECD114C" w:rsidR="001465CF" w:rsidRPr="009D5455" w:rsidRDefault="001465CF" w:rsidP="001465CF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=F4+1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21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1465CF" w:rsidRPr="006113AB" w14:paraId="0C71C5A7" w14:textId="77777777" w:rsidTr="00A456E7">
              <w:trPr>
                <w:trHeight w:val="170"/>
              </w:trPr>
              <w:tc>
                <w:tcPr>
                  <w:tcW w:w="715" w:type="pct"/>
                  <w:shd w:val="clear" w:color="auto" w:fill="F2F2F2" w:themeFill="background1" w:themeFillShade="F2"/>
                </w:tcPr>
                <w:p w14:paraId="7E3CC655" w14:textId="12413028" w:rsidR="001465CF" w:rsidRPr="009D5455" w:rsidRDefault="001465CF" w:rsidP="001465CF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=G4+1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22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</w:tcPr>
                <w:p w14:paraId="7C91B066" w14:textId="7CD6F8EA" w:rsidR="001465CF" w:rsidRPr="009D5455" w:rsidRDefault="001465CF" w:rsidP="001465CF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=A5+1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23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7C292D44" w14:textId="5C9934E7" w:rsidR="001465CF" w:rsidRPr="009D5455" w:rsidRDefault="001465CF" w:rsidP="001465CF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=B5+1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24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</w:tcPr>
                <w:p w14:paraId="52BA7F6A" w14:textId="23CB4720" w:rsidR="001465CF" w:rsidRPr="009D5455" w:rsidRDefault="001465CF" w:rsidP="001465CF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=C5+1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25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57B6ED22" w14:textId="304B991E" w:rsidR="001465CF" w:rsidRPr="009D5455" w:rsidRDefault="001465CF" w:rsidP="001465CF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=D5+1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26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</w:tcPr>
                <w:p w14:paraId="1FB41336" w14:textId="65C4FE1B" w:rsidR="001465CF" w:rsidRPr="009D5455" w:rsidRDefault="001465CF" w:rsidP="001465CF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=E5+1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27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shd w:val="clear" w:color="auto" w:fill="F2F2F2" w:themeFill="background1" w:themeFillShade="F2"/>
                </w:tcPr>
                <w:p w14:paraId="5A51BAA2" w14:textId="4F1BA713" w:rsidR="001465CF" w:rsidRPr="009D5455" w:rsidRDefault="001465CF" w:rsidP="001465CF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=F5+1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28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1465CF" w:rsidRPr="006113AB" w14:paraId="52A99897" w14:textId="77777777" w:rsidTr="00A456E7">
              <w:trPr>
                <w:trHeight w:val="170"/>
              </w:trPr>
              <w:tc>
                <w:tcPr>
                  <w:tcW w:w="715" w:type="pct"/>
                  <w:shd w:val="clear" w:color="auto" w:fill="F2F2F2" w:themeFill="background1" w:themeFillShade="F2"/>
                </w:tcPr>
                <w:p w14:paraId="03B84142" w14:textId="5932967A" w:rsidR="001465CF" w:rsidRPr="009D5455" w:rsidRDefault="001465CF" w:rsidP="001465CF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=G5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=G5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MonthEnd10 \@ d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=G5+1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29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</w:tcPr>
                <w:p w14:paraId="4EAC2D2F" w14:textId="39B241E1" w:rsidR="001465CF" w:rsidRPr="009D5455" w:rsidRDefault="001465CF" w:rsidP="001465CF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=A6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=A6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MonthEnd10 \@ d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=A6+1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30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3E4E445C" w14:textId="342E23EA" w:rsidR="001465CF" w:rsidRPr="009D5455" w:rsidRDefault="001465CF" w:rsidP="001465CF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=B6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=B6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MonthEnd10 \@ d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=B6+1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31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</w:tcPr>
                <w:p w14:paraId="5BA1408E" w14:textId="0B380177" w:rsidR="001465CF" w:rsidRPr="009D5455" w:rsidRDefault="001465CF" w:rsidP="001465CF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=C6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=C6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MonthEnd10 \@ d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=C6+1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61EA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26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54367E32" w14:textId="79F1DCF1" w:rsidR="001465CF" w:rsidRPr="009D5455" w:rsidRDefault="001465CF" w:rsidP="001465CF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=D6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0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=D6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61EA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26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MonthEnd10 \@ d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61EA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=D6+1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61EA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27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61EA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27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</w:tcPr>
                <w:p w14:paraId="4994329C" w14:textId="5ECDAFD2" w:rsidR="001465CF" w:rsidRPr="009D5455" w:rsidRDefault="001465CF" w:rsidP="001465CF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=E6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0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=E6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61EA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27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MonthEnd10 \@ d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61EA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=E6+1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61EA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61EA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shd w:val="clear" w:color="auto" w:fill="F2F2F2" w:themeFill="background1" w:themeFillShade="F2"/>
                </w:tcPr>
                <w:p w14:paraId="55665A78" w14:textId="73AF3023" w:rsidR="001465CF" w:rsidRPr="009D5455" w:rsidRDefault="001465CF" w:rsidP="001465CF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=F6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0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=F6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61EA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MonthEnd10 \@ d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61EA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=F6+1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61EA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61EA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1465CF" w:rsidRPr="006113AB" w14:paraId="469F28F0" w14:textId="77777777" w:rsidTr="00A456E7">
              <w:trPr>
                <w:trHeight w:val="170"/>
              </w:trPr>
              <w:tc>
                <w:tcPr>
                  <w:tcW w:w="715" w:type="pct"/>
                  <w:shd w:val="clear" w:color="auto" w:fill="F2F2F2" w:themeFill="background1" w:themeFillShade="F2"/>
                </w:tcPr>
                <w:p w14:paraId="4F4FC161" w14:textId="175A13CF" w:rsidR="001465CF" w:rsidRPr="009D5455" w:rsidRDefault="001465CF" w:rsidP="001465CF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=G6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0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=G6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61EA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MonthEnd10 \@ d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61EA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=G6+1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61EA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61EA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</w:tcPr>
                <w:p w14:paraId="41BA8EFD" w14:textId="641FFF7C" w:rsidR="001465CF" w:rsidRPr="009D5455" w:rsidRDefault="001465CF" w:rsidP="001465CF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=A7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0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=A7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61EA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MonthEnd10 \@ d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61EA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=A7+1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61EA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61EA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2D0C5734" w14:textId="77777777" w:rsidR="001465CF" w:rsidRPr="009D5455" w:rsidRDefault="001465CF" w:rsidP="001465CF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5" w:type="pct"/>
                </w:tcPr>
                <w:p w14:paraId="4D7A30D2" w14:textId="77777777" w:rsidR="001465CF" w:rsidRPr="009D5455" w:rsidRDefault="001465CF" w:rsidP="001465CF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4" w:type="pct"/>
                </w:tcPr>
                <w:p w14:paraId="63AFB457" w14:textId="77777777" w:rsidR="001465CF" w:rsidRPr="009D5455" w:rsidRDefault="001465CF" w:rsidP="001465CF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5" w:type="pct"/>
                </w:tcPr>
                <w:p w14:paraId="66A65574" w14:textId="77777777" w:rsidR="001465CF" w:rsidRPr="009D5455" w:rsidRDefault="001465CF" w:rsidP="001465CF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4" w:type="pct"/>
                  <w:shd w:val="clear" w:color="auto" w:fill="F2F2F2" w:themeFill="background1" w:themeFillShade="F2"/>
                </w:tcPr>
                <w:p w14:paraId="162939E8" w14:textId="77777777" w:rsidR="001465CF" w:rsidRPr="009D5455" w:rsidRDefault="001465CF" w:rsidP="001465CF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</w:rPr>
                  </w:pPr>
                </w:p>
              </w:tc>
            </w:tr>
          </w:tbl>
          <w:p w14:paraId="1E0A86C6" w14:textId="77777777" w:rsidR="003D4AB3" w:rsidRPr="003D4AB3" w:rsidRDefault="003D4AB3" w:rsidP="003D4AB3">
            <w:pPr>
              <w:pStyle w:val="Months"/>
              <w:ind w:left="0"/>
              <w:jc w:val="center"/>
              <w:rPr>
                <w:rFonts w:ascii="Impact" w:hAnsi="Impact" w:cs="Arial"/>
                <w:bCs/>
                <w:noProof/>
                <w:color w:val="auto"/>
                <w:sz w:val="36"/>
                <w:szCs w:val="36"/>
                <w:lang w:val="de-DE" w:bidi="ru-RU"/>
              </w:rPr>
            </w:pPr>
          </w:p>
        </w:tc>
        <w:tc>
          <w:tcPr>
            <w:tcW w:w="1666" w:type="pct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047E039D" w14:textId="788C7E98" w:rsidR="003D4AB3" w:rsidRPr="006113AB" w:rsidRDefault="00861EAF" w:rsidP="003D4AB3">
            <w:pPr>
              <w:pStyle w:val="Months"/>
              <w:ind w:left="0"/>
              <w:jc w:val="center"/>
              <w:rPr>
                <w:rFonts w:ascii="Impact" w:hAnsi="Impact" w:cs="Arial"/>
                <w:bCs/>
                <w:noProof/>
                <w:color w:val="auto"/>
                <w:sz w:val="36"/>
                <w:szCs w:val="36"/>
              </w:rPr>
            </w:pPr>
            <w:r>
              <w:rPr>
                <w:rFonts w:ascii="Impact" w:hAnsi="Impact" w:cs="Arial"/>
                <w:bCs/>
                <w:noProof/>
                <w:color w:val="auto"/>
                <w:sz w:val="36"/>
                <w:szCs w:val="36"/>
                <w:lang w:bidi="ru-RU"/>
              </w:rPr>
              <w:t>NOVIEMBRE</w:t>
            </w:r>
          </w:p>
          <w:tbl>
            <w:tblPr>
              <w:tblStyle w:val="CalendarTable"/>
              <w:tblW w:w="4993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475"/>
              <w:gridCol w:w="475"/>
              <w:gridCol w:w="474"/>
              <w:gridCol w:w="474"/>
              <w:gridCol w:w="474"/>
              <w:gridCol w:w="474"/>
              <w:gridCol w:w="474"/>
            </w:tblGrid>
            <w:tr w:rsidR="003D4AB3" w:rsidRPr="006113AB" w14:paraId="0F110133" w14:textId="77777777" w:rsidTr="00A456E7">
              <w:trPr>
                <w:trHeight w:val="113"/>
              </w:trPr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</w:tcPr>
                <w:p w14:paraId="715D504F" w14:textId="1FC5A70E" w:rsidR="003D4AB3" w:rsidRPr="009D5455" w:rsidRDefault="00861EAF" w:rsidP="003D4AB3">
                  <w:pPr>
                    <w:pStyle w:val="Days"/>
                    <w:spacing w:before="0"/>
                    <w:rPr>
                      <w:rFonts w:ascii="Impact" w:hAnsi="Impact" w:cs="Arial"/>
                      <w:bCs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Impact" w:hAnsi="Impact" w:cs="Arial"/>
                      <w:bCs/>
                      <w:noProof/>
                      <w:color w:val="auto"/>
                      <w:sz w:val="16"/>
                      <w:szCs w:val="16"/>
                      <w:lang w:val="en-US" w:bidi="ru-RU"/>
                    </w:rPr>
                    <w:t>DO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23DEE255" w14:textId="6D603388" w:rsidR="003D4AB3" w:rsidRPr="009D5455" w:rsidRDefault="00861EAF" w:rsidP="003D4AB3">
                  <w:pPr>
                    <w:pStyle w:val="Days"/>
                    <w:spacing w:before="0"/>
                    <w:rPr>
                      <w:rFonts w:ascii="Impact" w:hAnsi="Impact" w:cs="Arial"/>
                      <w:bCs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Impact" w:hAnsi="Impact" w:cs="Arial"/>
                      <w:bCs/>
                      <w:noProof/>
                      <w:color w:val="auto"/>
                      <w:sz w:val="16"/>
                      <w:szCs w:val="16"/>
                      <w:lang w:val="en-US" w:bidi="ru-RU"/>
                    </w:rPr>
                    <w:t>LU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389DA5A1" w14:textId="28969B01" w:rsidR="003D4AB3" w:rsidRPr="009D5455" w:rsidRDefault="00861EAF" w:rsidP="003D4AB3">
                  <w:pPr>
                    <w:pStyle w:val="Days"/>
                    <w:spacing w:before="0"/>
                    <w:rPr>
                      <w:rFonts w:ascii="Impact" w:hAnsi="Impact" w:cs="Arial"/>
                      <w:bCs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Impact" w:hAnsi="Impact" w:cs="Arial"/>
                      <w:bCs/>
                      <w:noProof/>
                      <w:color w:val="auto"/>
                      <w:sz w:val="16"/>
                      <w:szCs w:val="16"/>
                      <w:lang w:val="en-US" w:bidi="ru-RU"/>
                    </w:rPr>
                    <w:t>MA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12E7E7A9" w14:textId="140F9FE0" w:rsidR="003D4AB3" w:rsidRPr="009D5455" w:rsidRDefault="00861EAF" w:rsidP="003D4AB3">
                  <w:pPr>
                    <w:pStyle w:val="Days"/>
                    <w:spacing w:before="0"/>
                    <w:rPr>
                      <w:rFonts w:ascii="Impact" w:hAnsi="Impact" w:cs="Arial"/>
                      <w:bCs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Impact" w:hAnsi="Impact" w:cs="Arial"/>
                      <w:bCs/>
                      <w:noProof/>
                      <w:color w:val="auto"/>
                      <w:sz w:val="16"/>
                      <w:szCs w:val="16"/>
                      <w:lang w:val="en-US" w:bidi="ru-RU"/>
                    </w:rPr>
                    <w:t>MI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65AEED86" w14:textId="2D41F25D" w:rsidR="003D4AB3" w:rsidRPr="009D5455" w:rsidRDefault="00861EAF" w:rsidP="003D4AB3">
                  <w:pPr>
                    <w:pStyle w:val="Days"/>
                    <w:spacing w:before="0"/>
                    <w:rPr>
                      <w:rFonts w:ascii="Impact" w:hAnsi="Impact" w:cs="Arial"/>
                      <w:bCs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Impact" w:hAnsi="Impact" w:cs="Arial"/>
                      <w:bCs/>
                      <w:noProof/>
                      <w:color w:val="auto"/>
                      <w:sz w:val="16"/>
                      <w:szCs w:val="16"/>
                      <w:lang w:val="en-US"/>
                    </w:rPr>
                    <w:t>JU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02DB1130" w14:textId="20DA9B00" w:rsidR="003D4AB3" w:rsidRPr="009D5455" w:rsidRDefault="00861EAF" w:rsidP="003D4AB3">
                  <w:pPr>
                    <w:pStyle w:val="Days"/>
                    <w:spacing w:before="0"/>
                    <w:rPr>
                      <w:rFonts w:ascii="Impact" w:hAnsi="Impact" w:cs="Arial"/>
                      <w:bCs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Impact" w:hAnsi="Impact" w:cs="Arial"/>
                      <w:bCs/>
                      <w:noProof/>
                      <w:color w:val="auto"/>
                      <w:sz w:val="16"/>
                      <w:szCs w:val="16"/>
                      <w:lang w:val="en-US" w:bidi="ru-RU"/>
                    </w:rPr>
                    <w:t>VI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</w:tcPr>
                <w:p w14:paraId="292F1A4F" w14:textId="3EF83DA9" w:rsidR="003D4AB3" w:rsidRPr="009D5455" w:rsidRDefault="00861EAF" w:rsidP="003D4AB3">
                  <w:pPr>
                    <w:pStyle w:val="Days"/>
                    <w:spacing w:before="0"/>
                    <w:rPr>
                      <w:rFonts w:ascii="Impact" w:hAnsi="Impact" w:cs="Arial"/>
                      <w:bCs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Impact" w:hAnsi="Impact" w:cs="Arial"/>
                      <w:bCs/>
                      <w:noProof/>
                      <w:color w:val="auto"/>
                      <w:sz w:val="16"/>
                      <w:szCs w:val="16"/>
                      <w:lang w:val="en-US" w:bidi="ru-RU"/>
                    </w:rPr>
                    <w:t>SA</w:t>
                  </w:r>
                </w:p>
              </w:tc>
            </w:tr>
            <w:tr w:rsidR="003D4AB3" w:rsidRPr="006113AB" w14:paraId="428D3FC7" w14:textId="77777777" w:rsidTr="00A456E7">
              <w:trPr>
                <w:trHeight w:val="170"/>
              </w:trPr>
              <w:tc>
                <w:tcPr>
                  <w:tcW w:w="714" w:type="pct"/>
                  <w:tcBorders>
                    <w:top w:val="single" w:sz="4" w:space="0" w:color="auto"/>
                  </w:tcBorders>
                  <w:shd w:val="clear" w:color="auto" w:fill="F2F2F2" w:themeFill="background1" w:themeFillShade="F2"/>
                </w:tcPr>
                <w:p w14:paraId="1A67CA5C" w14:textId="44741E56" w:rsidR="003D4AB3" w:rsidRPr="009D5455" w:rsidRDefault="003D4AB3" w:rsidP="003D4AB3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MonthStart11 \@ dddd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среда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 “воскресенье" 1 ""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</w:tcPr>
                <w:p w14:paraId="1ACAF42E" w14:textId="555519D9" w:rsidR="003D4AB3" w:rsidRPr="009D5455" w:rsidRDefault="003D4AB3" w:rsidP="003D4AB3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MonthStart11 \@ dddd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среда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 “понедельник" 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=A2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0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=A2+1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</w:tcPr>
                <w:p w14:paraId="77064A7F" w14:textId="6824B306" w:rsidR="003D4AB3" w:rsidRPr="009D5455" w:rsidRDefault="003D4AB3" w:rsidP="003D4AB3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MonthStart11 \@ dddd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среда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 “вторник" 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=B2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0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=B2+1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B3C1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</w:tcPr>
                <w:p w14:paraId="4764D668" w14:textId="6A08B11A" w:rsidR="003D4AB3" w:rsidRPr="009D5455" w:rsidRDefault="003D4AB3" w:rsidP="003D4AB3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MonthStart11 \@ dddd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среда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 “среда" 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=C2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61EA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1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=C2+1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61EA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61EA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1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</w:tcPr>
                <w:p w14:paraId="02823FC2" w14:textId="3C7F3532" w:rsidR="003D4AB3" w:rsidRPr="009D5455" w:rsidRDefault="003D4AB3" w:rsidP="003D4AB3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MonthStart11 \@ dddd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среда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= “четверг" 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=D2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1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=D2+1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2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</w:tcPr>
                <w:p w14:paraId="59D49F23" w14:textId="1B22C6B4" w:rsidR="003D4AB3" w:rsidRPr="009D5455" w:rsidRDefault="003D4AB3" w:rsidP="003D4AB3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MonthStart11 \@ dddd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среда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 “пятница" 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=E2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=E2+1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3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3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3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shd w:val="clear" w:color="auto" w:fill="F2F2F2" w:themeFill="background1" w:themeFillShade="F2"/>
                </w:tcPr>
                <w:p w14:paraId="4CE9DB42" w14:textId="563C6CB0" w:rsidR="003D4AB3" w:rsidRPr="009D5455" w:rsidRDefault="003D4AB3" w:rsidP="003D4AB3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MonthStart11 \@ dddd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среда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 “суббота" 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=F2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3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=F2+1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4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4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4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3D4AB3" w:rsidRPr="006113AB" w14:paraId="763D3B0A" w14:textId="77777777" w:rsidTr="00A456E7">
              <w:trPr>
                <w:trHeight w:val="170"/>
              </w:trPr>
              <w:tc>
                <w:tcPr>
                  <w:tcW w:w="714" w:type="pct"/>
                  <w:shd w:val="clear" w:color="auto" w:fill="F2F2F2" w:themeFill="background1" w:themeFillShade="F2"/>
                </w:tcPr>
                <w:p w14:paraId="3FD4961A" w14:textId="31B0D216" w:rsidR="003D4AB3" w:rsidRPr="009D5455" w:rsidRDefault="003D4AB3" w:rsidP="003D4AB3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=G2+1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5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598F30FF" w14:textId="0E67BE18" w:rsidR="003D4AB3" w:rsidRPr="009D5455" w:rsidRDefault="003D4AB3" w:rsidP="003D4AB3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=A3+1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6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65578066" w14:textId="05554A94" w:rsidR="003D4AB3" w:rsidRPr="009D5455" w:rsidRDefault="003D4AB3" w:rsidP="003D4AB3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=B3+1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7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68E5BA1F" w14:textId="038CDE82" w:rsidR="003D4AB3" w:rsidRPr="009D5455" w:rsidRDefault="003D4AB3" w:rsidP="003D4AB3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=C3+1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8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502214C6" w14:textId="27079C41" w:rsidR="003D4AB3" w:rsidRPr="009D5455" w:rsidRDefault="003D4AB3" w:rsidP="003D4AB3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=D3+1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9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4683BDC8" w14:textId="73920E6E" w:rsidR="003D4AB3" w:rsidRPr="009D5455" w:rsidRDefault="003D4AB3" w:rsidP="003D4AB3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=E3+1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10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shd w:val="clear" w:color="auto" w:fill="F2F2F2" w:themeFill="background1" w:themeFillShade="F2"/>
                </w:tcPr>
                <w:p w14:paraId="471470EE" w14:textId="592E6743" w:rsidR="003D4AB3" w:rsidRPr="009D5455" w:rsidRDefault="003D4AB3" w:rsidP="003D4AB3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=F3+1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11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3D4AB3" w:rsidRPr="006113AB" w14:paraId="01176AA9" w14:textId="77777777" w:rsidTr="00A456E7">
              <w:trPr>
                <w:trHeight w:val="170"/>
              </w:trPr>
              <w:tc>
                <w:tcPr>
                  <w:tcW w:w="714" w:type="pct"/>
                  <w:shd w:val="clear" w:color="auto" w:fill="F2F2F2" w:themeFill="background1" w:themeFillShade="F2"/>
                </w:tcPr>
                <w:p w14:paraId="260EF402" w14:textId="7AECAFE7" w:rsidR="003D4AB3" w:rsidRPr="009D5455" w:rsidRDefault="003D4AB3" w:rsidP="003D4AB3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=G3+1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12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26B3B07E" w14:textId="5DDA6F98" w:rsidR="003D4AB3" w:rsidRPr="009D5455" w:rsidRDefault="003D4AB3" w:rsidP="003D4AB3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=A4+1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13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56869B5A" w14:textId="05D95AF2" w:rsidR="003D4AB3" w:rsidRPr="009D5455" w:rsidRDefault="003D4AB3" w:rsidP="003D4AB3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=B4+1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14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0502B3C6" w14:textId="74A39EC4" w:rsidR="003D4AB3" w:rsidRPr="009D5455" w:rsidRDefault="003D4AB3" w:rsidP="003D4AB3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=C4+1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15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53B771DE" w14:textId="045F080D" w:rsidR="003D4AB3" w:rsidRPr="009D5455" w:rsidRDefault="003D4AB3" w:rsidP="003D4AB3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=D4+1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16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3F9841AB" w14:textId="2BE92831" w:rsidR="003D4AB3" w:rsidRPr="009D5455" w:rsidRDefault="003D4AB3" w:rsidP="003D4AB3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=E4+1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17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shd w:val="clear" w:color="auto" w:fill="F2F2F2" w:themeFill="background1" w:themeFillShade="F2"/>
                </w:tcPr>
                <w:p w14:paraId="4F1C05CD" w14:textId="636290E1" w:rsidR="003D4AB3" w:rsidRPr="009D5455" w:rsidRDefault="003D4AB3" w:rsidP="003D4AB3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=F4+1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18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3D4AB3" w:rsidRPr="006113AB" w14:paraId="39D6346C" w14:textId="77777777" w:rsidTr="00A456E7">
              <w:trPr>
                <w:trHeight w:val="170"/>
              </w:trPr>
              <w:tc>
                <w:tcPr>
                  <w:tcW w:w="714" w:type="pct"/>
                  <w:shd w:val="clear" w:color="auto" w:fill="F2F2F2" w:themeFill="background1" w:themeFillShade="F2"/>
                </w:tcPr>
                <w:p w14:paraId="7A63790F" w14:textId="25CD2852" w:rsidR="003D4AB3" w:rsidRPr="009D5455" w:rsidRDefault="003D4AB3" w:rsidP="003D4AB3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=G4+1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19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55281FF9" w14:textId="29578535" w:rsidR="003D4AB3" w:rsidRPr="009D5455" w:rsidRDefault="003D4AB3" w:rsidP="003D4AB3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=A5+1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20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7F5F6BA5" w14:textId="5394CE51" w:rsidR="003D4AB3" w:rsidRPr="009D5455" w:rsidRDefault="003D4AB3" w:rsidP="003D4AB3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=B5+1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21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0AB19121" w14:textId="55D8928E" w:rsidR="003D4AB3" w:rsidRPr="009D5455" w:rsidRDefault="003D4AB3" w:rsidP="003D4AB3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=C5+1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22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59195FF3" w14:textId="43C73D88" w:rsidR="003D4AB3" w:rsidRPr="009D5455" w:rsidRDefault="003D4AB3" w:rsidP="003D4AB3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=D5+1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23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3D82D9A0" w14:textId="3842CC79" w:rsidR="003D4AB3" w:rsidRPr="009D5455" w:rsidRDefault="003D4AB3" w:rsidP="003D4AB3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=E5+1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24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shd w:val="clear" w:color="auto" w:fill="F2F2F2" w:themeFill="background1" w:themeFillShade="F2"/>
                </w:tcPr>
                <w:p w14:paraId="5FE39BA0" w14:textId="3D7DD8A6" w:rsidR="003D4AB3" w:rsidRPr="009D5455" w:rsidRDefault="003D4AB3" w:rsidP="003D4AB3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=F5+1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25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3D4AB3" w:rsidRPr="006113AB" w14:paraId="38A350A9" w14:textId="77777777" w:rsidTr="00A456E7">
              <w:trPr>
                <w:trHeight w:val="170"/>
              </w:trPr>
              <w:tc>
                <w:tcPr>
                  <w:tcW w:w="714" w:type="pct"/>
                  <w:shd w:val="clear" w:color="auto" w:fill="F2F2F2" w:themeFill="background1" w:themeFillShade="F2"/>
                </w:tcPr>
                <w:p w14:paraId="69A5F144" w14:textId="638EAE5A" w:rsidR="003D4AB3" w:rsidRPr="009D5455" w:rsidRDefault="003D4AB3" w:rsidP="003D4AB3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=G5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25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=G5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25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MonthEnd11 \@ d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=G5+1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26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26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26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1E25BC56" w14:textId="21653E74" w:rsidR="003D4AB3" w:rsidRPr="009D5455" w:rsidRDefault="003D4AB3" w:rsidP="003D4AB3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=A6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26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=A6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26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MonthEnd11 \@ d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=A6+1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27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27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27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28B6E1AC" w14:textId="5F97F14A" w:rsidR="003D4AB3" w:rsidRPr="009D5455" w:rsidRDefault="003D4AB3" w:rsidP="003D4AB3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=B6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27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=B6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27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MonthEnd11 \@ d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=B6+1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28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0AFC4054" w14:textId="44BC37B9" w:rsidR="003D4AB3" w:rsidRPr="009D5455" w:rsidRDefault="003D4AB3" w:rsidP="003D4AB3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=C6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=C6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MonthEnd11 \@ d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=C6+1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29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0A3C9CE0" w14:textId="61395C2D" w:rsidR="003D4AB3" w:rsidRPr="009D5455" w:rsidRDefault="003D4AB3" w:rsidP="003D4AB3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=D6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=D6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MonthEnd11 \@ d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=D6+1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30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525B065B" w14:textId="2A4EBC31" w:rsidR="003D4AB3" w:rsidRPr="009D5455" w:rsidRDefault="003D4AB3" w:rsidP="003D4AB3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=E6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=E6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MonthEnd11 \@ d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=E6+1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465C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shd w:val="clear" w:color="auto" w:fill="F2F2F2" w:themeFill="background1" w:themeFillShade="F2"/>
                </w:tcPr>
                <w:p w14:paraId="090FA7C1" w14:textId="47D06DB8" w:rsidR="003D4AB3" w:rsidRPr="009D5455" w:rsidRDefault="003D4AB3" w:rsidP="003D4AB3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=F6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0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=F6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465C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MonthEnd11 \@ d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465C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=F6+1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465C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465C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3D4AB3" w:rsidRPr="006113AB" w14:paraId="3FA2BAB8" w14:textId="77777777" w:rsidTr="00A456E7">
              <w:trPr>
                <w:trHeight w:val="170"/>
              </w:trPr>
              <w:tc>
                <w:tcPr>
                  <w:tcW w:w="714" w:type="pct"/>
                  <w:shd w:val="clear" w:color="auto" w:fill="F2F2F2" w:themeFill="background1" w:themeFillShade="F2"/>
                </w:tcPr>
                <w:p w14:paraId="6C5A2A0D" w14:textId="5DEE3FDA" w:rsidR="003D4AB3" w:rsidRPr="009D5455" w:rsidRDefault="003D4AB3" w:rsidP="003D4AB3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=G6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0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=G6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465C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MonthEnd11 \@ d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465C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=G6+1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465C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465C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5A0C1993" w14:textId="5FF4B2B0" w:rsidR="003D4AB3" w:rsidRPr="009D5455" w:rsidRDefault="003D4AB3" w:rsidP="003D4AB3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=A7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0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=A7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465C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MonthEnd11 \@ d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465C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=A7+1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1D3E0920" w14:textId="77777777" w:rsidR="003D4AB3" w:rsidRPr="009D5455" w:rsidRDefault="003D4AB3" w:rsidP="003D4AB3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4" w:type="pct"/>
                </w:tcPr>
                <w:p w14:paraId="6FF0D99A" w14:textId="77777777" w:rsidR="003D4AB3" w:rsidRPr="009D5455" w:rsidRDefault="003D4AB3" w:rsidP="003D4AB3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4" w:type="pct"/>
                </w:tcPr>
                <w:p w14:paraId="05D8E601" w14:textId="77777777" w:rsidR="003D4AB3" w:rsidRPr="009D5455" w:rsidRDefault="003D4AB3" w:rsidP="003D4AB3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4" w:type="pct"/>
                </w:tcPr>
                <w:p w14:paraId="6CFC6DFB" w14:textId="77777777" w:rsidR="003D4AB3" w:rsidRPr="009D5455" w:rsidRDefault="003D4AB3" w:rsidP="003D4AB3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4" w:type="pct"/>
                  <w:shd w:val="clear" w:color="auto" w:fill="F2F2F2" w:themeFill="background1" w:themeFillShade="F2"/>
                </w:tcPr>
                <w:p w14:paraId="2B142A2D" w14:textId="77777777" w:rsidR="003D4AB3" w:rsidRPr="009D5455" w:rsidRDefault="003D4AB3" w:rsidP="003D4AB3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</w:rPr>
                  </w:pPr>
                </w:p>
              </w:tc>
            </w:tr>
          </w:tbl>
          <w:p w14:paraId="14E11FEA" w14:textId="77777777" w:rsidR="003D4AB3" w:rsidRPr="006113AB" w:rsidRDefault="003D4AB3" w:rsidP="003D4AB3">
            <w:pPr>
              <w:pStyle w:val="Months"/>
              <w:ind w:left="0"/>
              <w:jc w:val="center"/>
              <w:rPr>
                <w:rFonts w:ascii="Impact" w:hAnsi="Impact" w:cs="Arial"/>
                <w:bCs/>
                <w:noProof/>
                <w:color w:val="auto"/>
                <w:sz w:val="36"/>
                <w:szCs w:val="36"/>
                <w:lang w:bidi="ru-RU"/>
              </w:rPr>
            </w:pPr>
          </w:p>
        </w:tc>
        <w:tc>
          <w:tcPr>
            <w:tcW w:w="1667" w:type="pct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60E1EB6D" w14:textId="27D8BB89" w:rsidR="003D4AB3" w:rsidRPr="006113AB" w:rsidRDefault="00861EAF" w:rsidP="003D4AB3">
            <w:pPr>
              <w:pStyle w:val="Months"/>
              <w:ind w:left="0"/>
              <w:jc w:val="center"/>
              <w:rPr>
                <w:rFonts w:ascii="Impact" w:hAnsi="Impact" w:cs="Arial"/>
                <w:bCs/>
                <w:noProof/>
                <w:color w:val="auto"/>
                <w:sz w:val="36"/>
                <w:szCs w:val="36"/>
              </w:rPr>
            </w:pPr>
            <w:r>
              <w:rPr>
                <w:rFonts w:ascii="Impact" w:hAnsi="Impact" w:cs="Arial"/>
                <w:bCs/>
                <w:noProof/>
                <w:color w:val="auto"/>
                <w:sz w:val="36"/>
                <w:szCs w:val="36"/>
                <w:lang w:bidi="ru-RU"/>
              </w:rPr>
              <w:t>DICIEMBRE</w:t>
            </w:r>
          </w:p>
          <w:tbl>
            <w:tblPr>
              <w:tblStyle w:val="CalendarTable"/>
              <w:tblW w:w="4991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474"/>
              <w:gridCol w:w="475"/>
              <w:gridCol w:w="475"/>
              <w:gridCol w:w="474"/>
              <w:gridCol w:w="475"/>
              <w:gridCol w:w="475"/>
              <w:gridCol w:w="473"/>
            </w:tblGrid>
            <w:tr w:rsidR="003D4AB3" w:rsidRPr="006113AB" w14:paraId="5844BDCF" w14:textId="77777777" w:rsidTr="00A456E7">
              <w:trPr>
                <w:trHeight w:val="113"/>
              </w:trPr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</w:tcPr>
                <w:p w14:paraId="5611927B" w14:textId="192EA206" w:rsidR="003D4AB3" w:rsidRPr="009D5455" w:rsidRDefault="00861EAF" w:rsidP="003D4AB3">
                  <w:pPr>
                    <w:pStyle w:val="Days"/>
                    <w:spacing w:before="0"/>
                    <w:rPr>
                      <w:rFonts w:ascii="Impact" w:hAnsi="Impact" w:cs="Arial"/>
                      <w:bCs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Impact" w:hAnsi="Impact" w:cs="Arial"/>
                      <w:bCs/>
                      <w:noProof/>
                      <w:color w:val="auto"/>
                      <w:sz w:val="16"/>
                      <w:szCs w:val="16"/>
                      <w:lang w:val="en-US" w:bidi="ru-RU"/>
                    </w:rPr>
                    <w:t>DO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7B2D695F" w14:textId="5C94A91B" w:rsidR="003D4AB3" w:rsidRPr="009D5455" w:rsidRDefault="00861EAF" w:rsidP="003D4AB3">
                  <w:pPr>
                    <w:pStyle w:val="Days"/>
                    <w:spacing w:before="0"/>
                    <w:rPr>
                      <w:rFonts w:ascii="Impact" w:hAnsi="Impact" w:cs="Arial"/>
                      <w:bCs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Impact" w:hAnsi="Impact" w:cs="Arial"/>
                      <w:bCs/>
                      <w:noProof/>
                      <w:color w:val="auto"/>
                      <w:sz w:val="16"/>
                      <w:szCs w:val="16"/>
                      <w:lang w:val="en-US" w:bidi="ru-RU"/>
                    </w:rPr>
                    <w:t>LU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183068E9" w14:textId="0D5493E8" w:rsidR="003D4AB3" w:rsidRPr="009D5455" w:rsidRDefault="00861EAF" w:rsidP="003D4AB3">
                  <w:pPr>
                    <w:pStyle w:val="Days"/>
                    <w:spacing w:before="0"/>
                    <w:rPr>
                      <w:rFonts w:ascii="Impact" w:hAnsi="Impact" w:cs="Arial"/>
                      <w:bCs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Impact" w:hAnsi="Impact" w:cs="Arial"/>
                      <w:bCs/>
                      <w:noProof/>
                      <w:color w:val="auto"/>
                      <w:sz w:val="16"/>
                      <w:szCs w:val="16"/>
                      <w:lang w:val="en-US" w:bidi="ru-RU"/>
                    </w:rPr>
                    <w:t>MA</w:t>
                  </w:r>
                </w:p>
              </w:tc>
              <w:tc>
                <w:tcPr>
                  <w:tcW w:w="713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14356ED1" w14:textId="417BF639" w:rsidR="003D4AB3" w:rsidRPr="009D5455" w:rsidRDefault="00861EAF" w:rsidP="003D4AB3">
                  <w:pPr>
                    <w:pStyle w:val="Days"/>
                    <w:spacing w:before="0"/>
                    <w:rPr>
                      <w:rFonts w:ascii="Impact" w:hAnsi="Impact" w:cs="Arial"/>
                      <w:bCs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Impact" w:hAnsi="Impact" w:cs="Arial"/>
                      <w:bCs/>
                      <w:noProof/>
                      <w:color w:val="auto"/>
                      <w:sz w:val="16"/>
                      <w:szCs w:val="16"/>
                      <w:lang w:val="en-US" w:bidi="ru-RU"/>
                    </w:rPr>
                    <w:t>MI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60E8F5EE" w14:textId="33663B76" w:rsidR="003D4AB3" w:rsidRPr="009D5455" w:rsidRDefault="00861EAF" w:rsidP="003D4AB3">
                  <w:pPr>
                    <w:pStyle w:val="Days"/>
                    <w:spacing w:before="0"/>
                    <w:rPr>
                      <w:rFonts w:ascii="Impact" w:hAnsi="Impact" w:cs="Arial"/>
                      <w:bCs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Impact" w:hAnsi="Impact" w:cs="Arial"/>
                      <w:bCs/>
                      <w:noProof/>
                      <w:color w:val="auto"/>
                      <w:sz w:val="16"/>
                      <w:szCs w:val="16"/>
                      <w:lang w:val="en-US"/>
                    </w:rPr>
                    <w:t>JU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642F9987" w14:textId="27078C7E" w:rsidR="003D4AB3" w:rsidRPr="009D5455" w:rsidRDefault="00861EAF" w:rsidP="003D4AB3">
                  <w:pPr>
                    <w:pStyle w:val="Days"/>
                    <w:spacing w:before="0"/>
                    <w:rPr>
                      <w:rFonts w:ascii="Impact" w:hAnsi="Impact" w:cs="Arial"/>
                      <w:bCs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Impact" w:hAnsi="Impact" w:cs="Arial"/>
                      <w:bCs/>
                      <w:noProof/>
                      <w:color w:val="auto"/>
                      <w:sz w:val="16"/>
                      <w:szCs w:val="16"/>
                      <w:lang w:val="en-US" w:bidi="ru-RU"/>
                    </w:rPr>
                    <w:t>VI</w:t>
                  </w:r>
                </w:p>
              </w:tc>
              <w:tc>
                <w:tcPr>
                  <w:tcW w:w="713" w:type="pct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</w:tcPr>
                <w:p w14:paraId="1121C9BB" w14:textId="5ADB15BF" w:rsidR="003D4AB3" w:rsidRPr="009D5455" w:rsidRDefault="00861EAF" w:rsidP="003D4AB3">
                  <w:pPr>
                    <w:pStyle w:val="Days"/>
                    <w:spacing w:before="0"/>
                    <w:rPr>
                      <w:rFonts w:ascii="Impact" w:hAnsi="Impact" w:cs="Arial"/>
                      <w:bCs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Impact" w:hAnsi="Impact" w:cs="Arial"/>
                      <w:bCs/>
                      <w:noProof/>
                      <w:color w:val="auto"/>
                      <w:sz w:val="16"/>
                      <w:szCs w:val="16"/>
                      <w:lang w:val="en-US" w:bidi="ru-RU"/>
                    </w:rPr>
                    <w:t>SA</w:t>
                  </w:r>
                </w:p>
              </w:tc>
            </w:tr>
            <w:tr w:rsidR="003D4AB3" w:rsidRPr="006113AB" w14:paraId="7515C1DB" w14:textId="77777777" w:rsidTr="00A456E7">
              <w:trPr>
                <w:trHeight w:val="170"/>
              </w:trPr>
              <w:tc>
                <w:tcPr>
                  <w:tcW w:w="715" w:type="pct"/>
                  <w:tcBorders>
                    <w:top w:val="single" w:sz="4" w:space="0" w:color="auto"/>
                  </w:tcBorders>
                  <w:shd w:val="clear" w:color="auto" w:fill="F2F2F2" w:themeFill="background1" w:themeFillShade="F2"/>
                </w:tcPr>
                <w:p w14:paraId="603294D9" w14:textId="21B51C81" w:rsidR="003D4AB3" w:rsidRPr="009D5455" w:rsidRDefault="003D4AB3" w:rsidP="003D4AB3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MonthStart12 \@ dddd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пятница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 “воскресенье" 1 ""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</w:tcPr>
                <w:p w14:paraId="0F854331" w14:textId="6B864877" w:rsidR="003D4AB3" w:rsidRPr="009D5455" w:rsidRDefault="003D4AB3" w:rsidP="003D4AB3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MonthStart12 \@ dddd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пятница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 “понедельник" 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=A2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0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=A2+1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</w:tcPr>
                <w:p w14:paraId="066F7A08" w14:textId="01192D88" w:rsidR="003D4AB3" w:rsidRPr="009D5455" w:rsidRDefault="003D4AB3" w:rsidP="003D4AB3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MonthStart12 \@ dddd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пятница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 “вторник" 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=B2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0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=B2+1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465C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3" w:type="pct"/>
                  <w:tcBorders>
                    <w:top w:val="single" w:sz="4" w:space="0" w:color="auto"/>
                  </w:tcBorders>
                </w:tcPr>
                <w:p w14:paraId="7DA94677" w14:textId="002ABE79" w:rsidR="003D4AB3" w:rsidRPr="009D5455" w:rsidRDefault="003D4AB3" w:rsidP="003D4AB3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MonthStart12 \@ dddd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пятница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 “среда" 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=C2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0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=C2+1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465C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3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</w:tcPr>
                <w:p w14:paraId="620140F5" w14:textId="0FA3227C" w:rsidR="003D4AB3" w:rsidRPr="009D5455" w:rsidRDefault="003D4AB3" w:rsidP="003D4AB3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MonthStart12 \@ dddd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пятница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= “четверг" 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=D2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0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=D2+1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B3C1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</w:tcPr>
                <w:p w14:paraId="6525EF69" w14:textId="573EB322" w:rsidR="003D4AB3" w:rsidRPr="009D5455" w:rsidRDefault="003D4AB3" w:rsidP="003D4AB3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MonthStart12 \@ dddd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пятница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 “пятница" 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=E2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61EA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1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=E2+1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61EA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61EA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1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3" w:type="pct"/>
                  <w:tcBorders>
                    <w:top w:val="single" w:sz="4" w:space="0" w:color="auto"/>
                  </w:tcBorders>
                  <w:shd w:val="clear" w:color="auto" w:fill="F2F2F2" w:themeFill="background1" w:themeFillShade="F2"/>
                </w:tcPr>
                <w:p w14:paraId="7B5E8B5F" w14:textId="203115F7" w:rsidR="003D4AB3" w:rsidRPr="009D5455" w:rsidRDefault="003D4AB3" w:rsidP="003D4AB3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MonthStart12 \@ dddd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пятница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 “суббота" 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=F2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1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=F2+1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2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3D4AB3" w:rsidRPr="006113AB" w14:paraId="68566B0B" w14:textId="77777777" w:rsidTr="00A456E7">
              <w:trPr>
                <w:trHeight w:val="170"/>
              </w:trPr>
              <w:tc>
                <w:tcPr>
                  <w:tcW w:w="715" w:type="pct"/>
                  <w:shd w:val="clear" w:color="auto" w:fill="F2F2F2" w:themeFill="background1" w:themeFillShade="F2"/>
                </w:tcPr>
                <w:p w14:paraId="5EBAE29F" w14:textId="0D3025B8" w:rsidR="003D4AB3" w:rsidRPr="009D5455" w:rsidRDefault="003D4AB3" w:rsidP="003D4AB3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=G2+1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3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</w:tcPr>
                <w:p w14:paraId="4294D58A" w14:textId="765EBDE3" w:rsidR="003D4AB3" w:rsidRPr="009D5455" w:rsidRDefault="003D4AB3" w:rsidP="003D4AB3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=A3+1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4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</w:tcPr>
                <w:p w14:paraId="62D0D890" w14:textId="585166CD" w:rsidR="003D4AB3" w:rsidRPr="009D5455" w:rsidRDefault="003D4AB3" w:rsidP="003D4AB3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=B3+1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5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3" w:type="pct"/>
                </w:tcPr>
                <w:p w14:paraId="0110E675" w14:textId="7DF4F608" w:rsidR="003D4AB3" w:rsidRPr="009D5455" w:rsidRDefault="003D4AB3" w:rsidP="003D4AB3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=C3+1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6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</w:tcPr>
                <w:p w14:paraId="0065B754" w14:textId="50B3B3E4" w:rsidR="003D4AB3" w:rsidRPr="009D5455" w:rsidRDefault="003D4AB3" w:rsidP="003D4AB3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=D3+1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7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</w:tcPr>
                <w:p w14:paraId="5936B40F" w14:textId="0BA40A33" w:rsidR="003D4AB3" w:rsidRPr="009D5455" w:rsidRDefault="003D4AB3" w:rsidP="003D4AB3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=E3+1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8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3" w:type="pct"/>
                  <w:shd w:val="clear" w:color="auto" w:fill="F2F2F2" w:themeFill="background1" w:themeFillShade="F2"/>
                </w:tcPr>
                <w:p w14:paraId="22A67EAD" w14:textId="2E9D0848" w:rsidR="003D4AB3" w:rsidRPr="009D5455" w:rsidRDefault="003D4AB3" w:rsidP="003D4AB3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=F3+1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9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3D4AB3" w:rsidRPr="006113AB" w14:paraId="7FB51DC6" w14:textId="77777777" w:rsidTr="00A456E7">
              <w:trPr>
                <w:trHeight w:val="170"/>
              </w:trPr>
              <w:tc>
                <w:tcPr>
                  <w:tcW w:w="715" w:type="pct"/>
                  <w:shd w:val="clear" w:color="auto" w:fill="F2F2F2" w:themeFill="background1" w:themeFillShade="F2"/>
                </w:tcPr>
                <w:p w14:paraId="565567AD" w14:textId="74E6AA8A" w:rsidR="003D4AB3" w:rsidRPr="009D5455" w:rsidRDefault="003D4AB3" w:rsidP="003D4AB3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=G3+1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10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</w:tcPr>
                <w:p w14:paraId="25773A28" w14:textId="5EE75A83" w:rsidR="003D4AB3" w:rsidRPr="009D5455" w:rsidRDefault="003D4AB3" w:rsidP="003D4AB3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=A4+1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11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</w:tcPr>
                <w:p w14:paraId="69FECFFE" w14:textId="3ED94B6B" w:rsidR="003D4AB3" w:rsidRPr="009D5455" w:rsidRDefault="003D4AB3" w:rsidP="003D4AB3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=B4+1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12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3" w:type="pct"/>
                </w:tcPr>
                <w:p w14:paraId="6F7E3DB4" w14:textId="77F9571D" w:rsidR="003D4AB3" w:rsidRPr="009D5455" w:rsidRDefault="003D4AB3" w:rsidP="003D4AB3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=C4+1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13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</w:tcPr>
                <w:p w14:paraId="59121AF3" w14:textId="34137095" w:rsidR="003D4AB3" w:rsidRPr="009D5455" w:rsidRDefault="003D4AB3" w:rsidP="003D4AB3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=D4+1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14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</w:tcPr>
                <w:p w14:paraId="26A0C029" w14:textId="79898812" w:rsidR="003D4AB3" w:rsidRPr="009D5455" w:rsidRDefault="003D4AB3" w:rsidP="003D4AB3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=E4+1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15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3" w:type="pct"/>
                  <w:shd w:val="clear" w:color="auto" w:fill="F2F2F2" w:themeFill="background1" w:themeFillShade="F2"/>
                </w:tcPr>
                <w:p w14:paraId="7FF89D3D" w14:textId="2EBBCA17" w:rsidR="003D4AB3" w:rsidRPr="009D5455" w:rsidRDefault="003D4AB3" w:rsidP="003D4AB3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=F4+1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16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3D4AB3" w:rsidRPr="006113AB" w14:paraId="2D8329C8" w14:textId="77777777" w:rsidTr="00A456E7">
              <w:trPr>
                <w:trHeight w:val="170"/>
              </w:trPr>
              <w:tc>
                <w:tcPr>
                  <w:tcW w:w="715" w:type="pct"/>
                  <w:shd w:val="clear" w:color="auto" w:fill="F2F2F2" w:themeFill="background1" w:themeFillShade="F2"/>
                </w:tcPr>
                <w:p w14:paraId="6244356E" w14:textId="65183A23" w:rsidR="003D4AB3" w:rsidRPr="009D5455" w:rsidRDefault="003D4AB3" w:rsidP="003D4AB3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=G4+1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17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</w:tcPr>
                <w:p w14:paraId="6DC2AA94" w14:textId="2E07629D" w:rsidR="003D4AB3" w:rsidRPr="009D5455" w:rsidRDefault="003D4AB3" w:rsidP="003D4AB3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=A5+1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18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</w:tcPr>
                <w:p w14:paraId="6016E600" w14:textId="126F3930" w:rsidR="003D4AB3" w:rsidRPr="009D5455" w:rsidRDefault="003D4AB3" w:rsidP="003D4AB3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=B5+1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19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3" w:type="pct"/>
                </w:tcPr>
                <w:p w14:paraId="6982801D" w14:textId="0522DB3B" w:rsidR="003D4AB3" w:rsidRPr="009D5455" w:rsidRDefault="003D4AB3" w:rsidP="003D4AB3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=C5+1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20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</w:tcPr>
                <w:p w14:paraId="4E79CAE0" w14:textId="4F96F9C7" w:rsidR="003D4AB3" w:rsidRPr="009D5455" w:rsidRDefault="003D4AB3" w:rsidP="003D4AB3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=D5+1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21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</w:tcPr>
                <w:p w14:paraId="3168D442" w14:textId="0BFCCA0F" w:rsidR="003D4AB3" w:rsidRPr="009D5455" w:rsidRDefault="003D4AB3" w:rsidP="003D4AB3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=E5+1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22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3" w:type="pct"/>
                  <w:shd w:val="clear" w:color="auto" w:fill="F2F2F2" w:themeFill="background1" w:themeFillShade="F2"/>
                </w:tcPr>
                <w:p w14:paraId="1DA3BC80" w14:textId="67BF5E6C" w:rsidR="003D4AB3" w:rsidRPr="009D5455" w:rsidRDefault="003D4AB3" w:rsidP="003D4AB3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=F5+1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23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3D4AB3" w:rsidRPr="006113AB" w14:paraId="29ED59F9" w14:textId="77777777" w:rsidTr="00A456E7">
              <w:trPr>
                <w:trHeight w:val="170"/>
              </w:trPr>
              <w:tc>
                <w:tcPr>
                  <w:tcW w:w="715" w:type="pct"/>
                  <w:shd w:val="clear" w:color="auto" w:fill="F2F2F2" w:themeFill="background1" w:themeFillShade="F2"/>
                </w:tcPr>
                <w:p w14:paraId="1BE6A8BD" w14:textId="6C133708" w:rsidR="003D4AB3" w:rsidRPr="009D5455" w:rsidRDefault="003D4AB3" w:rsidP="003D4AB3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=G5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23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=G5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23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MonthEnd12 \@ d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=G5+1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24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24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24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</w:tcPr>
                <w:p w14:paraId="7AE40E48" w14:textId="102D7071" w:rsidR="003D4AB3" w:rsidRPr="009D5455" w:rsidRDefault="003D4AB3" w:rsidP="003D4AB3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=A6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24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=A6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24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MonthEnd12 \@ d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=A6+1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25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25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25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</w:tcPr>
                <w:p w14:paraId="1A04E621" w14:textId="137ABE8E" w:rsidR="003D4AB3" w:rsidRPr="009D5455" w:rsidRDefault="003D4AB3" w:rsidP="003D4AB3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=B6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25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=B6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25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MonthEnd12 \@ d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=B6+1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26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26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26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3" w:type="pct"/>
                </w:tcPr>
                <w:p w14:paraId="48FD5123" w14:textId="604F2CBD" w:rsidR="003D4AB3" w:rsidRPr="009D5455" w:rsidRDefault="003D4AB3" w:rsidP="003D4AB3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=C6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26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=C6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26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MonthEnd12 \@ d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=C6+1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27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27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27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</w:tcPr>
                <w:p w14:paraId="391E7AB1" w14:textId="2C2A4A2B" w:rsidR="003D4AB3" w:rsidRPr="009D5455" w:rsidRDefault="003D4AB3" w:rsidP="003D4AB3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=D6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27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=D6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27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MonthEnd12 \@ d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=D6+1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28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</w:tcPr>
                <w:p w14:paraId="61559D02" w14:textId="521D7304" w:rsidR="003D4AB3" w:rsidRPr="009D5455" w:rsidRDefault="003D4AB3" w:rsidP="003D4AB3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=E6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=E6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MonthEnd12 \@ d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=E6+1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29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3" w:type="pct"/>
                  <w:shd w:val="clear" w:color="auto" w:fill="F2F2F2" w:themeFill="background1" w:themeFillShade="F2"/>
                </w:tcPr>
                <w:p w14:paraId="2C754539" w14:textId="59EADE40" w:rsidR="003D4AB3" w:rsidRPr="009D5455" w:rsidRDefault="003D4AB3" w:rsidP="003D4AB3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=F6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=F6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MonthEnd12 \@ d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=F6+1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30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3D4AB3" w:rsidRPr="006113AB" w14:paraId="50412F86" w14:textId="77777777" w:rsidTr="00A456E7">
              <w:trPr>
                <w:trHeight w:val="170"/>
              </w:trPr>
              <w:tc>
                <w:tcPr>
                  <w:tcW w:w="715" w:type="pct"/>
                  <w:shd w:val="clear" w:color="auto" w:fill="F2F2F2" w:themeFill="background1" w:themeFillShade="F2"/>
                </w:tcPr>
                <w:p w14:paraId="11A17D20" w14:textId="3378E971" w:rsidR="003D4AB3" w:rsidRPr="009D5455" w:rsidRDefault="003D4AB3" w:rsidP="003D4AB3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=G6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=G6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MonthEnd12 \@ d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=G6+1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31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</w:tcPr>
                <w:p w14:paraId="7B49FC07" w14:textId="03AD2AEC" w:rsidR="003D4AB3" w:rsidRPr="009D5455" w:rsidRDefault="003D4AB3" w:rsidP="003D4AB3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=A7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=A7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MonthEnd12 \@ d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56528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=A7+1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</w:tcPr>
                <w:p w14:paraId="60569CB7" w14:textId="77777777" w:rsidR="003D4AB3" w:rsidRPr="009D5455" w:rsidRDefault="003D4AB3" w:rsidP="003D4AB3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3" w:type="pct"/>
                </w:tcPr>
                <w:p w14:paraId="75C70234" w14:textId="77777777" w:rsidR="003D4AB3" w:rsidRPr="009D5455" w:rsidRDefault="003D4AB3" w:rsidP="003D4AB3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5" w:type="pct"/>
                </w:tcPr>
                <w:p w14:paraId="6EAC6A0B" w14:textId="77777777" w:rsidR="003D4AB3" w:rsidRPr="009D5455" w:rsidRDefault="003D4AB3" w:rsidP="003D4AB3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5" w:type="pct"/>
                </w:tcPr>
                <w:p w14:paraId="676D0A3A" w14:textId="77777777" w:rsidR="003D4AB3" w:rsidRPr="009D5455" w:rsidRDefault="003D4AB3" w:rsidP="003D4AB3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3" w:type="pct"/>
                  <w:shd w:val="clear" w:color="auto" w:fill="F2F2F2" w:themeFill="background1" w:themeFillShade="F2"/>
                </w:tcPr>
                <w:p w14:paraId="5D2E3201" w14:textId="77777777" w:rsidR="003D4AB3" w:rsidRPr="009D5455" w:rsidRDefault="003D4AB3" w:rsidP="003D4AB3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</w:rPr>
                  </w:pPr>
                </w:p>
              </w:tc>
            </w:tr>
          </w:tbl>
          <w:p w14:paraId="1B922083" w14:textId="77777777" w:rsidR="003D4AB3" w:rsidRPr="006113AB" w:rsidRDefault="003D4AB3" w:rsidP="003D4AB3">
            <w:pPr>
              <w:pStyle w:val="Months"/>
              <w:ind w:left="0"/>
              <w:jc w:val="center"/>
              <w:rPr>
                <w:rFonts w:ascii="Impact" w:hAnsi="Impact" w:cs="Arial"/>
                <w:bCs/>
                <w:noProof/>
                <w:color w:val="auto"/>
                <w:sz w:val="36"/>
                <w:szCs w:val="36"/>
                <w:lang w:bidi="ru-RU"/>
              </w:rPr>
            </w:pPr>
          </w:p>
        </w:tc>
      </w:tr>
    </w:tbl>
    <w:p w14:paraId="2B3E424A" w14:textId="1DF0A038" w:rsidR="00F93E3B" w:rsidRPr="006113AB" w:rsidRDefault="00F93E3B" w:rsidP="006113AB">
      <w:pPr>
        <w:pStyle w:val="a5"/>
        <w:rPr>
          <w:rFonts w:ascii="Impact" w:hAnsi="Impact" w:cs="Arial"/>
          <w:bCs/>
          <w:noProof/>
          <w:color w:val="auto"/>
          <w:sz w:val="2"/>
          <w:szCs w:val="2"/>
        </w:rPr>
      </w:pPr>
    </w:p>
    <w:sectPr w:rsidR="00F93E3B" w:rsidRPr="006113AB" w:rsidSect="003D4AB3">
      <w:pgSz w:w="11906" w:h="16838" w:code="9"/>
      <w:pgMar w:top="454" w:right="454" w:bottom="454" w:left="454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CBF813" w14:textId="77777777" w:rsidR="00104ECD" w:rsidRDefault="00104ECD">
      <w:pPr>
        <w:spacing w:after="0"/>
      </w:pPr>
      <w:r>
        <w:separator/>
      </w:r>
    </w:p>
  </w:endnote>
  <w:endnote w:type="continuationSeparator" w:id="0">
    <w:p w14:paraId="64DC0F6A" w14:textId="77777777" w:rsidR="00104ECD" w:rsidRDefault="00104EC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ED1209" w14:textId="77777777" w:rsidR="00104ECD" w:rsidRDefault="00104ECD">
      <w:pPr>
        <w:spacing w:after="0"/>
      </w:pPr>
      <w:r>
        <w:separator/>
      </w:r>
    </w:p>
  </w:footnote>
  <w:footnote w:type="continuationSeparator" w:id="0">
    <w:p w14:paraId="3FF0D014" w14:textId="77777777" w:rsidR="00104ECD" w:rsidRDefault="00104EC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3"/>
    <w:docVar w:name="MonthEnd10" w:val="31.10.2023"/>
    <w:docVar w:name="MonthEnd11" w:val="30.11.2023"/>
    <w:docVar w:name="MonthEnd12" w:val="31.12.2023"/>
    <w:docVar w:name="MonthEnd2" w:val="28.02.2023"/>
    <w:docVar w:name="MonthEnd3" w:val="31.03.2023"/>
    <w:docVar w:name="MonthEnd4" w:val="30.04.2023"/>
    <w:docVar w:name="MonthEnd5" w:val="31.05.2023"/>
    <w:docVar w:name="MonthEnd6" w:val="30.06.2023"/>
    <w:docVar w:name="MonthEnd7" w:val="31.07.2023"/>
    <w:docVar w:name="MonthEnd8" w:val="31.08.2023"/>
    <w:docVar w:name="MonthEnd9" w:val="30.09.2023"/>
    <w:docVar w:name="Months" w:val="12"/>
    <w:docVar w:name="MonthStart1" w:val="01.01.2023"/>
    <w:docVar w:name="MonthStart10" w:val="01.10.2023"/>
    <w:docVar w:name="MonthStart11" w:val="01.11.2023"/>
    <w:docVar w:name="MonthStart12" w:val="01.12.2023"/>
    <w:docVar w:name="MonthStart2" w:val="01.02.2023"/>
    <w:docVar w:name="MonthStart3" w:val="01.03.2023"/>
    <w:docVar w:name="MonthStart4" w:val="01.04.2023"/>
    <w:docVar w:name="MonthStart5" w:val="01.05.2023"/>
    <w:docVar w:name="MonthStart6" w:val="01.06.2023"/>
    <w:docVar w:name="MonthStart7" w:val="01.07.2023"/>
    <w:docVar w:name="MonthStart8" w:val="01.08.2023"/>
    <w:docVar w:name="MonthStart9" w:val="01.09.2023"/>
    <w:docVar w:name="MonthStartLast" w:val="12/1/2012"/>
    <w:docVar w:name="WeekStart" w:val="воскресенье"/>
  </w:docVars>
  <w:rsids>
    <w:rsidRoot w:val="00285C1D"/>
    <w:rsid w:val="0001336F"/>
    <w:rsid w:val="0005357B"/>
    <w:rsid w:val="00071356"/>
    <w:rsid w:val="0008688D"/>
    <w:rsid w:val="00097A25"/>
    <w:rsid w:val="000A5A57"/>
    <w:rsid w:val="000D545A"/>
    <w:rsid w:val="000E2618"/>
    <w:rsid w:val="00104ECD"/>
    <w:rsid w:val="001162F4"/>
    <w:rsid w:val="001274F3"/>
    <w:rsid w:val="0014326E"/>
    <w:rsid w:val="001465CF"/>
    <w:rsid w:val="00151CCE"/>
    <w:rsid w:val="00161C8B"/>
    <w:rsid w:val="001B01F9"/>
    <w:rsid w:val="001B7CE1"/>
    <w:rsid w:val="001C41F9"/>
    <w:rsid w:val="00285C1D"/>
    <w:rsid w:val="002A607C"/>
    <w:rsid w:val="002B194C"/>
    <w:rsid w:val="0030441E"/>
    <w:rsid w:val="003327F5"/>
    <w:rsid w:val="00340CAF"/>
    <w:rsid w:val="003C0D41"/>
    <w:rsid w:val="003D4AB3"/>
    <w:rsid w:val="003E085C"/>
    <w:rsid w:val="003E7B3A"/>
    <w:rsid w:val="00403571"/>
    <w:rsid w:val="00416364"/>
    <w:rsid w:val="00425B7D"/>
    <w:rsid w:val="004305DA"/>
    <w:rsid w:val="00431B29"/>
    <w:rsid w:val="00440416"/>
    <w:rsid w:val="00462EAD"/>
    <w:rsid w:val="00477914"/>
    <w:rsid w:val="00480947"/>
    <w:rsid w:val="004A1864"/>
    <w:rsid w:val="004A6170"/>
    <w:rsid w:val="004F6AAC"/>
    <w:rsid w:val="00512F2D"/>
    <w:rsid w:val="00570FBB"/>
    <w:rsid w:val="00583B82"/>
    <w:rsid w:val="005923AC"/>
    <w:rsid w:val="005B23FB"/>
    <w:rsid w:val="005D5149"/>
    <w:rsid w:val="005E656F"/>
    <w:rsid w:val="006113AB"/>
    <w:rsid w:val="00667021"/>
    <w:rsid w:val="00675F85"/>
    <w:rsid w:val="00692266"/>
    <w:rsid w:val="006974E1"/>
    <w:rsid w:val="006C0896"/>
    <w:rsid w:val="006F513E"/>
    <w:rsid w:val="007B60FB"/>
    <w:rsid w:val="007C0139"/>
    <w:rsid w:val="007D45A1"/>
    <w:rsid w:val="007F564D"/>
    <w:rsid w:val="00804CE2"/>
    <w:rsid w:val="0081583A"/>
    <w:rsid w:val="00835BFD"/>
    <w:rsid w:val="00861EAF"/>
    <w:rsid w:val="008B1201"/>
    <w:rsid w:val="008F16F7"/>
    <w:rsid w:val="009107E4"/>
    <w:rsid w:val="009164BA"/>
    <w:rsid w:val="009166BD"/>
    <w:rsid w:val="00932772"/>
    <w:rsid w:val="00977AAE"/>
    <w:rsid w:val="00996E56"/>
    <w:rsid w:val="00997268"/>
    <w:rsid w:val="009D5455"/>
    <w:rsid w:val="009F1CAF"/>
    <w:rsid w:val="00A12667"/>
    <w:rsid w:val="00A14581"/>
    <w:rsid w:val="00A20E4C"/>
    <w:rsid w:val="00A83643"/>
    <w:rsid w:val="00AA23D3"/>
    <w:rsid w:val="00AA3C50"/>
    <w:rsid w:val="00AE302A"/>
    <w:rsid w:val="00AE36BB"/>
    <w:rsid w:val="00AE5E01"/>
    <w:rsid w:val="00B13164"/>
    <w:rsid w:val="00B24BD3"/>
    <w:rsid w:val="00B36BE5"/>
    <w:rsid w:val="00B37C7E"/>
    <w:rsid w:val="00B467DE"/>
    <w:rsid w:val="00B508FF"/>
    <w:rsid w:val="00B56528"/>
    <w:rsid w:val="00B65B09"/>
    <w:rsid w:val="00B76CCE"/>
    <w:rsid w:val="00B85583"/>
    <w:rsid w:val="00B9476B"/>
    <w:rsid w:val="00BA57BD"/>
    <w:rsid w:val="00BC3952"/>
    <w:rsid w:val="00BE5AB8"/>
    <w:rsid w:val="00BF174C"/>
    <w:rsid w:val="00C44DFB"/>
    <w:rsid w:val="00C6519B"/>
    <w:rsid w:val="00C70F21"/>
    <w:rsid w:val="00C7354B"/>
    <w:rsid w:val="00C91F9B"/>
    <w:rsid w:val="00CA772A"/>
    <w:rsid w:val="00DA05E9"/>
    <w:rsid w:val="00DA6A3A"/>
    <w:rsid w:val="00DB1BDB"/>
    <w:rsid w:val="00DC3C75"/>
    <w:rsid w:val="00DE32AC"/>
    <w:rsid w:val="00E1407A"/>
    <w:rsid w:val="00E271E1"/>
    <w:rsid w:val="00E50BDE"/>
    <w:rsid w:val="00E774CD"/>
    <w:rsid w:val="00E77E1D"/>
    <w:rsid w:val="00EB3C19"/>
    <w:rsid w:val="00ED6DA5"/>
    <w:rsid w:val="00ED75B6"/>
    <w:rsid w:val="00EF3207"/>
    <w:rsid w:val="00EF528F"/>
    <w:rsid w:val="00F046DB"/>
    <w:rsid w:val="00F16541"/>
    <w:rsid w:val="00F91390"/>
    <w:rsid w:val="00F93E3B"/>
    <w:rsid w:val="00FC0032"/>
    <w:rsid w:val="00FC4581"/>
    <w:rsid w:val="00FD05DB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519B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tf02896572.dotm</Template>
  <TotalTime>0</TotalTime>
  <Pages>1</Pages>
  <Words>3400</Words>
  <Characters>19384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2022-08-03T15:06:00Z</dcterms:created>
  <dcterms:modified xsi:type="dcterms:W3CDTF">2022-08-03T15:06:00Z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