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559"/>
        <w:gridCol w:w="3880"/>
        <w:gridCol w:w="3559"/>
      </w:tblGrid>
      <w:tr w:rsidR="000F133C" w:rsidRPr="002B194C" w14:paraId="33E89E2A" w14:textId="77777777" w:rsidTr="000F133C">
        <w:trPr>
          <w:jc w:val="center"/>
        </w:trPr>
        <w:tc>
          <w:tcPr>
            <w:tcW w:w="5000" w:type="pct"/>
            <w:gridSpan w:val="3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378D51B1" w14:textId="59E55DF3" w:rsidR="000F133C" w:rsidRPr="00CA772A" w:rsidRDefault="000F133C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 w:bidi="ru-RU"/>
              </w:rPr>
            </w:pPr>
            <w:r w:rsidRPr="00CA772A">
              <w:rPr>
                <w:rFonts w:ascii="Arial Narrow" w:hAnsi="Arial Narrow" w:cs="Arial"/>
                <w:bCs/>
                <w:noProof/>
                <w:color w:val="auto"/>
                <w:sz w:val="144"/>
                <w:szCs w:val="14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A772A">
              <w:rPr>
                <w:rFonts w:ascii="Arial Narrow" w:hAnsi="Arial Narrow" w:cs="Arial"/>
                <w:bCs/>
                <w:noProof/>
                <w:color w:val="auto"/>
                <w:sz w:val="144"/>
                <w:szCs w:val="144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A772A">
              <w:rPr>
                <w:rFonts w:ascii="Arial Narrow" w:hAnsi="Arial Narrow" w:cs="Arial"/>
                <w:bCs/>
                <w:noProof/>
                <w:color w:val="auto"/>
                <w:sz w:val="144"/>
                <w:szCs w:val="14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330049">
              <w:rPr>
                <w:rFonts w:ascii="Arial Narrow" w:hAnsi="Arial Narrow" w:cs="Arial"/>
                <w:bCs/>
                <w:noProof/>
                <w:color w:val="auto"/>
                <w:sz w:val="144"/>
                <w:szCs w:val="144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2023</w:t>
            </w:r>
            <w:r w:rsidRPr="00CA772A">
              <w:rPr>
                <w:rFonts w:ascii="Arial Narrow" w:hAnsi="Arial Narrow" w:cs="Arial"/>
                <w:bCs/>
                <w:noProof/>
                <w:color w:val="auto"/>
                <w:sz w:val="144"/>
                <w:szCs w:val="14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0F133C" w:rsidRPr="002B194C" w14:paraId="51B7AA85" w14:textId="77777777" w:rsidTr="000F133C">
        <w:trPr>
          <w:jc w:val="center"/>
        </w:trPr>
        <w:tc>
          <w:tcPr>
            <w:tcW w:w="1618" w:type="pct"/>
            <w:tcMar>
              <w:top w:w="369" w:type="dxa"/>
              <w:left w:w="170" w:type="dxa"/>
              <w:bottom w:w="369" w:type="dxa"/>
              <w:right w:w="170" w:type="dxa"/>
            </w:tcMar>
            <w:vAlign w:val="center"/>
          </w:tcPr>
          <w:p w14:paraId="041D38E7" w14:textId="40F9D8D3" w:rsidR="006E5051" w:rsidRPr="00CA772A" w:rsidRDefault="003D6A8D" w:rsidP="006E505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 w:bidi="ru-RU"/>
              </w:rPr>
              <w:t>ENERO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55"/>
              <w:gridCol w:w="459"/>
              <w:gridCol w:w="456"/>
              <w:gridCol w:w="461"/>
              <w:gridCol w:w="461"/>
              <w:gridCol w:w="460"/>
              <w:gridCol w:w="461"/>
            </w:tblGrid>
            <w:tr w:rsidR="006E5051" w:rsidRPr="002B194C" w14:paraId="616B1359" w14:textId="77777777" w:rsidTr="00957B19">
              <w:trPr>
                <w:trHeight w:val="113"/>
              </w:trPr>
              <w:tc>
                <w:tcPr>
                  <w:tcW w:w="51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01C966F" w14:textId="0CDA19A9" w:rsidR="006E5051" w:rsidRPr="002B194C" w:rsidRDefault="003D6A8D" w:rsidP="006E505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5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3C41A16" w14:textId="56C5C70C" w:rsidR="006E5051" w:rsidRPr="002B194C" w:rsidRDefault="003D6A8D" w:rsidP="006E505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5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52977E9" w14:textId="3CD592AB" w:rsidR="006E5051" w:rsidRPr="002B194C" w:rsidRDefault="003D6A8D" w:rsidP="006E505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5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2EA0F26" w14:textId="4CF59A85" w:rsidR="006E5051" w:rsidRPr="002B194C" w:rsidRDefault="003D6A8D" w:rsidP="006E505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5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853CEB0" w14:textId="2190FB58" w:rsidR="006E5051" w:rsidRPr="002B194C" w:rsidRDefault="003D6A8D" w:rsidP="006E505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51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22D2462" w14:textId="6376DF28" w:rsidR="006E5051" w:rsidRPr="002B194C" w:rsidRDefault="003D6A8D" w:rsidP="006E505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52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8D9AA67" w14:textId="62E5CF63" w:rsidR="006E5051" w:rsidRPr="002B194C" w:rsidRDefault="003D6A8D" w:rsidP="006E505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6E5051" w:rsidRPr="002B194C" w14:paraId="32FF7B19" w14:textId="77777777" w:rsidTr="00957B19">
              <w:trPr>
                <w:trHeight w:val="170"/>
              </w:trPr>
              <w:tc>
                <w:tcPr>
                  <w:tcW w:w="513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3D226AE" w14:textId="1682A93F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</w:tcBorders>
                </w:tcPr>
                <w:p w14:paraId="1022C9E4" w14:textId="4F3D9BAF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  <w:tcBorders>
                    <w:top w:val="single" w:sz="4" w:space="0" w:color="auto"/>
                  </w:tcBorders>
                </w:tcPr>
                <w:p w14:paraId="21A7D9CA" w14:textId="555FE29D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</w:tcBorders>
                </w:tcPr>
                <w:p w14:paraId="3F5AE96F" w14:textId="0B4D0634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</w:tcBorders>
                </w:tcPr>
                <w:p w14:paraId="1DBA1301" w14:textId="5BA302EC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</w:tcBorders>
                </w:tcPr>
                <w:p w14:paraId="0677D260" w14:textId="60156EB6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3DCE6B84" w14:textId="304281DA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6E5051" w:rsidRPr="002B194C" w14:paraId="3564D375" w14:textId="77777777" w:rsidTr="00957B19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0E224740" w14:textId="7576EB38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54141B92" w14:textId="786088C2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22728828" w14:textId="75D5D368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1EDE3163" w14:textId="003A0E6F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4D19680C" w14:textId="4C847BD3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62B98054" w14:textId="3DA2AAA9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017D0CE8" w14:textId="72496015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6E5051" w:rsidRPr="002B194C" w14:paraId="705167C2" w14:textId="77777777" w:rsidTr="00957B19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78110BAA" w14:textId="5AA60956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40F96E19" w14:textId="413CA5FA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3C0179F1" w14:textId="0DBEA1F1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1FAFE99F" w14:textId="60A9DC1A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3AA22EC9" w14:textId="606D1D5E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7AE9AD6F" w14:textId="5BE34410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71AF620C" w14:textId="5E3DD8DF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6E5051" w:rsidRPr="002B194C" w14:paraId="6C2ED1BC" w14:textId="77777777" w:rsidTr="00957B19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7E0671FD" w14:textId="2BA72000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584FE222" w14:textId="60253BEE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0BA3097F" w14:textId="31B27943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08B00A22" w14:textId="657964FD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64816848" w14:textId="6E2B6159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538A7942" w14:textId="410ECCEF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025AB06C" w14:textId="67507BB3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6E5051" w:rsidRPr="002B194C" w14:paraId="0482353A" w14:textId="77777777" w:rsidTr="00957B19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5B310379" w14:textId="7B403A8D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025F1233" w14:textId="76844353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1449EED2" w14:textId="0DE9DF5A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735B9BEC" w14:textId="0C54A073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1C798EF8" w14:textId="4094F5E3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7E6E78A9" w14:textId="66906DCD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6F17F0EA" w14:textId="5D6C1B17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6E5051" w:rsidRPr="002B194C" w14:paraId="71C1701E" w14:textId="77777777" w:rsidTr="00957B19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12409B0F" w14:textId="0F4F9DD6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53894FA3" w14:textId="5A115951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55C0FB1A" w14:textId="77777777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520" w:type="dxa"/>
                </w:tcPr>
                <w:p w14:paraId="676DFAF2" w14:textId="77777777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521" w:type="dxa"/>
                </w:tcPr>
                <w:p w14:paraId="01410257" w14:textId="77777777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519" w:type="dxa"/>
                </w:tcPr>
                <w:p w14:paraId="360370B7" w14:textId="77777777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3D07DD4C" w14:textId="77777777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</w:tr>
          </w:tbl>
          <w:p w14:paraId="3E1DF022" w14:textId="77777777" w:rsidR="000F133C" w:rsidRPr="000F133C" w:rsidRDefault="000F133C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de-DE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64" w:type="pct"/>
            <w:tcMar>
              <w:top w:w="369" w:type="dxa"/>
              <w:left w:w="170" w:type="dxa"/>
              <w:bottom w:w="369" w:type="dxa"/>
              <w:right w:w="170" w:type="dxa"/>
            </w:tcMar>
          </w:tcPr>
          <w:p w14:paraId="74524FB8" w14:textId="3391D0C4" w:rsidR="000F133C" w:rsidRPr="00CA772A" w:rsidRDefault="003D6A8D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it-IT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it-IT" w:bidi="ru-RU"/>
              </w:rPr>
              <w:t>FEBRERO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5"/>
              <w:gridCol w:w="505"/>
              <w:gridCol w:w="505"/>
              <w:gridCol w:w="505"/>
              <w:gridCol w:w="505"/>
              <w:gridCol w:w="505"/>
              <w:gridCol w:w="503"/>
            </w:tblGrid>
            <w:tr w:rsidR="000F133C" w:rsidRPr="002B194C" w14:paraId="14F67303" w14:textId="77777777" w:rsidTr="00CA772A">
              <w:trPr>
                <w:trHeight w:val="113"/>
              </w:trPr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4C9497F" w14:textId="6021E558" w:rsidR="000F133C" w:rsidRPr="002B194C" w:rsidRDefault="003D6A8D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154629" w14:textId="3B6CD59F" w:rsidR="000F133C" w:rsidRPr="002B194C" w:rsidRDefault="003D6A8D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0314F24" w14:textId="09BB6726" w:rsidR="000F133C" w:rsidRPr="002B194C" w:rsidRDefault="003D6A8D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EB5CD0D" w14:textId="7761B727" w:rsidR="000F133C" w:rsidRPr="002B194C" w:rsidRDefault="003D6A8D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F8855AC" w14:textId="759D6299" w:rsidR="000F133C" w:rsidRPr="002B194C" w:rsidRDefault="003D6A8D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C4B7B2F" w14:textId="7B0C9C63" w:rsidR="000F133C" w:rsidRPr="002B194C" w:rsidRDefault="003D6A8D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2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6C1696F" w14:textId="52DB3A78" w:rsidR="000F133C" w:rsidRPr="002B194C" w:rsidRDefault="003D6A8D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0F133C" w:rsidRPr="002B194C" w14:paraId="33329C61" w14:textId="77777777" w:rsidTr="00CA772A">
              <w:trPr>
                <w:trHeight w:val="170"/>
              </w:trPr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DA6E998" w14:textId="4B216861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175C4C34" w14:textId="00A9674D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6E5051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AE43484" w14:textId="56445223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187886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FBF8CB0" w14:textId="0EBABB77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62850285" w14:textId="217D038B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3BE8634" w14:textId="413F7D50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5F2F4338" w14:textId="66591D35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7FE76B92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37A5F155" w14:textId="535CF4A7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4281747" w14:textId="3AC5F86C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111F0FC" w14:textId="15D3719C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856C67E" w14:textId="5E03E712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409AC88" w14:textId="4CD676DF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22CD8A9" w14:textId="0DC58929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6D80C3E0" w14:textId="1DB66F5B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43530167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6C16C256" w14:textId="311CC4A6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02A58A6" w14:textId="1A874949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397B870" w14:textId="25D599BC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8B7C40" w14:textId="1B8D7627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82A7BBE" w14:textId="4D187799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0D9EF5C" w14:textId="268048E0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43C04CE7" w14:textId="0458D1D1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45DE4E33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6269964C" w14:textId="6B464917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7B7BF33" w14:textId="7597C0A4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F2EB5FC" w14:textId="292CE109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E084FB4" w14:textId="5F0E6063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FE666FD" w14:textId="71B6687A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509AD0A" w14:textId="22847527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2F4003CB" w14:textId="6590B1D0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59E7384C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7C6AD0FE" w14:textId="3943423B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8E091A4" w14:textId="49812EF7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A4013AC" w14:textId="0807A5E1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73F982F" w14:textId="6E22238A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DBE0FB9" w14:textId="44DA0F53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F6E2570" w14:textId="20AC3A05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3F9F35FE" w14:textId="5B6BF8AA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44C05615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1667B273" w14:textId="285DC88A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359C67" w14:textId="5AD6B1CE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ABDDEDA" w14:textId="77777777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411B3D51" w14:textId="77777777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4D0C2A63" w14:textId="77777777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66C2E943" w14:textId="77777777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5E7B8C40" w14:textId="77777777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</w:tr>
          </w:tbl>
          <w:p w14:paraId="1D92269D" w14:textId="77777777" w:rsidR="000F133C" w:rsidRPr="002B194C" w:rsidRDefault="000F133C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it-IT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8" w:type="pct"/>
            <w:tcMar>
              <w:top w:w="369" w:type="dxa"/>
              <w:left w:w="170" w:type="dxa"/>
              <w:bottom w:w="369" w:type="dxa"/>
              <w:right w:w="170" w:type="dxa"/>
            </w:tcMar>
          </w:tcPr>
          <w:p w14:paraId="0EBD0D6A" w14:textId="1235192E" w:rsidR="000F133C" w:rsidRPr="002B194C" w:rsidRDefault="003D6A8D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 w:bidi="ru-RU"/>
              </w:rPr>
              <w:t>MARZO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59"/>
              <w:gridCol w:w="460"/>
              <w:gridCol w:w="459"/>
              <w:gridCol w:w="459"/>
              <w:gridCol w:w="459"/>
              <w:gridCol w:w="459"/>
              <w:gridCol w:w="459"/>
            </w:tblGrid>
            <w:tr w:rsidR="000F133C" w:rsidRPr="002B194C" w14:paraId="5E4C3381" w14:textId="77777777" w:rsidTr="00CA772A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5B84998" w14:textId="30CF58E4" w:rsidR="000F133C" w:rsidRPr="002B194C" w:rsidRDefault="003D6A8D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EBF489" w14:textId="542F8EC2" w:rsidR="000F133C" w:rsidRPr="002B194C" w:rsidRDefault="003D6A8D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C10D49B" w14:textId="06C1CB80" w:rsidR="000F133C" w:rsidRPr="002B194C" w:rsidRDefault="003D6A8D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CB917EC" w14:textId="22565D9C" w:rsidR="000F133C" w:rsidRPr="002B194C" w:rsidRDefault="003D6A8D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3D79BDE" w14:textId="7412BE9C" w:rsidR="000F133C" w:rsidRPr="002B194C" w:rsidRDefault="003D6A8D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83531D" w14:textId="65F25E32" w:rsidR="000F133C" w:rsidRPr="002B194C" w:rsidRDefault="003D6A8D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3618539B" w14:textId="3AB872C4" w:rsidR="000F133C" w:rsidRPr="002B194C" w:rsidRDefault="003D6A8D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0F133C" w:rsidRPr="002B194C" w14:paraId="0662C827" w14:textId="77777777" w:rsidTr="00CA772A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2C60BFAB" w14:textId="135672AD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16A5DADD" w14:textId="5F0D869E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6E5051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73CA1EA8" w14:textId="0069A8F6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187886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C071316" w14:textId="665C2ED6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673F6CE" w14:textId="6A3F93AE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9CFFF13" w14:textId="6A42C478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B794542" w14:textId="7B13AE1F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0E0C49DD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16A5251C" w14:textId="0ABE5841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88D6BB4" w14:textId="666DFD42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469ABA3" w14:textId="36DAC381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4EA5E7D" w14:textId="4941EBC9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E37A5D2" w14:textId="5CB568C2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7E13CE9" w14:textId="044750E8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6EA8565" w14:textId="3BB7F146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55F8B4C0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87A526B" w14:textId="69D4D13A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7B89003" w14:textId="4C597AFE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79A552" w14:textId="1548378F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BC819A5" w14:textId="19C2503A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68CCD7F" w14:textId="7CAAD8AD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2B45309" w14:textId="699525B5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7AE24833" w14:textId="0985074B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1534BBA7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413B1D11" w14:textId="69D31178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3D6DD8F" w14:textId="27FC8B65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4FE7C42" w14:textId="26B05832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1F1CA7E" w14:textId="2C3C5296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3F2076F" w14:textId="237380E9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71407FE" w14:textId="2CCCC5B7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6834682" w14:textId="4345D0C9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3CCBEC22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230FA1A7" w14:textId="1824E342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9B94F0C" w14:textId="40E69F21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51A4EDC" w14:textId="0FD21418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D501D0C" w14:textId="131EBBB7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5772802" w14:textId="34E20272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46959D" w14:textId="16DE084D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19E68D6A" w14:textId="6A56F633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370F1D72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762E98E8" w14:textId="5AB8F705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4AD0433" w14:textId="1144D52C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C87058D" w14:textId="77777777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52ECB0C9" w14:textId="77777777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5D47028F" w14:textId="77777777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083A053D" w14:textId="77777777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34E7AE1B" w14:textId="77777777" w:rsidR="000F133C" w:rsidRPr="00CA772A" w:rsidRDefault="000F133C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</w:tr>
          </w:tbl>
          <w:p w14:paraId="0AE01BD9" w14:textId="77777777" w:rsidR="000F133C" w:rsidRPr="002B194C" w:rsidRDefault="000F133C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F133C" w:rsidRPr="002B194C" w14:paraId="6CF8E282" w14:textId="77777777" w:rsidTr="000F133C">
        <w:trPr>
          <w:trHeight w:val="567"/>
          <w:jc w:val="center"/>
        </w:trPr>
        <w:tc>
          <w:tcPr>
            <w:tcW w:w="1618" w:type="pct"/>
            <w:tcMar>
              <w:top w:w="369" w:type="dxa"/>
              <w:left w:w="170" w:type="dxa"/>
              <w:bottom w:w="369" w:type="dxa"/>
              <w:right w:w="170" w:type="dxa"/>
            </w:tcMar>
            <w:vAlign w:val="center"/>
          </w:tcPr>
          <w:p w14:paraId="64B8E237" w14:textId="006C162A" w:rsidR="006E5051" w:rsidRPr="00CA772A" w:rsidRDefault="003D6A8D" w:rsidP="006E505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 w:bidi="ru-RU"/>
              </w:rPr>
              <w:t>ABRIL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59"/>
              <w:gridCol w:w="459"/>
              <w:gridCol w:w="460"/>
              <w:gridCol w:w="458"/>
              <w:gridCol w:w="460"/>
              <w:gridCol w:w="460"/>
              <w:gridCol w:w="457"/>
            </w:tblGrid>
            <w:tr w:rsidR="006E5051" w:rsidRPr="002B194C" w14:paraId="141ADB2D" w14:textId="77777777" w:rsidTr="00957B19">
              <w:trPr>
                <w:trHeight w:val="113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3CB53B0" w14:textId="055D54E0" w:rsidR="006E5051" w:rsidRPr="002B194C" w:rsidRDefault="003D6A8D" w:rsidP="006E505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A565C81" w14:textId="58E17699" w:rsidR="006E5051" w:rsidRPr="002B194C" w:rsidRDefault="003D6A8D" w:rsidP="006E505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E27AB55" w14:textId="07F7DFB4" w:rsidR="006E5051" w:rsidRPr="002B194C" w:rsidRDefault="003D6A8D" w:rsidP="006E505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2E4E05B" w14:textId="71919EF3" w:rsidR="006E5051" w:rsidRPr="002B194C" w:rsidRDefault="003D6A8D" w:rsidP="006E505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17FBBEE" w14:textId="15F36FF5" w:rsidR="006E5051" w:rsidRPr="002B194C" w:rsidRDefault="003D6A8D" w:rsidP="006E505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C596E22" w14:textId="17742D06" w:rsidR="006E5051" w:rsidRPr="002B194C" w:rsidRDefault="003D6A8D" w:rsidP="006E505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2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DE2E292" w14:textId="14469E1E" w:rsidR="006E5051" w:rsidRPr="002B194C" w:rsidRDefault="003D6A8D" w:rsidP="006E505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6E5051" w:rsidRPr="002B194C" w14:paraId="763CE4F1" w14:textId="77777777" w:rsidTr="00957B19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557028B" w14:textId="34A6CE51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56098D59" w14:textId="00711F63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47807D07" w14:textId="0E6EA775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</w:tcBorders>
                </w:tcPr>
                <w:p w14:paraId="27494C63" w14:textId="03286711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42043972" w14:textId="6017C8C1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371CAF32" w14:textId="682B7554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187886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279D067" w14:textId="1DCB6C3B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6E5051" w:rsidRPr="002B194C" w14:paraId="79C917FF" w14:textId="77777777" w:rsidTr="00957B19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1927F67A" w14:textId="4C31E779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D2762CA" w14:textId="10400A9D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5B05A943" w14:textId="5B15F6A7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033B4CEE" w14:textId="5D7A41D3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502F4EB" w14:textId="3EBD1EA5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D7AA687" w14:textId="51006B69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55535AA4" w14:textId="72951BBB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6E5051" w:rsidRPr="002B194C" w14:paraId="2F23798A" w14:textId="77777777" w:rsidTr="00957B19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32AA8A59" w14:textId="3DF8D2D4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38A43C9" w14:textId="229452DD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A574C7C" w14:textId="1EB363EB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021E226B" w14:textId="0088F046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591B0F9A" w14:textId="7A2E01E8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E3271A4" w14:textId="34582BBF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703EAA98" w14:textId="671DDA5A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6E5051" w:rsidRPr="002B194C" w14:paraId="0717A0D6" w14:textId="77777777" w:rsidTr="00957B19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7EFA6165" w14:textId="06ACF558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6775DB8" w14:textId="06F5A34B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C5349C4" w14:textId="6EF66722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7241A995" w14:textId="014B4168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5C13C0F9" w14:textId="3B4BAC5F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CDEF66E" w14:textId="39537B9A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10A0E255" w14:textId="33E0924A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6E5051" w:rsidRPr="002B194C" w14:paraId="6C15DB00" w14:textId="77777777" w:rsidTr="00957B19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3081EFEF" w14:textId="497EA2DA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3DE7487" w14:textId="0F1D2944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8290436" w14:textId="5B5E9851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289342B1" w14:textId="2280E58E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472472F" w14:textId="1722EBBB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F21A979" w14:textId="3065942E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696F40CD" w14:textId="71E6F65B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6E5051" w:rsidRPr="002B194C" w14:paraId="1F492999" w14:textId="77777777" w:rsidTr="00957B19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1D7F89BC" w14:textId="31E01A59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0D3B927" w14:textId="48AB3B60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572EE6E" w14:textId="77777777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3" w:type="pct"/>
                </w:tcPr>
                <w:p w14:paraId="75319C98" w14:textId="77777777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0B515AA0" w14:textId="77777777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4B0E52B6" w14:textId="77777777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7F87FEDC" w14:textId="77777777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</w:tr>
          </w:tbl>
          <w:p w14:paraId="433D9363" w14:textId="77777777" w:rsidR="000F133C" w:rsidRPr="000F133C" w:rsidRDefault="000F133C" w:rsidP="000F133C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de-DE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64" w:type="pct"/>
            <w:tcMar>
              <w:top w:w="369" w:type="dxa"/>
              <w:left w:w="170" w:type="dxa"/>
              <w:bottom w:w="369" w:type="dxa"/>
              <w:right w:w="170" w:type="dxa"/>
            </w:tcMar>
            <w:vAlign w:val="center"/>
          </w:tcPr>
          <w:p w14:paraId="4539A052" w14:textId="4E2386DE" w:rsidR="000F133C" w:rsidRPr="00CA772A" w:rsidRDefault="003D6A8D" w:rsidP="000F133C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de-DE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de-DE" w:bidi="ru-RU"/>
              </w:rPr>
              <w:t>MAYO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4"/>
              <w:gridCol w:w="506"/>
              <w:gridCol w:w="505"/>
              <w:gridCol w:w="505"/>
              <w:gridCol w:w="505"/>
              <w:gridCol w:w="505"/>
              <w:gridCol w:w="505"/>
            </w:tblGrid>
            <w:tr w:rsidR="000F133C" w:rsidRPr="002B194C" w14:paraId="2DF636C6" w14:textId="77777777" w:rsidTr="003D6A8D">
              <w:trPr>
                <w:trHeight w:val="113"/>
              </w:trPr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EC85024" w14:textId="1FEF60EF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DO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5B7538F" w14:textId="0F0BE36D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50D9707" w14:textId="7C8EFE45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MA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567A79B" w14:textId="61CC84CA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495CAC3" w14:textId="1BB25D84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  <w:t>JU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190726E" w14:textId="37D23678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VI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D82CCC3" w14:textId="6F3D1CC4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SA</w:t>
                  </w:r>
                </w:p>
              </w:tc>
            </w:tr>
            <w:tr w:rsidR="003D6A8D" w:rsidRPr="002B194C" w14:paraId="7D7CB5CC" w14:textId="77777777" w:rsidTr="003D6A8D">
              <w:trPr>
                <w:trHeight w:val="170"/>
              </w:trPr>
              <w:tc>
                <w:tcPr>
                  <w:tcW w:w="713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9A00CEA" w14:textId="75198DF9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de-DE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vAlign w:val="center"/>
                </w:tcPr>
                <w:p w14:paraId="6C1C55AE" w14:textId="0FA04861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de-DE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vAlign w:val="center"/>
                </w:tcPr>
                <w:p w14:paraId="160FEAE6" w14:textId="5C383C30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de-DE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vAlign w:val="center"/>
                </w:tcPr>
                <w:p w14:paraId="7BB3489A" w14:textId="0C95561A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de-DE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vAlign w:val="center"/>
                </w:tcPr>
                <w:p w14:paraId="27F52DFD" w14:textId="2088E110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de-DE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vAlign w:val="center"/>
                </w:tcPr>
                <w:p w14:paraId="03F20813" w14:textId="58CE7C0E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de-DE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72C671D" w14:textId="391BAF20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3D6A8D" w:rsidRPr="002B194C" w14:paraId="12968737" w14:textId="77777777" w:rsidTr="003D6A8D">
              <w:trPr>
                <w:trHeight w:val="170"/>
              </w:trPr>
              <w:tc>
                <w:tcPr>
                  <w:tcW w:w="713" w:type="pct"/>
                  <w:shd w:val="clear" w:color="auto" w:fill="F2F2F2" w:themeFill="background1" w:themeFillShade="F2"/>
                  <w:vAlign w:val="center"/>
                </w:tcPr>
                <w:p w14:paraId="34575376" w14:textId="639F454F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529B58E" w14:textId="6B5C2192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14:paraId="7C26BA56" w14:textId="11A4503E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14:paraId="74C76675" w14:textId="0D8096CE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14:paraId="20B28207" w14:textId="677FD9E0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14:paraId="7B331331" w14:textId="6E8F56F3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1743808" w14:textId="19CC4B68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3D6A8D" w:rsidRPr="002B194C" w14:paraId="6EE851ED" w14:textId="77777777" w:rsidTr="003D6A8D">
              <w:trPr>
                <w:trHeight w:val="170"/>
              </w:trPr>
              <w:tc>
                <w:tcPr>
                  <w:tcW w:w="713" w:type="pct"/>
                  <w:shd w:val="clear" w:color="auto" w:fill="F2F2F2" w:themeFill="background1" w:themeFillShade="F2"/>
                  <w:vAlign w:val="center"/>
                </w:tcPr>
                <w:p w14:paraId="33CE09A5" w14:textId="318BB70E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254CF6B" w14:textId="3A866F3B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14:paraId="0AA5F27F" w14:textId="2E76E656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14:paraId="1B54B594" w14:textId="20C02BE7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14:paraId="1BC6A528" w14:textId="2C88C926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14:paraId="2EBAB52E" w14:textId="1C183E13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BC56609" w14:textId="758302F8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3D6A8D" w:rsidRPr="002B194C" w14:paraId="23B9E60F" w14:textId="77777777" w:rsidTr="003D6A8D">
              <w:trPr>
                <w:trHeight w:val="170"/>
              </w:trPr>
              <w:tc>
                <w:tcPr>
                  <w:tcW w:w="713" w:type="pct"/>
                  <w:shd w:val="clear" w:color="auto" w:fill="F2F2F2" w:themeFill="background1" w:themeFillShade="F2"/>
                  <w:vAlign w:val="center"/>
                </w:tcPr>
                <w:p w14:paraId="619BF3C5" w14:textId="654F1289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6E3C461" w14:textId="45822067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14:paraId="5AF181B9" w14:textId="2B82C036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14:paraId="7E0A70CB" w14:textId="7CA6E12B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14:paraId="71960CBC" w14:textId="43BC2221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14:paraId="24738534" w14:textId="0711A221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EC9EDEF" w14:textId="00971177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3D6A8D" w:rsidRPr="002B194C" w14:paraId="03BFA178" w14:textId="77777777" w:rsidTr="003D6A8D">
              <w:trPr>
                <w:trHeight w:val="170"/>
              </w:trPr>
              <w:tc>
                <w:tcPr>
                  <w:tcW w:w="713" w:type="pct"/>
                  <w:shd w:val="clear" w:color="auto" w:fill="F2F2F2" w:themeFill="background1" w:themeFillShade="F2"/>
                  <w:vAlign w:val="center"/>
                </w:tcPr>
                <w:p w14:paraId="2DBB8738" w14:textId="12E99B4A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E3F4AE9" w14:textId="16FCC90C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14:paraId="2D297EC6" w14:textId="7FD81596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14:paraId="2BF13943" w14:textId="2D56C443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14:paraId="602E962E" w14:textId="368C14BD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14:paraId="7644508E" w14:textId="18C6C661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5D33C5E" w14:textId="2DDADFE7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3D6A8D" w:rsidRPr="002B194C" w14:paraId="6109024F" w14:textId="77777777" w:rsidTr="003D6A8D">
              <w:trPr>
                <w:trHeight w:val="170"/>
              </w:trPr>
              <w:tc>
                <w:tcPr>
                  <w:tcW w:w="713" w:type="pct"/>
                  <w:shd w:val="clear" w:color="auto" w:fill="F2F2F2" w:themeFill="background1" w:themeFillShade="F2"/>
                  <w:vAlign w:val="center"/>
                </w:tcPr>
                <w:p w14:paraId="69A2185C" w14:textId="482D2BBB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A8D823A" w14:textId="1C94369F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486D5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vAlign w:val="center"/>
                </w:tcPr>
                <w:p w14:paraId="71C9A7C2" w14:textId="77777777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  <w:vAlign w:val="center"/>
                </w:tcPr>
                <w:p w14:paraId="6035C29F" w14:textId="77777777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  <w:vAlign w:val="center"/>
                </w:tcPr>
                <w:p w14:paraId="0978456D" w14:textId="77777777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  <w:vAlign w:val="center"/>
                </w:tcPr>
                <w:p w14:paraId="660C1D25" w14:textId="77777777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9C6F745" w14:textId="77777777" w:rsidR="003D6A8D" w:rsidRPr="00CA772A" w:rsidRDefault="003D6A8D" w:rsidP="003D6A8D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</w:tr>
          </w:tbl>
          <w:p w14:paraId="2C4C1E86" w14:textId="77777777" w:rsidR="000F133C" w:rsidRPr="002B194C" w:rsidRDefault="000F133C" w:rsidP="000F133C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it-IT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8" w:type="pct"/>
            <w:tcMar>
              <w:top w:w="369" w:type="dxa"/>
              <w:left w:w="170" w:type="dxa"/>
              <w:bottom w:w="369" w:type="dxa"/>
              <w:right w:w="170" w:type="dxa"/>
            </w:tcMar>
          </w:tcPr>
          <w:p w14:paraId="31AA6E70" w14:textId="5F7A5C5A" w:rsidR="000F133C" w:rsidRPr="00CA772A" w:rsidRDefault="003D6A8D" w:rsidP="000F133C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it-IT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it-IT" w:bidi="ru-RU"/>
              </w:rPr>
              <w:t>JUNIO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60"/>
              <w:gridCol w:w="459"/>
              <w:gridCol w:w="459"/>
              <w:gridCol w:w="459"/>
              <w:gridCol w:w="459"/>
              <w:gridCol w:w="459"/>
              <w:gridCol w:w="458"/>
            </w:tblGrid>
            <w:tr w:rsidR="000F133C" w:rsidRPr="002B194C" w14:paraId="6F5B259B" w14:textId="77777777" w:rsidTr="00957B19">
              <w:trPr>
                <w:trHeight w:val="113"/>
              </w:trPr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25B7B14" w14:textId="1DDA7BDC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A8D978A" w14:textId="379EED6C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4FB6AEA" w14:textId="45C65A2A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C416E6C" w14:textId="2646E204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535EFCA" w14:textId="1C2A3BBE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3CE7F5" w14:textId="57F06578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2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89B7819" w14:textId="1B956E4A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0F133C" w:rsidRPr="002B194C" w14:paraId="1A00DD88" w14:textId="77777777" w:rsidTr="00957B19">
              <w:trPr>
                <w:trHeight w:val="170"/>
              </w:trPr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16BE92F0" w14:textId="361B2FB9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817BCC2" w14:textId="4B9F3670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31B12177" w14:textId="1C3C2E51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6E5051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735D948A" w14:textId="00801EDE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187886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681868D1" w14:textId="7D0B9809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0B7A0F58" w14:textId="271CF6F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4AB4848" w14:textId="43361691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063B447E" w14:textId="77777777" w:rsidTr="00957B19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2E3F690C" w14:textId="38F5A5C0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1ADC581" w14:textId="568B9704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27EBF08" w14:textId="1B96E899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734F3A" w14:textId="6E53F778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9B33C30" w14:textId="7241C119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C18C84B" w14:textId="284680A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2DC8AA55" w14:textId="3E0985EE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5A3672BA" w14:textId="77777777" w:rsidTr="00957B19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2ABF3F6F" w14:textId="290E84B9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5F15EDE" w14:textId="6961839D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7D12073" w14:textId="59A952FB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CD69F4A" w14:textId="10C76680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0A9A69C" w14:textId="2E68F73A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698882" w14:textId="5910922C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56A6DB43" w14:textId="6F47575C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6EAEE479" w14:textId="77777777" w:rsidTr="00957B19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75DC3E28" w14:textId="5FC92D52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D4976A6" w14:textId="7E9D0786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6598A5C" w14:textId="70B7463A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41DACE9" w14:textId="30574ED5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17F370C" w14:textId="3B401EF0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86F7703" w14:textId="77F43D39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47359C02" w14:textId="2360909A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4750CFE2" w14:textId="77777777" w:rsidTr="00957B19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467FD770" w14:textId="0CDDA5FF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178C9AB" w14:textId="2B7AA77B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1DD60C5" w14:textId="2C11BF88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4D60929" w14:textId="12580373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22A2816" w14:textId="2A3B70C8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650BBB1" w14:textId="2A068C40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423D5E20" w14:textId="4F18BDF9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5723857D" w14:textId="77777777" w:rsidTr="00957B19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0243FE47" w14:textId="3B96ACFD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57E8FDC" w14:textId="38F03CB6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361A8E3" w14:textId="7777777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3499059E" w14:textId="7777777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6D793DEF" w14:textId="7777777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5F49FB39" w14:textId="7777777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3437AE39" w14:textId="7777777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</w:tr>
          </w:tbl>
          <w:p w14:paraId="7F3BC12F" w14:textId="77777777" w:rsidR="000F133C" w:rsidRPr="002B194C" w:rsidRDefault="000F133C" w:rsidP="000F133C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it-IT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F133C" w:rsidRPr="002B194C" w14:paraId="57F0BF4E" w14:textId="77777777" w:rsidTr="000F133C">
        <w:trPr>
          <w:trHeight w:val="567"/>
          <w:jc w:val="center"/>
        </w:trPr>
        <w:tc>
          <w:tcPr>
            <w:tcW w:w="1618" w:type="pct"/>
            <w:tcMar>
              <w:top w:w="369" w:type="dxa"/>
              <w:left w:w="170" w:type="dxa"/>
              <w:bottom w:w="369" w:type="dxa"/>
              <w:right w:w="170" w:type="dxa"/>
            </w:tcMar>
          </w:tcPr>
          <w:p w14:paraId="107EEC01" w14:textId="4D6C33D4" w:rsidR="006E5051" w:rsidRPr="00CA772A" w:rsidRDefault="003D6A8D" w:rsidP="006E505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it-IT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it-IT" w:bidi="ru-RU"/>
              </w:rPr>
              <w:t>JULIO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59"/>
              <w:gridCol w:w="460"/>
              <w:gridCol w:w="459"/>
              <w:gridCol w:w="459"/>
              <w:gridCol w:w="459"/>
              <w:gridCol w:w="459"/>
              <w:gridCol w:w="459"/>
            </w:tblGrid>
            <w:tr w:rsidR="006E5051" w:rsidRPr="002B194C" w14:paraId="1BE41E82" w14:textId="77777777" w:rsidTr="00957B19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030AF76" w14:textId="479C4821" w:rsidR="006E5051" w:rsidRPr="002B194C" w:rsidRDefault="003D6A8D" w:rsidP="006E505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6C83E8D" w14:textId="13F8AF83" w:rsidR="006E5051" w:rsidRPr="002B194C" w:rsidRDefault="003D6A8D" w:rsidP="006E505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B14644B" w14:textId="25E2E094" w:rsidR="006E5051" w:rsidRPr="002B194C" w:rsidRDefault="003D6A8D" w:rsidP="006E505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8584624" w14:textId="6A60F806" w:rsidR="006E5051" w:rsidRPr="002B194C" w:rsidRDefault="003D6A8D" w:rsidP="006E505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D87DC6B" w14:textId="68484D28" w:rsidR="006E5051" w:rsidRPr="002B194C" w:rsidRDefault="003D6A8D" w:rsidP="006E505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01FF321" w14:textId="6E35D457" w:rsidR="006E5051" w:rsidRPr="002B194C" w:rsidRDefault="003D6A8D" w:rsidP="006E505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34BEEF03" w14:textId="0ACDD25C" w:rsidR="006E5051" w:rsidRPr="002B194C" w:rsidRDefault="003D6A8D" w:rsidP="006E505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6E5051" w:rsidRPr="002B194C" w14:paraId="16F05230" w14:textId="77777777" w:rsidTr="00957B19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19732198" w14:textId="703EDFDE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70DC78D1" w14:textId="24A8B7DF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5513D765" w14:textId="1FD99628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753B2610" w14:textId="7E876635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793034FC" w14:textId="4ED0B26A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96DAD72" w14:textId="21EBEAE8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187886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0FA3B8AC" w14:textId="4B7410D7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6E5051" w:rsidRPr="002B194C" w14:paraId="31F29188" w14:textId="77777777" w:rsidTr="00957B19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1C8DBBA7" w14:textId="07B3A1DA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464C2B3" w14:textId="7D8DBD66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88DF604" w14:textId="5FF20328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923B8A3" w14:textId="7EB71938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A6F4678" w14:textId="6FC8EF42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9EF29BC" w14:textId="4453E9FA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720D75B" w14:textId="62375CF5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6E5051" w:rsidRPr="002B194C" w14:paraId="19E40F56" w14:textId="77777777" w:rsidTr="00957B19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41C5CF38" w14:textId="77F49C02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CAB75C1" w14:textId="11D84790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8D141DC" w14:textId="385A7EEA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ED8591B" w14:textId="26421F14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CDF45E3" w14:textId="4260C851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C88F093" w14:textId="716F5E1B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C8232D0" w14:textId="6250953F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6E5051" w:rsidRPr="002B194C" w14:paraId="7A569AEE" w14:textId="77777777" w:rsidTr="00957B19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5D2D0B71" w14:textId="1F0D0782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41CC68B" w14:textId="75EF561A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EF989D3" w14:textId="660E9BE0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62960DC" w14:textId="7312E417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C759F7B" w14:textId="485BF744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773F712" w14:textId="5D3B8F47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06DA28A9" w14:textId="4F12CBAF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6E5051" w:rsidRPr="002B194C" w14:paraId="6111EC25" w14:textId="77777777" w:rsidTr="00957B19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67829DDC" w14:textId="2028EBFE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8EEF570" w14:textId="0D2B5F07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24A8E79" w14:textId="6DB093EA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148880F" w14:textId="33DA2270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6986197" w14:textId="35BAE6DF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EE4DC42" w14:textId="6023C016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3CE2BA4D" w14:textId="2FB4E673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6E5051" w:rsidRPr="002B194C" w14:paraId="06D6B0BA" w14:textId="77777777" w:rsidTr="00957B19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79D2EEC" w14:textId="5549AA8D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41DC14B" w14:textId="59A9CDC5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48D1E81" w14:textId="77777777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64D826E8" w14:textId="77777777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53598FC9" w14:textId="77777777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2DEDF560" w14:textId="77777777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1CEB382C" w14:textId="77777777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</w:tr>
          </w:tbl>
          <w:p w14:paraId="30BA0190" w14:textId="77777777" w:rsidR="000F133C" w:rsidRPr="000F133C" w:rsidRDefault="000F133C" w:rsidP="000F133C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de-DE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64" w:type="pct"/>
            <w:tcMar>
              <w:top w:w="369" w:type="dxa"/>
              <w:left w:w="170" w:type="dxa"/>
              <w:bottom w:w="369" w:type="dxa"/>
              <w:right w:w="170" w:type="dxa"/>
            </w:tcMar>
          </w:tcPr>
          <w:p w14:paraId="16E24D02" w14:textId="543DFF8A" w:rsidR="000F133C" w:rsidRPr="00CA772A" w:rsidRDefault="003D6A8D" w:rsidP="000F133C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 w:bidi="ru-RU"/>
              </w:rPr>
              <w:t>AGOSTO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4"/>
              <w:gridCol w:w="505"/>
              <w:gridCol w:w="506"/>
              <w:gridCol w:w="504"/>
              <w:gridCol w:w="506"/>
              <w:gridCol w:w="506"/>
              <w:gridCol w:w="502"/>
            </w:tblGrid>
            <w:tr w:rsidR="000F133C" w:rsidRPr="002B194C" w14:paraId="3EE4FB6A" w14:textId="77777777" w:rsidTr="00957B19">
              <w:trPr>
                <w:trHeight w:val="113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2B0F3E3" w14:textId="654358F9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988FABE" w14:textId="1EA0BAA8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7083C77" w14:textId="044A8672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204923A" w14:textId="243C0AA3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46A6B40" w14:textId="75DCAA6D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A1483A" w14:textId="43232B7F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2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35C819B" w14:textId="00B78D46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0F133C" w:rsidRPr="002B194C" w14:paraId="3237FD70" w14:textId="77777777" w:rsidTr="00957B19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718DDEC2" w14:textId="0795EFA4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6AA79CBA" w14:textId="063A930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187886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3B348D46" w14:textId="7ED55CD5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</w:tcBorders>
                </w:tcPr>
                <w:p w14:paraId="6A1C7A03" w14:textId="6402F08F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6181BF25" w14:textId="1158D981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498EEA86" w14:textId="66B5DC22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0AC7E8BB" w14:textId="229578E4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77C4C4E0" w14:textId="77777777" w:rsidTr="00957B19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290291AC" w14:textId="794B5CE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29B411C" w14:textId="0C850012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91DAFE7" w14:textId="3BFA72DD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02F21DDE" w14:textId="55BC0154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D708553" w14:textId="15BF5454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0B77310" w14:textId="37245C0A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18C5CFE2" w14:textId="54129205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6AFF6C77" w14:textId="77777777" w:rsidTr="00957B19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52C1BE6C" w14:textId="1E27A7CB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DB30CD3" w14:textId="71AEE5DC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8FFE175" w14:textId="0A3C7F46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5B790112" w14:textId="55A5F7FB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C2AF8E3" w14:textId="0C3DA4C2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79B0524" w14:textId="260A635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01210668" w14:textId="31567A82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0F80C9FC" w14:textId="77777777" w:rsidTr="00957B19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3F10345" w14:textId="5E60FD7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01764FB" w14:textId="7E3258C6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C89AEC7" w14:textId="350A1B96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1902C79C" w14:textId="7356DBCB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AB071CF" w14:textId="7CA67175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E0AC645" w14:textId="0A438CAF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7E654E7B" w14:textId="1F97F6FA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07D3962E" w14:textId="77777777" w:rsidTr="00957B19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5AD1816B" w14:textId="3ECB4CEE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25EBA8B" w14:textId="70FE7CDE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72723B6" w14:textId="0B20B44D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3391E651" w14:textId="3D03BA0D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F3D8C29" w14:textId="6B6B9465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736FFD2" w14:textId="3A3E2F41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6E5051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1401101B" w14:textId="39719F2B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6E5051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6E5051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6E5051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6E5051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47131EAE" w14:textId="77777777" w:rsidTr="00957B19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5B35294B" w14:textId="78B31928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6E5051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6E5051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6E5051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6E5051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17E0022" w14:textId="3FB9CDF1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6E5051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6E5051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6E5051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6E5051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9D7E2AD" w14:textId="7777777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3" w:type="pct"/>
                </w:tcPr>
                <w:p w14:paraId="6A200E3E" w14:textId="7777777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6ACF430D" w14:textId="7777777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2C4C4475" w14:textId="7777777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04EB045D" w14:textId="7777777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</w:tr>
          </w:tbl>
          <w:p w14:paraId="6ADABAF7" w14:textId="77777777" w:rsidR="000F133C" w:rsidRPr="002B194C" w:rsidRDefault="000F133C" w:rsidP="000F133C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8" w:type="pct"/>
            <w:tcMar>
              <w:top w:w="369" w:type="dxa"/>
              <w:left w:w="170" w:type="dxa"/>
              <w:bottom w:w="369" w:type="dxa"/>
              <w:right w:w="170" w:type="dxa"/>
            </w:tcMar>
          </w:tcPr>
          <w:p w14:paraId="4C54BBA9" w14:textId="1A353153" w:rsidR="000F133C" w:rsidRPr="00CA772A" w:rsidRDefault="003D6A8D" w:rsidP="000F133C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 w:bidi="ru-RU"/>
              </w:rPr>
              <w:t>SEPTIEMBRE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59"/>
              <w:gridCol w:w="460"/>
              <w:gridCol w:w="459"/>
              <w:gridCol w:w="459"/>
              <w:gridCol w:w="459"/>
              <w:gridCol w:w="459"/>
              <w:gridCol w:w="459"/>
            </w:tblGrid>
            <w:tr w:rsidR="000F133C" w:rsidRPr="002B194C" w14:paraId="30778E07" w14:textId="77777777" w:rsidTr="00957B19">
              <w:trPr>
                <w:trHeight w:val="113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9B02F0A" w14:textId="542883F5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7097B03" w14:textId="1347AFA9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1C0D68A" w14:textId="40805F36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DF34BAA" w14:textId="3B679E3E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AAA94E" w14:textId="1646A70D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32DC211" w14:textId="71300385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3D7AF0E0" w14:textId="2851EDB5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0F133C" w:rsidRPr="002B194C" w14:paraId="6A277A8A" w14:textId="77777777" w:rsidTr="00957B19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75907569" w14:textId="2BC5B100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41F5394D" w14:textId="63CC3958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77A4180F" w14:textId="7186EA96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6D3BF686" w14:textId="50C26434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6E5051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306D7548" w14:textId="19EA4333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187886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723915B5" w14:textId="3818F162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1302B6B2" w14:textId="7CFCE391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286B42A4" w14:textId="77777777" w:rsidTr="00957B19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079502F6" w14:textId="5028E685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A9F5062" w14:textId="12678DBF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CDBC892" w14:textId="34E8CD4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6AA6461" w14:textId="4A04B18D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1D9A0D2" w14:textId="278C2263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4FB9259" w14:textId="6F49A188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022A3621" w14:textId="463739C4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490239DA" w14:textId="77777777" w:rsidTr="00957B19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35E85F54" w14:textId="2C48E24A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E9DEA84" w14:textId="2FE20BA9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B3A8AFD" w14:textId="4FAC7FF5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FF2FF3A" w14:textId="022886FB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8361C86" w14:textId="0885A82C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EF13352" w14:textId="02D73794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164AA756" w14:textId="4D8333C3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695FB8D9" w14:textId="77777777" w:rsidTr="00957B19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75722F18" w14:textId="014EF126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8858FD3" w14:textId="4A89DBDF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6EB5EE6" w14:textId="0B1722D6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EA4A82C" w14:textId="4798307B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DD47B52" w14:textId="7B864513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B8BE2BC" w14:textId="5FF33BBF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7086405A" w14:textId="120603D1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2EB0AC49" w14:textId="77777777" w:rsidTr="00957B19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18435C4A" w14:textId="6C9C7015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B38353B" w14:textId="400E11F1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65F1B08" w14:textId="0699295B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99CF2D2" w14:textId="6226C018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51C583A" w14:textId="43995EC1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B717F29" w14:textId="2C4D8E3F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7C283CC8" w14:textId="5C92ED3A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19D57206" w14:textId="77777777" w:rsidTr="00957B19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4ACE2816" w14:textId="731F2DA0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1E4BD57" w14:textId="65BF7851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F409B48" w14:textId="7777777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0C91E97C" w14:textId="7777777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54B6E2BB" w14:textId="7777777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072511FA" w14:textId="7777777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342F68D5" w14:textId="7777777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</w:tr>
          </w:tbl>
          <w:p w14:paraId="644384C6" w14:textId="77777777" w:rsidR="000F133C" w:rsidRPr="002B194C" w:rsidRDefault="000F133C" w:rsidP="000F133C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F133C" w:rsidRPr="002B194C" w14:paraId="234C0CD8" w14:textId="77777777" w:rsidTr="000F133C">
        <w:trPr>
          <w:trHeight w:val="567"/>
          <w:jc w:val="center"/>
        </w:trPr>
        <w:tc>
          <w:tcPr>
            <w:tcW w:w="1618" w:type="pct"/>
            <w:tcMar>
              <w:top w:w="369" w:type="dxa"/>
              <w:left w:w="170" w:type="dxa"/>
              <w:bottom w:w="369" w:type="dxa"/>
              <w:right w:w="170" w:type="dxa"/>
            </w:tcMar>
          </w:tcPr>
          <w:p w14:paraId="3BCECCF3" w14:textId="1618A5C9" w:rsidR="006E5051" w:rsidRPr="00CA772A" w:rsidRDefault="003D6A8D" w:rsidP="006E505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bidi="ru-RU"/>
              </w:rPr>
              <w:t>OCTUBRE</w:t>
            </w:r>
          </w:p>
          <w:tbl>
            <w:tblPr>
              <w:tblStyle w:val="CalendarTable"/>
              <w:tblW w:w="4991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60"/>
              <w:gridCol w:w="459"/>
              <w:gridCol w:w="459"/>
              <w:gridCol w:w="459"/>
              <w:gridCol w:w="459"/>
              <w:gridCol w:w="459"/>
              <w:gridCol w:w="458"/>
            </w:tblGrid>
            <w:tr w:rsidR="006E5051" w:rsidRPr="002B194C" w14:paraId="169C2590" w14:textId="77777777" w:rsidTr="00957B19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7996451" w14:textId="11173B04" w:rsidR="006E5051" w:rsidRPr="002B194C" w:rsidRDefault="003D6A8D" w:rsidP="006E505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2AA2955" w14:textId="3D35937F" w:rsidR="006E5051" w:rsidRPr="002B194C" w:rsidRDefault="003D6A8D" w:rsidP="006E505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500544E" w14:textId="5B47C8D6" w:rsidR="006E5051" w:rsidRPr="002B194C" w:rsidRDefault="003D6A8D" w:rsidP="006E505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8AF178B" w14:textId="419BA22A" w:rsidR="006E5051" w:rsidRPr="002B194C" w:rsidRDefault="003D6A8D" w:rsidP="006E505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026F5DA" w14:textId="5E0AE976" w:rsidR="006E5051" w:rsidRPr="002B194C" w:rsidRDefault="003D6A8D" w:rsidP="006E505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B29B8A" w14:textId="641B961A" w:rsidR="006E5051" w:rsidRPr="002B194C" w:rsidRDefault="003D6A8D" w:rsidP="006E505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C05D3D3" w14:textId="5E235BE1" w:rsidR="006E5051" w:rsidRPr="002B194C" w:rsidRDefault="003D6A8D" w:rsidP="006E505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6E5051" w:rsidRPr="002B194C" w14:paraId="4A1287FE" w14:textId="77777777" w:rsidTr="00957B19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7F59CBF7" w14:textId="37EAA08F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32F2CDF3" w14:textId="2CF018AB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7D3A9A3" w14:textId="4CE543A8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7E1F9B31" w14:textId="749A8E69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1D91A3DC" w14:textId="3848E6ED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7747E88A" w14:textId="030829C0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1CB0EA20" w14:textId="2FF055CA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6E5051" w:rsidRPr="002B194C" w14:paraId="6A087B2D" w14:textId="77777777" w:rsidTr="00957B19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43F80838" w14:textId="5A5DC3F4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D602A3B" w14:textId="7A94E6AA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D40E3C4" w14:textId="73400C7A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D6E90E0" w14:textId="51038080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5B89D77" w14:textId="6C149645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67DD1FE" w14:textId="601EE3EF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53EDEF77" w14:textId="5CE94EC0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6E5051" w:rsidRPr="002B194C" w14:paraId="734F7C8B" w14:textId="77777777" w:rsidTr="00957B19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626A4A1B" w14:textId="0B136E5C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2A9E911" w14:textId="7CED4766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B5F034B" w14:textId="62754A89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70E5772" w14:textId="0729E06D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C3D8C5A" w14:textId="6BC30BA3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03E2DAB" w14:textId="522104EA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0C6AABDA" w14:textId="73CC32FD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6E5051" w:rsidRPr="002B194C" w14:paraId="178136C9" w14:textId="77777777" w:rsidTr="00957B19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4B69E319" w14:textId="02B22F15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83A00A3" w14:textId="02F0B886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4373CCA" w14:textId="24A2DBC8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623E779" w14:textId="36171CF6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A7401D8" w14:textId="4744EF44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F77A319" w14:textId="06E8622F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1BB8B194" w14:textId="790C1981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6E5051" w:rsidRPr="002B194C" w14:paraId="0E0800E4" w14:textId="77777777" w:rsidTr="00957B19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531F8374" w14:textId="603699FF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B02C916" w14:textId="6171C078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4E949ED" w14:textId="3FF719F1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4C5E987" w14:textId="4C619F3B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9CD77A" w14:textId="6E5304A2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70351D8" w14:textId="537635AD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5677BE0" w14:textId="362D8E39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6E5051" w:rsidRPr="002B194C" w14:paraId="32BC2138" w14:textId="77777777" w:rsidTr="00957B19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6416ED5D" w14:textId="7A5E93F8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E9CEE03" w14:textId="1C8A783A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563D224" w14:textId="77777777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5" w:type="pct"/>
                </w:tcPr>
                <w:p w14:paraId="21817BE2" w14:textId="77777777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7F7A478B" w14:textId="77777777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5" w:type="pct"/>
                </w:tcPr>
                <w:p w14:paraId="1117936A" w14:textId="77777777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507EFCFC" w14:textId="77777777" w:rsidR="006E5051" w:rsidRPr="00CA772A" w:rsidRDefault="006E5051" w:rsidP="006E505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</w:tr>
          </w:tbl>
          <w:p w14:paraId="783A4B6C" w14:textId="77777777" w:rsidR="000F133C" w:rsidRPr="000F133C" w:rsidRDefault="000F133C" w:rsidP="000F133C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de-DE" w:bidi="ru-RU"/>
              </w:rPr>
            </w:pPr>
          </w:p>
        </w:tc>
        <w:tc>
          <w:tcPr>
            <w:tcW w:w="1764" w:type="pct"/>
            <w:tcMar>
              <w:top w:w="369" w:type="dxa"/>
              <w:left w:w="170" w:type="dxa"/>
              <w:bottom w:w="369" w:type="dxa"/>
              <w:right w:w="170" w:type="dxa"/>
            </w:tcMar>
          </w:tcPr>
          <w:p w14:paraId="22D61C62" w14:textId="7AFEF110" w:rsidR="000F133C" w:rsidRPr="00CA772A" w:rsidRDefault="003D6A8D" w:rsidP="000F133C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bidi="ru-RU"/>
              </w:rPr>
              <w:t>NOVIEMBRE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5"/>
              <w:gridCol w:w="505"/>
              <w:gridCol w:w="505"/>
              <w:gridCol w:w="505"/>
              <w:gridCol w:w="505"/>
              <w:gridCol w:w="505"/>
              <w:gridCol w:w="505"/>
            </w:tblGrid>
            <w:tr w:rsidR="000F133C" w:rsidRPr="002B194C" w14:paraId="7AAD04D3" w14:textId="77777777" w:rsidTr="00957B19">
              <w:trPr>
                <w:trHeight w:val="113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B0BB359" w14:textId="7E6A1305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EC0558" w14:textId="77D9121D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B95DAA9" w14:textId="08DE9B58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EF24922" w14:textId="0FD0B973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FEC589F" w14:textId="3C8901F3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910993D" w14:textId="52A25501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CD38BF5" w14:textId="4D430269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0F133C" w:rsidRPr="002B194C" w14:paraId="4214C74B" w14:textId="77777777" w:rsidTr="00957B19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5A9F1626" w14:textId="3865C47D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421A79E" w14:textId="37F93E73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6E5051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3A281CE2" w14:textId="14E2641B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187886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FE8E4B1" w14:textId="0DA1989F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149A24EF" w14:textId="4E88D2F2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78879500" w14:textId="477D36BA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046C1957" w14:textId="7D2E1996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4AFD2C86" w14:textId="77777777" w:rsidTr="00957B19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322E53ED" w14:textId="331579B0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656701C" w14:textId="085656DD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D17A0D0" w14:textId="3D78225B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E811FB4" w14:textId="315BACFE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AAA3BEB" w14:textId="4A8DA2E2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FC98635" w14:textId="64A57F40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612E5EF1" w14:textId="42038ABA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041F0DC1" w14:textId="77777777" w:rsidTr="00957B19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DA1FCE0" w14:textId="6C6E9829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A6F024D" w14:textId="7482D406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FB83797" w14:textId="39B703BC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93959D3" w14:textId="3A7DBC9F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837AF73" w14:textId="6BC95036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B52804E" w14:textId="03F519E6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17110CA7" w14:textId="33584EFB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457F6056" w14:textId="77777777" w:rsidTr="00957B19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365F6999" w14:textId="2E42ED7E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562ED2D" w14:textId="355211FD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F317B9D" w14:textId="29F2F721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8600C93" w14:textId="2ABF68E6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7CF5BBD" w14:textId="79C4C4F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8FF308E" w14:textId="012E498C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70F6C20D" w14:textId="04A2F039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7B1861B0" w14:textId="77777777" w:rsidTr="00957B19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429FA792" w14:textId="5F445A18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1EC6E33" w14:textId="0AF8FFE2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64C4C0E" w14:textId="7509D145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80E9167" w14:textId="70597BA1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1ECDE82" w14:textId="391D0A5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720DCA4" w14:textId="3D9EA715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42BD815B" w14:textId="26B34A36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2A111CAB" w14:textId="77777777" w:rsidTr="00957B19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716890C6" w14:textId="72D780D4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386F53D" w14:textId="68E9886E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B7B01FE" w14:textId="7777777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39086F80" w14:textId="7777777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13AA4FA7" w14:textId="7777777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07BE7E75" w14:textId="7777777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3205F83D" w14:textId="7777777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</w:tr>
          </w:tbl>
          <w:p w14:paraId="6F6C58C8" w14:textId="77777777" w:rsidR="000F133C" w:rsidRPr="00CA772A" w:rsidRDefault="000F133C" w:rsidP="000F133C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bidi="ru-RU"/>
              </w:rPr>
            </w:pPr>
          </w:p>
        </w:tc>
        <w:tc>
          <w:tcPr>
            <w:tcW w:w="1618" w:type="pct"/>
            <w:tcMar>
              <w:top w:w="369" w:type="dxa"/>
              <w:left w:w="170" w:type="dxa"/>
              <w:bottom w:w="369" w:type="dxa"/>
              <w:right w:w="170" w:type="dxa"/>
            </w:tcMar>
          </w:tcPr>
          <w:p w14:paraId="6D85A429" w14:textId="530CA4C0" w:rsidR="000F133C" w:rsidRPr="00CA772A" w:rsidRDefault="003D6A8D" w:rsidP="000F133C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bidi="ru-RU"/>
              </w:rPr>
              <w:t>DICIEMBRE</w:t>
            </w:r>
          </w:p>
          <w:tbl>
            <w:tblPr>
              <w:tblStyle w:val="CalendarTable"/>
              <w:tblW w:w="4991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60"/>
              <w:gridCol w:w="460"/>
              <w:gridCol w:w="459"/>
              <w:gridCol w:w="458"/>
              <w:gridCol w:w="459"/>
              <w:gridCol w:w="459"/>
              <w:gridCol w:w="458"/>
            </w:tblGrid>
            <w:tr w:rsidR="000F133C" w:rsidRPr="002B194C" w14:paraId="3D19A94C" w14:textId="77777777" w:rsidTr="00957B19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3AF7A325" w14:textId="3538BAE1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93A8BCC" w14:textId="4CC683D7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LU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611E447" w14:textId="423CB0C1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MA</w:t>
                  </w:r>
                </w:p>
              </w:tc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76F6975" w14:textId="6F42F62A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MI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82D9C65" w14:textId="34B7979A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JU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8D5C84D" w14:textId="01E3BAFD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VI</w:t>
                  </w:r>
                </w:p>
              </w:tc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C72043E" w14:textId="556CC9D3" w:rsidR="000F133C" w:rsidRPr="002B194C" w:rsidRDefault="003D6A8D" w:rsidP="000F133C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0F133C" w:rsidRPr="002B194C" w14:paraId="7C199A24" w14:textId="77777777" w:rsidTr="00957B19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1C809C4F" w14:textId="701B6F2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0CF9320F" w14:textId="305AF6B9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4F021522" w14:textId="38FB4A75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</w:tcBorders>
                </w:tcPr>
                <w:p w14:paraId="1DF18F39" w14:textId="73C3EAC6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6E5051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57103753" w14:textId="1F54B2B5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187886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24275F25" w14:textId="305668AC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D6A8D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1579C8D0" w14:textId="0ABFD14A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34870B39" w14:textId="77777777" w:rsidTr="00957B19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7D3B5B53" w14:textId="7986005D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92B6FEB" w14:textId="4B5B124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2717272" w14:textId="450C37C1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154064B8" w14:textId="720A5415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264B07F" w14:textId="2CA52249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BD3E72E" w14:textId="4EB3A3A8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1B58B0E5" w14:textId="24A90129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3F0DDCDB" w14:textId="77777777" w:rsidTr="00957B19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3BC64EDE" w14:textId="0BC2A00E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1CC673A" w14:textId="70243D2C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9A0E7F9" w14:textId="25FAD154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0CF01560" w14:textId="2724DE61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170B626" w14:textId="17D2955E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C08CB71" w14:textId="4594E7B8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48715670" w14:textId="61F98A41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095DE53D" w14:textId="77777777" w:rsidTr="00957B19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11DE930E" w14:textId="6C63D39A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2BC3D3B" w14:textId="08AFDC33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A85BC4E" w14:textId="409F1BF1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6795B4D4" w14:textId="1A92CEAF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5472791" w14:textId="304A8071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5C5DDDC" w14:textId="46F4FAF2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52DD283F" w14:textId="6072E2B0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4624F377" w14:textId="77777777" w:rsidTr="00957B19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722FFB4C" w14:textId="6FD2A899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5C87DE8" w14:textId="62DEF45D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7930B50" w14:textId="7332168E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0F25FAB2" w14:textId="456EE765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F0F3117" w14:textId="774D56DF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4DB2290" w14:textId="5A3E23EA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25C9B4AC" w14:textId="1E9C9272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0F133C" w:rsidRPr="002B194C" w14:paraId="5973F600" w14:textId="77777777" w:rsidTr="00957B19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129CF2ED" w14:textId="6FE675B2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A2027A5" w14:textId="1FDD0E9A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3004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E9DAB9A" w14:textId="7777777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3" w:type="pct"/>
                </w:tcPr>
                <w:p w14:paraId="71CCF16F" w14:textId="7777777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5" w:type="pct"/>
                </w:tcPr>
                <w:p w14:paraId="5E571BE5" w14:textId="7777777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5" w:type="pct"/>
                </w:tcPr>
                <w:p w14:paraId="4ED601AC" w14:textId="7777777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030B0964" w14:textId="77777777" w:rsidR="000F133C" w:rsidRPr="00CA772A" w:rsidRDefault="000F133C" w:rsidP="000F133C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</w:tr>
          </w:tbl>
          <w:p w14:paraId="2A96D5E3" w14:textId="77777777" w:rsidR="000F133C" w:rsidRPr="00CA772A" w:rsidRDefault="000F133C" w:rsidP="000F133C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bidi="ru-RU"/>
              </w:rPr>
            </w:pPr>
          </w:p>
        </w:tc>
      </w:tr>
    </w:tbl>
    <w:p w14:paraId="2B3E424A" w14:textId="1DF0A038" w:rsidR="00F93E3B" w:rsidRPr="002B194C" w:rsidRDefault="00F93E3B" w:rsidP="00F16541">
      <w:pPr>
        <w:pStyle w:val="a5"/>
        <w:rPr>
          <w:rFonts w:ascii="Arial Narrow" w:hAnsi="Arial Narrow" w:cs="Arial"/>
          <w:b/>
          <w:noProof/>
          <w:color w:val="auto"/>
          <w:sz w:val="2"/>
          <w:szCs w:val="2"/>
        </w:rPr>
      </w:pPr>
    </w:p>
    <w:sectPr w:rsidR="00F93E3B" w:rsidRPr="002B194C" w:rsidSect="000F133C">
      <w:pgSz w:w="11906" w:h="16838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800FC" w14:textId="77777777" w:rsidR="00785121" w:rsidRDefault="00785121">
      <w:pPr>
        <w:spacing w:after="0"/>
      </w:pPr>
      <w:r>
        <w:separator/>
      </w:r>
    </w:p>
  </w:endnote>
  <w:endnote w:type="continuationSeparator" w:id="0">
    <w:p w14:paraId="76201F90" w14:textId="77777777" w:rsidR="00785121" w:rsidRDefault="007851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63948" w14:textId="77777777" w:rsidR="00785121" w:rsidRDefault="00785121">
      <w:pPr>
        <w:spacing w:after="0"/>
      </w:pPr>
      <w:r>
        <w:separator/>
      </w:r>
    </w:p>
  </w:footnote>
  <w:footnote w:type="continuationSeparator" w:id="0">
    <w:p w14:paraId="195F48CA" w14:textId="77777777" w:rsidR="00785121" w:rsidRDefault="007851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воскресенье"/>
  </w:docVars>
  <w:rsids>
    <w:rsidRoot w:val="00285C1D"/>
    <w:rsid w:val="0001336F"/>
    <w:rsid w:val="0005357B"/>
    <w:rsid w:val="00071356"/>
    <w:rsid w:val="0008688D"/>
    <w:rsid w:val="00097A25"/>
    <w:rsid w:val="000A5A57"/>
    <w:rsid w:val="000E2618"/>
    <w:rsid w:val="000F133C"/>
    <w:rsid w:val="001162F4"/>
    <w:rsid w:val="001274F3"/>
    <w:rsid w:val="0014326E"/>
    <w:rsid w:val="00151CCE"/>
    <w:rsid w:val="00161C8B"/>
    <w:rsid w:val="00187886"/>
    <w:rsid w:val="001B01F9"/>
    <w:rsid w:val="001B7CE1"/>
    <w:rsid w:val="001C41F9"/>
    <w:rsid w:val="00285C1D"/>
    <w:rsid w:val="002A607C"/>
    <w:rsid w:val="002B194C"/>
    <w:rsid w:val="0030441E"/>
    <w:rsid w:val="00330049"/>
    <w:rsid w:val="003327F5"/>
    <w:rsid w:val="00340CAF"/>
    <w:rsid w:val="003C0D41"/>
    <w:rsid w:val="003D6A8D"/>
    <w:rsid w:val="003E085C"/>
    <w:rsid w:val="003E7B3A"/>
    <w:rsid w:val="00403571"/>
    <w:rsid w:val="00416364"/>
    <w:rsid w:val="00425B7D"/>
    <w:rsid w:val="004305DA"/>
    <w:rsid w:val="00431B29"/>
    <w:rsid w:val="00440416"/>
    <w:rsid w:val="00462EAD"/>
    <w:rsid w:val="00477914"/>
    <w:rsid w:val="004A1864"/>
    <w:rsid w:val="004A6170"/>
    <w:rsid w:val="004F6AAC"/>
    <w:rsid w:val="00512F2D"/>
    <w:rsid w:val="00570FBB"/>
    <w:rsid w:val="00583B82"/>
    <w:rsid w:val="005923AC"/>
    <w:rsid w:val="005B23FB"/>
    <w:rsid w:val="005D5149"/>
    <w:rsid w:val="005E656F"/>
    <w:rsid w:val="00667021"/>
    <w:rsid w:val="00675F85"/>
    <w:rsid w:val="00692266"/>
    <w:rsid w:val="006974E1"/>
    <w:rsid w:val="006A0AA5"/>
    <w:rsid w:val="006C0896"/>
    <w:rsid w:val="006E5051"/>
    <w:rsid w:val="006F513E"/>
    <w:rsid w:val="00785121"/>
    <w:rsid w:val="007B60FB"/>
    <w:rsid w:val="007C0139"/>
    <w:rsid w:val="007D45A1"/>
    <w:rsid w:val="007F564D"/>
    <w:rsid w:val="00804CE2"/>
    <w:rsid w:val="0081583A"/>
    <w:rsid w:val="00825624"/>
    <w:rsid w:val="00835BFD"/>
    <w:rsid w:val="008B1201"/>
    <w:rsid w:val="008F16F7"/>
    <w:rsid w:val="009107E4"/>
    <w:rsid w:val="009164BA"/>
    <w:rsid w:val="009166BD"/>
    <w:rsid w:val="00932772"/>
    <w:rsid w:val="00977AAE"/>
    <w:rsid w:val="00996E56"/>
    <w:rsid w:val="00997268"/>
    <w:rsid w:val="009F1CAF"/>
    <w:rsid w:val="00A12667"/>
    <w:rsid w:val="00A14581"/>
    <w:rsid w:val="00A20E4C"/>
    <w:rsid w:val="00A83643"/>
    <w:rsid w:val="00AA23D3"/>
    <w:rsid w:val="00AA3C50"/>
    <w:rsid w:val="00AE302A"/>
    <w:rsid w:val="00AE36BB"/>
    <w:rsid w:val="00AE5E01"/>
    <w:rsid w:val="00B13164"/>
    <w:rsid w:val="00B24BD3"/>
    <w:rsid w:val="00B36BE5"/>
    <w:rsid w:val="00B37C7E"/>
    <w:rsid w:val="00B467DE"/>
    <w:rsid w:val="00B508FF"/>
    <w:rsid w:val="00B65B09"/>
    <w:rsid w:val="00B76CCE"/>
    <w:rsid w:val="00B85583"/>
    <w:rsid w:val="00B92AC0"/>
    <w:rsid w:val="00B9476B"/>
    <w:rsid w:val="00BA57BD"/>
    <w:rsid w:val="00BC3952"/>
    <w:rsid w:val="00BE5AB8"/>
    <w:rsid w:val="00BF174C"/>
    <w:rsid w:val="00C23C00"/>
    <w:rsid w:val="00C44DFB"/>
    <w:rsid w:val="00C6519B"/>
    <w:rsid w:val="00C70F21"/>
    <w:rsid w:val="00C7354B"/>
    <w:rsid w:val="00C91F9B"/>
    <w:rsid w:val="00CA772A"/>
    <w:rsid w:val="00DA6A3A"/>
    <w:rsid w:val="00DB1BDB"/>
    <w:rsid w:val="00DC3C75"/>
    <w:rsid w:val="00DE32AC"/>
    <w:rsid w:val="00E1407A"/>
    <w:rsid w:val="00E271E1"/>
    <w:rsid w:val="00E50BDE"/>
    <w:rsid w:val="00E774CD"/>
    <w:rsid w:val="00E77E1D"/>
    <w:rsid w:val="00ED6DA5"/>
    <w:rsid w:val="00ED75B6"/>
    <w:rsid w:val="00EF3207"/>
    <w:rsid w:val="00F046DB"/>
    <w:rsid w:val="00F16541"/>
    <w:rsid w:val="00F91390"/>
    <w:rsid w:val="00F93E3B"/>
    <w:rsid w:val="00FC0032"/>
    <w:rsid w:val="00FC4581"/>
    <w:rsid w:val="00FD05D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tf02896572.dotm</Template>
  <TotalTime>0</TotalTime>
  <Pages>1</Pages>
  <Words>3401</Words>
  <Characters>19387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2022-08-03T15:04:00Z</dcterms:created>
  <dcterms:modified xsi:type="dcterms:W3CDTF">2022-08-03T15:04:00Z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