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66"/>
        <w:gridCol w:w="3667"/>
        <w:gridCol w:w="3665"/>
      </w:tblGrid>
      <w:tr w:rsidR="00655317" w:rsidRPr="00FB00E8" w14:paraId="7451A736" w14:textId="77777777" w:rsidTr="00655317">
        <w:trPr>
          <w:jc w:val="center"/>
        </w:trPr>
        <w:tc>
          <w:tcPr>
            <w:tcW w:w="5000" w:type="pct"/>
            <w:gridSpan w:val="3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3014E35D" w14:textId="77CA61DC" w:rsidR="00655317" w:rsidRPr="00FB00E8" w:rsidRDefault="00655317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180"/>
                <w:szCs w:val="180"/>
                <w:lang w:val="en-US" w:bidi="ru-RU"/>
              </w:rPr>
            </w:pPr>
            <w:r w:rsidRPr="00FB00E8">
              <w:rPr>
                <w:rFonts w:ascii="Arial Narrow" w:hAnsi="Arial Narrow" w:cs="Arial"/>
                <w:bCs/>
                <w:noProof/>
                <w:color w:val="auto"/>
                <w:sz w:val="180"/>
                <w:szCs w:val="18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FB00E8">
              <w:rPr>
                <w:rFonts w:ascii="Arial Narrow" w:hAnsi="Arial Narrow" w:cs="Arial"/>
                <w:bCs/>
                <w:noProof/>
                <w:color w:val="auto"/>
                <w:sz w:val="180"/>
                <w:szCs w:val="18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FB00E8">
              <w:rPr>
                <w:rFonts w:ascii="Arial Narrow" w:hAnsi="Arial Narrow" w:cs="Arial"/>
                <w:bCs/>
                <w:noProof/>
                <w:color w:val="auto"/>
                <w:sz w:val="180"/>
                <w:szCs w:val="18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01176A">
              <w:rPr>
                <w:rFonts w:ascii="Arial Narrow" w:hAnsi="Arial Narrow" w:cs="Arial"/>
                <w:bCs/>
                <w:noProof/>
                <w:color w:val="auto"/>
                <w:sz w:val="180"/>
                <w:szCs w:val="18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  <w:r w:rsidRPr="00FB00E8">
              <w:rPr>
                <w:rFonts w:ascii="Arial Narrow" w:hAnsi="Arial Narrow" w:cs="Arial"/>
                <w:bCs/>
                <w:noProof/>
                <w:color w:val="auto"/>
                <w:sz w:val="180"/>
                <w:szCs w:val="18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655317" w:rsidRPr="00FB00E8" w14:paraId="51B7AA85" w14:textId="77777777" w:rsidTr="00FB00E8">
        <w:trPr>
          <w:jc w:val="center"/>
        </w:trPr>
        <w:tc>
          <w:tcPr>
            <w:tcW w:w="1667" w:type="pct"/>
            <w:tcMar>
              <w:top w:w="369" w:type="dxa"/>
              <w:left w:w="170" w:type="dxa"/>
              <w:bottom w:w="369" w:type="dxa"/>
              <w:right w:w="170" w:type="dxa"/>
            </w:tcMar>
            <w:vAlign w:val="center"/>
          </w:tcPr>
          <w:p w14:paraId="475120BE" w14:textId="45757E0E" w:rsidR="007B2AF7" w:rsidRPr="00FB00E8" w:rsidRDefault="0076743B" w:rsidP="007B2AF7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 w:bidi="ru-RU"/>
              </w:rPr>
              <w:t>ENERO</w:t>
            </w:r>
          </w:p>
          <w:tbl>
            <w:tblPr>
              <w:tblStyle w:val="CalendarTable"/>
              <w:tblW w:w="4990" w:type="pct"/>
              <w:tblBorders>
                <w:top w:val="single" w:sz="4" w:space="0" w:color="0FDCEB"/>
                <w:left w:val="single" w:sz="4" w:space="0" w:color="0FDCEB"/>
                <w:bottom w:val="single" w:sz="4" w:space="0" w:color="0FDCEB"/>
                <w:right w:val="single" w:sz="4" w:space="0" w:color="0FDCEB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0"/>
              <w:gridCol w:w="473"/>
              <w:gridCol w:w="469"/>
              <w:gridCol w:w="474"/>
              <w:gridCol w:w="475"/>
              <w:gridCol w:w="473"/>
              <w:gridCol w:w="475"/>
            </w:tblGrid>
            <w:tr w:rsidR="007B2AF7" w:rsidRPr="00FB00E8" w14:paraId="557595C3" w14:textId="77777777" w:rsidTr="007B2AF7">
              <w:trPr>
                <w:trHeight w:val="113"/>
              </w:trPr>
              <w:tc>
                <w:tcPr>
                  <w:tcW w:w="513" w:type="dxa"/>
                  <w:shd w:val="clear" w:color="auto" w:fill="0FDCEB"/>
                </w:tcPr>
                <w:p w14:paraId="0E61ECCC" w14:textId="29B12C53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518" w:type="dxa"/>
                  <w:shd w:val="clear" w:color="auto" w:fill="0FDCEB"/>
                </w:tcPr>
                <w:p w14:paraId="5DC6046E" w14:textId="253D23D1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514" w:type="dxa"/>
                  <w:shd w:val="clear" w:color="auto" w:fill="0FDCEB"/>
                </w:tcPr>
                <w:p w14:paraId="10A4E441" w14:textId="44F1D3E0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520" w:type="dxa"/>
                  <w:shd w:val="clear" w:color="auto" w:fill="0FDCEB"/>
                </w:tcPr>
                <w:p w14:paraId="20D5417F" w14:textId="5B63DB3C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521" w:type="dxa"/>
                  <w:shd w:val="clear" w:color="auto" w:fill="0FDCEB"/>
                </w:tcPr>
                <w:p w14:paraId="303E5B3C" w14:textId="1319EF6E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519" w:type="dxa"/>
                  <w:shd w:val="clear" w:color="auto" w:fill="0FDCEB"/>
                </w:tcPr>
                <w:p w14:paraId="633EEC2E" w14:textId="5C483C8C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520" w:type="dxa"/>
                  <w:shd w:val="clear" w:color="auto" w:fill="0FDCEB"/>
                </w:tcPr>
                <w:p w14:paraId="7FF78350" w14:textId="5AADE74C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7B2AF7" w:rsidRPr="00FB00E8" w14:paraId="5C0C0411" w14:textId="77777777" w:rsidTr="007B2AF7">
              <w:trPr>
                <w:trHeight w:val="170"/>
              </w:trPr>
              <w:tc>
                <w:tcPr>
                  <w:tcW w:w="513" w:type="dxa"/>
                </w:tcPr>
                <w:p w14:paraId="1AFF43DE" w14:textId="16F89F5F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4DDB4FF3" w14:textId="2E4BE49D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7196EEDF" w14:textId="148CCDE8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4656D9CC" w14:textId="0D7E4EFF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0CEE3976" w14:textId="7A207C8B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2A1F08E2" w14:textId="7000415B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03A4959B" w14:textId="5A5376EB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DocVariable MonthStart1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7B2AF7" w:rsidRPr="00FB00E8" w14:paraId="6088C40A" w14:textId="77777777" w:rsidTr="007B2AF7">
              <w:trPr>
                <w:trHeight w:val="170"/>
              </w:trPr>
              <w:tc>
                <w:tcPr>
                  <w:tcW w:w="513" w:type="dxa"/>
                </w:tcPr>
                <w:p w14:paraId="5404F92F" w14:textId="311003CB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DD86753" w14:textId="7664EBE4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5200C088" w14:textId="470EE980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01E6F209" w14:textId="57F7B32F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13DFE178" w14:textId="66B2B5D6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0ED973CB" w14:textId="4591DBE9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473BE9E5" w14:textId="42FCADCB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14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7B2AF7" w:rsidRPr="00FB00E8" w14:paraId="6CBAFCB5" w14:textId="77777777" w:rsidTr="007B2AF7">
              <w:trPr>
                <w:trHeight w:val="170"/>
              </w:trPr>
              <w:tc>
                <w:tcPr>
                  <w:tcW w:w="513" w:type="dxa"/>
                </w:tcPr>
                <w:p w14:paraId="79D5A944" w14:textId="1B140ABD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15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14CB9CA7" w14:textId="16457E02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2456B63" w14:textId="29D68564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1C35A210" w14:textId="08CD59BC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50970545" w14:textId="737813D5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CB21084" w14:textId="226AC6E1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63079BC" w14:textId="76275E80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21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7B2AF7" w:rsidRPr="00FB00E8" w14:paraId="1DB3278D" w14:textId="77777777" w:rsidTr="007B2AF7">
              <w:trPr>
                <w:trHeight w:val="170"/>
              </w:trPr>
              <w:tc>
                <w:tcPr>
                  <w:tcW w:w="513" w:type="dxa"/>
                </w:tcPr>
                <w:p w14:paraId="5C7D9CAB" w14:textId="2FF63D70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22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9F04222" w14:textId="4F2AC46A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7125EF69" w14:textId="32A2D682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575E7FE9" w14:textId="673899DA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5F5DF5B8" w14:textId="3CA8842B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32A87926" w14:textId="530C5A41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043C7077" w14:textId="4699B089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28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7B2AF7" w:rsidRPr="00FB00E8" w14:paraId="18B40072" w14:textId="77777777" w:rsidTr="007B2AF7">
              <w:trPr>
                <w:trHeight w:val="170"/>
              </w:trPr>
              <w:tc>
                <w:tcPr>
                  <w:tcW w:w="513" w:type="dxa"/>
                </w:tcPr>
                <w:p w14:paraId="7D01070A" w14:textId="77E1A18D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t>29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2B77FB07" w14:textId="3AB56D2C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34E600B4" w14:textId="3405295C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76B5C5F7" w14:textId="2A2B4DE2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367886FF" w14:textId="0E0AA974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8DFBEA0" w14:textId="662637B0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4AA0DFBC" w14:textId="1C8A5EBB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7B2AF7" w:rsidRPr="00FB00E8" w14:paraId="3F0CEAE3" w14:textId="77777777" w:rsidTr="007B2AF7">
              <w:trPr>
                <w:trHeight w:val="170"/>
              </w:trPr>
              <w:tc>
                <w:tcPr>
                  <w:tcW w:w="513" w:type="dxa"/>
                </w:tcPr>
                <w:p w14:paraId="4C81E463" w14:textId="6D65573C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2E23950A" w14:textId="0413BC4F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261969C4" w14:textId="77777777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20" w:type="dxa"/>
                </w:tcPr>
                <w:p w14:paraId="37FB4278" w14:textId="77777777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21" w:type="dxa"/>
                </w:tcPr>
                <w:p w14:paraId="3D31CD43" w14:textId="77777777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19" w:type="dxa"/>
                </w:tcPr>
                <w:p w14:paraId="3A9C4ABF" w14:textId="77777777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20" w:type="dxa"/>
                </w:tcPr>
                <w:p w14:paraId="18EC5F33" w14:textId="77777777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FDCEB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1DF022" w14:textId="77777777" w:rsidR="00655317" w:rsidRPr="00FB00E8" w:rsidRDefault="00655317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de-DE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7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74524FB8" w14:textId="724E7C91" w:rsidR="00655317" w:rsidRPr="00FB00E8" w:rsidRDefault="0076743B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it-IT" w:bidi="ru-RU"/>
              </w:rPr>
              <w:t>FEBRERO</w:t>
            </w:r>
          </w:p>
          <w:tbl>
            <w:tblPr>
              <w:tblStyle w:val="CalendarTable"/>
              <w:tblW w:w="4990" w:type="pct"/>
              <w:tblBorders>
                <w:top w:val="single" w:sz="4" w:space="0" w:color="14AFE4"/>
                <w:left w:val="single" w:sz="4" w:space="0" w:color="14AFE4"/>
                <w:bottom w:val="single" w:sz="4" w:space="0" w:color="14AFE4"/>
                <w:right w:val="single" w:sz="4" w:space="0" w:color="14AFE4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4"/>
              <w:gridCol w:w="473"/>
              <w:gridCol w:w="473"/>
              <w:gridCol w:w="473"/>
              <w:gridCol w:w="473"/>
              <w:gridCol w:w="473"/>
              <w:gridCol w:w="471"/>
            </w:tblGrid>
            <w:tr w:rsidR="00655317" w:rsidRPr="00FB00E8" w14:paraId="14F67303" w14:textId="77777777" w:rsidTr="001B7CE1">
              <w:trPr>
                <w:trHeight w:val="113"/>
              </w:trPr>
              <w:tc>
                <w:tcPr>
                  <w:tcW w:w="716" w:type="pct"/>
                  <w:shd w:val="clear" w:color="auto" w:fill="14AFE4"/>
                </w:tcPr>
                <w:p w14:paraId="14C9497F" w14:textId="0EA5576B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shd w:val="clear" w:color="auto" w:fill="14AFE4"/>
                </w:tcPr>
                <w:p w14:paraId="09154629" w14:textId="04FC500D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14AFE4"/>
                </w:tcPr>
                <w:p w14:paraId="10314F24" w14:textId="783FC537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14AFE4"/>
                </w:tcPr>
                <w:p w14:paraId="4EB5CD0D" w14:textId="0F6A8903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14AFE4"/>
                </w:tcPr>
                <w:p w14:paraId="2F8855AC" w14:textId="405BCA88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14AFE4"/>
                </w:tcPr>
                <w:p w14:paraId="1C4B7B2F" w14:textId="0A7972DB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shd w:val="clear" w:color="auto" w:fill="14AFE4"/>
                </w:tcPr>
                <w:p w14:paraId="16C1696F" w14:textId="7F6AE344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655317" w:rsidRPr="00FB00E8" w14:paraId="33329C61" w14:textId="77777777" w:rsidTr="001B7CE1">
              <w:trPr>
                <w:trHeight w:val="170"/>
              </w:trPr>
              <w:tc>
                <w:tcPr>
                  <w:tcW w:w="716" w:type="pct"/>
                </w:tcPr>
                <w:p w14:paraId="4DA6E998" w14:textId="58B0F88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5C4C34" w14:textId="51E755A9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E43484" w14:textId="4046E7B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BF8CB0" w14:textId="68744188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850285" w14:textId="7ECBE992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BE8634" w14:textId="29A25F38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5F2F4338" w14:textId="2AA0773C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DocVariable MonthStart2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7FE76B92" w14:textId="77777777" w:rsidTr="001B7CE1">
              <w:trPr>
                <w:trHeight w:val="170"/>
              </w:trPr>
              <w:tc>
                <w:tcPr>
                  <w:tcW w:w="716" w:type="pct"/>
                </w:tcPr>
                <w:p w14:paraId="37A5F155" w14:textId="6541D224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281747" w14:textId="6E350019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111F0FC" w14:textId="14A88AC1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856C67E" w14:textId="46909E4F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09AC88" w14:textId="2D65670B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2CD8A9" w14:textId="716C9FFB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6D80C3E0" w14:textId="5D762A5F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11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43530167" w14:textId="77777777" w:rsidTr="001B7CE1">
              <w:trPr>
                <w:trHeight w:val="170"/>
              </w:trPr>
              <w:tc>
                <w:tcPr>
                  <w:tcW w:w="716" w:type="pct"/>
                </w:tcPr>
                <w:p w14:paraId="6C16C256" w14:textId="6DC4C8F4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12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2A58A6" w14:textId="01C10162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397B870" w14:textId="1FF9081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8B7C40" w14:textId="47A8FFFE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2A7BBE" w14:textId="54BDDD84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D9EF5C" w14:textId="67A86E16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43C04CE7" w14:textId="276664BD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18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45DE4E33" w14:textId="77777777" w:rsidTr="001B7CE1">
              <w:trPr>
                <w:trHeight w:val="170"/>
              </w:trPr>
              <w:tc>
                <w:tcPr>
                  <w:tcW w:w="716" w:type="pct"/>
                </w:tcPr>
                <w:p w14:paraId="6269964C" w14:textId="34FE6C6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19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B7BF33" w14:textId="2B1F98C1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2EB5FC" w14:textId="43CA8981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084FB4" w14:textId="31E03435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666FD" w14:textId="7F6CE895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09AD0A" w14:textId="406DCEF6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2F4003CB" w14:textId="336D808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25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59E7384C" w14:textId="77777777" w:rsidTr="001B7CE1">
              <w:trPr>
                <w:trHeight w:val="170"/>
              </w:trPr>
              <w:tc>
                <w:tcPr>
                  <w:tcW w:w="716" w:type="pct"/>
                </w:tcPr>
                <w:p w14:paraId="7C6AD0FE" w14:textId="32194B94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t>26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E091A4" w14:textId="3E27F5C9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4013AC" w14:textId="7A2049B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3F982F" w14:textId="5DA92EE4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BE0FB9" w14:textId="4FCD09F4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F6E2570" w14:textId="6B40A30C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3F9F35FE" w14:textId="2E57A5A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44C05615" w14:textId="77777777" w:rsidTr="001B7CE1">
              <w:trPr>
                <w:trHeight w:val="170"/>
              </w:trPr>
              <w:tc>
                <w:tcPr>
                  <w:tcW w:w="716" w:type="pct"/>
                </w:tcPr>
                <w:p w14:paraId="1667B273" w14:textId="04EB7692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359C67" w14:textId="1EDE99D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BDDEDA" w14:textId="7777777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11B3D51" w14:textId="7777777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D0C2A63" w14:textId="7777777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6C2E943" w14:textId="7777777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2" w:type="pct"/>
                </w:tcPr>
                <w:p w14:paraId="5E7B8C40" w14:textId="7777777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14AFE4"/>
                      <w:sz w:val="28"/>
                      <w:szCs w:val="28"/>
                      <w:lang w:val="it-IT"/>
                    </w:rPr>
                  </w:pPr>
                </w:p>
              </w:tc>
            </w:tr>
          </w:tbl>
          <w:p w14:paraId="1D92269D" w14:textId="77777777" w:rsidR="00655317" w:rsidRPr="00FB00E8" w:rsidRDefault="00655317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6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0EBD0D6A" w14:textId="51DBAB59" w:rsidR="00655317" w:rsidRPr="00FB00E8" w:rsidRDefault="0076743B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 w:bidi="ru-RU"/>
              </w:rPr>
              <w:t>MARZO</w:t>
            </w:r>
          </w:p>
          <w:tbl>
            <w:tblPr>
              <w:tblStyle w:val="CalendarTable"/>
              <w:tblW w:w="4993" w:type="pct"/>
              <w:tblBorders>
                <w:top w:val="single" w:sz="4" w:space="0" w:color="0ABE78"/>
                <w:left w:val="single" w:sz="4" w:space="0" w:color="0ABE78"/>
                <w:bottom w:val="single" w:sz="4" w:space="0" w:color="0ABE78"/>
                <w:right w:val="single" w:sz="4" w:space="0" w:color="0ABE78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2"/>
              <w:gridCol w:w="473"/>
              <w:gridCol w:w="473"/>
              <w:gridCol w:w="473"/>
              <w:gridCol w:w="473"/>
              <w:gridCol w:w="473"/>
              <w:gridCol w:w="473"/>
            </w:tblGrid>
            <w:tr w:rsidR="00655317" w:rsidRPr="00FB00E8" w14:paraId="5E4C3381" w14:textId="77777777" w:rsidTr="001B7CE1">
              <w:trPr>
                <w:trHeight w:val="113"/>
              </w:trPr>
              <w:tc>
                <w:tcPr>
                  <w:tcW w:w="715" w:type="pct"/>
                  <w:shd w:val="clear" w:color="auto" w:fill="0ABE78"/>
                </w:tcPr>
                <w:p w14:paraId="05B84998" w14:textId="341CB062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shd w:val="clear" w:color="auto" w:fill="0ABE78"/>
                </w:tcPr>
                <w:p w14:paraId="09EBF489" w14:textId="7ED94150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0ABE78"/>
                </w:tcPr>
                <w:p w14:paraId="3C10D49B" w14:textId="12990ECA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0ABE78"/>
                </w:tcPr>
                <w:p w14:paraId="6CB917EC" w14:textId="59FEFADE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0ABE78"/>
                </w:tcPr>
                <w:p w14:paraId="13D79BDE" w14:textId="661B9732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0ABE78"/>
                </w:tcPr>
                <w:p w14:paraId="5183531D" w14:textId="2DCB7314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shd w:val="clear" w:color="auto" w:fill="0ABE78"/>
                </w:tcPr>
                <w:p w14:paraId="3618539B" w14:textId="37056C98" w:rsidR="00655317" w:rsidRPr="00FB00E8" w:rsidRDefault="0076743B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655317" w:rsidRPr="00FB00E8" w14:paraId="0662C827" w14:textId="77777777" w:rsidTr="001B7CE1">
              <w:trPr>
                <w:trHeight w:val="170"/>
              </w:trPr>
              <w:tc>
                <w:tcPr>
                  <w:tcW w:w="715" w:type="pct"/>
                </w:tcPr>
                <w:p w14:paraId="2C60BFAB" w14:textId="3F47272C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6A5DADD" w14:textId="77980075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3CA1EA8" w14:textId="62427958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C071316" w14:textId="742CFF71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73F6CE" w14:textId="5553DA70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9CFFF13" w14:textId="2E2DDD4F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B794542" w14:textId="2A2ED779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DocVariable MonthStart3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0E0C49DD" w14:textId="77777777" w:rsidTr="001B7CE1">
              <w:trPr>
                <w:trHeight w:val="170"/>
              </w:trPr>
              <w:tc>
                <w:tcPr>
                  <w:tcW w:w="715" w:type="pct"/>
                </w:tcPr>
                <w:p w14:paraId="16A5251C" w14:textId="2B66FF53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8D6BB4" w14:textId="130C0171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69ABA3" w14:textId="6A76D716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EA5E7D" w14:textId="1335D5AF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37A5D2" w14:textId="7D22A32F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E13CE9" w14:textId="5C399C24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EA8565" w14:textId="7BBF674A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11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55F8B4C0" w14:textId="77777777" w:rsidTr="001B7CE1">
              <w:trPr>
                <w:trHeight w:val="170"/>
              </w:trPr>
              <w:tc>
                <w:tcPr>
                  <w:tcW w:w="715" w:type="pct"/>
                </w:tcPr>
                <w:p w14:paraId="087A526B" w14:textId="56D28038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12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B89003" w14:textId="2EB44C81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9A552" w14:textId="35898D65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BC819A5" w14:textId="63E67E6C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8CCD7F" w14:textId="644F36C6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2B45309" w14:textId="54CB1BCD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AE24833" w14:textId="1D8A058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18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1534BBA7" w14:textId="77777777" w:rsidTr="001B7CE1">
              <w:trPr>
                <w:trHeight w:val="170"/>
              </w:trPr>
              <w:tc>
                <w:tcPr>
                  <w:tcW w:w="715" w:type="pct"/>
                </w:tcPr>
                <w:p w14:paraId="413B1D11" w14:textId="3042ABE6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19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D6DD8F" w14:textId="2E775794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4FE7C42" w14:textId="271E454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F1CA7E" w14:textId="79D9AF8E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F2076F" w14:textId="7F66133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1407FE" w14:textId="26934B9F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834682" w14:textId="65074EAD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25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3CCBEC22" w14:textId="77777777" w:rsidTr="001B7CE1">
              <w:trPr>
                <w:trHeight w:val="170"/>
              </w:trPr>
              <w:tc>
                <w:tcPr>
                  <w:tcW w:w="715" w:type="pct"/>
                </w:tcPr>
                <w:p w14:paraId="230FA1A7" w14:textId="6072A66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t>26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9B94F0C" w14:textId="535C971C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1A4EDC" w14:textId="2EBB0128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501D0C" w14:textId="73C8C904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772802" w14:textId="2346AE55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46959D" w14:textId="07E6330F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9E68D6A" w14:textId="3D59A375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370F1D72" w14:textId="77777777" w:rsidTr="001B7CE1">
              <w:trPr>
                <w:trHeight w:val="170"/>
              </w:trPr>
              <w:tc>
                <w:tcPr>
                  <w:tcW w:w="715" w:type="pct"/>
                </w:tcPr>
                <w:p w14:paraId="762E98E8" w14:textId="2AFD5042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4AD0433" w14:textId="773FFAD6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MonthEnd3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C87058D" w14:textId="7777777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2ECB0C9" w14:textId="7777777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D47028F" w14:textId="7777777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083A053D" w14:textId="7777777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34E7AE1B" w14:textId="77777777" w:rsidR="00655317" w:rsidRPr="00FB00E8" w:rsidRDefault="00655317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0ABE78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AE01BD9" w14:textId="77777777" w:rsidR="00655317" w:rsidRPr="00FB00E8" w:rsidRDefault="00655317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55317" w:rsidRPr="00FB00E8" w14:paraId="6CF8E282" w14:textId="77777777" w:rsidTr="00FB00E8">
        <w:trPr>
          <w:trHeight w:val="567"/>
          <w:jc w:val="center"/>
        </w:trPr>
        <w:tc>
          <w:tcPr>
            <w:tcW w:w="1667" w:type="pct"/>
            <w:tcMar>
              <w:top w:w="369" w:type="dxa"/>
              <w:left w:w="170" w:type="dxa"/>
              <w:bottom w:w="369" w:type="dxa"/>
              <w:right w:w="170" w:type="dxa"/>
            </w:tcMar>
            <w:vAlign w:val="center"/>
          </w:tcPr>
          <w:p w14:paraId="68A07D3C" w14:textId="5D35CAC0" w:rsidR="007B2AF7" w:rsidRPr="00FB00E8" w:rsidRDefault="0076743B" w:rsidP="007B2AF7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 w:bidi="ru-RU"/>
              </w:rPr>
              <w:t>ABRIL</w:t>
            </w:r>
          </w:p>
          <w:tbl>
            <w:tblPr>
              <w:tblStyle w:val="CalendarTable"/>
              <w:tblW w:w="4990" w:type="pct"/>
              <w:tblBorders>
                <w:top w:val="single" w:sz="4" w:space="0" w:color="A0D264"/>
                <w:left w:val="single" w:sz="4" w:space="0" w:color="A0D264"/>
                <w:bottom w:val="single" w:sz="4" w:space="0" w:color="A0D264"/>
                <w:right w:val="single" w:sz="4" w:space="0" w:color="A0D264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2"/>
              <w:gridCol w:w="472"/>
              <w:gridCol w:w="474"/>
              <w:gridCol w:w="472"/>
              <w:gridCol w:w="474"/>
              <w:gridCol w:w="474"/>
              <w:gridCol w:w="471"/>
            </w:tblGrid>
            <w:tr w:rsidR="007B2AF7" w:rsidRPr="00FB00E8" w14:paraId="2EB03783" w14:textId="77777777" w:rsidTr="007B2AF7">
              <w:trPr>
                <w:trHeight w:val="113"/>
              </w:trPr>
              <w:tc>
                <w:tcPr>
                  <w:tcW w:w="714" w:type="pct"/>
                  <w:shd w:val="clear" w:color="auto" w:fill="A0D264"/>
                </w:tcPr>
                <w:p w14:paraId="6FF142BB" w14:textId="702D5547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shd w:val="clear" w:color="auto" w:fill="A0D264"/>
                </w:tcPr>
                <w:p w14:paraId="1599FB45" w14:textId="270A6047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6" w:type="pct"/>
                  <w:shd w:val="clear" w:color="auto" w:fill="A0D264"/>
                </w:tcPr>
                <w:p w14:paraId="4F4938F1" w14:textId="67E4EB07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shd w:val="clear" w:color="auto" w:fill="A0D264"/>
                </w:tcPr>
                <w:p w14:paraId="471A5C34" w14:textId="4066851A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6" w:type="pct"/>
                  <w:shd w:val="clear" w:color="auto" w:fill="A0D264"/>
                </w:tcPr>
                <w:p w14:paraId="59500AE2" w14:textId="2D6B5395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6" w:type="pct"/>
                  <w:shd w:val="clear" w:color="auto" w:fill="A0D264"/>
                </w:tcPr>
                <w:p w14:paraId="6EBE71B1" w14:textId="3F7EFF8D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shd w:val="clear" w:color="auto" w:fill="A0D264"/>
                </w:tcPr>
                <w:p w14:paraId="1B1C7B3B" w14:textId="0A06AD10" w:rsidR="007B2AF7" w:rsidRPr="00FB00E8" w:rsidRDefault="0076743B" w:rsidP="007B2AF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7B2AF7" w:rsidRPr="00FB00E8" w14:paraId="4922EE4D" w14:textId="77777777" w:rsidTr="007B2AF7">
              <w:trPr>
                <w:trHeight w:val="170"/>
              </w:trPr>
              <w:tc>
                <w:tcPr>
                  <w:tcW w:w="714" w:type="pct"/>
                </w:tcPr>
                <w:p w14:paraId="394E7575" w14:textId="5E9C10E5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FCCD51" w14:textId="74F1AAA4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A5D5EAA" w14:textId="6E7CEC45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B05691C" w14:textId="1A5580E5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99E50B4" w14:textId="4580374C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98AFB0E" w14:textId="3272819E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73CE370D" w14:textId="52516083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DocVariable MonthStart4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7B2AF7" w:rsidRPr="00FB00E8" w14:paraId="383E455B" w14:textId="77777777" w:rsidTr="007B2AF7">
              <w:trPr>
                <w:trHeight w:val="170"/>
              </w:trPr>
              <w:tc>
                <w:tcPr>
                  <w:tcW w:w="714" w:type="pct"/>
                </w:tcPr>
                <w:p w14:paraId="5C1CCE1F" w14:textId="1C806D30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1C6668" w14:textId="6DCEDACB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4919A3E" w14:textId="7CA7EDE3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0D71D07" w14:textId="234E9351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78193F3" w14:textId="0B45B7B0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15953E" w14:textId="21541A89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040B1556" w14:textId="0D16BC35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7B2AF7" w:rsidRPr="00FB00E8" w14:paraId="55C06D4A" w14:textId="77777777" w:rsidTr="007B2AF7">
              <w:trPr>
                <w:trHeight w:val="170"/>
              </w:trPr>
              <w:tc>
                <w:tcPr>
                  <w:tcW w:w="714" w:type="pct"/>
                </w:tcPr>
                <w:p w14:paraId="47F787FA" w14:textId="58AB44D1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E286C71" w14:textId="54CB4DCC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FD51718" w14:textId="09F873F6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CE3F139" w14:textId="675C560F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FA9FB23" w14:textId="2D07C3DF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71448FB" w14:textId="6A3D81B9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504081CD" w14:textId="10F72498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15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7B2AF7" w:rsidRPr="00FB00E8" w14:paraId="7946733C" w14:textId="77777777" w:rsidTr="007B2AF7">
              <w:trPr>
                <w:trHeight w:val="170"/>
              </w:trPr>
              <w:tc>
                <w:tcPr>
                  <w:tcW w:w="714" w:type="pct"/>
                </w:tcPr>
                <w:p w14:paraId="522D853A" w14:textId="5F9DAAA3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16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5CD7A4" w14:textId="4F0E7427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FC972AF" w14:textId="04EFB1FC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6E41A80C" w14:textId="5D877BE3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7D8B397" w14:textId="2C0DA651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F6EA2F6" w14:textId="2BD90E91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526EA1EA" w14:textId="3719DF3F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22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7B2AF7" w:rsidRPr="00FB00E8" w14:paraId="707289F6" w14:textId="77777777" w:rsidTr="007B2AF7">
              <w:trPr>
                <w:trHeight w:val="170"/>
              </w:trPr>
              <w:tc>
                <w:tcPr>
                  <w:tcW w:w="714" w:type="pct"/>
                </w:tcPr>
                <w:p w14:paraId="1EBFADD9" w14:textId="601DADA8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23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A7D2AC9" w14:textId="5F2E3E75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EDF2966" w14:textId="18718BC3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24419BB" w14:textId="51242B20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99BCF2A" w14:textId="7757AF02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9672287" w14:textId="64DA6BA6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44A45C37" w14:textId="79BCEA17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29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7B2AF7" w:rsidRPr="00FB00E8" w14:paraId="24139132" w14:textId="77777777" w:rsidTr="007B2AF7">
              <w:trPr>
                <w:trHeight w:val="170"/>
              </w:trPr>
              <w:tc>
                <w:tcPr>
                  <w:tcW w:w="714" w:type="pct"/>
                </w:tcPr>
                <w:p w14:paraId="7523965A" w14:textId="2C9A5852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t>30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14C01CA" w14:textId="63FC3ADF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MonthEnd4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BED8F68" w14:textId="77777777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33A34759" w14:textId="77777777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19F4EE83" w14:textId="77777777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646ECE83" w14:textId="77777777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pct"/>
                </w:tcPr>
                <w:p w14:paraId="09F556E7" w14:textId="77777777" w:rsidR="007B2AF7" w:rsidRPr="00FB00E8" w:rsidRDefault="007B2AF7" w:rsidP="007B2AF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0D264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3D9363" w14:textId="77777777" w:rsidR="00655317" w:rsidRPr="00FB00E8" w:rsidRDefault="00655317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de-DE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7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62DBDB78" w14:textId="463EE13B" w:rsidR="00655317" w:rsidRPr="00FB00E8" w:rsidRDefault="0076743B" w:rsidP="00655317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 w:bidi="ru-RU"/>
              </w:rPr>
              <w:t>MAYO</w:t>
            </w:r>
          </w:p>
          <w:tbl>
            <w:tblPr>
              <w:tblStyle w:val="CalendarTable"/>
              <w:tblW w:w="4993" w:type="pct"/>
              <w:tblBorders>
                <w:top w:val="single" w:sz="4" w:space="0" w:color="EBE164"/>
                <w:left w:val="single" w:sz="4" w:space="0" w:color="EBE164"/>
                <w:bottom w:val="single" w:sz="4" w:space="0" w:color="EBE164"/>
                <w:right w:val="single" w:sz="4" w:space="0" w:color="EBE164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3"/>
              <w:gridCol w:w="474"/>
              <w:gridCol w:w="473"/>
              <w:gridCol w:w="473"/>
              <w:gridCol w:w="473"/>
              <w:gridCol w:w="473"/>
              <w:gridCol w:w="473"/>
            </w:tblGrid>
            <w:tr w:rsidR="00655317" w:rsidRPr="00FB00E8" w14:paraId="024A4DFB" w14:textId="77777777" w:rsidTr="00655317">
              <w:trPr>
                <w:trHeight w:val="113"/>
              </w:trPr>
              <w:tc>
                <w:tcPr>
                  <w:tcW w:w="714" w:type="pct"/>
                  <w:shd w:val="clear" w:color="auto" w:fill="EBE164"/>
                </w:tcPr>
                <w:p w14:paraId="277F69D4" w14:textId="66B97168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shd w:val="clear" w:color="auto" w:fill="EBE164"/>
                </w:tcPr>
                <w:p w14:paraId="5E0BBEAF" w14:textId="5BE28852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EBE164"/>
                </w:tcPr>
                <w:p w14:paraId="039F2328" w14:textId="6DC03622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EBE164"/>
                </w:tcPr>
                <w:p w14:paraId="0B14785F" w14:textId="66312978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EBE164"/>
                </w:tcPr>
                <w:p w14:paraId="2B5A88E3" w14:textId="019746C1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EBE164"/>
                </w:tcPr>
                <w:p w14:paraId="4B424508" w14:textId="5DF930A0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shd w:val="clear" w:color="auto" w:fill="EBE164"/>
                </w:tcPr>
                <w:p w14:paraId="485F1235" w14:textId="0E0CE960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655317" w:rsidRPr="00FB00E8" w14:paraId="247DC0FC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779E37AC" w14:textId="34DDAD60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BCAC91C" w14:textId="2E32D86C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91F8E1" w14:textId="3D8A294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05DB67" w14:textId="26915266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FBEEE6F" w14:textId="5B096263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ACE075E" w14:textId="3BC815E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CFD8254" w14:textId="0085A7A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DocVariable MonthStart5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понедельник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30197386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07614FC1" w14:textId="4401FB8C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B3D482D" w14:textId="1E6BD8B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906AE81" w14:textId="1D2ED6DC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06161A1" w14:textId="6AE1B3D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2EB445D" w14:textId="33CECD53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AA8CAF" w14:textId="7E52C596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E3FACD" w14:textId="7E27995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13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7C2093C5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5B71A87B" w14:textId="4328445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14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259577E" w14:textId="5E55B82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7E4A53" w14:textId="5A1B7861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F62BEB" w14:textId="15C0EA3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1FFA112" w14:textId="246924CD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D33369" w14:textId="7DF49F3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F68375C" w14:textId="285EF30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20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56FF57EA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08D1D41F" w14:textId="06FDC10D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21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4C35DEF" w14:textId="705126DC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F78E44" w14:textId="3EC43DAF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1984AC" w14:textId="6E5DA149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F037647" w14:textId="63EA05D6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2DD59B0" w14:textId="1A943CF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C66AE4" w14:textId="0AF8C329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27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2302450C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1CDC877E" w14:textId="37CF1D9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t>28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346AB30" w14:textId="1AAEA04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922360A" w14:textId="660D0B81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80032A" w14:textId="7F552D9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061A75" w14:textId="476D42B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731B6D1" w14:textId="01611E4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93F7898" w14:textId="5C142D1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33DBEE83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291FB16E" w14:textId="2B0BD70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FE69B28" w14:textId="0A7F15A1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MonthEnd5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CDB3157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500087FC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3F6D9CEC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6B29E36C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41069055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EBE164"/>
                      <w:sz w:val="28"/>
                      <w:szCs w:val="28"/>
                    </w:rPr>
                  </w:pPr>
                </w:p>
              </w:tc>
            </w:tr>
          </w:tbl>
          <w:p w14:paraId="2C4C1E86" w14:textId="77777777" w:rsidR="00655317" w:rsidRPr="00FB00E8" w:rsidRDefault="00655317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6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657DF8AA" w14:textId="1A086424" w:rsidR="00655317" w:rsidRPr="00FB00E8" w:rsidRDefault="0076743B" w:rsidP="00655317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it-IT" w:bidi="ru-RU"/>
              </w:rPr>
              <w:t>JUNIO</w:t>
            </w:r>
          </w:p>
          <w:tbl>
            <w:tblPr>
              <w:tblStyle w:val="CalendarTable"/>
              <w:tblW w:w="4990" w:type="pct"/>
              <w:tblBorders>
                <w:top w:val="single" w:sz="4" w:space="0" w:color="F5D2A5"/>
                <w:left w:val="single" w:sz="4" w:space="0" w:color="F5D2A5"/>
                <w:bottom w:val="single" w:sz="4" w:space="0" w:color="F5D2A5"/>
                <w:right w:val="single" w:sz="4" w:space="0" w:color="F5D2A5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5"/>
              <w:gridCol w:w="473"/>
              <w:gridCol w:w="473"/>
              <w:gridCol w:w="472"/>
              <w:gridCol w:w="472"/>
              <w:gridCol w:w="472"/>
              <w:gridCol w:w="471"/>
            </w:tblGrid>
            <w:tr w:rsidR="00655317" w:rsidRPr="00FB00E8" w14:paraId="4CD03B91" w14:textId="77777777" w:rsidTr="00655317">
              <w:trPr>
                <w:trHeight w:val="113"/>
              </w:trPr>
              <w:tc>
                <w:tcPr>
                  <w:tcW w:w="716" w:type="pct"/>
                  <w:shd w:val="clear" w:color="auto" w:fill="F5D2A5"/>
                </w:tcPr>
                <w:p w14:paraId="2CB97770" w14:textId="0D330357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shd w:val="clear" w:color="auto" w:fill="F5D2A5"/>
                </w:tcPr>
                <w:p w14:paraId="6227C9D2" w14:textId="0AF9A2F0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F5D2A5"/>
                </w:tcPr>
                <w:p w14:paraId="2B7657BB" w14:textId="7E43D4F2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F5D2A5"/>
                </w:tcPr>
                <w:p w14:paraId="76105D9F" w14:textId="29AA3088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F5D2A5"/>
                </w:tcPr>
                <w:p w14:paraId="6CE4A1E8" w14:textId="4E19B97F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F5D2A5"/>
                </w:tcPr>
                <w:p w14:paraId="1A2438F2" w14:textId="7F5473E6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shd w:val="clear" w:color="auto" w:fill="F5D2A5"/>
                </w:tcPr>
                <w:p w14:paraId="7AA95289" w14:textId="62710571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655317" w:rsidRPr="00FB00E8" w14:paraId="39F49495" w14:textId="77777777" w:rsidTr="00655317">
              <w:trPr>
                <w:trHeight w:val="170"/>
              </w:trPr>
              <w:tc>
                <w:tcPr>
                  <w:tcW w:w="716" w:type="pct"/>
                </w:tcPr>
                <w:p w14:paraId="6B8A15CC" w14:textId="1A06157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731112" w14:textId="29C72B5F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862B0FC" w14:textId="6DC65B26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2C9E64" w14:textId="5E54C51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3C5636E" w14:textId="4D1A4080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6844B9A" w14:textId="0F68B0A3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0C552838" w14:textId="2A58C860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DocVariable MonthStart6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четверг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47B614BA" w14:textId="77777777" w:rsidTr="00655317">
              <w:trPr>
                <w:trHeight w:val="170"/>
              </w:trPr>
              <w:tc>
                <w:tcPr>
                  <w:tcW w:w="716" w:type="pct"/>
                </w:tcPr>
                <w:p w14:paraId="76F4E05B" w14:textId="020A356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500729" w14:textId="3C78D61C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82F6C5D" w14:textId="502D060F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5CF5AB" w14:textId="57FACB9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F495858" w14:textId="6F72EAD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BCEFCC9" w14:textId="322A7BB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2EC49C8A" w14:textId="574DB84A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10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502CB2A0" w14:textId="77777777" w:rsidTr="00655317">
              <w:trPr>
                <w:trHeight w:val="170"/>
              </w:trPr>
              <w:tc>
                <w:tcPr>
                  <w:tcW w:w="716" w:type="pct"/>
                </w:tcPr>
                <w:p w14:paraId="2F45FF0F" w14:textId="3823F2AD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11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56B3F9" w14:textId="66E5B1B3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84322E9" w14:textId="4D99B7FA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29F1B1E" w14:textId="690FED6F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CDFF28A" w14:textId="68C2116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686B28" w14:textId="43A5591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0EE3B1E7" w14:textId="70431EA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17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7DD6F75B" w14:textId="77777777" w:rsidTr="00655317">
              <w:trPr>
                <w:trHeight w:val="170"/>
              </w:trPr>
              <w:tc>
                <w:tcPr>
                  <w:tcW w:w="716" w:type="pct"/>
                </w:tcPr>
                <w:p w14:paraId="5DCD7772" w14:textId="57E535A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18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6C29A8" w14:textId="76FF411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686D253" w14:textId="440C747D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3F67C8" w14:textId="50DC40A3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47D5540" w14:textId="59B9459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73C39D0" w14:textId="73C7F83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3C82B7EE" w14:textId="2C01F046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24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7B44757B" w14:textId="77777777" w:rsidTr="00655317">
              <w:trPr>
                <w:trHeight w:val="170"/>
              </w:trPr>
              <w:tc>
                <w:tcPr>
                  <w:tcW w:w="716" w:type="pct"/>
                </w:tcPr>
                <w:p w14:paraId="3ADC4C5B" w14:textId="04172A9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t>25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06A00EC" w14:textId="388BB78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B22A9C" w14:textId="57DCFD3A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198A72" w14:textId="1E210AE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9E12748" w14:textId="7FB9C45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ACD644" w14:textId="335EED2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5AA4B1C3" w14:textId="7C4424B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2A3E0862" w14:textId="77777777" w:rsidTr="00655317">
              <w:trPr>
                <w:trHeight w:val="170"/>
              </w:trPr>
              <w:tc>
                <w:tcPr>
                  <w:tcW w:w="716" w:type="pct"/>
                </w:tcPr>
                <w:p w14:paraId="0C5BE241" w14:textId="4E59889A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C0380C0" w14:textId="2588E536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MonthEnd6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6F14DF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5980A805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37BAAF25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0FDDE46D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2" w:type="pct"/>
                </w:tcPr>
                <w:p w14:paraId="4E90F619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5D2A5"/>
                      <w:sz w:val="28"/>
                      <w:szCs w:val="28"/>
                      <w:lang w:val="it-IT"/>
                    </w:rPr>
                  </w:pPr>
                </w:p>
              </w:tc>
            </w:tr>
          </w:tbl>
          <w:p w14:paraId="7F3BC12F" w14:textId="77777777" w:rsidR="00655317" w:rsidRPr="00FB00E8" w:rsidRDefault="00655317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55317" w:rsidRPr="00FB00E8" w14:paraId="57F0BF4E" w14:textId="77777777" w:rsidTr="00FB00E8">
        <w:trPr>
          <w:trHeight w:val="567"/>
          <w:jc w:val="center"/>
        </w:trPr>
        <w:tc>
          <w:tcPr>
            <w:tcW w:w="1667" w:type="pct"/>
            <w:tcMar>
              <w:top w:w="369" w:type="dxa"/>
              <w:left w:w="170" w:type="dxa"/>
              <w:bottom w:w="369" w:type="dxa"/>
              <w:right w:w="170" w:type="dxa"/>
            </w:tcMar>
            <w:vAlign w:val="center"/>
          </w:tcPr>
          <w:p w14:paraId="156231C7" w14:textId="6321A20B" w:rsidR="00FB00E8" w:rsidRPr="00FB00E8" w:rsidRDefault="0076743B" w:rsidP="00FB00E8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it-IT" w:bidi="ru-RU"/>
              </w:rPr>
              <w:t>JULIO</w:t>
            </w:r>
          </w:p>
          <w:tbl>
            <w:tblPr>
              <w:tblStyle w:val="CalendarTable"/>
              <w:tblW w:w="4993" w:type="pct"/>
              <w:tblBorders>
                <w:top w:val="single" w:sz="4" w:space="0" w:color="FF9B5F"/>
                <w:left w:val="single" w:sz="4" w:space="0" w:color="FF9B5F"/>
                <w:bottom w:val="single" w:sz="4" w:space="0" w:color="FF9B5F"/>
                <w:right w:val="single" w:sz="4" w:space="0" w:color="FF9B5F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3"/>
              <w:gridCol w:w="473"/>
              <w:gridCol w:w="473"/>
              <w:gridCol w:w="473"/>
              <w:gridCol w:w="473"/>
              <w:gridCol w:w="473"/>
              <w:gridCol w:w="473"/>
            </w:tblGrid>
            <w:tr w:rsidR="00FB00E8" w:rsidRPr="00FB00E8" w14:paraId="76D7F52E" w14:textId="77777777" w:rsidTr="003201BE">
              <w:trPr>
                <w:trHeight w:val="113"/>
              </w:trPr>
              <w:tc>
                <w:tcPr>
                  <w:tcW w:w="715" w:type="pct"/>
                  <w:shd w:val="clear" w:color="auto" w:fill="FF9B5F"/>
                </w:tcPr>
                <w:p w14:paraId="731C6D97" w14:textId="0A59E8AE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shd w:val="clear" w:color="auto" w:fill="FF9B5F"/>
                </w:tcPr>
                <w:p w14:paraId="24A532F1" w14:textId="7EA7340C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FF9B5F"/>
                </w:tcPr>
                <w:p w14:paraId="70A00F68" w14:textId="309D9B16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FF9B5F"/>
                </w:tcPr>
                <w:p w14:paraId="477BEA0A" w14:textId="0C20996E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FF9B5F"/>
                </w:tcPr>
                <w:p w14:paraId="77CE52C7" w14:textId="0751DDD7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FF9B5F"/>
                </w:tcPr>
                <w:p w14:paraId="414A91A2" w14:textId="27895BBE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shd w:val="clear" w:color="auto" w:fill="FF9B5F"/>
                </w:tcPr>
                <w:p w14:paraId="64C1B8B5" w14:textId="57C829DE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FB00E8" w:rsidRPr="00FB00E8" w14:paraId="1675CAED" w14:textId="77777777" w:rsidTr="003201BE">
              <w:trPr>
                <w:trHeight w:val="170"/>
              </w:trPr>
              <w:tc>
                <w:tcPr>
                  <w:tcW w:w="715" w:type="pct"/>
                </w:tcPr>
                <w:p w14:paraId="55E5E876" w14:textId="17B55222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013CF5B" w14:textId="58425F81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306C3C1" w14:textId="4A669A8B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59099F4" w14:textId="0C395298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6F137C" w14:textId="1B33AE91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B4B60FB" w14:textId="28B6F04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5D423FF" w14:textId="4F5473A9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DocVariable MonthStart7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суббота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7BC92196" w14:textId="77777777" w:rsidTr="003201BE">
              <w:trPr>
                <w:trHeight w:val="170"/>
              </w:trPr>
              <w:tc>
                <w:tcPr>
                  <w:tcW w:w="715" w:type="pct"/>
                </w:tcPr>
                <w:p w14:paraId="3FF69F0B" w14:textId="12531960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34044A1" w14:textId="5DDA6281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395DA50" w14:textId="4549B564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E4F26D" w14:textId="720123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834FE63" w14:textId="7B8E3F6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0FFE0B" w14:textId="32317173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491E348" w14:textId="2010AB61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5871A838" w14:textId="77777777" w:rsidTr="003201BE">
              <w:trPr>
                <w:trHeight w:val="170"/>
              </w:trPr>
              <w:tc>
                <w:tcPr>
                  <w:tcW w:w="715" w:type="pct"/>
                </w:tcPr>
                <w:p w14:paraId="6E1A6EED" w14:textId="13BF79D0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71E689F" w14:textId="23BA5EAD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4A04C3E" w14:textId="7BB2034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499AE02" w14:textId="3A7B570A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6B54125" w14:textId="7427916B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290E7AE" w14:textId="5B1893C5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C14E3BD" w14:textId="1DC61A6D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15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45D32530" w14:textId="77777777" w:rsidTr="003201BE">
              <w:trPr>
                <w:trHeight w:val="170"/>
              </w:trPr>
              <w:tc>
                <w:tcPr>
                  <w:tcW w:w="715" w:type="pct"/>
                </w:tcPr>
                <w:p w14:paraId="1B4F4F07" w14:textId="4EC4D602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16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C977B7C" w14:textId="39A9A2BC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A6929DF" w14:textId="6D2698BC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F784A71" w14:textId="2C483519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CCC99D" w14:textId="027AE85D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F5F497A" w14:textId="2EE3C4D8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592A50F" w14:textId="63F1D4CB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22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1C72EE63" w14:textId="77777777" w:rsidTr="003201BE">
              <w:trPr>
                <w:trHeight w:val="170"/>
              </w:trPr>
              <w:tc>
                <w:tcPr>
                  <w:tcW w:w="715" w:type="pct"/>
                </w:tcPr>
                <w:p w14:paraId="50467C20" w14:textId="5A85530B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23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B14C1B9" w14:textId="22040E8D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58B7D7" w14:textId="692EFFBF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4918095" w14:textId="18C14C46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CFEA6ED" w14:textId="588F885E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056A0EC" w14:textId="4094BC06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685ADE" w14:textId="3323D8B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29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466FCEF5" w14:textId="77777777" w:rsidTr="003201BE">
              <w:trPr>
                <w:trHeight w:val="170"/>
              </w:trPr>
              <w:tc>
                <w:tcPr>
                  <w:tcW w:w="715" w:type="pct"/>
                </w:tcPr>
                <w:p w14:paraId="003009A3" w14:textId="4ED29268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t>30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DEE5222" w14:textId="0A6AF59D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MonthEnd7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D1CABA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D5B2AC4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5D84A24E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45362FA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E08E617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9B5F"/>
                      <w:sz w:val="28"/>
                      <w:szCs w:val="28"/>
                      <w:lang w:val="it-IT"/>
                    </w:rPr>
                  </w:pPr>
                </w:p>
              </w:tc>
            </w:tr>
          </w:tbl>
          <w:p w14:paraId="30BA0190" w14:textId="77777777" w:rsidR="00655317" w:rsidRPr="00FB00E8" w:rsidRDefault="00655317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de-DE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7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01D620D9" w14:textId="20E25AAC" w:rsidR="00655317" w:rsidRPr="00FB00E8" w:rsidRDefault="0076743B" w:rsidP="00655317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 w:bidi="ru-RU"/>
              </w:rPr>
              <w:t>AGOSTO</w:t>
            </w:r>
          </w:p>
          <w:tbl>
            <w:tblPr>
              <w:tblStyle w:val="CalendarTable"/>
              <w:tblW w:w="4990" w:type="pct"/>
              <w:tblBorders>
                <w:top w:val="single" w:sz="4" w:space="0" w:color="FF78C8"/>
                <w:left w:val="single" w:sz="4" w:space="0" w:color="FF78C8"/>
                <w:bottom w:val="single" w:sz="4" w:space="0" w:color="FF78C8"/>
                <w:right w:val="single" w:sz="4" w:space="0" w:color="FF78C8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2"/>
              <w:gridCol w:w="473"/>
              <w:gridCol w:w="474"/>
              <w:gridCol w:w="472"/>
              <w:gridCol w:w="474"/>
              <w:gridCol w:w="474"/>
              <w:gridCol w:w="471"/>
            </w:tblGrid>
            <w:tr w:rsidR="00655317" w:rsidRPr="00FB00E8" w14:paraId="2B1B6CDB" w14:textId="77777777" w:rsidTr="00655317">
              <w:trPr>
                <w:trHeight w:val="113"/>
              </w:trPr>
              <w:tc>
                <w:tcPr>
                  <w:tcW w:w="714" w:type="pct"/>
                  <w:shd w:val="clear" w:color="auto" w:fill="FF78C8"/>
                </w:tcPr>
                <w:p w14:paraId="0EB6CEDF" w14:textId="5582A4F3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shd w:val="clear" w:color="auto" w:fill="FF78C8"/>
                </w:tcPr>
                <w:p w14:paraId="162AF0AC" w14:textId="4DCA34D7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6" w:type="pct"/>
                  <w:shd w:val="clear" w:color="auto" w:fill="FF78C8"/>
                </w:tcPr>
                <w:p w14:paraId="085FAEAF" w14:textId="00DE4AC1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shd w:val="clear" w:color="auto" w:fill="FF78C8"/>
                </w:tcPr>
                <w:p w14:paraId="59BD2BE4" w14:textId="09837FBE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6" w:type="pct"/>
                  <w:shd w:val="clear" w:color="auto" w:fill="FF78C8"/>
                </w:tcPr>
                <w:p w14:paraId="4949AC22" w14:textId="38A07FF9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6" w:type="pct"/>
                  <w:shd w:val="clear" w:color="auto" w:fill="FF78C8"/>
                </w:tcPr>
                <w:p w14:paraId="2A5D7A2E" w14:textId="6E7085FD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shd w:val="clear" w:color="auto" w:fill="FF78C8"/>
                </w:tcPr>
                <w:p w14:paraId="5F250AC7" w14:textId="207ED905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655317" w:rsidRPr="00FB00E8" w14:paraId="60BDA0EA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562BCB00" w14:textId="3438180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91796BD" w14:textId="0F801AE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8FEC566" w14:textId="7E68B0B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0E7B3BE" w14:textId="169CB26A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3E76A20" w14:textId="364FE01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FDF08E4" w14:textId="3974EFE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0A6506AC" w14:textId="2D151401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MonthStart8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вторник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14B443E1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65D32632" w14:textId="3C9D21E5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06D294C" w14:textId="2FC2357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6D64059" w14:textId="51B1036C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46F5401" w14:textId="5696EE61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DF64A48" w14:textId="0433002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C8C9488" w14:textId="4AA553F1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282B0039" w14:textId="556B8D9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12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161510E6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629CD8EA" w14:textId="7F2BEB6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13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63A8278" w14:textId="46D3C82F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DABF9ED" w14:textId="127432BA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499FEC1D" w14:textId="166F3CBF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731E77C" w14:textId="1B32BF2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08A3671" w14:textId="76A93F8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01578850" w14:textId="73EE453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19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181E6D00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413604FF" w14:textId="29A1F325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20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06A8DE1" w14:textId="38E8BC9D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2D1CDCD" w14:textId="22F6418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65D0FBE0" w14:textId="7D2DA81F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D5BA861" w14:textId="6151892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0574935" w14:textId="10A5A63F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0FA06A65" w14:textId="729F910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26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045BEB23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62485757" w14:textId="4F06C66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27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C4B833E" w14:textId="3FD370B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7F6A4CF" w14:textId="1B67AC3A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C1D7762" w14:textId="6C6ED25C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179D0CD" w14:textId="2E88AEC3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94C3F62" w14:textId="454931B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</w:tcPr>
                <w:p w14:paraId="2D2876A2" w14:textId="76BB4429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6E9E0081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55585FBA" w14:textId="0331477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A5D3D62" w14:textId="4A9CB82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MonthEnd8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608B823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378CE0E5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329C844A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398BCF38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pct"/>
                </w:tcPr>
                <w:p w14:paraId="439963FF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ADABAF7" w14:textId="77777777" w:rsidR="00655317" w:rsidRPr="00FB00E8" w:rsidRDefault="00655317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6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5E8C6CB5" w14:textId="43EA3B6B" w:rsidR="00655317" w:rsidRPr="00FB00E8" w:rsidRDefault="0076743B" w:rsidP="00655317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 w:bidi="ru-RU"/>
              </w:rPr>
              <w:t>SEPTIEMBRE</w:t>
            </w:r>
          </w:p>
          <w:tbl>
            <w:tblPr>
              <w:tblStyle w:val="CalendarTable"/>
              <w:tblW w:w="4993" w:type="pct"/>
              <w:tblBorders>
                <w:top w:val="single" w:sz="4" w:space="0" w:color="FF78C8"/>
                <w:left w:val="single" w:sz="4" w:space="0" w:color="FF78C8"/>
                <w:bottom w:val="single" w:sz="4" w:space="0" w:color="FF78C8"/>
                <w:right w:val="single" w:sz="4" w:space="0" w:color="FF78C8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2"/>
              <w:gridCol w:w="473"/>
              <w:gridCol w:w="473"/>
              <w:gridCol w:w="473"/>
              <w:gridCol w:w="473"/>
              <w:gridCol w:w="473"/>
              <w:gridCol w:w="473"/>
            </w:tblGrid>
            <w:tr w:rsidR="00655317" w:rsidRPr="00FB00E8" w14:paraId="355AB2E3" w14:textId="77777777" w:rsidTr="00655317">
              <w:trPr>
                <w:trHeight w:val="113"/>
              </w:trPr>
              <w:tc>
                <w:tcPr>
                  <w:tcW w:w="714" w:type="pct"/>
                  <w:shd w:val="clear" w:color="auto" w:fill="FF6EAA"/>
                </w:tcPr>
                <w:p w14:paraId="4C3353CA" w14:textId="3FDAFB61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shd w:val="clear" w:color="auto" w:fill="FF6EAA"/>
                </w:tcPr>
                <w:p w14:paraId="682245C5" w14:textId="51BBE7EA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FF6EAA"/>
                </w:tcPr>
                <w:p w14:paraId="05DB8B29" w14:textId="28486C8E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FF6EAA"/>
                </w:tcPr>
                <w:p w14:paraId="52764948" w14:textId="61B8E907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FF6EAA"/>
                </w:tcPr>
                <w:p w14:paraId="1EE64180" w14:textId="225179EC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FF6EAA"/>
                </w:tcPr>
                <w:p w14:paraId="026B8606" w14:textId="0B29A380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shd w:val="clear" w:color="auto" w:fill="FF6EAA"/>
                </w:tcPr>
                <w:p w14:paraId="72014255" w14:textId="00194891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655317" w:rsidRPr="00FB00E8" w14:paraId="6758BB58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738D908B" w14:textId="736709F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8EF1BC9" w14:textId="046B9D8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09A817" w14:textId="2C6F3FF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824B6E" w14:textId="51D399E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29482F8" w14:textId="7119FCB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712CEC" w14:textId="35F461F3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D548DA" w14:textId="697AD9D3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MonthStart9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31E079D7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52180B3D" w14:textId="0013DD30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F740F0E" w14:textId="03CF26F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2727B82" w14:textId="4D25F20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CF8E19A" w14:textId="3B6C80A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2F38D57" w14:textId="5CF248F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820585" w14:textId="5869C68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1A7AA9" w14:textId="7F4D6D5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4EE381CF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0BAEFBC9" w14:textId="4595FEC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10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2FDF6DB" w14:textId="21F71A36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3F4092C" w14:textId="071AF1B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10C01D" w14:textId="321A3FB5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1A6FE5D" w14:textId="1C848A0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E7909EE" w14:textId="15746061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7EC8A0" w14:textId="6214CB93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16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69E406F0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08F7BA52" w14:textId="765450F1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17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2B38048" w14:textId="1B840E7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B4D0F3D" w14:textId="7AEC9343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64E8322" w14:textId="33FE38C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097F5F" w14:textId="3CF7E04F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0685F69" w14:textId="1E3518E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2141BE" w14:textId="6A93D22F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23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31DB2307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6BEB1B32" w14:textId="52D04C30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24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57F5097" w14:textId="77CB03FA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0437B68" w14:textId="15029DCC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E23AB7" w14:textId="68BE5A8A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CF37B15" w14:textId="678DBC65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C5D774" w14:textId="3F62F995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E75CAC" w14:textId="0B6169D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t>30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4702895E" w14:textId="77777777" w:rsidTr="00655317">
              <w:trPr>
                <w:trHeight w:val="170"/>
              </w:trPr>
              <w:tc>
                <w:tcPr>
                  <w:tcW w:w="714" w:type="pct"/>
                </w:tcPr>
                <w:p w14:paraId="3EDB96A4" w14:textId="6C7CCB69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92ED5EB" w14:textId="41CC1E6A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MonthEnd9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D13EA8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4A5DAC44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06A68280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3CE91B27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5C378EA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78C8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44384C6" w14:textId="77777777" w:rsidR="00655317" w:rsidRPr="00FB00E8" w:rsidRDefault="00655317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de-DE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55317" w:rsidRPr="00FB00E8" w14:paraId="367665FB" w14:textId="77777777" w:rsidTr="00FB00E8">
        <w:trPr>
          <w:trHeight w:val="567"/>
          <w:jc w:val="center"/>
        </w:trPr>
        <w:tc>
          <w:tcPr>
            <w:tcW w:w="1667" w:type="pct"/>
            <w:tcMar>
              <w:top w:w="369" w:type="dxa"/>
              <w:left w:w="170" w:type="dxa"/>
              <w:bottom w:w="369" w:type="dxa"/>
              <w:right w:w="170" w:type="dxa"/>
            </w:tcMar>
            <w:vAlign w:val="center"/>
          </w:tcPr>
          <w:p w14:paraId="063F402B" w14:textId="00E6649B" w:rsidR="00FB00E8" w:rsidRPr="00FB00E8" w:rsidRDefault="0076743B" w:rsidP="00FB00E8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bidi="ru-RU"/>
              </w:rPr>
              <w:t>OCTUBRE</w:t>
            </w:r>
          </w:p>
          <w:tbl>
            <w:tblPr>
              <w:tblStyle w:val="CalendarTable"/>
              <w:tblW w:w="4991" w:type="pct"/>
              <w:tblBorders>
                <w:top w:val="single" w:sz="4" w:space="0" w:color="DC82C8"/>
                <w:left w:val="single" w:sz="4" w:space="0" w:color="DC82C8"/>
                <w:bottom w:val="single" w:sz="4" w:space="0" w:color="DC82C8"/>
                <w:right w:val="single" w:sz="4" w:space="0" w:color="DC82C8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4"/>
              <w:gridCol w:w="473"/>
              <w:gridCol w:w="473"/>
              <w:gridCol w:w="473"/>
              <w:gridCol w:w="473"/>
              <w:gridCol w:w="473"/>
              <w:gridCol w:w="471"/>
            </w:tblGrid>
            <w:tr w:rsidR="00FB00E8" w:rsidRPr="00FB00E8" w14:paraId="1121D474" w14:textId="77777777" w:rsidTr="003201BE">
              <w:trPr>
                <w:trHeight w:val="113"/>
              </w:trPr>
              <w:tc>
                <w:tcPr>
                  <w:tcW w:w="715" w:type="pct"/>
                  <w:shd w:val="clear" w:color="auto" w:fill="DC82C8"/>
                </w:tcPr>
                <w:p w14:paraId="438D5C68" w14:textId="1820D8DF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shd w:val="clear" w:color="auto" w:fill="DC82C8"/>
                </w:tcPr>
                <w:p w14:paraId="211ED0C2" w14:textId="59981E28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DC82C8"/>
                </w:tcPr>
                <w:p w14:paraId="363B6730" w14:textId="32F97C2B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5" w:type="pct"/>
                  <w:shd w:val="clear" w:color="auto" w:fill="DC82C8"/>
                </w:tcPr>
                <w:p w14:paraId="1FF26592" w14:textId="1551D6D6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DC82C8"/>
                </w:tcPr>
                <w:p w14:paraId="312F504E" w14:textId="0123FA3A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5" w:type="pct"/>
                  <w:shd w:val="clear" w:color="auto" w:fill="DC82C8"/>
                </w:tcPr>
                <w:p w14:paraId="7F289800" w14:textId="4FE178BB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shd w:val="clear" w:color="auto" w:fill="DC82C8"/>
                </w:tcPr>
                <w:p w14:paraId="535C25C5" w14:textId="09490394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FB00E8" w:rsidRPr="00FB00E8" w14:paraId="6F335F30" w14:textId="77777777" w:rsidTr="003201BE">
              <w:trPr>
                <w:trHeight w:val="170"/>
              </w:trPr>
              <w:tc>
                <w:tcPr>
                  <w:tcW w:w="715" w:type="pct"/>
                </w:tcPr>
                <w:p w14:paraId="59E03078" w14:textId="4695E463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8B04CA1" w14:textId="0B53E2F0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E787894" w14:textId="0FA83023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EB6B988" w14:textId="0B99EE73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F8624F" w14:textId="2837FC3F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E04A9C" w14:textId="7CEC1884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09B41AD" w14:textId="498A5183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DocVariable MonthStart10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воскресенье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720C9A8C" w14:textId="77777777" w:rsidTr="003201BE">
              <w:trPr>
                <w:trHeight w:val="170"/>
              </w:trPr>
              <w:tc>
                <w:tcPr>
                  <w:tcW w:w="715" w:type="pct"/>
                </w:tcPr>
                <w:p w14:paraId="20D7B05F" w14:textId="151678AB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D95F0C6" w14:textId="5530E32B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C42A19D" w14:textId="26A375E3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33EDB07" w14:textId="39BD7F35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D6570F7" w14:textId="016F0CE2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7AB69E8" w14:textId="7449DC51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0AA945" w14:textId="251255AC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14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629872CB" w14:textId="77777777" w:rsidTr="003201BE">
              <w:trPr>
                <w:trHeight w:val="170"/>
              </w:trPr>
              <w:tc>
                <w:tcPr>
                  <w:tcW w:w="715" w:type="pct"/>
                </w:tcPr>
                <w:p w14:paraId="6891EEEF" w14:textId="3E4175CA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15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1882D40" w14:textId="5E11740B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3CD5B5" w14:textId="645D6F7A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DF31FB" w14:textId="2F9AA219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8D50FD" w14:textId="4FB08F0F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968B57B" w14:textId="4BC1EA6E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06F2AB" w14:textId="0C1D9202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21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73DD7CB6" w14:textId="77777777" w:rsidTr="003201BE">
              <w:trPr>
                <w:trHeight w:val="170"/>
              </w:trPr>
              <w:tc>
                <w:tcPr>
                  <w:tcW w:w="715" w:type="pct"/>
                </w:tcPr>
                <w:p w14:paraId="0D78CC70" w14:textId="2353789E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22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E478D5F" w14:textId="420B77F1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07678D" w14:textId="5DC69CD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91C77BF" w14:textId="53AB2222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2AA6F6" w14:textId="0407EDF0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3541DA3" w14:textId="0EC605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01A9D7" w14:textId="032D0B58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28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3064A039" w14:textId="77777777" w:rsidTr="003201BE">
              <w:trPr>
                <w:trHeight w:val="170"/>
              </w:trPr>
              <w:tc>
                <w:tcPr>
                  <w:tcW w:w="715" w:type="pct"/>
                </w:tcPr>
                <w:p w14:paraId="130649A2" w14:textId="3C555F48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t>29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3437489" w14:textId="78C0CA86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DA9DCF" w14:textId="30AD6CE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6E4F9B9" w14:textId="20E55359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94CFADC" w14:textId="43712DB1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9409CCA" w14:textId="6079397F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ECBED8A" w14:textId="77ECFCEA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6F161F0B" w14:textId="77777777" w:rsidTr="003201BE">
              <w:trPr>
                <w:trHeight w:val="170"/>
              </w:trPr>
              <w:tc>
                <w:tcPr>
                  <w:tcW w:w="715" w:type="pct"/>
                </w:tcPr>
                <w:p w14:paraId="1F63836D" w14:textId="17ECE1BC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B5A279" w14:textId="79614B6E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MonthEnd10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26C670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5" w:type="pct"/>
                </w:tcPr>
                <w:p w14:paraId="50977F4B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5EFB3A75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5" w:type="pct"/>
                </w:tcPr>
                <w:p w14:paraId="66FE8F04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4EC1779A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DC82C8"/>
                      <w:sz w:val="28"/>
                      <w:szCs w:val="28"/>
                    </w:rPr>
                  </w:pPr>
                </w:p>
              </w:tc>
            </w:tr>
          </w:tbl>
          <w:p w14:paraId="3DFE5676" w14:textId="77777777" w:rsidR="00655317" w:rsidRPr="00FB00E8" w:rsidRDefault="00655317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de-DE" w:bidi="ru-RU"/>
              </w:rPr>
            </w:pPr>
          </w:p>
        </w:tc>
        <w:tc>
          <w:tcPr>
            <w:tcW w:w="1667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28CA7CA4" w14:textId="377FF247" w:rsidR="00FB00E8" w:rsidRPr="00FB00E8" w:rsidRDefault="0076743B" w:rsidP="00FB00E8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bidi="ru-RU"/>
              </w:rPr>
              <w:t>NOVIEMBRE</w:t>
            </w:r>
          </w:p>
          <w:tbl>
            <w:tblPr>
              <w:tblStyle w:val="CalendarTable"/>
              <w:tblW w:w="4993" w:type="pct"/>
              <w:tblBorders>
                <w:top w:val="single" w:sz="4" w:space="0" w:color="A587CD"/>
                <w:left w:val="single" w:sz="4" w:space="0" w:color="A587CD"/>
                <w:bottom w:val="single" w:sz="4" w:space="0" w:color="A587CD"/>
                <w:right w:val="single" w:sz="4" w:space="0" w:color="A587CD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4"/>
              <w:gridCol w:w="473"/>
              <w:gridCol w:w="473"/>
              <w:gridCol w:w="473"/>
              <w:gridCol w:w="473"/>
              <w:gridCol w:w="473"/>
              <w:gridCol w:w="473"/>
            </w:tblGrid>
            <w:tr w:rsidR="00FB00E8" w:rsidRPr="00FB00E8" w14:paraId="2A8076D6" w14:textId="77777777" w:rsidTr="003201BE">
              <w:trPr>
                <w:trHeight w:val="113"/>
              </w:trPr>
              <w:tc>
                <w:tcPr>
                  <w:tcW w:w="714" w:type="pct"/>
                  <w:shd w:val="clear" w:color="auto" w:fill="A587CD"/>
                </w:tcPr>
                <w:p w14:paraId="7B1C6D5A" w14:textId="2E22B93D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shd w:val="clear" w:color="auto" w:fill="A587CD"/>
                </w:tcPr>
                <w:p w14:paraId="0C9C045E" w14:textId="45375895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A587CD"/>
                </w:tcPr>
                <w:p w14:paraId="58604890" w14:textId="07F923D2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shd w:val="clear" w:color="auto" w:fill="A587CD"/>
                </w:tcPr>
                <w:p w14:paraId="00CCA1EB" w14:textId="72AD6350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shd w:val="clear" w:color="auto" w:fill="A587CD"/>
                </w:tcPr>
                <w:p w14:paraId="456C7389" w14:textId="183D39CC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shd w:val="clear" w:color="auto" w:fill="A587CD"/>
                </w:tcPr>
                <w:p w14:paraId="6C992D54" w14:textId="42DBD4A6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shd w:val="clear" w:color="auto" w:fill="A587CD"/>
                </w:tcPr>
                <w:p w14:paraId="4B6CDDA9" w14:textId="118A2185" w:rsidR="00FB00E8" w:rsidRPr="00FB00E8" w:rsidRDefault="0076743B" w:rsidP="00FB00E8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FB00E8" w:rsidRPr="00FB00E8" w14:paraId="2E5AEE8B" w14:textId="77777777" w:rsidTr="003201BE">
              <w:trPr>
                <w:trHeight w:val="170"/>
              </w:trPr>
              <w:tc>
                <w:tcPr>
                  <w:tcW w:w="714" w:type="pct"/>
                </w:tcPr>
                <w:p w14:paraId="1D5BAC70" w14:textId="16A792B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0F2FD1B" w14:textId="687941F5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E4EC64" w14:textId="7BD7E20B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D4DB4A2" w14:textId="1F17D089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91791CD" w14:textId="2DAB81EA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8415557" w14:textId="471E5C5C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D73CBB7" w14:textId="5F5517B3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DocVariable MonthStart11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среда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035DAD5D" w14:textId="77777777" w:rsidTr="003201BE">
              <w:trPr>
                <w:trHeight w:val="170"/>
              </w:trPr>
              <w:tc>
                <w:tcPr>
                  <w:tcW w:w="714" w:type="pct"/>
                </w:tcPr>
                <w:p w14:paraId="717E13C6" w14:textId="32F7A9A8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CC98580" w14:textId="0C41280C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1328A3" w14:textId="27071969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C0AC457" w14:textId="36A9F18C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41B1041" w14:textId="2A062713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4B4E81" w14:textId="6719717F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0F69E0" w14:textId="3C8253C2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11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4ED90E5E" w14:textId="77777777" w:rsidTr="003201BE">
              <w:trPr>
                <w:trHeight w:val="170"/>
              </w:trPr>
              <w:tc>
                <w:tcPr>
                  <w:tcW w:w="714" w:type="pct"/>
                </w:tcPr>
                <w:p w14:paraId="3BD08D58" w14:textId="59603750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12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CB4A86" w14:textId="61365B8E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3F6E38C" w14:textId="62034EBB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846F23" w14:textId="2676031D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0A88688" w14:textId="0B3315BE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C3DC9B3" w14:textId="448F5E46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96FBE00" w14:textId="3667694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18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0631E8E8" w14:textId="77777777" w:rsidTr="003201BE">
              <w:trPr>
                <w:trHeight w:val="170"/>
              </w:trPr>
              <w:tc>
                <w:tcPr>
                  <w:tcW w:w="714" w:type="pct"/>
                </w:tcPr>
                <w:p w14:paraId="78091C76" w14:textId="534B910B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19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95E5CA" w14:textId="77A108E9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9D20DE" w14:textId="5C9DCF22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02BE1C" w14:textId="4A19629B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4433BA" w14:textId="5906952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B815491" w14:textId="244D46F4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B960B07" w14:textId="1506E7F3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25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0316E78F" w14:textId="77777777" w:rsidTr="003201BE">
              <w:trPr>
                <w:trHeight w:val="170"/>
              </w:trPr>
              <w:tc>
                <w:tcPr>
                  <w:tcW w:w="714" w:type="pct"/>
                </w:tcPr>
                <w:p w14:paraId="43C0CC32" w14:textId="608C408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t>26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6671AE" w14:textId="3CD009CC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324000C" w14:textId="31990324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228C0D" w14:textId="5E12B6D0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639155" w14:textId="0957F59A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30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CB5614" w14:textId="1BFCBDA9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CB1FBD4" w14:textId="02ABDD4D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FB00E8" w:rsidRPr="00FB00E8" w14:paraId="32023807" w14:textId="77777777" w:rsidTr="003201BE">
              <w:trPr>
                <w:trHeight w:val="170"/>
              </w:trPr>
              <w:tc>
                <w:tcPr>
                  <w:tcW w:w="714" w:type="pct"/>
                </w:tcPr>
                <w:p w14:paraId="20BE1006" w14:textId="7FF6A746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6797D11" w14:textId="5DA88BBE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MonthEnd11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BFB935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6F3123C2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4B35ACE8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65371B9E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14" w:type="pct"/>
                </w:tcPr>
                <w:p w14:paraId="0E2B665A" w14:textId="77777777" w:rsidR="00FB00E8" w:rsidRPr="00FB00E8" w:rsidRDefault="00FB00E8" w:rsidP="00FB00E8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587CD"/>
                      <w:sz w:val="28"/>
                      <w:szCs w:val="28"/>
                    </w:rPr>
                  </w:pPr>
                </w:p>
              </w:tc>
            </w:tr>
          </w:tbl>
          <w:p w14:paraId="6147B5E9" w14:textId="77777777" w:rsidR="00655317" w:rsidRPr="00FB00E8" w:rsidRDefault="00655317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bidi="ru-RU"/>
              </w:rPr>
            </w:pPr>
          </w:p>
        </w:tc>
        <w:tc>
          <w:tcPr>
            <w:tcW w:w="1666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6E85759F" w14:textId="039033B4" w:rsidR="00655317" w:rsidRPr="00FB00E8" w:rsidRDefault="0076743B" w:rsidP="00655317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bidi="ru-RU"/>
              </w:rPr>
              <w:t>DICIEMBRE</w:t>
            </w:r>
          </w:p>
          <w:tbl>
            <w:tblPr>
              <w:tblStyle w:val="CalendarTable"/>
              <w:tblW w:w="4991" w:type="pct"/>
              <w:tblBorders>
                <w:top w:val="single" w:sz="4" w:space="0" w:color="3C82C8"/>
                <w:left w:val="single" w:sz="4" w:space="0" w:color="3C82C8"/>
                <w:bottom w:val="single" w:sz="4" w:space="0" w:color="3C82C8"/>
                <w:right w:val="single" w:sz="4" w:space="0" w:color="3C82C8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74"/>
              <w:gridCol w:w="473"/>
              <w:gridCol w:w="473"/>
              <w:gridCol w:w="472"/>
              <w:gridCol w:w="473"/>
              <w:gridCol w:w="473"/>
              <w:gridCol w:w="471"/>
            </w:tblGrid>
            <w:tr w:rsidR="00655317" w:rsidRPr="00FB00E8" w14:paraId="06503EF7" w14:textId="77777777" w:rsidTr="00655317">
              <w:trPr>
                <w:trHeight w:val="113"/>
              </w:trPr>
              <w:tc>
                <w:tcPr>
                  <w:tcW w:w="715" w:type="pct"/>
                  <w:shd w:val="clear" w:color="auto" w:fill="3C82C8"/>
                </w:tcPr>
                <w:p w14:paraId="10FE39B1" w14:textId="13C81007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shd w:val="clear" w:color="auto" w:fill="3C82C8"/>
                </w:tcPr>
                <w:p w14:paraId="03F8088E" w14:textId="0A028491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5" w:type="pct"/>
                  <w:shd w:val="clear" w:color="auto" w:fill="3C82C8"/>
                </w:tcPr>
                <w:p w14:paraId="5D6CED7A" w14:textId="564213ED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shd w:val="clear" w:color="auto" w:fill="3C82C8"/>
                </w:tcPr>
                <w:p w14:paraId="36DF3C82" w14:textId="1190EADA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5" w:type="pct"/>
                  <w:shd w:val="clear" w:color="auto" w:fill="3C82C8"/>
                </w:tcPr>
                <w:p w14:paraId="2D21233D" w14:textId="2809809F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5" w:type="pct"/>
                  <w:shd w:val="clear" w:color="auto" w:fill="3C82C8"/>
                </w:tcPr>
                <w:p w14:paraId="6B51B718" w14:textId="08385AD7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3" w:type="pct"/>
                  <w:shd w:val="clear" w:color="auto" w:fill="3C82C8"/>
                </w:tcPr>
                <w:p w14:paraId="38EA0F0D" w14:textId="2D0A3FED" w:rsidR="00655317" w:rsidRPr="00FB00E8" w:rsidRDefault="0076743B" w:rsidP="00655317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FFFFFF" w:themeColor="background1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655317" w:rsidRPr="00FB00E8" w14:paraId="624D0F9A" w14:textId="77777777" w:rsidTr="00655317">
              <w:trPr>
                <w:trHeight w:val="170"/>
              </w:trPr>
              <w:tc>
                <w:tcPr>
                  <w:tcW w:w="715" w:type="pct"/>
                </w:tcPr>
                <w:p w14:paraId="4F8C4A05" w14:textId="29C2DA9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 “воскресенье" 1 ""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40075CF" w14:textId="77091DC1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“понедельник"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0B477CB" w14:textId="043F97D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“вторник"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16646850" w14:textId="27D035B5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“среда"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5027611" w14:textId="164D6A1C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= “четверг"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43A6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A783C12" w14:textId="4D3B674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“пятница"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743B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1A56CD6" w14:textId="75386D2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DocVariable MonthStart12 \@ dddd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пятница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 “суббота" 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=F2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&lt;&gt; 0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33A421D4" w14:textId="77777777" w:rsidTr="00655317">
              <w:trPr>
                <w:trHeight w:val="170"/>
              </w:trPr>
              <w:tc>
                <w:tcPr>
                  <w:tcW w:w="715" w:type="pct"/>
                </w:tcPr>
                <w:p w14:paraId="415C7A2F" w14:textId="472DDD2F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=G2+1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C844DA" w14:textId="052B75A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50628A1" w14:textId="26B6F86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8515C43" w14:textId="3BB1A650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44D63E3" w14:textId="0483B24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7FDC45E" w14:textId="69B7674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D63403D" w14:textId="37EEC853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42343E71" w14:textId="77777777" w:rsidTr="00655317">
              <w:trPr>
                <w:trHeight w:val="170"/>
              </w:trPr>
              <w:tc>
                <w:tcPr>
                  <w:tcW w:w="715" w:type="pct"/>
                </w:tcPr>
                <w:p w14:paraId="3AB2884D" w14:textId="1EC9010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=G3+1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10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E23B3FB" w14:textId="7281892C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ABCA55C" w14:textId="17A4EE54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622099F4" w14:textId="1D7B21C5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7BF1630" w14:textId="6E51A2B6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8C2DC2C" w14:textId="31E251C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6854853" w14:textId="0250743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16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3AD93043" w14:textId="77777777" w:rsidTr="00655317">
              <w:trPr>
                <w:trHeight w:val="170"/>
              </w:trPr>
              <w:tc>
                <w:tcPr>
                  <w:tcW w:w="715" w:type="pct"/>
                </w:tcPr>
                <w:p w14:paraId="694C47EB" w14:textId="5889FC62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=G4+1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17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E6FFE87" w14:textId="70F72BCF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9845A0F" w14:textId="41047F11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19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57FC333" w14:textId="57EED1C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1703586" w14:textId="435DF60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8C21FC9" w14:textId="62B237C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22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6A4A2E25" w14:textId="022B2EF1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23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793D0418" w14:textId="77777777" w:rsidTr="00655317">
              <w:trPr>
                <w:trHeight w:val="170"/>
              </w:trPr>
              <w:tc>
                <w:tcPr>
                  <w:tcW w:w="715" w:type="pct"/>
                </w:tcPr>
                <w:p w14:paraId="391D469E" w14:textId="2054ACC6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=G5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23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=G5+1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24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32AF1CB" w14:textId="169F38F8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24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25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18ABCC9" w14:textId="7FFCAAAA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25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=B6+1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26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12791BCD" w14:textId="3110BDB1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=C6+1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27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B2C4477" w14:textId="1F260586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=D6+1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28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C4B5D85" w14:textId="4306050E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28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=E6+1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t>29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24FC4C7" w14:textId="29DDAB3B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29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=F6+1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30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  <w:tr w:rsidR="00655317" w:rsidRPr="00FB00E8" w14:paraId="0895B5D9" w14:textId="77777777" w:rsidTr="00655317">
              <w:trPr>
                <w:trHeight w:val="170"/>
              </w:trPr>
              <w:tc>
                <w:tcPr>
                  <w:tcW w:w="715" w:type="pct"/>
                </w:tcPr>
                <w:p w14:paraId="34D30C06" w14:textId="478D016D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=G6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=G6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=G6+1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t>31</w: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F810D09" w14:textId="4914F08C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 0,""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IF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&lt;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DocVariable MonthEnd12 \@ d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176A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31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=A7+1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separate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>30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instrText xml:space="preserve"> "" </w:instrText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  <w:r w:rsidRPr="00FB00E8">
                    <w:rPr>
                      <w:rFonts w:ascii="Arial Narrow" w:hAnsi="Arial Narrow" w:cs="Arial"/>
                      <w:b/>
                      <w:noProof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4DDD75B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3" w:type="pct"/>
                </w:tcPr>
                <w:p w14:paraId="3D9B83AB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5" w:type="pct"/>
                </w:tcPr>
                <w:p w14:paraId="12170726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15" w:type="pct"/>
                </w:tcPr>
                <w:p w14:paraId="1879EFFC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13" w:type="pct"/>
                </w:tcPr>
                <w:p w14:paraId="18F84C59" w14:textId="77777777" w:rsidR="00655317" w:rsidRPr="00FB00E8" w:rsidRDefault="00655317" w:rsidP="00655317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3C82C8"/>
                      <w:sz w:val="28"/>
                      <w:szCs w:val="28"/>
                    </w:rPr>
                  </w:pPr>
                </w:p>
              </w:tc>
            </w:tr>
          </w:tbl>
          <w:p w14:paraId="171AA063" w14:textId="77777777" w:rsidR="00655317" w:rsidRPr="00FB00E8" w:rsidRDefault="00655317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bidi="ru-RU"/>
              </w:rPr>
            </w:pPr>
          </w:p>
        </w:tc>
      </w:tr>
    </w:tbl>
    <w:p w14:paraId="2B3E424A" w14:textId="1DF0A038" w:rsidR="00F93E3B" w:rsidRPr="00FB00E8" w:rsidRDefault="00F93E3B" w:rsidP="00F16541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</w:rPr>
      </w:pPr>
    </w:p>
    <w:sectPr w:rsidR="00F93E3B" w:rsidRPr="00FB00E8" w:rsidSect="00655317">
      <w:pgSz w:w="11906" w:h="16838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D548" w14:textId="77777777" w:rsidR="006C1315" w:rsidRDefault="006C1315">
      <w:pPr>
        <w:spacing w:after="0"/>
      </w:pPr>
      <w:r>
        <w:separator/>
      </w:r>
    </w:p>
  </w:endnote>
  <w:endnote w:type="continuationSeparator" w:id="0">
    <w:p w14:paraId="0B171FF3" w14:textId="77777777" w:rsidR="006C1315" w:rsidRDefault="006C13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9609" w14:textId="77777777" w:rsidR="006C1315" w:rsidRDefault="006C1315">
      <w:pPr>
        <w:spacing w:after="0"/>
      </w:pPr>
      <w:r>
        <w:separator/>
      </w:r>
    </w:p>
  </w:footnote>
  <w:footnote w:type="continuationSeparator" w:id="0">
    <w:p w14:paraId="6B9BCE41" w14:textId="77777777" w:rsidR="006C1315" w:rsidRDefault="006C13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воскресенье"/>
  </w:docVars>
  <w:rsids>
    <w:rsidRoot w:val="00285C1D"/>
    <w:rsid w:val="0001176A"/>
    <w:rsid w:val="0001336F"/>
    <w:rsid w:val="000343A6"/>
    <w:rsid w:val="0005357B"/>
    <w:rsid w:val="00071356"/>
    <w:rsid w:val="0008688D"/>
    <w:rsid w:val="00097A25"/>
    <w:rsid w:val="000A5A57"/>
    <w:rsid w:val="000E2618"/>
    <w:rsid w:val="001162F4"/>
    <w:rsid w:val="001274F3"/>
    <w:rsid w:val="0014326E"/>
    <w:rsid w:val="00151CCE"/>
    <w:rsid w:val="00161C8B"/>
    <w:rsid w:val="001B01F9"/>
    <w:rsid w:val="001B7CE1"/>
    <w:rsid w:val="001C41F9"/>
    <w:rsid w:val="00285C1D"/>
    <w:rsid w:val="002A607C"/>
    <w:rsid w:val="0030441E"/>
    <w:rsid w:val="003327F5"/>
    <w:rsid w:val="00340CAF"/>
    <w:rsid w:val="003C0D41"/>
    <w:rsid w:val="003E085C"/>
    <w:rsid w:val="003E7B3A"/>
    <w:rsid w:val="00403571"/>
    <w:rsid w:val="00416364"/>
    <w:rsid w:val="00417E04"/>
    <w:rsid w:val="00425B7D"/>
    <w:rsid w:val="004305DA"/>
    <w:rsid w:val="00431B29"/>
    <w:rsid w:val="00440416"/>
    <w:rsid w:val="00462EAD"/>
    <w:rsid w:val="00477914"/>
    <w:rsid w:val="004A1864"/>
    <w:rsid w:val="004A6170"/>
    <w:rsid w:val="004F6AAC"/>
    <w:rsid w:val="00512F2D"/>
    <w:rsid w:val="00570FBB"/>
    <w:rsid w:val="00583B82"/>
    <w:rsid w:val="005923AC"/>
    <w:rsid w:val="005B23FB"/>
    <w:rsid w:val="005D5149"/>
    <w:rsid w:val="005E656F"/>
    <w:rsid w:val="00655317"/>
    <w:rsid w:val="00667021"/>
    <w:rsid w:val="00675F85"/>
    <w:rsid w:val="00692266"/>
    <w:rsid w:val="006974E1"/>
    <w:rsid w:val="006C0896"/>
    <w:rsid w:val="006C1315"/>
    <w:rsid w:val="006F513E"/>
    <w:rsid w:val="0076743B"/>
    <w:rsid w:val="007B2AF7"/>
    <w:rsid w:val="007B60FB"/>
    <w:rsid w:val="007C0139"/>
    <w:rsid w:val="007D45A1"/>
    <w:rsid w:val="007F564D"/>
    <w:rsid w:val="00804CE2"/>
    <w:rsid w:val="0081583A"/>
    <w:rsid w:val="00835BFD"/>
    <w:rsid w:val="00856D3F"/>
    <w:rsid w:val="008B1201"/>
    <w:rsid w:val="008F16F7"/>
    <w:rsid w:val="009107E4"/>
    <w:rsid w:val="009164BA"/>
    <w:rsid w:val="009166BD"/>
    <w:rsid w:val="00932772"/>
    <w:rsid w:val="00977AAE"/>
    <w:rsid w:val="00996E56"/>
    <w:rsid w:val="00997268"/>
    <w:rsid w:val="009F1CAF"/>
    <w:rsid w:val="00A12667"/>
    <w:rsid w:val="00A14581"/>
    <w:rsid w:val="00A20E4C"/>
    <w:rsid w:val="00A83643"/>
    <w:rsid w:val="00AA23D3"/>
    <w:rsid w:val="00AA3C50"/>
    <w:rsid w:val="00AE302A"/>
    <w:rsid w:val="00AE36BB"/>
    <w:rsid w:val="00AE5E01"/>
    <w:rsid w:val="00B13164"/>
    <w:rsid w:val="00B24BD3"/>
    <w:rsid w:val="00B36BE5"/>
    <w:rsid w:val="00B37C7E"/>
    <w:rsid w:val="00B467DE"/>
    <w:rsid w:val="00B508FF"/>
    <w:rsid w:val="00B65B09"/>
    <w:rsid w:val="00B76CCE"/>
    <w:rsid w:val="00B85583"/>
    <w:rsid w:val="00B9476B"/>
    <w:rsid w:val="00BA57BD"/>
    <w:rsid w:val="00BC3952"/>
    <w:rsid w:val="00BE5AB8"/>
    <w:rsid w:val="00BF1209"/>
    <w:rsid w:val="00BF174C"/>
    <w:rsid w:val="00C44DFB"/>
    <w:rsid w:val="00C525C0"/>
    <w:rsid w:val="00C6519B"/>
    <w:rsid w:val="00C70F21"/>
    <w:rsid w:val="00C7354B"/>
    <w:rsid w:val="00C91F9B"/>
    <w:rsid w:val="00DA6A3A"/>
    <w:rsid w:val="00DB1BDB"/>
    <w:rsid w:val="00DC3C75"/>
    <w:rsid w:val="00DE32AC"/>
    <w:rsid w:val="00E1407A"/>
    <w:rsid w:val="00E271E1"/>
    <w:rsid w:val="00E50BDE"/>
    <w:rsid w:val="00E774CD"/>
    <w:rsid w:val="00E77E1D"/>
    <w:rsid w:val="00ED6DA5"/>
    <w:rsid w:val="00ED75B6"/>
    <w:rsid w:val="00F046DB"/>
    <w:rsid w:val="00F16541"/>
    <w:rsid w:val="00F91390"/>
    <w:rsid w:val="00F93E3B"/>
    <w:rsid w:val="00FB00E8"/>
    <w:rsid w:val="00FC0032"/>
    <w:rsid w:val="00FC458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2022-08-03T14:58:00Z</dcterms:created>
  <dcterms:modified xsi:type="dcterms:W3CDTF">2022-08-03T14:58:00Z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