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DB063F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2F25F987" w:rsidR="003E085C" w:rsidRPr="00FD3556" w:rsidRDefault="003E085C" w:rsidP="00D64AFF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E5363F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A09ABE3" w14:textId="54A8AD7C" w:rsidR="00F65FE6" w:rsidRPr="00DB063F" w:rsidRDefault="00DB0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en-US"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0FC17487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659D808" w14:textId="697450B1" w:rsidR="00F65FE6" w:rsidRPr="0000589A" w:rsidRDefault="00286533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01</w:t>
                        </w:r>
                      </w:p>
                    </w:tc>
                  </w:tr>
                  <w:tr w:rsidR="00E5363F" w:rsidRPr="00E5363F" w14:paraId="18C71CF1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BA01EB8" w14:textId="305594F6" w:rsidR="00F65FE6" w:rsidRPr="00E5363F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8653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17287D33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9AE1A02" w14:textId="68A42A5E" w:rsidR="00F65FE6" w:rsidRPr="00E5363F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8653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50908720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757DB9B" w14:textId="2708D550" w:rsidR="00F65FE6" w:rsidRPr="00E5363F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8653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C53009A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39CAAD8" w14:textId="39126BA0" w:rsidR="00F65FE6" w:rsidRPr="00E5363F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8653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36245C4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869F17F" w14:textId="12B7AD1F" w:rsidR="00F65FE6" w:rsidRPr="0000589A" w:rsidRDefault="00F65FE6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367BE70" w14:textId="77777777" w:rsidR="00F65FE6" w:rsidRPr="00FD3556" w:rsidRDefault="00F65FE6" w:rsidP="00D64AFF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07209577" w14:textId="30AB4276" w:rsidR="00DB063F" w:rsidRPr="00DB063F" w:rsidRDefault="00D821C0" w:rsidP="00DB063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>ENERO</w:t>
                  </w:r>
                  <w:r w:rsidR="00DB063F" w:rsidRPr="00DB063F"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 xml:space="preserve"> 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begin"/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instrText xml:space="preserve"> DOCVARIABLE  MonthStart1 \@  yyyy   \* MERGEFORMAT </w:instrTex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28653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t>2023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89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9"/>
                    <w:gridCol w:w="472"/>
                    <w:gridCol w:w="464"/>
                    <w:gridCol w:w="478"/>
                    <w:gridCol w:w="484"/>
                    <w:gridCol w:w="475"/>
                    <w:gridCol w:w="476"/>
                  </w:tblGrid>
                  <w:tr w:rsidR="00DB063F" w:rsidRPr="00DB063F" w14:paraId="13DEBE1A" w14:textId="77777777" w:rsidTr="00BC52BC">
                    <w:trPr>
                      <w:trHeight w:val="113"/>
                    </w:trPr>
                    <w:tc>
                      <w:tcPr>
                        <w:tcW w:w="459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812A7E9" w14:textId="352B58CD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DO</w:t>
                        </w:r>
                      </w:p>
                    </w:tc>
                    <w:tc>
                      <w:tcPr>
                        <w:tcW w:w="47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4EC05987" w14:textId="0EB62A52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LU</w:t>
                        </w:r>
                      </w:p>
                    </w:tc>
                    <w:tc>
                      <w:tcPr>
                        <w:tcW w:w="46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44377F9C" w14:textId="0D2DF94D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MA</w:t>
                        </w:r>
                      </w:p>
                    </w:tc>
                    <w:tc>
                      <w:tcPr>
                        <w:tcW w:w="47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0276F45" w14:textId="1C06FB49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MI</w:t>
                        </w:r>
                      </w:p>
                    </w:tc>
                    <w:tc>
                      <w:tcPr>
                        <w:tcW w:w="48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3E47D9D" w14:textId="383DBEC5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  <w:t>JU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FB3B7D2" w14:textId="44795CD8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VI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C9FA736" w14:textId="37037608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SA</w:t>
                        </w:r>
                      </w:p>
                    </w:tc>
                  </w:tr>
                  <w:tr w:rsidR="00BC52BC" w:rsidRPr="00DB063F" w14:paraId="0BA9ED3C" w14:textId="77777777" w:rsidTr="00BC52BC">
                    <w:trPr>
                      <w:trHeight w:val="397"/>
                    </w:trPr>
                    <w:tc>
                      <w:tcPr>
                        <w:tcW w:w="459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2FAC1B" w14:textId="571C5D6B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""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2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EA7EA5" w14:textId="7646D65C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095CED" w14:textId="58A74AED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3ED9E5" w14:textId="7FDC4C8B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3A1250" w14:textId="2F58DAE5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“четверг"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DD6505" w14:textId="7B621C20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“пятница"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79687A" w14:textId="2261340F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679B6DEB" w14:textId="77777777" w:rsidTr="00BC52BC">
                    <w:trPr>
                      <w:trHeight w:val="397"/>
                    </w:trPr>
                    <w:tc>
                      <w:tcPr>
                        <w:tcW w:w="459" w:type="dxa"/>
                        <w:shd w:val="clear" w:color="auto" w:fill="F2F2F2" w:themeFill="background1" w:themeFillShade="F2"/>
                        <w:vAlign w:val="center"/>
                      </w:tcPr>
                      <w:p w14:paraId="10FED344" w14:textId="35B8CE57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14:paraId="1AFBA196" w14:textId="1864BEBF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64" w:type="dxa"/>
                        <w:vAlign w:val="center"/>
                      </w:tcPr>
                      <w:p w14:paraId="4272AEB7" w14:textId="6933F47C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8" w:type="dxa"/>
                        <w:vAlign w:val="center"/>
                      </w:tcPr>
                      <w:p w14:paraId="44A5774D" w14:textId="2235509F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1ADE9021" w14:textId="4BE08A5E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5" w:type="dxa"/>
                        <w:vAlign w:val="center"/>
                      </w:tcPr>
                      <w:p w14:paraId="674BFC95" w14:textId="407081EE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6" w:type="dxa"/>
                        <w:shd w:val="clear" w:color="auto" w:fill="F2F2F2" w:themeFill="background1" w:themeFillShade="F2"/>
                        <w:vAlign w:val="center"/>
                      </w:tcPr>
                      <w:p w14:paraId="6925BB9D" w14:textId="1621E430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3238C171" w14:textId="77777777" w:rsidTr="00BC52BC">
                    <w:trPr>
                      <w:trHeight w:val="397"/>
                    </w:trPr>
                    <w:tc>
                      <w:tcPr>
                        <w:tcW w:w="459" w:type="dxa"/>
                        <w:shd w:val="clear" w:color="auto" w:fill="F2F2F2" w:themeFill="background1" w:themeFillShade="F2"/>
                        <w:vAlign w:val="center"/>
                      </w:tcPr>
                      <w:p w14:paraId="50D4C230" w14:textId="6A119992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14:paraId="0D2A81E8" w14:textId="0DFCDC15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64" w:type="dxa"/>
                        <w:vAlign w:val="center"/>
                      </w:tcPr>
                      <w:p w14:paraId="32C66C49" w14:textId="18C0E5B0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8" w:type="dxa"/>
                        <w:vAlign w:val="center"/>
                      </w:tcPr>
                      <w:p w14:paraId="0134FF8B" w14:textId="7C937AEA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693C34DC" w14:textId="516D08B6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5" w:type="dxa"/>
                        <w:vAlign w:val="center"/>
                      </w:tcPr>
                      <w:p w14:paraId="45C4D30F" w14:textId="56D30648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6" w:type="dxa"/>
                        <w:shd w:val="clear" w:color="auto" w:fill="F2F2F2" w:themeFill="background1" w:themeFillShade="F2"/>
                        <w:vAlign w:val="center"/>
                      </w:tcPr>
                      <w:p w14:paraId="2AE1C469" w14:textId="67B9C28E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0FDD1365" w14:textId="77777777" w:rsidTr="00BC52BC">
                    <w:trPr>
                      <w:trHeight w:val="397"/>
                    </w:trPr>
                    <w:tc>
                      <w:tcPr>
                        <w:tcW w:w="459" w:type="dxa"/>
                        <w:shd w:val="clear" w:color="auto" w:fill="F2F2F2" w:themeFill="background1" w:themeFillShade="F2"/>
                        <w:vAlign w:val="center"/>
                      </w:tcPr>
                      <w:p w14:paraId="4661E8F6" w14:textId="5CDDDADA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14:paraId="35330833" w14:textId="17B3D7B8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64" w:type="dxa"/>
                        <w:vAlign w:val="center"/>
                      </w:tcPr>
                      <w:p w14:paraId="01CE5669" w14:textId="3F0A4D15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8" w:type="dxa"/>
                        <w:vAlign w:val="center"/>
                      </w:tcPr>
                      <w:p w14:paraId="63D5B15D" w14:textId="5A0BC40B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180237F9" w14:textId="386C45B0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5" w:type="dxa"/>
                        <w:vAlign w:val="center"/>
                      </w:tcPr>
                      <w:p w14:paraId="282A0740" w14:textId="7ED6E85D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6" w:type="dxa"/>
                        <w:shd w:val="clear" w:color="auto" w:fill="F2F2F2" w:themeFill="background1" w:themeFillShade="F2"/>
                        <w:vAlign w:val="center"/>
                      </w:tcPr>
                      <w:p w14:paraId="6F64FA23" w14:textId="48F5D3A0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6FA626E9" w14:textId="77777777" w:rsidTr="00BC52BC">
                    <w:trPr>
                      <w:trHeight w:val="397"/>
                    </w:trPr>
                    <w:tc>
                      <w:tcPr>
                        <w:tcW w:w="459" w:type="dxa"/>
                        <w:shd w:val="clear" w:color="auto" w:fill="F2F2F2" w:themeFill="background1" w:themeFillShade="F2"/>
                        <w:vAlign w:val="center"/>
                      </w:tcPr>
                      <w:p w14:paraId="2F3DB4C7" w14:textId="598DD922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14:paraId="6D4CFAC6" w14:textId="3D87EA96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64" w:type="dxa"/>
                        <w:vAlign w:val="center"/>
                      </w:tcPr>
                      <w:p w14:paraId="3D3D7EE2" w14:textId="601A3528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8" w:type="dxa"/>
                        <w:vAlign w:val="center"/>
                      </w:tcPr>
                      <w:p w14:paraId="7B396ECD" w14:textId="24C47CF4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655CB258" w14:textId="0EB61CB1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5" w:type="dxa"/>
                        <w:vAlign w:val="center"/>
                      </w:tcPr>
                      <w:p w14:paraId="3032CE2F" w14:textId="36F93F68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6" w:type="dxa"/>
                        <w:shd w:val="clear" w:color="auto" w:fill="F2F2F2" w:themeFill="background1" w:themeFillShade="F2"/>
                        <w:vAlign w:val="center"/>
                      </w:tcPr>
                      <w:p w14:paraId="281CB05A" w14:textId="417EF081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649EE9E6" w14:textId="77777777" w:rsidTr="00BC52BC">
                    <w:trPr>
                      <w:trHeight w:val="397"/>
                    </w:trPr>
                    <w:tc>
                      <w:tcPr>
                        <w:tcW w:w="459" w:type="dxa"/>
                        <w:shd w:val="clear" w:color="auto" w:fill="F2F2F2" w:themeFill="background1" w:themeFillShade="F2"/>
                        <w:vAlign w:val="center"/>
                      </w:tcPr>
                      <w:p w14:paraId="542FBE04" w14:textId="01F3E824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14:paraId="46998595" w14:textId="0715E9E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64" w:type="dxa"/>
                        <w:vAlign w:val="center"/>
                      </w:tcPr>
                      <w:p w14:paraId="0AA66EB6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478" w:type="dxa"/>
                        <w:vAlign w:val="center"/>
                      </w:tcPr>
                      <w:p w14:paraId="2DF1FDD5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37A39352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475" w:type="dxa"/>
                        <w:vAlign w:val="center"/>
                      </w:tcPr>
                      <w:p w14:paraId="19577A72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476" w:type="dxa"/>
                        <w:shd w:val="clear" w:color="auto" w:fill="F2F2F2" w:themeFill="background1" w:themeFillShade="F2"/>
                        <w:vAlign w:val="center"/>
                      </w:tcPr>
                      <w:p w14:paraId="4C013018" w14:textId="77777777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</w:tr>
                </w:tbl>
                <w:p w14:paraId="1B2D8CFA" w14:textId="77777777" w:rsidR="00F65FE6" w:rsidRPr="00DB063F" w:rsidRDefault="00F65FE6" w:rsidP="00D64AF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lang w:val="de-DE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D64AF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585CB30E" w14:textId="0197D9D7" w:rsidR="00E5363F" w:rsidRPr="00E5363F" w:rsidRDefault="00DB0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en-US"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0E29CC81" w14:textId="77777777" w:rsidTr="00D64AF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9A15AEC" w14:textId="40F915B2" w:rsidR="00E5363F" w:rsidRPr="00F27201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058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722FAB6" w14:textId="77777777" w:rsidTr="00D64AF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74973040" w14:textId="67C8E4AC" w:rsidR="00E5363F" w:rsidRPr="00F27201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058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45A29969" w14:textId="77777777" w:rsidTr="00D64AF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43F914DF" w14:textId="22096B1D" w:rsidR="00E5363F" w:rsidRPr="00F27201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058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10EA5BE1" w14:textId="77777777" w:rsidTr="00D64AF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9E4284A" w14:textId="7BAC9546" w:rsidR="00E5363F" w:rsidRPr="00F27201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058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102FAB3A" w14:textId="77777777" w:rsidTr="00D64AF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9D374AC" w14:textId="6CA17A58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1A0F67AC" w14:textId="77777777" w:rsidTr="00D64AF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FC88127" w14:textId="77777777" w:rsidR="00E5363F" w:rsidRPr="00E5363F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D64AFF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0C9540" w14:textId="724B940D" w:rsidR="00DB063F" w:rsidRPr="00DB063F" w:rsidRDefault="00D821C0" w:rsidP="00DB063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>FEBRERO</w:t>
                  </w:r>
                  <w:r w:rsidR="00DB063F" w:rsidRPr="00DB063F"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 xml:space="preserve"> 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begin"/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instrText xml:space="preserve"> DOCVARIABLE  MonthStart1 \@  yyyy   \* MERGEFORMAT </w:instrTex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28653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t>2023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2"/>
                    <w:gridCol w:w="450"/>
                    <w:gridCol w:w="450"/>
                    <w:gridCol w:w="450"/>
                    <w:gridCol w:w="450"/>
                    <w:gridCol w:w="450"/>
                    <w:gridCol w:w="447"/>
                  </w:tblGrid>
                  <w:tr w:rsidR="00DB063F" w:rsidRPr="00DB063F" w14:paraId="0F6AE5E7" w14:textId="77777777" w:rsidTr="00BC52BC">
                    <w:trPr>
                      <w:trHeight w:val="113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3C6C0C5" w14:textId="54BEFD18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DO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ADE1D9C" w14:textId="0868C963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7622AD8E" w14:textId="1E99C3EC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B691028" w14:textId="65D04F42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MI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789D93D6" w14:textId="4166EEF5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  <w:t>JU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03D799E" w14:textId="2F7E8E38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VI</w:t>
                        </w:r>
                      </w:p>
                    </w:tc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16F8C6C" w14:textId="4DADE0E5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SA</w:t>
                        </w:r>
                      </w:p>
                    </w:tc>
                  </w:tr>
                  <w:tr w:rsidR="00BC52BC" w:rsidRPr="002B194C" w14:paraId="4304C799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027A28" w14:textId="7737C2A5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""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14FC96" w14:textId="6625AA9A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2AFF33" w14:textId="5355F1C9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8D3944" w14:textId="0A683E04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ADBB7" w14:textId="49C6A3F2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“четверг"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2BD89D" w14:textId="571B31B0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“пятница"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21F6C5" w14:textId="50E119AB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2B194C" w14:paraId="765A9734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969FEDE" w14:textId="06531988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2634CA9" w14:textId="59541873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80CA36" w14:textId="0F98396C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5DA32C9" w14:textId="68D6EFBD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EDB398F" w14:textId="6ADC491A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B3C1C69" w14:textId="70B9E44A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0C1AAC8F" w14:textId="603DAB6D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2B194C" w14:paraId="61F8ABA5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0C679B02" w14:textId="792D6FE5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B24B9A" w14:textId="0216E6B0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C0B55C5" w14:textId="68906C35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9E6461A" w14:textId="5ADA3097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1C1DA0" w14:textId="74FACAF0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BA95638" w14:textId="756F3086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2A5D8D0B" w14:textId="761EEF81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2B194C" w14:paraId="53F39697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1BDDD22E" w14:textId="2596A39D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7D4DE24" w14:textId="33FA6148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C5AE418" w14:textId="7B4E5DE7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5ED3E77" w14:textId="1A9786DF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9823B96" w14:textId="0E1AB37D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434D9F6" w14:textId="765333E7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3A9A7E7F" w14:textId="69C9B640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2B194C" w14:paraId="262D13FD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2E5117F" w14:textId="31C31831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8DD0B87" w14:textId="396C8063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102472" w14:textId="44ABBDA1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D52DA32" w14:textId="7E2C6825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896D29" w14:textId="30455354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92D82D4" w14:textId="734003BB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7200DD0C" w14:textId="2E3FE6DD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2B194C" w14:paraId="0A147BA7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A64A9DA" w14:textId="542AE8B6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2D4DAF9" w14:textId="0BE982F2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AE166EF" w14:textId="77777777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436CEFD" w14:textId="77777777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5AFBCF8" w14:textId="77777777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1F12FA3" w14:textId="77777777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7CBD6D3B" w14:textId="77777777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D64AF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D64AF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355E3AA7" w14:textId="67632A32" w:rsidR="00E5363F" w:rsidRPr="00E5363F" w:rsidRDefault="00DB0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en-US"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4A213D07" w14:textId="77777777" w:rsidTr="00D64AF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52E22E90" w14:textId="3C3EC048" w:rsidR="00E5363F" w:rsidRPr="00F27201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D64AF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782F12E7" w14:textId="5194FD0C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</w:p>
                    </w:tc>
                  </w:tr>
                  <w:tr w:rsidR="00E5363F" w:rsidRPr="00E5363F" w14:paraId="53E8B1EA" w14:textId="77777777" w:rsidTr="00D64AF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142E6BC2" w14:textId="25AD2FB7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</w:p>
                    </w:tc>
                  </w:tr>
                  <w:tr w:rsidR="00E5363F" w:rsidRPr="00E5363F" w14:paraId="54E7C389" w14:textId="77777777" w:rsidTr="00D64AF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20FE3FF1" w14:textId="2824DB32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</w:p>
                    </w:tc>
                  </w:tr>
                  <w:tr w:rsidR="00E5363F" w:rsidRPr="00E5363F" w14:paraId="2ED2B0BD" w14:textId="77777777" w:rsidTr="00D64AF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5A454771" w14:textId="0E826D45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</w:p>
                    </w:tc>
                  </w:tr>
                  <w:tr w:rsidR="00E5363F" w:rsidRPr="00E5363F" w14:paraId="335B3ECC" w14:textId="77777777" w:rsidTr="00D64AF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63D311B5" w14:textId="1B4461C5" w:rsidR="00E5363F" w:rsidRPr="00E5363F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F2F8922" w14:textId="77777777" w:rsidR="00F65FE6" w:rsidRPr="00FD3556" w:rsidRDefault="00F65FE6" w:rsidP="00D64AFF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D192FB2" w14:textId="0AC1A5C2" w:rsidR="00DB063F" w:rsidRPr="002B194C" w:rsidRDefault="00D821C0" w:rsidP="00DB063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MARZO</w:t>
                  </w:r>
                  <w:r w:rsidR="00DB063F"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begin"/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instrText xml:space="preserve"> DOCVARIABLE  MonthStart1 \@  yyyy   \* MERGEFORMAT </w:instrTex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28653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t>2023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3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0"/>
                    <w:gridCol w:w="451"/>
                    <w:gridCol w:w="450"/>
                    <w:gridCol w:w="450"/>
                    <w:gridCol w:w="450"/>
                    <w:gridCol w:w="450"/>
                    <w:gridCol w:w="450"/>
                  </w:tblGrid>
                  <w:tr w:rsidR="00DB063F" w:rsidRPr="002B194C" w14:paraId="5AD305D5" w14:textId="77777777" w:rsidTr="001477F2">
                    <w:trPr>
                      <w:trHeight w:val="113"/>
                    </w:trPr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4794C9" w14:textId="2DD0F99D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1723A3AF" w14:textId="79F6C183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4D4B410C" w14:textId="2B2BDE77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B0B4658" w14:textId="03687989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A9687C4" w14:textId="3F3DF35A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BE35653" w14:textId="431EED29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B738C1D" w14:textId="7A3D83A2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DB063F" w:rsidRPr="002B194C" w14:paraId="35F09420" w14:textId="77777777" w:rsidTr="00DB063F">
                    <w:trPr>
                      <w:trHeight w:val="397"/>
                    </w:trPr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C93994A" w14:textId="0C163B6C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""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756C8EB6" w14:textId="7B8ABB68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</w:tcPr>
                      <w:p w14:paraId="60ABCC6F" w14:textId="405F5EE9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</w:tcPr>
                      <w:p w14:paraId="39CEA2F4" w14:textId="2B0F48AA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</w:tcPr>
                      <w:p w14:paraId="474E424E" w14:textId="5E46A53F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“четверг"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</w:tcPr>
                      <w:p w14:paraId="2052981C" w14:textId="20A0885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“пятница"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BA2219F" w14:textId="06903D14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5304B3ED" w14:textId="77777777" w:rsidTr="00DB063F">
                    <w:trPr>
                      <w:trHeight w:val="397"/>
                    </w:trPr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696F4E6A" w14:textId="6C5DF083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E201A96" w14:textId="4A3134B5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0A8E3C7" w14:textId="48515A21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A3729BA" w14:textId="15361BBD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14895A5" w14:textId="4EFF691C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8A1A2F3" w14:textId="66BBCA42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</w:tcPr>
                      <w:p w14:paraId="0BF50D1C" w14:textId="5A6BB46B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1AF9CC51" w14:textId="77777777" w:rsidTr="00DB063F">
                    <w:trPr>
                      <w:trHeight w:val="397"/>
                    </w:trPr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7677733F" w14:textId="0E6CB15C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F8D2428" w14:textId="03514D32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4B0FE81" w14:textId="05331E76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5206AE3" w14:textId="2D98F6E4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7B16001" w14:textId="3728D2B9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ABCE286" w14:textId="1ACF73E9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</w:tcPr>
                      <w:p w14:paraId="4B4B188E" w14:textId="101E367A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6E71C089" w14:textId="77777777" w:rsidTr="00DB063F">
                    <w:trPr>
                      <w:trHeight w:val="397"/>
                    </w:trPr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7C1FF2E6" w14:textId="5110B894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0B65996" w14:textId="71447EF1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E97CF66" w14:textId="46338AD8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0FC31EE" w14:textId="54AD7DA9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61441F1" w14:textId="77F1442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2328327" w14:textId="461B9972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</w:tcPr>
                      <w:p w14:paraId="16DE6FBF" w14:textId="7A413593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7D3756D7" w14:textId="77777777" w:rsidTr="00DB063F">
                    <w:trPr>
                      <w:trHeight w:val="397"/>
                    </w:trPr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1CF432EB" w14:textId="281772F4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F52319E" w14:textId="6AA7657A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F4668D7" w14:textId="71541CA4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B30F644" w14:textId="686C98AA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06479C7" w14:textId="76D45D3E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9A0907F" w14:textId="4B3B7E42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</w:tcPr>
                      <w:p w14:paraId="2FD443BC" w14:textId="1F70CE9D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6ECF26F9" w14:textId="77777777" w:rsidTr="00DB063F">
                    <w:trPr>
                      <w:trHeight w:val="397"/>
                    </w:trPr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4F0B6440" w14:textId="12BE5126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311C5B1" w14:textId="393428DA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BD9D3FE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4EA6960F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67D7A5AC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56FBAAB9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</w:tcPr>
                      <w:p w14:paraId="0FD162FC" w14:textId="77777777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D64AF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E9E03D7" w14:textId="34C58BD5" w:rsidR="00E5363F" w:rsidRPr="00E5363F" w:rsidRDefault="00DB0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en-US"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04F88B7D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EA1EC71" w14:textId="197E3118" w:rsidR="00E5363F" w:rsidRPr="00F27201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</w:p>
                    </w:tc>
                  </w:tr>
                  <w:tr w:rsidR="00E5363F" w:rsidRPr="00E5363F" w14:paraId="39619E45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E0BE51E" w14:textId="112F337B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</w:p>
                    </w:tc>
                  </w:tr>
                  <w:tr w:rsidR="00E5363F" w:rsidRPr="00E5363F" w14:paraId="627A914F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10185E5" w14:textId="257C4BBF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</w:p>
                    </w:tc>
                  </w:tr>
                  <w:tr w:rsidR="00E5363F" w:rsidRPr="00E5363F" w14:paraId="1DAA2FFA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3256BED" w14:textId="2313A2B8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</w:p>
                    </w:tc>
                  </w:tr>
                  <w:tr w:rsidR="00E5363F" w:rsidRPr="00E5363F" w14:paraId="70F60639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4FF4B3C" w14:textId="02C9C9CA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</w:p>
                    </w:tc>
                  </w:tr>
                  <w:tr w:rsidR="00E5363F" w:rsidRPr="00E5363F" w14:paraId="722313DF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959B936" w14:textId="67052855" w:rsidR="00E5363F" w:rsidRPr="00E5363F" w:rsidRDefault="00286533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</w:p>
                    </w:tc>
                  </w:tr>
                </w:tbl>
                <w:p w14:paraId="2513EFFE" w14:textId="77777777" w:rsidR="00F65FE6" w:rsidRPr="00FD3556" w:rsidRDefault="00F65FE6" w:rsidP="00D64AFF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89F4BC2" w14:textId="5B1B758F" w:rsidR="00DB063F" w:rsidRPr="00CA772A" w:rsidRDefault="00D821C0" w:rsidP="00DB063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ABRIL</w:t>
                  </w:r>
                  <w:r w:rsidR="00DB063F"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begin"/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instrText xml:space="preserve"> DOCVARIABLE  MonthStart1 \@  yyyy   \* MERGEFORMAT </w:instrTex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28653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t>2023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9"/>
                    <w:gridCol w:w="450"/>
                    <w:gridCol w:w="451"/>
                    <w:gridCol w:w="449"/>
                    <w:gridCol w:w="451"/>
                    <w:gridCol w:w="451"/>
                    <w:gridCol w:w="448"/>
                  </w:tblGrid>
                  <w:tr w:rsidR="00DB063F" w:rsidRPr="002B194C" w14:paraId="696076EA" w14:textId="77777777" w:rsidTr="001477F2">
                    <w:trPr>
                      <w:trHeight w:val="113"/>
                    </w:trPr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22A21A6" w14:textId="663D1C28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559C4C8" w14:textId="3888AD23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4FDF0093" w14:textId="6C361457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925F207" w14:textId="78DF62B9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7FC2BC39" w14:textId="0B3CBC92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6CBBD40F" w14:textId="1FBF050E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12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CC33F4D" w14:textId="1E0494D8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DB063F" w:rsidRPr="002B194C" w14:paraId="284764C6" w14:textId="77777777" w:rsidTr="00DB063F">
                    <w:trPr>
                      <w:trHeight w:val="397"/>
                    </w:trPr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4BED848" w14:textId="25163CCC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""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</w:tcPr>
                      <w:p w14:paraId="187C23DE" w14:textId="602F6425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6D78A9BA" w14:textId="126D9822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</w:tcPr>
                      <w:p w14:paraId="4914399C" w14:textId="7E55576B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27F2E506" w14:textId="272DCDFD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“четверг"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2C48D85E" w14:textId="03260AD2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“пятница"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1A1690A" w14:textId="4A065715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3C5AE853" w14:textId="77777777" w:rsidTr="00DB063F">
                    <w:trPr>
                      <w:trHeight w:val="397"/>
                    </w:trPr>
                    <w:tc>
                      <w:tcPr>
                        <w:tcW w:w="714" w:type="pct"/>
                        <w:shd w:val="clear" w:color="auto" w:fill="F2F2F2" w:themeFill="background1" w:themeFillShade="F2"/>
                      </w:tcPr>
                      <w:p w14:paraId="55F1C5FD" w14:textId="068D78CE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74559E2" w14:textId="0E10AA16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A960286" w14:textId="7EA4E729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67EBBD32" w14:textId="4C2347E3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9C6245E" w14:textId="39F4E0BF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16E17FF" w14:textId="081A2D3E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shd w:val="clear" w:color="auto" w:fill="F2F2F2" w:themeFill="background1" w:themeFillShade="F2"/>
                      </w:tcPr>
                      <w:p w14:paraId="179B500E" w14:textId="76BE5819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1C51E940" w14:textId="77777777" w:rsidTr="00DB063F">
                    <w:trPr>
                      <w:trHeight w:val="397"/>
                    </w:trPr>
                    <w:tc>
                      <w:tcPr>
                        <w:tcW w:w="714" w:type="pct"/>
                        <w:shd w:val="clear" w:color="auto" w:fill="F2F2F2" w:themeFill="background1" w:themeFillShade="F2"/>
                      </w:tcPr>
                      <w:p w14:paraId="068F9DAF" w14:textId="531569C1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EA0FAC5" w14:textId="0EA85C0A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C13A40" w14:textId="7D943F15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5FE46531" w14:textId="5FD5C321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80AEEA1" w14:textId="22198A9C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6716A8F" w14:textId="6E7BC345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shd w:val="clear" w:color="auto" w:fill="F2F2F2" w:themeFill="background1" w:themeFillShade="F2"/>
                      </w:tcPr>
                      <w:p w14:paraId="3811C225" w14:textId="00B3AC07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407EBDB5" w14:textId="77777777" w:rsidTr="00DB063F">
                    <w:trPr>
                      <w:trHeight w:val="397"/>
                    </w:trPr>
                    <w:tc>
                      <w:tcPr>
                        <w:tcW w:w="714" w:type="pct"/>
                        <w:shd w:val="clear" w:color="auto" w:fill="F2F2F2" w:themeFill="background1" w:themeFillShade="F2"/>
                      </w:tcPr>
                      <w:p w14:paraId="0D6DEDA2" w14:textId="7FB187F6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D4207DD" w14:textId="6F0C2B75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482F9" w14:textId="3CD6526F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6E91748E" w14:textId="7F2A4BA5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D314D37" w14:textId="18EB2720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76C2AE5" w14:textId="4DE0A28F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shd w:val="clear" w:color="auto" w:fill="F2F2F2" w:themeFill="background1" w:themeFillShade="F2"/>
                      </w:tcPr>
                      <w:p w14:paraId="1BB66CF5" w14:textId="6727FF4E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206A8542" w14:textId="77777777" w:rsidTr="00DB063F">
                    <w:trPr>
                      <w:trHeight w:val="397"/>
                    </w:trPr>
                    <w:tc>
                      <w:tcPr>
                        <w:tcW w:w="714" w:type="pct"/>
                        <w:shd w:val="clear" w:color="auto" w:fill="F2F2F2" w:themeFill="background1" w:themeFillShade="F2"/>
                      </w:tcPr>
                      <w:p w14:paraId="5940A643" w14:textId="6CB8C1B9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0374C8E" w14:textId="1618B18C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480B2DD" w14:textId="046385FC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585A8281" w14:textId="5DAFA1BC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4D6DE0" w14:textId="3913147B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C7CEA23" w14:textId="3D618654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shd w:val="clear" w:color="auto" w:fill="F2F2F2" w:themeFill="background1" w:themeFillShade="F2"/>
                      </w:tcPr>
                      <w:p w14:paraId="0F2F30A9" w14:textId="662A088B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3F7F07DB" w14:textId="77777777" w:rsidTr="00DB063F">
                    <w:trPr>
                      <w:trHeight w:val="397"/>
                    </w:trPr>
                    <w:tc>
                      <w:tcPr>
                        <w:tcW w:w="714" w:type="pct"/>
                        <w:shd w:val="clear" w:color="auto" w:fill="F2F2F2" w:themeFill="background1" w:themeFillShade="F2"/>
                      </w:tcPr>
                      <w:p w14:paraId="318701DB" w14:textId="71AA34C8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35EEFF9" w14:textId="0180D149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C28ECE4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  <w:tc>
                      <w:tcPr>
                        <w:tcW w:w="713" w:type="pct"/>
                      </w:tcPr>
                      <w:p w14:paraId="19149A9B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467BF37E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1C38F1AE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  <w:tc>
                      <w:tcPr>
                        <w:tcW w:w="712" w:type="pct"/>
                        <w:shd w:val="clear" w:color="auto" w:fill="F2F2F2" w:themeFill="background1" w:themeFillShade="F2"/>
                      </w:tcPr>
                      <w:p w14:paraId="4F9C6FEF" w14:textId="77777777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D64AFF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DB063F" w14:paraId="3808ABFD" w14:textId="5185E65E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6BE4840" w14:textId="322B239E" w:rsidR="00E5363F" w:rsidRPr="00E5363F" w:rsidRDefault="00DB0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en-US"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655BF77C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36F7158" w14:textId="55C48925" w:rsidR="00E5363F" w:rsidRPr="00DC1DCE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</w:p>
                    </w:tc>
                  </w:tr>
                  <w:tr w:rsidR="00E5363F" w:rsidRPr="00E5363F" w14:paraId="6871621A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4324AEF" w14:textId="490D5731" w:rsidR="00E5363F" w:rsidRPr="00F27201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</w:p>
                    </w:tc>
                  </w:tr>
                  <w:tr w:rsidR="00E5363F" w:rsidRPr="00E5363F" w14:paraId="44708E74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0CD70E3" w14:textId="080BF660" w:rsidR="00E5363F" w:rsidRPr="00DC1DCE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</w:p>
                    </w:tc>
                  </w:tr>
                  <w:tr w:rsidR="00E5363F" w:rsidRPr="00E5363F" w14:paraId="3A02B1E6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D15D7C0" w14:textId="3EFB502C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</w:p>
                    </w:tc>
                  </w:tr>
                  <w:tr w:rsidR="00E5363F" w:rsidRPr="00E5363F" w14:paraId="177B8D1E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46F9388" w14:textId="50BD669E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</w:p>
                    </w:tc>
                  </w:tr>
                  <w:tr w:rsidR="00E5363F" w:rsidRPr="00E5363F" w14:paraId="5B1FCE2C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9E18106" w14:textId="1475491C" w:rsidR="00E5363F" w:rsidRPr="00E5363F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1C4C80B" w14:textId="77777777" w:rsidR="00F65FE6" w:rsidRPr="00FD3556" w:rsidRDefault="00F65FE6" w:rsidP="00D64AFF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05EF6CB3" w14:textId="3A4AEC4C" w:rsidR="00DB063F" w:rsidRPr="00CA772A" w:rsidRDefault="00D821C0" w:rsidP="00DB063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>MAYO</w:t>
                  </w:r>
                  <w:r w:rsidR="00DB063F"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 xml:space="preserve"> 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begin"/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instrText xml:space="preserve"> DOCVARIABLE  MonthStart1 \@  yyyy   \* MERGEFORMAT </w:instrTex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28653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t>2023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4"/>
                    <w:gridCol w:w="475"/>
                    <w:gridCol w:w="473"/>
                    <w:gridCol w:w="473"/>
                    <w:gridCol w:w="473"/>
                    <w:gridCol w:w="473"/>
                    <w:gridCol w:w="469"/>
                  </w:tblGrid>
                  <w:tr w:rsidR="00DB063F" w:rsidRPr="002B194C" w14:paraId="6E9FB78A" w14:textId="77777777" w:rsidTr="00BC52BC">
                    <w:trPr>
                      <w:trHeight w:val="113"/>
                    </w:trPr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D29B2C5" w14:textId="072B8559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DO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3BBFBB1" w14:textId="7CEC1629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6DB3A41E" w14:textId="1DA44D3B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1FAC058B" w14:textId="71C03B7B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MI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55D55AD" w14:textId="04580E52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  <w:t>JU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8AC9FD3" w14:textId="5305D17F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VI</w:t>
                        </w:r>
                      </w:p>
                    </w:tc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17C0A30" w14:textId="09B6194E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SA</w:t>
                        </w:r>
                      </w:p>
                    </w:tc>
                  </w:tr>
                  <w:tr w:rsidR="00BC52BC" w:rsidRPr="002B194C" w14:paraId="0EC6E762" w14:textId="77777777" w:rsidTr="00BC52BC">
                    <w:trPr>
                      <w:trHeight w:val="397"/>
                    </w:trPr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0511CC0" w14:textId="70E4D0EB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""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42C8AFB7" w14:textId="582D51BB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 “понедельник" 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2809E1A4" w14:textId="16425178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1E22107F" w14:textId="5A3719E7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1BDF894B" w14:textId="5EAECA71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= “четверг" 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69A2BBB7" w14:textId="74434BE1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 “пятница" 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3084189" w14:textId="0301FB45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2B194C" w14:paraId="3E6EEC01" w14:textId="77777777" w:rsidTr="00BC52BC">
                    <w:trPr>
                      <w:trHeight w:val="397"/>
                    </w:trPr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7FA7606E" w14:textId="7360F79F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32B6740" w14:textId="60E95EF2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324F5DD" w14:textId="4F3FB79D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BF90389" w14:textId="2ACF6627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B09A053" w14:textId="074459A2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B5845E0" w14:textId="07170EC7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</w:tcPr>
                      <w:p w14:paraId="647D8547" w14:textId="4FED7BB5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2B194C" w14:paraId="72A828ED" w14:textId="77777777" w:rsidTr="00BC52BC">
                    <w:trPr>
                      <w:trHeight w:val="397"/>
                    </w:trPr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4060BBD4" w14:textId="40DB2CCA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A128935" w14:textId="6F2D73E9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26A440" w14:textId="3E5A9E68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977F79B" w14:textId="6A042ED6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A62AC4D" w14:textId="50294286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679129D" w14:textId="00FC804A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</w:tcPr>
                      <w:p w14:paraId="5DCBE8A0" w14:textId="2B89DC73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2B194C" w14:paraId="7517CDF1" w14:textId="77777777" w:rsidTr="00BC52BC">
                    <w:trPr>
                      <w:trHeight w:val="397"/>
                    </w:trPr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3836EE08" w14:textId="056FAC5F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E566BF8" w14:textId="7B623A22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478D260" w14:textId="4C5B8E24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A2B7913" w14:textId="24F675F4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0D0C3B1" w14:textId="1136DE78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3F02576" w14:textId="2D850A0E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</w:tcPr>
                      <w:p w14:paraId="2ED9D046" w14:textId="1019CB0A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2B194C" w14:paraId="548DE706" w14:textId="77777777" w:rsidTr="00BC52BC">
                    <w:trPr>
                      <w:trHeight w:val="397"/>
                    </w:trPr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2D447F74" w14:textId="20E402C8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en-US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DA4402" w14:textId="4FC794A6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B6FC36A" w14:textId="040E09C5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9A88650" w14:textId="64209941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1356581" w14:textId="49F7664C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83F9C7" w14:textId="058AC401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</w:tcPr>
                      <w:p w14:paraId="6A122121" w14:textId="2BB295ED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2B194C" w14:paraId="1B3B89A6" w14:textId="77777777" w:rsidTr="00BC52BC">
                    <w:trPr>
                      <w:trHeight w:val="397"/>
                    </w:trPr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62E4AA91" w14:textId="2ADA3A16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707143" w14:textId="2D3A130A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9B6F09">
                          <w:rPr>
                            <w:rFonts w:ascii="Arial Narrow" w:hAnsi="Arial Narrow" w:cs="Arial"/>
                            <w:b/>
                            <w:noProof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9B60974" w14:textId="77777777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0795998F" w14:textId="77777777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1130C471" w14:textId="77777777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16ECCD17" w14:textId="77777777" w:rsidR="00BC52BC" w:rsidRPr="00CA772A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</w:tcPr>
                      <w:p w14:paraId="15849B03" w14:textId="77777777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D64AF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E3545B9" w14:textId="568506A6" w:rsidR="00E5363F" w:rsidRPr="00E5363F" w:rsidRDefault="00DB0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en-US"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57EA74C9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96A23C0" w14:textId="3008EE56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</w:p>
                    </w:tc>
                  </w:tr>
                  <w:tr w:rsidR="00E5363F" w:rsidRPr="00E5363F" w14:paraId="0541B660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88F1C68" w14:textId="0C1C1B6D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</w:p>
                    </w:tc>
                  </w:tr>
                  <w:tr w:rsidR="00E5363F" w:rsidRPr="00E5363F" w14:paraId="650ECAAE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4FE2644" w14:textId="47D0A00E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</w:p>
                    </w:tc>
                  </w:tr>
                  <w:tr w:rsidR="00E5363F" w:rsidRPr="00E5363F" w14:paraId="3A2DAB3D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3825619" w14:textId="45BD1253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</w:p>
                    </w:tc>
                  </w:tr>
                  <w:tr w:rsidR="00E5363F" w:rsidRPr="00E5363F" w14:paraId="2F3761EA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50F18CF" w14:textId="2C3A8C47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</w:p>
                    </w:tc>
                  </w:tr>
                  <w:tr w:rsidR="00E5363F" w:rsidRPr="00E5363F" w14:paraId="6C6F413E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AB427FE" w14:textId="77777777" w:rsidR="00E5363F" w:rsidRPr="00E5363F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3F6164F4" w14:textId="77777777" w:rsidR="00F65FE6" w:rsidRPr="00FD3556" w:rsidRDefault="00F65FE6" w:rsidP="00D64AFF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FCEB67D" w14:textId="2D7C7BEE" w:rsidR="00DB063F" w:rsidRPr="00CA772A" w:rsidRDefault="00D821C0" w:rsidP="00DB063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JUNIO</w:t>
                  </w:r>
                  <w:r w:rsidR="00DB063F"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 xml:space="preserve"> 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begin"/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instrText xml:space="preserve"> DOCVARIABLE  MonthStart1 \@  yyyy   \* MERGEFORMAT </w:instrTex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28653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t>2023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1"/>
                    <w:gridCol w:w="450"/>
                    <w:gridCol w:w="450"/>
                    <w:gridCol w:w="450"/>
                    <w:gridCol w:w="450"/>
                    <w:gridCol w:w="450"/>
                    <w:gridCol w:w="448"/>
                  </w:tblGrid>
                  <w:tr w:rsidR="00DB063F" w:rsidRPr="002B194C" w14:paraId="0CC8C696" w14:textId="77777777" w:rsidTr="001477F2">
                    <w:trPr>
                      <w:trHeight w:val="113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83BBA24" w14:textId="4E8466AC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660E406" w14:textId="15493A62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E189811" w14:textId="2C803A7D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08E8E81" w14:textId="6109382C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7FDCBE6" w14:textId="07349DBD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E83F2A6" w14:textId="1DEAFD63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12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70097B5" w14:textId="4A8FE511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DB063F" w:rsidRPr="002B194C" w14:paraId="70B4DBD2" w14:textId="77777777" w:rsidTr="00DB063F">
                    <w:trPr>
                      <w:trHeight w:val="397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D771514" w14:textId="3D31D366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""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</w:tcPr>
                      <w:p w14:paraId="2C7056AA" w14:textId="00975952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</w:tcPr>
                      <w:p w14:paraId="6CB98CA6" w14:textId="40EA88CB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</w:tcPr>
                      <w:p w14:paraId="2555B4CB" w14:textId="76618761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</w:tcPr>
                      <w:p w14:paraId="64058638" w14:textId="2A9581A9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“четверг"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</w:tcPr>
                      <w:p w14:paraId="42FAEE35" w14:textId="06094C45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“пятница"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F913541" w14:textId="5A056BFE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0367992D" w14:textId="77777777" w:rsidTr="00DB063F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656205FE" w14:textId="0F60E5A4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C8CC11A" w14:textId="7782002B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ED90EDD" w14:textId="2228C802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81BF70C" w14:textId="025B05FD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3E15B21" w14:textId="47EEB263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771DDAE" w14:textId="136C7579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shd w:val="clear" w:color="auto" w:fill="F2F2F2" w:themeFill="background1" w:themeFillShade="F2"/>
                      </w:tcPr>
                      <w:p w14:paraId="365203C6" w14:textId="2A4EC5C5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488C7E06" w14:textId="77777777" w:rsidTr="00DB063F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386C0972" w14:textId="1994C91E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3B339CD" w14:textId="645BDFC4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DBD29B7" w14:textId="43B38936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CF62CD1" w14:textId="7B199B76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B2237E1" w14:textId="3787C0FA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AC66013" w14:textId="03643A72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shd w:val="clear" w:color="auto" w:fill="F2F2F2" w:themeFill="background1" w:themeFillShade="F2"/>
                      </w:tcPr>
                      <w:p w14:paraId="77606841" w14:textId="4F67EC2C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479500B5" w14:textId="77777777" w:rsidTr="00DB063F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50CB821F" w14:textId="7A2745B3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A4BC637" w14:textId="4388BE79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7FFF57C" w14:textId="4CB9109D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1797727" w14:textId="2EFEADCD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BDCFC97" w14:textId="70982A1C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7D31C93" w14:textId="122A59A9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shd w:val="clear" w:color="auto" w:fill="F2F2F2" w:themeFill="background1" w:themeFillShade="F2"/>
                      </w:tcPr>
                      <w:p w14:paraId="08FC0694" w14:textId="0B0269BF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0FCD85A4" w14:textId="77777777" w:rsidTr="00DB063F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3A48E849" w14:textId="5F926E01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A040BC4" w14:textId="77D25DCC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844307A" w14:textId="11D7A8BC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B047CBB" w14:textId="2488E456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631E58D" w14:textId="6438591F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3404756" w14:textId="0D8316F3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shd w:val="clear" w:color="auto" w:fill="F2F2F2" w:themeFill="background1" w:themeFillShade="F2"/>
                      </w:tcPr>
                      <w:p w14:paraId="63FD8468" w14:textId="5CD0E56A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424B1BA3" w14:textId="77777777" w:rsidTr="00DB063F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5A8CA1B8" w14:textId="32185E44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024F213" w14:textId="35BCD1A2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467A1C4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16B58E09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4E169ABA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543AB8E5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</w:p>
                    </w:tc>
                    <w:tc>
                      <w:tcPr>
                        <w:tcW w:w="712" w:type="pct"/>
                        <w:shd w:val="clear" w:color="auto" w:fill="F2F2F2" w:themeFill="background1" w:themeFillShade="F2"/>
                      </w:tcPr>
                      <w:p w14:paraId="6BD41589" w14:textId="77777777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D64AF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326DF0A" w14:textId="7672F9ED" w:rsidR="00E5363F" w:rsidRPr="00E5363F" w:rsidRDefault="00DB0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en-US"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70F93B98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655B479" w14:textId="5DD8E1E7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</w:p>
                    </w:tc>
                  </w:tr>
                  <w:tr w:rsidR="00E5363F" w:rsidRPr="00E5363F" w14:paraId="7DEC25A3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4702946" w14:textId="174C345E" w:rsidR="00E5363F" w:rsidRPr="00E5363F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</w:p>
                    </w:tc>
                  </w:tr>
                  <w:tr w:rsidR="00E5363F" w:rsidRPr="00E5363F" w14:paraId="5638E511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76CDBCB" w14:textId="1E84B052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</w:p>
                    </w:tc>
                  </w:tr>
                  <w:tr w:rsidR="00E5363F" w:rsidRPr="00E5363F" w14:paraId="4BD33498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FB8B3B6" w14:textId="755A9A4B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</w:p>
                    </w:tc>
                  </w:tr>
                  <w:tr w:rsidR="00E5363F" w:rsidRPr="00E5363F" w14:paraId="023B4C58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0957F25" w14:textId="14A92310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</w:p>
                    </w:tc>
                  </w:tr>
                  <w:tr w:rsidR="00E5363F" w:rsidRPr="00E5363F" w14:paraId="03DCD861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7EC6B4A" w14:textId="039EFA1C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</w:p>
                    </w:tc>
                  </w:tr>
                </w:tbl>
                <w:p w14:paraId="49D3B851" w14:textId="77777777" w:rsidR="00F65FE6" w:rsidRPr="00FD3556" w:rsidRDefault="00F65FE6" w:rsidP="00D64AFF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627CBAF" w14:textId="1B36E445" w:rsidR="00DB063F" w:rsidRPr="00CA772A" w:rsidRDefault="00D821C0" w:rsidP="00DB063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JULIO</w:t>
                  </w:r>
                  <w:r w:rsidR="00DB063F"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 xml:space="preserve"> 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begin"/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instrText xml:space="preserve"> DOCVARIABLE  MonthStart1 \@  yyyy   \* MERGEFORMAT </w:instrTex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28653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t>2023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3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0"/>
                    <w:gridCol w:w="451"/>
                    <w:gridCol w:w="450"/>
                    <w:gridCol w:w="450"/>
                    <w:gridCol w:w="450"/>
                    <w:gridCol w:w="450"/>
                    <w:gridCol w:w="450"/>
                  </w:tblGrid>
                  <w:tr w:rsidR="00DB063F" w:rsidRPr="002B194C" w14:paraId="285ADF48" w14:textId="77777777" w:rsidTr="001477F2">
                    <w:trPr>
                      <w:trHeight w:val="113"/>
                    </w:trPr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FBDD808" w14:textId="34120D17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4115947B" w14:textId="11027212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73EE09E6" w14:textId="0383FE16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DFEA6E2" w14:textId="1D26D7D7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7D54D5FC" w14:textId="34ECEE2E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AA212FE" w14:textId="4A8CCA64" w:rsidR="00DB063F" w:rsidRPr="002B194C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6BF6A38" w14:textId="5E0E4102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DB063F" w:rsidRPr="002B194C" w14:paraId="775429ED" w14:textId="77777777" w:rsidTr="00DB063F">
                    <w:trPr>
                      <w:trHeight w:val="397"/>
                    </w:trPr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134873A" w14:textId="102A9368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""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17348D25" w14:textId="7F41630D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</w:tcPr>
                      <w:p w14:paraId="56178C72" w14:textId="1493E113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</w:tcPr>
                      <w:p w14:paraId="6073E09B" w14:textId="12841C35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</w:tcPr>
                      <w:p w14:paraId="587C896D" w14:textId="18D3FF7B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“четверг"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</w:tcPr>
                      <w:p w14:paraId="3CB102C0" w14:textId="59CACC7F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“пятница" 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DC345A8" w14:textId="242EA362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6E884801" w14:textId="77777777" w:rsidTr="00DB063F">
                    <w:trPr>
                      <w:trHeight w:val="397"/>
                    </w:trPr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72D95883" w14:textId="796D3A24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7259DB1" w14:textId="6A872BDA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91F4BC5" w14:textId="438258EB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0AA8E72" w14:textId="04B61365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A278901" w14:textId="5FEA8392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9BF99D2" w14:textId="4F1D20F1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</w:tcPr>
                      <w:p w14:paraId="367CD871" w14:textId="3FF39EA7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5DC2A4FD" w14:textId="77777777" w:rsidTr="00DB063F">
                    <w:trPr>
                      <w:trHeight w:val="397"/>
                    </w:trPr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7D3F5036" w14:textId="0D5460C7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0F51F95" w14:textId="2D23837A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6C94343" w14:textId="778EC804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2263AA9" w14:textId="7261F4DD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FA511C1" w14:textId="7F6F666F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AA6E0F9" w14:textId="3E8E4135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</w:tcPr>
                      <w:p w14:paraId="7F11825A" w14:textId="27C7D0EA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610D5177" w14:textId="77777777" w:rsidTr="00DB063F">
                    <w:trPr>
                      <w:trHeight w:val="397"/>
                    </w:trPr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0F406624" w14:textId="04FDD3F6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49B1998" w14:textId="1518E5B6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D319DA2" w14:textId="36F93B56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3791948" w14:textId="737401C8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7CBB94B" w14:textId="64886960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D905FCA" w14:textId="7B2154D0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</w:tcPr>
                      <w:p w14:paraId="56B7B7A6" w14:textId="7B317642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1AC6B737" w14:textId="77777777" w:rsidTr="00DB063F">
                    <w:trPr>
                      <w:trHeight w:val="397"/>
                    </w:trPr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56FB2D3A" w14:textId="11D849B3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D02F298" w14:textId="11A385E2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52199F7" w14:textId="7BA0B8D9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51C9689" w14:textId="7BAC1BB4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4C7DEB5" w14:textId="740BDB02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2B7B6E6" w14:textId="6E6C5474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</w:tcPr>
                      <w:p w14:paraId="2CF053AC" w14:textId="73505017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B063F" w:rsidRPr="002B194C" w14:paraId="60122917" w14:textId="77777777" w:rsidTr="00DB063F">
                    <w:trPr>
                      <w:trHeight w:val="397"/>
                    </w:trPr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546F88A1" w14:textId="5CDBAB88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B063F"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5D9658C" w14:textId="2292BC4D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A772A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0199CA1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419A8E20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614B3FF5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1EE18E25" w14:textId="77777777" w:rsidR="00DB063F" w:rsidRPr="00CA772A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</w:tcPr>
                      <w:p w14:paraId="4E16E9BF" w14:textId="77777777" w:rsidR="00DB063F" w:rsidRPr="00DB063F" w:rsidRDefault="00DB063F" w:rsidP="00DB063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it-IT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D64AF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A65A7FA" w14:textId="1764B727" w:rsidR="00E5363F" w:rsidRPr="00E5363F" w:rsidRDefault="00DB0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en-US"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158078B5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2E13A26" w14:textId="117CACCB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</w:p>
                    </w:tc>
                  </w:tr>
                  <w:tr w:rsidR="00E5363F" w:rsidRPr="00E5363F" w14:paraId="25B44F55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CA3745F" w14:textId="26524778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32</w:t>
                        </w:r>
                      </w:p>
                    </w:tc>
                  </w:tr>
                  <w:tr w:rsidR="00E5363F" w:rsidRPr="00E5363F" w14:paraId="679780CB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1543C3C" w14:textId="38336916" w:rsidR="00E5363F" w:rsidRPr="00E5363F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33</w:t>
                        </w:r>
                      </w:p>
                    </w:tc>
                  </w:tr>
                  <w:tr w:rsidR="00E5363F" w:rsidRPr="00E5363F" w14:paraId="176A07B3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A34D206" w14:textId="540FF45F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34</w:t>
                        </w:r>
                      </w:p>
                    </w:tc>
                  </w:tr>
                  <w:tr w:rsidR="00E5363F" w:rsidRPr="00E5363F" w14:paraId="39B04931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9B6177F" w14:textId="410DBCD6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35</w:t>
                        </w:r>
                      </w:p>
                    </w:tc>
                  </w:tr>
                  <w:tr w:rsidR="00E5363F" w:rsidRPr="00E5363F" w14:paraId="55946B57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AF49F6A" w14:textId="5DE16101" w:rsidR="00E5363F" w:rsidRPr="00E5363F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CDC5BF2" w14:textId="77777777" w:rsidR="00F65FE6" w:rsidRPr="00FD3556" w:rsidRDefault="00F65FE6" w:rsidP="00D64AFF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082FC13C" w14:textId="2AE0046A" w:rsidR="00DB063F" w:rsidRPr="00DB063F" w:rsidRDefault="00D821C0" w:rsidP="00DB063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>AGOSTO</w:t>
                  </w:r>
                  <w:r w:rsidR="00DB063F" w:rsidRPr="00DB063F"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 xml:space="preserve"> 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begin"/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instrText xml:space="preserve"> DOCVARIABLE  MonthStart1 \@  yyyy   \* MERGEFORMAT </w:instrTex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28653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t>2023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9"/>
                    <w:gridCol w:w="450"/>
                    <w:gridCol w:w="451"/>
                    <w:gridCol w:w="449"/>
                    <w:gridCol w:w="451"/>
                    <w:gridCol w:w="451"/>
                    <w:gridCol w:w="448"/>
                  </w:tblGrid>
                  <w:tr w:rsidR="00DB063F" w:rsidRPr="00DB063F" w14:paraId="38599A94" w14:textId="77777777" w:rsidTr="00BC52BC">
                    <w:trPr>
                      <w:trHeight w:val="113"/>
                    </w:trPr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B14CCC7" w14:textId="44777C0D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DO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800A7B0" w14:textId="706BD4C9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C2DEA06" w14:textId="06FC5DC1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7877AEE9" w14:textId="216A72F4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MI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27E0C78" w14:textId="67A14089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  <w:t>JU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8B119C1" w14:textId="46641280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VI</w:t>
                        </w:r>
                      </w:p>
                    </w:tc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D35E9DE" w14:textId="41A438DF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SA</w:t>
                        </w:r>
                      </w:p>
                    </w:tc>
                  </w:tr>
                  <w:tr w:rsidR="00BC52BC" w:rsidRPr="00DB063F" w14:paraId="4F773775" w14:textId="77777777" w:rsidTr="00BC52BC">
                    <w:trPr>
                      <w:trHeight w:val="397"/>
                    </w:trPr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08BEAB1" w14:textId="50B81E11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""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B77AB7" w14:textId="6C0EB76B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EBA656" w14:textId="43DED0E3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58DB6E" w14:textId="392E46F5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E6C88E" w14:textId="5712B6DF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“четверг"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A8AEE8" w14:textId="34582FEF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“пятница"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4AB10D" w14:textId="34BC244C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315D8152" w14:textId="77777777" w:rsidTr="00BC52BC">
                    <w:trPr>
                      <w:trHeight w:val="397"/>
                    </w:trPr>
                    <w:tc>
                      <w:tcPr>
                        <w:tcW w:w="713" w:type="pct"/>
                        <w:shd w:val="clear" w:color="auto" w:fill="F2F2F2" w:themeFill="background1" w:themeFillShade="F2"/>
                        <w:vAlign w:val="center"/>
                      </w:tcPr>
                      <w:p w14:paraId="2B976763" w14:textId="328385C6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A65F94F" w14:textId="46A9B6EB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A3C51" w14:textId="30E822AF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A88C97E" w14:textId="68DF5FCD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A6A6FD" w14:textId="15BE117A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06104F1" w14:textId="219C759D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75073A89" w14:textId="09FE982E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79EC3E31" w14:textId="77777777" w:rsidTr="00BC52BC">
                    <w:trPr>
                      <w:trHeight w:val="397"/>
                    </w:trPr>
                    <w:tc>
                      <w:tcPr>
                        <w:tcW w:w="713" w:type="pct"/>
                        <w:shd w:val="clear" w:color="auto" w:fill="F2F2F2" w:themeFill="background1" w:themeFillShade="F2"/>
                        <w:vAlign w:val="center"/>
                      </w:tcPr>
                      <w:p w14:paraId="6B3701D3" w14:textId="0EA0ACFA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4DF017" w14:textId="606823FC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0086B0" w14:textId="305BAC28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3BC9BB" w14:textId="33A0F8B9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B6E2D4" w14:textId="6718BD0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94F6" w14:textId="3DEFF2D6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32E7992E" w14:textId="78491F1C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453E76C8" w14:textId="77777777" w:rsidTr="00BC52BC">
                    <w:trPr>
                      <w:trHeight w:val="397"/>
                    </w:trPr>
                    <w:tc>
                      <w:tcPr>
                        <w:tcW w:w="713" w:type="pct"/>
                        <w:shd w:val="clear" w:color="auto" w:fill="F2F2F2" w:themeFill="background1" w:themeFillShade="F2"/>
                        <w:vAlign w:val="center"/>
                      </w:tcPr>
                      <w:p w14:paraId="771ADEC0" w14:textId="0D20E978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CE05CD1" w14:textId="7575636C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6559B83" w14:textId="0A07879C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D3BC569" w14:textId="776C80FC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11184C" w14:textId="644B4DC6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DDFC91" w14:textId="15EB1F5E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622F2229" w14:textId="5B33FC49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1A702406" w14:textId="77777777" w:rsidTr="00BC52BC">
                    <w:trPr>
                      <w:trHeight w:val="397"/>
                    </w:trPr>
                    <w:tc>
                      <w:tcPr>
                        <w:tcW w:w="713" w:type="pct"/>
                        <w:shd w:val="clear" w:color="auto" w:fill="F2F2F2" w:themeFill="background1" w:themeFillShade="F2"/>
                        <w:vAlign w:val="center"/>
                      </w:tcPr>
                      <w:p w14:paraId="085FA21D" w14:textId="61176D72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DAE2A3" w14:textId="740B1414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3357896" w14:textId="61B38A14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55FBF27" w14:textId="6EDFDA4A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34F88A" w14:textId="4F576CA3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2F878B" w14:textId="56E041AD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566FCF4A" w14:textId="7DD45DA1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6079EAF6" w14:textId="77777777" w:rsidTr="00BC52BC">
                    <w:trPr>
                      <w:trHeight w:val="397"/>
                    </w:trPr>
                    <w:tc>
                      <w:tcPr>
                        <w:tcW w:w="713" w:type="pct"/>
                        <w:shd w:val="clear" w:color="auto" w:fill="F2F2F2" w:themeFill="background1" w:themeFillShade="F2"/>
                        <w:vAlign w:val="center"/>
                      </w:tcPr>
                      <w:p w14:paraId="5B22C15C" w14:textId="293B5079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60D5B0" w14:textId="69672B8A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F2B707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A644536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3BFEEE7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3CD5EE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49E7E646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</w:tr>
                </w:tbl>
                <w:p w14:paraId="18E383FC" w14:textId="77777777" w:rsidR="00F65FE6" w:rsidRPr="00DB063F" w:rsidRDefault="00F65FE6" w:rsidP="00D64AFF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de-DE" w:bidi="ru-RU"/>
                    </w:rPr>
                  </w:pPr>
                </w:p>
              </w:tc>
            </w:tr>
            <w:tr w:rsidR="00F65FE6" w:rsidRPr="00DB063F" w14:paraId="5ABCB9D1" w14:textId="6B4B1A3C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F48DDE2" w14:textId="3E0ED0D7" w:rsidR="00E5363F" w:rsidRPr="00E5363F" w:rsidRDefault="00DB0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en-US"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428AB06D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F1E2552" w14:textId="30AE13A4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35</w:t>
                        </w:r>
                      </w:p>
                    </w:tc>
                  </w:tr>
                  <w:tr w:rsidR="00E5363F" w:rsidRPr="00E5363F" w14:paraId="3D8E5176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D9F2654" w14:textId="03FBE7BD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36</w:t>
                        </w:r>
                      </w:p>
                    </w:tc>
                  </w:tr>
                  <w:tr w:rsidR="00E5363F" w:rsidRPr="00E5363F" w14:paraId="53952B71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7D7F9C1" w14:textId="5F7956C1" w:rsidR="00E5363F" w:rsidRPr="00E5363F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37</w:t>
                        </w:r>
                      </w:p>
                    </w:tc>
                  </w:tr>
                  <w:tr w:rsidR="00E5363F" w:rsidRPr="00E5363F" w14:paraId="37A25B16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CB06F16" w14:textId="50E8B551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38</w:t>
                        </w:r>
                      </w:p>
                    </w:tc>
                  </w:tr>
                  <w:tr w:rsidR="00E5363F" w:rsidRPr="00E5363F" w14:paraId="44537685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A8D2864" w14:textId="2B4FD083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2048AA1A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0F69F43" w14:textId="77777777" w:rsidR="00E5363F" w:rsidRPr="00E5363F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65AB21C" w14:textId="77777777" w:rsidR="00F65FE6" w:rsidRPr="00FD3556" w:rsidRDefault="00F65FE6" w:rsidP="00D64AFF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D2D721A" w14:textId="3A4695D4" w:rsidR="00DB063F" w:rsidRPr="00DB063F" w:rsidRDefault="00D821C0" w:rsidP="00DB063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>SEPTIEMBRE</w:t>
                  </w:r>
                  <w:r w:rsidR="00DB063F" w:rsidRPr="00DB063F"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 xml:space="preserve"> 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begin"/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instrText xml:space="preserve"> DOCVARIABLE  MonthStart1 \@  yyyy   \* MERGEFORMAT </w:instrTex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28653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t>2023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3"/>
                    <w:gridCol w:w="474"/>
                    <w:gridCol w:w="473"/>
                    <w:gridCol w:w="473"/>
                    <w:gridCol w:w="473"/>
                    <w:gridCol w:w="473"/>
                    <w:gridCol w:w="471"/>
                  </w:tblGrid>
                  <w:tr w:rsidR="00DB063F" w:rsidRPr="00DB063F" w14:paraId="1873F870" w14:textId="77777777" w:rsidTr="00BC52BC">
                    <w:trPr>
                      <w:trHeight w:val="113"/>
                    </w:trPr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37F21B7" w14:textId="1E3AFD15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DO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6F3D5440" w14:textId="6AF1C5C3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1ED6154F" w14:textId="5426577F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15FC4D7F" w14:textId="30D75804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MI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B35B3CB" w14:textId="17D89488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  <w:t>JU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63F1E22" w14:textId="48F73A3A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VI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E73B858" w14:textId="6A02B5DB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SA</w:t>
                        </w:r>
                      </w:p>
                    </w:tc>
                  </w:tr>
                  <w:tr w:rsidR="00BC52BC" w:rsidRPr="00DB063F" w14:paraId="6500868D" w14:textId="77777777" w:rsidTr="00BC52BC">
                    <w:trPr>
                      <w:trHeight w:val="397"/>
                    </w:trPr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0EACD1" w14:textId="2739E7FB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""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089662" w14:textId="0E8BB77C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7DF9E2" w14:textId="355DC4D1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E80322" w14:textId="5347576D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CCF364" w14:textId="300F3760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“четверг"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A1F41C" w14:textId="364E8529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“пятница"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1E932A" w14:textId="1FC772B1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1DBADB50" w14:textId="77777777" w:rsidTr="00BC52BC">
                    <w:trPr>
                      <w:trHeight w:val="397"/>
                    </w:trPr>
                    <w:tc>
                      <w:tcPr>
                        <w:tcW w:w="713" w:type="pct"/>
                        <w:shd w:val="clear" w:color="auto" w:fill="F2F2F2" w:themeFill="background1" w:themeFillShade="F2"/>
                        <w:vAlign w:val="center"/>
                      </w:tcPr>
                      <w:p w14:paraId="6036B653" w14:textId="0C0D362F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FD6598" w14:textId="60D37DFD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2F5115" w14:textId="734143A4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B467CCD" w14:textId="34AB542A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A2EAD25" w14:textId="49D5AF3B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BB55B21" w14:textId="77155924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775D00A" w14:textId="539B60BB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195773A0" w14:textId="77777777" w:rsidTr="00BC52BC">
                    <w:trPr>
                      <w:trHeight w:val="397"/>
                    </w:trPr>
                    <w:tc>
                      <w:tcPr>
                        <w:tcW w:w="713" w:type="pct"/>
                        <w:shd w:val="clear" w:color="auto" w:fill="F2F2F2" w:themeFill="background1" w:themeFillShade="F2"/>
                        <w:vAlign w:val="center"/>
                      </w:tcPr>
                      <w:p w14:paraId="247C5113" w14:textId="04918564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03F048B" w14:textId="507012F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9E1CA5" w14:textId="36813BC6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BD98BD" w14:textId="7ECEE45C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9990B6" w14:textId="59554B0B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A5147F2" w14:textId="27AA890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2B41E0BD" w14:textId="406B1663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7CAC1C0B" w14:textId="77777777" w:rsidTr="00BC52BC">
                    <w:trPr>
                      <w:trHeight w:val="397"/>
                    </w:trPr>
                    <w:tc>
                      <w:tcPr>
                        <w:tcW w:w="713" w:type="pct"/>
                        <w:shd w:val="clear" w:color="auto" w:fill="F2F2F2" w:themeFill="background1" w:themeFillShade="F2"/>
                        <w:vAlign w:val="center"/>
                      </w:tcPr>
                      <w:p w14:paraId="4AFB871C" w14:textId="1F9491D8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E7B09AD" w14:textId="56AEE5BB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12EF6C8" w14:textId="128BF899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1BE34B1" w14:textId="2F939E3C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F84291" w14:textId="654CAD43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71E8D78" w14:textId="105A3D30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5A25F16F" w14:textId="5F1330F2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078117AF" w14:textId="77777777" w:rsidTr="00BC52BC">
                    <w:trPr>
                      <w:trHeight w:val="397"/>
                    </w:trPr>
                    <w:tc>
                      <w:tcPr>
                        <w:tcW w:w="713" w:type="pct"/>
                        <w:shd w:val="clear" w:color="auto" w:fill="F2F2F2" w:themeFill="background1" w:themeFillShade="F2"/>
                        <w:vAlign w:val="center"/>
                      </w:tcPr>
                      <w:p w14:paraId="71BCC156" w14:textId="1F8858CD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151FD72" w14:textId="681B93AA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174EC55" w14:textId="6911ABB6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9B64B4" w14:textId="1FB9D2EC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D730F8E" w14:textId="0F0B4046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2287CFA" w14:textId="03E4A805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664F33BF" w14:textId="32FEAC73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2E4E71EC" w14:textId="77777777" w:rsidTr="00BC52BC">
                    <w:trPr>
                      <w:trHeight w:val="397"/>
                    </w:trPr>
                    <w:tc>
                      <w:tcPr>
                        <w:tcW w:w="713" w:type="pct"/>
                        <w:shd w:val="clear" w:color="auto" w:fill="F2F2F2" w:themeFill="background1" w:themeFillShade="F2"/>
                        <w:vAlign w:val="center"/>
                      </w:tcPr>
                      <w:p w14:paraId="7E765143" w14:textId="71C3C4C4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187C7D" w14:textId="680E21B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26C98B4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B2B34AA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3904096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0AAABC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444CBE3" w14:textId="77777777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</w:tr>
                </w:tbl>
                <w:p w14:paraId="31377DC9" w14:textId="77777777" w:rsidR="00F65FE6" w:rsidRPr="00DB063F" w:rsidRDefault="00F65FE6" w:rsidP="00D64AF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lang w:val="de-DE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E1935FD" w14:textId="0375BC08" w:rsidR="00E5363F" w:rsidRPr="00E5363F" w:rsidRDefault="00DB0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en-US"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13C628A1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FFEF9E9" w14:textId="6493A4F8" w:rsidR="00E5363F" w:rsidRPr="0000589A" w:rsidRDefault="00286533" w:rsidP="00D64AF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40</w:t>
                        </w:r>
                      </w:p>
                    </w:tc>
                  </w:tr>
                  <w:tr w:rsidR="00E5363F" w:rsidRPr="00E5363F" w14:paraId="188929D6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41158D1" w14:textId="6723B588" w:rsidR="00E5363F" w:rsidRPr="0000589A" w:rsidRDefault="00286533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41</w:t>
                        </w:r>
                      </w:p>
                    </w:tc>
                  </w:tr>
                  <w:tr w:rsidR="00E5363F" w:rsidRPr="00E5363F" w14:paraId="406CD6E9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116BD66" w14:textId="695C4F4D" w:rsidR="00E5363F" w:rsidRPr="0000589A" w:rsidRDefault="00286533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42</w:t>
                        </w:r>
                      </w:p>
                    </w:tc>
                  </w:tr>
                  <w:tr w:rsidR="00E5363F" w:rsidRPr="00E5363F" w14:paraId="2912829B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A7D6EDB" w14:textId="220B52EB" w:rsidR="00E5363F" w:rsidRPr="0000589A" w:rsidRDefault="00286533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43</w:t>
                        </w:r>
                      </w:p>
                    </w:tc>
                  </w:tr>
                  <w:tr w:rsidR="00E5363F" w:rsidRPr="00E5363F" w14:paraId="34AB92E6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6292CE1" w14:textId="3B0F92CF" w:rsidR="00E5363F" w:rsidRPr="0000589A" w:rsidRDefault="00286533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44</w:t>
                        </w:r>
                      </w:p>
                    </w:tc>
                  </w:tr>
                  <w:tr w:rsidR="00E5363F" w:rsidRPr="00E5363F" w14:paraId="73005850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52F4F42" w14:textId="5F7FEEBB" w:rsidR="00E5363F" w:rsidRPr="0000589A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A6A6BB8" w14:textId="77777777" w:rsidR="00F65FE6" w:rsidRPr="00FD3556" w:rsidRDefault="00F65FE6" w:rsidP="00D64AFF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70E8762" w14:textId="7C0C0226" w:rsidR="00DB063F" w:rsidRPr="00DB063F" w:rsidRDefault="00D821C0" w:rsidP="00DB063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>OCTUBRE</w:t>
                  </w:r>
                  <w:r w:rsidR="00DB063F" w:rsidRPr="00DB063F"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 xml:space="preserve"> 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begin"/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instrText xml:space="preserve"> DOCVARIABLE  MonthStart1 \@  yyyy   \* MERGEFORMAT </w:instrTex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28653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t>2023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2"/>
                    <w:gridCol w:w="450"/>
                    <w:gridCol w:w="450"/>
                    <w:gridCol w:w="450"/>
                    <w:gridCol w:w="450"/>
                    <w:gridCol w:w="450"/>
                    <w:gridCol w:w="447"/>
                  </w:tblGrid>
                  <w:tr w:rsidR="00DB063F" w:rsidRPr="00DB063F" w14:paraId="06E89F5E" w14:textId="77777777" w:rsidTr="00BC52BC">
                    <w:trPr>
                      <w:trHeight w:val="113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36C97CF" w14:textId="577E27D5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DO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808DEE7" w14:textId="2C3FFADA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675C23AD" w14:textId="7ACD1120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4D182EE" w14:textId="672ADB2E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MI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498D18F" w14:textId="696148EF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  <w:t>JU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75AC2068" w14:textId="3CAC4E74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VI</w:t>
                        </w:r>
                      </w:p>
                    </w:tc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7641E3B" w14:textId="09F8A9AB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SA</w:t>
                        </w:r>
                      </w:p>
                    </w:tc>
                  </w:tr>
                  <w:tr w:rsidR="00BC52BC" w:rsidRPr="00DB063F" w14:paraId="5E7BE99D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369C23" w14:textId="41D4B662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""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10AD07" w14:textId="067BFFA3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CAB5DF" w14:textId="354EF93E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AFD4B3" w14:textId="0D4CF236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7FA2B5" w14:textId="7210A64C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“четверг"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91BEC4" w14:textId="10B4C9E8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“пятница"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5023D8" w14:textId="5ACB253D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771604AC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2BE0533" w14:textId="15A31842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DA5536" w14:textId="1E657A11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903D0BB" w14:textId="067FCF0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26B8727" w14:textId="5FFB2106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22CA854" w14:textId="5C893550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6426B17" w14:textId="25CE5CCF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4D13439F" w14:textId="29D112E5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238FC1C0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2BE397D" w14:textId="1412FE7C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6B045C0" w14:textId="66132B8A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370D2AE" w14:textId="51586E94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A4F47D5" w14:textId="61D148E5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E83A26D" w14:textId="061A0868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AFB06BE" w14:textId="203851E9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7B3E6403" w14:textId="5FA7C9F6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39E6A28D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A390" w14:textId="511C3025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F77A9B9" w14:textId="7CC2E0E4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B6F2F4" w14:textId="6EB851E0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933ED4" w14:textId="5604265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DE09BA" w14:textId="42C8A312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928260B" w14:textId="6D005F8B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14486F68" w14:textId="36D0515D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3B5820F3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FF6D6C9" w14:textId="6B4AB426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B9AB583" w14:textId="7E3BFC81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93229ED" w14:textId="4EC96C68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47F1994" w14:textId="5CC47A2D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B050A40" w14:textId="236A4B28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66F7AA" w14:textId="3C70C4D2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18381A5D" w14:textId="62048D89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B063F" w14:paraId="6F94044C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EF4E8D6" w14:textId="4DDA6F4A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953C6C" w14:textId="672AA1E1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C3BDD89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FAEDCF6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25F9D84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92A83C0" w14:textId="77777777" w:rsidR="00BC52BC" w:rsidRPr="00DB063F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6F0D62CB" w14:textId="77777777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</w:tr>
                </w:tbl>
                <w:p w14:paraId="71E1777A" w14:textId="77777777" w:rsidR="00F65FE6" w:rsidRPr="00DB063F" w:rsidRDefault="00F65FE6" w:rsidP="00D64AF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lang w:val="de-DE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D429B19" w14:textId="658E9686" w:rsidR="00E5363F" w:rsidRPr="00E5363F" w:rsidRDefault="00DB0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en-US"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3D01799F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0D88209" w14:textId="59BB33C9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44</w:t>
                        </w:r>
                      </w:p>
                    </w:tc>
                  </w:tr>
                  <w:tr w:rsidR="00E5363F" w:rsidRPr="00E5363F" w14:paraId="2D59B757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CA3A765" w14:textId="561DAAA3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45</w:t>
                        </w:r>
                      </w:p>
                    </w:tc>
                  </w:tr>
                  <w:tr w:rsidR="00E5363F" w:rsidRPr="00E5363F" w14:paraId="2C6F8554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5DB62F0" w14:textId="6A39DF6A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46</w:t>
                        </w:r>
                      </w:p>
                    </w:tc>
                  </w:tr>
                  <w:tr w:rsidR="00E5363F" w:rsidRPr="00E5363F" w14:paraId="2B17EFFF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D5AAFD2" w14:textId="56B8C475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47</w:t>
                        </w:r>
                      </w:p>
                    </w:tc>
                  </w:tr>
                  <w:tr w:rsidR="00E5363F" w:rsidRPr="00E5363F" w14:paraId="5E41CAEE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05EC1E8" w14:textId="065CAF5E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48</w:t>
                        </w:r>
                      </w:p>
                    </w:tc>
                  </w:tr>
                  <w:tr w:rsidR="00E5363F" w:rsidRPr="00E5363F" w14:paraId="79C0A224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D12EAA6" w14:textId="726596DB" w:rsidR="00E5363F" w:rsidRPr="00E5363F" w:rsidRDefault="00E53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947A6CB" w14:textId="77777777" w:rsidR="00F65FE6" w:rsidRPr="00FD3556" w:rsidRDefault="00F65FE6" w:rsidP="00D64AFF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283304E" w14:textId="2774393E" w:rsidR="00DB063F" w:rsidRPr="00D95826" w:rsidRDefault="00D821C0" w:rsidP="00DB063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>NOVIEMBRE</w:t>
                  </w:r>
                  <w:r w:rsidR="00DB063F"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 xml:space="preserve"> 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begin"/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instrText xml:space="preserve"> DOCVARIABLE  MonthStart1 \@  yyyy   \* MERGEFORMAT </w:instrTex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28653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t>2023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1"/>
                    <w:gridCol w:w="450"/>
                    <w:gridCol w:w="450"/>
                    <w:gridCol w:w="450"/>
                    <w:gridCol w:w="450"/>
                    <w:gridCol w:w="450"/>
                    <w:gridCol w:w="450"/>
                  </w:tblGrid>
                  <w:tr w:rsidR="00DB063F" w:rsidRPr="00D95826" w14:paraId="17CEE88E" w14:textId="77777777" w:rsidTr="00BC52BC">
                    <w:trPr>
                      <w:trHeight w:val="113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DE0E63E" w14:textId="0D6006AA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DO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67EDC46B" w14:textId="3A3CFBCC" w:rsidR="00DB063F" w:rsidRPr="00D95826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7952C4B" w14:textId="157421D5" w:rsidR="00DB063F" w:rsidRPr="00D95826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0D0F08C" w14:textId="6C354518" w:rsidR="00DB063F" w:rsidRPr="00D95826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MI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AA8E049" w14:textId="021A1610" w:rsidR="00DB063F" w:rsidRPr="00D95826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  <w:t>JU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BB1178E" w14:textId="79F4FCB3" w:rsidR="00DB063F" w:rsidRPr="00D95826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VI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3E15D8E" w14:textId="292FAE13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SA</w:t>
                        </w:r>
                      </w:p>
                    </w:tc>
                  </w:tr>
                  <w:tr w:rsidR="00BC52BC" w:rsidRPr="00D95826" w14:paraId="55635A6F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BC4C80" w14:textId="6412D1BA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""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CFBE31" w14:textId="590DB052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C022A8" w14:textId="7503C05A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FE8476" w14:textId="70BAD0DE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2C7F67" w14:textId="4C92A6C1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“четверг"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2078C5" w14:textId="6F7C9F8C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“пятница"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C5FC0D" w14:textId="2ED8692A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95826" w14:paraId="0F6167F0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F913AC0" w14:textId="287A663A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187BD34" w14:textId="626B8563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F724B7C" w14:textId="73CDA520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EC6947C" w14:textId="6C60C18A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33B3AFB" w14:textId="7A1A655F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252722C" w14:textId="3251190F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  <w:vAlign w:val="center"/>
                      </w:tcPr>
                      <w:p w14:paraId="2FF2C44C" w14:textId="31E7E709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95826" w14:paraId="1DBD9052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6DD21E1" w14:textId="4631C373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C69775A" w14:textId="44B4AA00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5147D87" w14:textId="7F556530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E2088F9" w14:textId="53192B68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13385A3" w14:textId="190F71EC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09A7523" w14:textId="03864DCC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  <w:vAlign w:val="center"/>
                      </w:tcPr>
                      <w:p w14:paraId="308C9F07" w14:textId="455932AB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95826" w14:paraId="119C4C01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0C566189" w14:textId="49504353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8E88864" w14:textId="012A33AB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BC54EB0" w14:textId="4578E4C9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B689CBE" w14:textId="4004862F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751E098" w14:textId="7A1328CC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B21EA35" w14:textId="45D25054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  <w:vAlign w:val="center"/>
                      </w:tcPr>
                      <w:p w14:paraId="1F22B591" w14:textId="018210BA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95826" w14:paraId="78985627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41C6B0D" w14:textId="76B8AB08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1439D67" w14:textId="3C2D4A57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9FA3D6D" w14:textId="37EA77F1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0136399" w14:textId="634E068B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2E0DF17" w14:textId="691AA2EF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7DB4E98" w14:textId="30F8CC74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  <w:vAlign w:val="center"/>
                      </w:tcPr>
                      <w:p w14:paraId="336303DF" w14:textId="1F60B8E3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95826" w14:paraId="62BBC033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072E15B3" w14:textId="36477D34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E032D80" w14:textId="3CDDE8B2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AF54731" w14:textId="77777777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EB8E56A" w14:textId="77777777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645D958" w14:textId="77777777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0AFC389" w14:textId="77777777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  <w:vAlign w:val="center"/>
                      </w:tcPr>
                      <w:p w14:paraId="61ED2BF2" w14:textId="77777777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</w:tr>
                </w:tbl>
                <w:p w14:paraId="43A637F0" w14:textId="77777777" w:rsidR="00F65FE6" w:rsidRPr="00DB063F" w:rsidRDefault="00F65FE6" w:rsidP="00D64AF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lang w:val="de-DE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9E6CD89" w14:textId="470885E0" w:rsidR="00E5363F" w:rsidRPr="00E5363F" w:rsidRDefault="00DB063F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en-US"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43AC75D6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7549A33" w14:textId="52901E66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48</w:t>
                        </w:r>
                      </w:p>
                    </w:tc>
                  </w:tr>
                  <w:tr w:rsidR="00E5363F" w:rsidRPr="00E5363F" w14:paraId="65645EB2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A316E61" w14:textId="2B83A43C" w:rsidR="00E5363F" w:rsidRPr="00F27201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49</w:t>
                        </w:r>
                      </w:p>
                    </w:tc>
                  </w:tr>
                  <w:tr w:rsidR="00E5363F" w:rsidRPr="00E5363F" w14:paraId="2FEF4761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691BC3D" w14:textId="260CF620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50</w:t>
                        </w:r>
                      </w:p>
                    </w:tc>
                  </w:tr>
                  <w:tr w:rsidR="00E5363F" w:rsidRPr="00E5363F" w14:paraId="44B72CB3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9921834" w14:textId="5879D717" w:rsidR="00E5363F" w:rsidRPr="0000589A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51</w:t>
                        </w:r>
                      </w:p>
                    </w:tc>
                  </w:tr>
                  <w:tr w:rsidR="00E5363F" w:rsidRPr="00E5363F" w14:paraId="617846C8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23AB681" w14:textId="203C1213" w:rsidR="00E5363F" w:rsidRPr="00F27201" w:rsidRDefault="0000589A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52</w:t>
                        </w:r>
                      </w:p>
                    </w:tc>
                  </w:tr>
                  <w:tr w:rsidR="00E5363F" w:rsidRPr="00E5363F" w14:paraId="647AFCD6" w14:textId="77777777" w:rsidTr="00D64AF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E405147" w14:textId="602AFC59" w:rsidR="00E5363F" w:rsidRPr="00E65796" w:rsidRDefault="00110103" w:rsidP="00D64AF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01</w:t>
                        </w:r>
                      </w:p>
                    </w:tc>
                  </w:tr>
                </w:tbl>
                <w:p w14:paraId="1281E54C" w14:textId="77777777" w:rsidR="00F65FE6" w:rsidRPr="00FD3556" w:rsidRDefault="00F65FE6" w:rsidP="00D64AFF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4B9C1D9" w14:textId="583EF038" w:rsidR="00DB063F" w:rsidRPr="00D95826" w:rsidRDefault="00D821C0" w:rsidP="00DB063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>DICIEMBRE</w:t>
                  </w:r>
                  <w:r w:rsidR="00DB063F">
                    <w:rPr>
                      <w:rFonts w:ascii="Arial Narrow" w:hAnsi="Arial Narrow" w:cs="Arial"/>
                      <w:b/>
                      <w:noProof/>
                      <w:color w:val="auto"/>
                      <w:sz w:val="40"/>
                      <w:szCs w:val="40"/>
                      <w:lang w:val="de-DE" w:bidi="ru-RU"/>
                    </w:rPr>
                    <w:t xml:space="preserve"> 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begin"/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instrText xml:space="preserve"> DOCVARIABLE  MonthStart1 \@  yyyy   \* MERGEFORMAT </w:instrTex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28653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val="it-IT" w:bidi="ru-RU"/>
                    </w:rPr>
                    <w:t>2023</w:t>
                  </w:r>
                  <w:r w:rsidR="00DB063F" w:rsidRPr="005C23B2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2"/>
                    <w:gridCol w:w="451"/>
                    <w:gridCol w:w="450"/>
                    <w:gridCol w:w="449"/>
                    <w:gridCol w:w="450"/>
                    <w:gridCol w:w="450"/>
                    <w:gridCol w:w="447"/>
                  </w:tblGrid>
                  <w:tr w:rsidR="00DB063F" w:rsidRPr="00D95826" w14:paraId="30E97DA4" w14:textId="77777777" w:rsidTr="00BC52BC">
                    <w:trPr>
                      <w:trHeight w:val="113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54E8628" w14:textId="047A1BAF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DO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607DB50D" w14:textId="70DB0481" w:rsidR="00DB063F" w:rsidRPr="00D95826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1978BC3" w14:textId="4FD775E8" w:rsidR="00DB063F" w:rsidRPr="00D95826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DD9A217" w14:textId="2A32A400" w:rsidR="00DB063F" w:rsidRPr="00D95826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MI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612C158F" w14:textId="0208AC48" w:rsidR="00DB063F" w:rsidRPr="00D95826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  <w:t>JU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7343FA8B" w14:textId="06D79A14" w:rsidR="00DB063F" w:rsidRPr="00D95826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de-DE" w:bidi="ru-RU"/>
                          </w:rPr>
                          <w:t>VI</w:t>
                        </w:r>
                      </w:p>
                    </w:tc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1EFA068" w14:textId="1C829CFD" w:rsidR="00DB063F" w:rsidRPr="00DB063F" w:rsidRDefault="00D821C0" w:rsidP="00DB063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de-DE" w:bidi="ru-RU"/>
                          </w:rPr>
                          <w:t>SA</w:t>
                        </w:r>
                      </w:p>
                    </w:tc>
                  </w:tr>
                  <w:tr w:rsidR="00BC52BC" w:rsidRPr="00D95826" w14:paraId="0BDE8A0A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85B77A" w14:textId="59CE50C7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""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DC6DF5" w14:textId="756813A9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73110A" w14:textId="610B8ABC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619FF2" w14:textId="0E462C6D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41F5BC" w14:textId="3E0ABAEB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“четверг"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C1DC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7CF9A7" w14:textId="4C15881D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“пятница" 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821C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8232AA" w14:textId="58419FA6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95826" w14:paraId="530B88E2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36252C8" w14:textId="74BB3307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0EC8DB" w14:textId="6B21556A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3C3953" w14:textId="5E843873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96FEEBB" w14:textId="0C2660B9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6266402" w14:textId="77F0E678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9D7861B" w14:textId="2ADB5450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7C408A6E" w14:textId="5DF95237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95826" w14:paraId="5D33F0FD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C8F27BB" w14:textId="1DB8ADE0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F424C6" w14:textId="1AA77C0A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33392E1" w14:textId="2794F045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C967824" w14:textId="7AE28CB6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8BAB9D" w14:textId="23BF3C85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04351CC" w14:textId="57F27624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51A5B595" w14:textId="41F68D36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95826" w14:paraId="799FF4D2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CB10E46" w14:textId="109DE2A5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7D70A5" w14:textId="41C4CDBF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A571BEC" w14:textId="04421E01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AD6E621" w14:textId="5FA1FDD9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1475F12" w14:textId="288B57C7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A1722B6" w14:textId="6A1093CD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249B6C8C" w14:textId="25539F02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95826" w14:paraId="0432E085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088024D0" w14:textId="05FAA19A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10F13E" w14:textId="772842C9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0039B69" w14:textId="5CF3090D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56DD459" w14:textId="5D68662C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17845EE" w14:textId="25586EF7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E1F8F02" w14:textId="79B0C778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3BBE0782" w14:textId="6FF72CFF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C52BC" w:rsidRPr="00D95826" w14:paraId="063149C7" w14:textId="77777777" w:rsidTr="00BC52BC">
                    <w:trPr>
                      <w:trHeight w:val="397"/>
                    </w:trPr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EDBFD13" w14:textId="798FAB6A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BC52B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888291" w14:textId="58E81A2A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8653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8570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05C526" w14:textId="77777777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0691FCA" w14:textId="77777777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F5722E" w14:textId="77777777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2A3AD5" w14:textId="77777777" w:rsidR="00BC52BC" w:rsidRPr="00D95826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691FDB69" w14:textId="77777777" w:rsidR="00BC52BC" w:rsidRPr="00BC52BC" w:rsidRDefault="00BC52BC" w:rsidP="00BC52BC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30"/>
                            <w:szCs w:val="30"/>
                            <w:lang w:val="de-DE"/>
                          </w:rPr>
                        </w:pPr>
                      </w:p>
                    </w:tc>
                  </w:tr>
                </w:tbl>
                <w:p w14:paraId="3B3A58C6" w14:textId="77777777" w:rsidR="00F65FE6" w:rsidRPr="00DB063F" w:rsidRDefault="00F65FE6" w:rsidP="00D64AFF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de-DE" w:bidi="ru-RU"/>
                    </w:rPr>
                  </w:pPr>
                </w:p>
              </w:tc>
            </w:tr>
          </w:tbl>
          <w:p w14:paraId="1A5B6E03" w14:textId="2CC03F92" w:rsidR="00E50BDE" w:rsidRPr="00DB063F" w:rsidRDefault="00E50BDE" w:rsidP="00D64AFF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val="de-DE"/>
              </w:rPr>
            </w:pPr>
          </w:p>
        </w:tc>
      </w:tr>
    </w:tbl>
    <w:p w14:paraId="2B3E424A" w14:textId="1E745D66" w:rsidR="00F93E3B" w:rsidRPr="00DB063F" w:rsidRDefault="008C7AC8" w:rsidP="00D64AFF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de-DE"/>
        </w:rPr>
      </w:pPr>
      <w:r w:rsidRPr="00DB063F">
        <w:rPr>
          <w:rFonts w:ascii="Arial Narrow" w:hAnsi="Arial Narrow"/>
          <w:b/>
          <w:bCs/>
          <w:noProof/>
          <w:color w:val="auto"/>
          <w:sz w:val="2"/>
          <w:szCs w:val="2"/>
          <w:lang w:val="de-DE"/>
        </w:rPr>
        <w:t xml:space="preserve"> </w:t>
      </w:r>
    </w:p>
    <w:sectPr w:rsidR="00F93E3B" w:rsidRPr="00DB063F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3613" w14:textId="77777777" w:rsidR="005728D1" w:rsidRDefault="005728D1">
      <w:pPr>
        <w:spacing w:after="0"/>
      </w:pPr>
      <w:r>
        <w:separator/>
      </w:r>
    </w:p>
  </w:endnote>
  <w:endnote w:type="continuationSeparator" w:id="0">
    <w:p w14:paraId="0211DD3B" w14:textId="77777777" w:rsidR="005728D1" w:rsidRDefault="005728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215F" w14:textId="77777777" w:rsidR="005728D1" w:rsidRDefault="005728D1">
      <w:pPr>
        <w:spacing w:after="0"/>
      </w:pPr>
      <w:r>
        <w:separator/>
      </w:r>
    </w:p>
  </w:footnote>
  <w:footnote w:type="continuationSeparator" w:id="0">
    <w:p w14:paraId="29FE1961" w14:textId="77777777" w:rsidR="005728D1" w:rsidRDefault="005728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0589A"/>
    <w:rsid w:val="0005357B"/>
    <w:rsid w:val="00071356"/>
    <w:rsid w:val="00097A25"/>
    <w:rsid w:val="000A5A57"/>
    <w:rsid w:val="00110103"/>
    <w:rsid w:val="00111F7C"/>
    <w:rsid w:val="001274F3"/>
    <w:rsid w:val="00151CCE"/>
    <w:rsid w:val="00190EE8"/>
    <w:rsid w:val="001B01F9"/>
    <w:rsid w:val="001C41F9"/>
    <w:rsid w:val="001F3360"/>
    <w:rsid w:val="00240D4D"/>
    <w:rsid w:val="002562E7"/>
    <w:rsid w:val="00272938"/>
    <w:rsid w:val="00285C1D"/>
    <w:rsid w:val="00286533"/>
    <w:rsid w:val="002F4A28"/>
    <w:rsid w:val="003327F5"/>
    <w:rsid w:val="00340CAF"/>
    <w:rsid w:val="003B00A8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728D1"/>
    <w:rsid w:val="00583B82"/>
    <w:rsid w:val="005923AC"/>
    <w:rsid w:val="005C23B2"/>
    <w:rsid w:val="005D4494"/>
    <w:rsid w:val="005D5149"/>
    <w:rsid w:val="005E656F"/>
    <w:rsid w:val="00653B95"/>
    <w:rsid w:val="00667021"/>
    <w:rsid w:val="006974E1"/>
    <w:rsid w:val="006C0896"/>
    <w:rsid w:val="006C66C1"/>
    <w:rsid w:val="006F4257"/>
    <w:rsid w:val="006F513E"/>
    <w:rsid w:val="007C0139"/>
    <w:rsid w:val="007D45A1"/>
    <w:rsid w:val="007D7F5D"/>
    <w:rsid w:val="007F564D"/>
    <w:rsid w:val="00815FC3"/>
    <w:rsid w:val="00880315"/>
    <w:rsid w:val="008B1201"/>
    <w:rsid w:val="008C7AC8"/>
    <w:rsid w:val="008F16F7"/>
    <w:rsid w:val="009164BA"/>
    <w:rsid w:val="009166BD"/>
    <w:rsid w:val="00977AAE"/>
    <w:rsid w:val="00996E56"/>
    <w:rsid w:val="00997268"/>
    <w:rsid w:val="009F3A42"/>
    <w:rsid w:val="00A12667"/>
    <w:rsid w:val="00A14581"/>
    <w:rsid w:val="00A20E4C"/>
    <w:rsid w:val="00A26EA7"/>
    <w:rsid w:val="00AA23D3"/>
    <w:rsid w:val="00AA3C50"/>
    <w:rsid w:val="00AE302A"/>
    <w:rsid w:val="00AE36BB"/>
    <w:rsid w:val="00B37C7E"/>
    <w:rsid w:val="00B65B09"/>
    <w:rsid w:val="00B85583"/>
    <w:rsid w:val="00B9476B"/>
    <w:rsid w:val="00BA316E"/>
    <w:rsid w:val="00BC3952"/>
    <w:rsid w:val="00BC52BC"/>
    <w:rsid w:val="00BE5AB8"/>
    <w:rsid w:val="00C44DFB"/>
    <w:rsid w:val="00C6519B"/>
    <w:rsid w:val="00C70F21"/>
    <w:rsid w:val="00C7354B"/>
    <w:rsid w:val="00C91F9B"/>
    <w:rsid w:val="00CE1705"/>
    <w:rsid w:val="00D13FEC"/>
    <w:rsid w:val="00D64AFF"/>
    <w:rsid w:val="00D821C0"/>
    <w:rsid w:val="00DB063F"/>
    <w:rsid w:val="00DC1DCE"/>
    <w:rsid w:val="00DE32AC"/>
    <w:rsid w:val="00DE4960"/>
    <w:rsid w:val="00E1407A"/>
    <w:rsid w:val="00E318B9"/>
    <w:rsid w:val="00E50BDE"/>
    <w:rsid w:val="00E5363F"/>
    <w:rsid w:val="00E609B3"/>
    <w:rsid w:val="00E65796"/>
    <w:rsid w:val="00E774CD"/>
    <w:rsid w:val="00E77E1D"/>
    <w:rsid w:val="00EB05AD"/>
    <w:rsid w:val="00ED75B6"/>
    <w:rsid w:val="00EF1F0E"/>
    <w:rsid w:val="00F14D58"/>
    <w:rsid w:val="00F27201"/>
    <w:rsid w:val="00F65FE6"/>
    <w:rsid w:val="00F91390"/>
    <w:rsid w:val="00F93E3B"/>
    <w:rsid w:val="00FC0032"/>
    <w:rsid w:val="00FD355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3549</Words>
  <Characters>20234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2022-08-03T14:53:00Z</dcterms:created>
  <dcterms:modified xsi:type="dcterms:W3CDTF">2022-08-03T14:53:00Z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