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D84FBB" w:rsidRPr="003E69AA" w14:paraId="40983BE3" w14:textId="77777777" w:rsidTr="00867A84">
        <w:trPr>
          <w:trHeight w:val="20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36"/>
              <w:gridCol w:w="2636"/>
              <w:gridCol w:w="2638"/>
              <w:gridCol w:w="2635"/>
              <w:gridCol w:w="2635"/>
              <w:gridCol w:w="2638"/>
            </w:tblGrid>
            <w:tr w:rsidR="002579A8" w:rsidRPr="003E69AA" w14:paraId="377FF921" w14:textId="77777777" w:rsidTr="002579A8">
              <w:tc>
                <w:tcPr>
                  <w:tcW w:w="5000" w:type="pct"/>
                  <w:gridSpan w:val="6"/>
                </w:tcPr>
                <w:p w14:paraId="605EFF96" w14:textId="1C879962" w:rsidR="002579A8" w:rsidRPr="003E69AA" w:rsidRDefault="002579A8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84"/>
                      <w:szCs w:val="84"/>
                      <w:lang w:bidi="ru-RU"/>
                    </w:rPr>
                  </w:pPr>
                  <w:r w:rsidRPr="003E69AA"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84"/>
                      <w:szCs w:val="84"/>
                      <w:lang w:bidi="ru-RU"/>
                    </w:rPr>
                    <w:fldChar w:fldCharType="begin"/>
                  </w:r>
                  <w:r w:rsidRPr="003E69AA"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84"/>
                      <w:szCs w:val="84"/>
                      <w:lang w:bidi="ru-RU"/>
                    </w:rPr>
                    <w:instrText xml:space="preserve"> DOCVARIABLE  MonthStart1 \@  yyyy   \* MERGEFORMAT </w:instrText>
                  </w:r>
                  <w:r w:rsidRPr="003E69AA"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84"/>
                      <w:szCs w:val="84"/>
                      <w:lang w:bidi="ru-RU"/>
                    </w:rPr>
                    <w:fldChar w:fldCharType="separate"/>
                  </w:r>
                  <w:r w:rsidR="00B41F82"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84"/>
                      <w:szCs w:val="84"/>
                      <w:lang w:bidi="ru-RU"/>
                    </w:rPr>
                    <w:t>2023</w:t>
                  </w:r>
                  <w:r w:rsidRPr="003E69AA"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84"/>
                      <w:szCs w:val="84"/>
                      <w:lang w:bidi="ru-RU"/>
                    </w:rPr>
                    <w:fldChar w:fldCharType="end"/>
                  </w:r>
                </w:p>
              </w:tc>
            </w:tr>
            <w:tr w:rsidR="00D151A9" w:rsidRPr="003E69AA" w14:paraId="79F6697B" w14:textId="3CD2CCF4" w:rsidTr="007675C1">
              <w:trPr>
                <w:trHeight w:val="1592"/>
              </w:trPr>
              <w:tc>
                <w:tcPr>
                  <w:tcW w:w="833" w:type="pct"/>
                </w:tcPr>
                <w:p w14:paraId="245CF0D1" w14:textId="41FF25F6" w:rsidR="003E69AA" w:rsidRPr="003E69AA" w:rsidRDefault="00063B8A" w:rsidP="003E69A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ENERO</w:t>
                  </w:r>
                </w:p>
                <w:tbl>
                  <w:tblPr>
                    <w:tblStyle w:val="CalendarTable"/>
                    <w:tblW w:w="4990" w:type="pct"/>
                    <w:tblBorders>
                      <w:top w:val="single" w:sz="4" w:space="0" w:color="0FDCEB"/>
                      <w:left w:val="single" w:sz="4" w:space="0" w:color="0FDCEB"/>
                      <w:bottom w:val="single" w:sz="4" w:space="0" w:color="0FDCEB"/>
                      <w:right w:val="single" w:sz="4" w:space="0" w:color="0FDCEB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5"/>
                    <w:gridCol w:w="323"/>
                    <w:gridCol w:w="326"/>
                    <w:gridCol w:w="326"/>
                    <w:gridCol w:w="326"/>
                    <w:gridCol w:w="329"/>
                  </w:tblGrid>
                  <w:tr w:rsidR="003E69AA" w:rsidRPr="003E69AA" w14:paraId="6BADB5E2" w14:textId="77777777" w:rsidTr="00C74B5B">
                    <w:trPr>
                      <w:trHeight w:val="113"/>
                    </w:trPr>
                    <w:tc>
                      <w:tcPr>
                        <w:tcW w:w="513" w:type="dxa"/>
                        <w:shd w:val="clear" w:color="auto" w:fill="0FDCEB"/>
                      </w:tcPr>
                      <w:p w14:paraId="1C8F47C3" w14:textId="5E1F85AA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518" w:type="dxa"/>
                        <w:shd w:val="clear" w:color="auto" w:fill="0FDCEB"/>
                      </w:tcPr>
                      <w:p w14:paraId="3FC0C268" w14:textId="7D761E6A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514" w:type="dxa"/>
                        <w:shd w:val="clear" w:color="auto" w:fill="0FDCEB"/>
                      </w:tcPr>
                      <w:p w14:paraId="60EEDCF5" w14:textId="7B4B77B7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520" w:type="dxa"/>
                        <w:shd w:val="clear" w:color="auto" w:fill="0FDCEB"/>
                      </w:tcPr>
                      <w:p w14:paraId="469F804A" w14:textId="3AEB8E87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521" w:type="dxa"/>
                        <w:shd w:val="clear" w:color="auto" w:fill="0FDCEB"/>
                      </w:tcPr>
                      <w:p w14:paraId="70097630" w14:textId="6FC42A03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519" w:type="dxa"/>
                        <w:shd w:val="clear" w:color="auto" w:fill="0FDCEB"/>
                      </w:tcPr>
                      <w:p w14:paraId="36081170" w14:textId="09BF29FD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520" w:type="dxa"/>
                        <w:shd w:val="clear" w:color="auto" w:fill="0FDCEB"/>
                      </w:tcPr>
                      <w:p w14:paraId="6E91D538" w14:textId="44914095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E69AA" w:rsidRPr="003E69AA" w14:paraId="06F2A5D4" w14:textId="77777777" w:rsidTr="00C74B5B">
                    <w:trPr>
                      <w:trHeight w:val="170"/>
                    </w:trPr>
                    <w:tc>
                      <w:tcPr>
                        <w:tcW w:w="513" w:type="dxa"/>
                      </w:tcPr>
                      <w:p w14:paraId="022798B7" w14:textId="05C0A0A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""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8" w:type="dxa"/>
                      </w:tcPr>
                      <w:p w14:paraId="441A5077" w14:textId="11E2ADF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“понедельник"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4" w:type="dxa"/>
                      </w:tcPr>
                      <w:p w14:paraId="408DB09C" w14:textId="57B2D64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0" w:type="dxa"/>
                      </w:tcPr>
                      <w:p w14:paraId="16BD372D" w14:textId="34D59AD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1" w:type="dxa"/>
                      </w:tcPr>
                      <w:p w14:paraId="73FA7F67" w14:textId="260E326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= “четверг"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9" w:type="dxa"/>
                      </w:tcPr>
                      <w:p w14:paraId="6BF68C40" w14:textId="40A1DAB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“пятница"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0" w:type="dxa"/>
                      </w:tcPr>
                      <w:p w14:paraId="6C6F5A93" w14:textId="11DD5ED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1077B8F2" w14:textId="77777777" w:rsidTr="00C74B5B">
                    <w:trPr>
                      <w:trHeight w:val="170"/>
                    </w:trPr>
                    <w:tc>
                      <w:tcPr>
                        <w:tcW w:w="513" w:type="dxa"/>
                      </w:tcPr>
                      <w:p w14:paraId="25D06333" w14:textId="263BB3C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8" w:type="dxa"/>
                      </w:tcPr>
                      <w:p w14:paraId="467A634F" w14:textId="6B25587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4" w:type="dxa"/>
                      </w:tcPr>
                      <w:p w14:paraId="6040A7FC" w14:textId="79CAA91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0" w:type="dxa"/>
                      </w:tcPr>
                      <w:p w14:paraId="2B796A08" w14:textId="665C183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1" w:type="dxa"/>
                      </w:tcPr>
                      <w:p w14:paraId="6BE57591" w14:textId="5DC9B1F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9" w:type="dxa"/>
                      </w:tcPr>
                      <w:p w14:paraId="5CDC3283" w14:textId="6A0BD00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0" w:type="dxa"/>
                      </w:tcPr>
                      <w:p w14:paraId="068AA8BB" w14:textId="48E3C88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080B904F" w14:textId="77777777" w:rsidTr="00C74B5B">
                    <w:trPr>
                      <w:trHeight w:val="170"/>
                    </w:trPr>
                    <w:tc>
                      <w:tcPr>
                        <w:tcW w:w="513" w:type="dxa"/>
                      </w:tcPr>
                      <w:p w14:paraId="5BFED96E" w14:textId="2C8054D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8" w:type="dxa"/>
                      </w:tcPr>
                      <w:p w14:paraId="5AE82FAB" w14:textId="0DBE1BC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4" w:type="dxa"/>
                      </w:tcPr>
                      <w:p w14:paraId="1879A3BE" w14:textId="385E27A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0" w:type="dxa"/>
                      </w:tcPr>
                      <w:p w14:paraId="0D8B63BA" w14:textId="0CF2F65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1" w:type="dxa"/>
                      </w:tcPr>
                      <w:p w14:paraId="377D96C9" w14:textId="04BD584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9" w:type="dxa"/>
                      </w:tcPr>
                      <w:p w14:paraId="680E6A0B" w14:textId="17C6F19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0" w:type="dxa"/>
                      </w:tcPr>
                      <w:p w14:paraId="0C071DB6" w14:textId="03D9D20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5AFED4E9" w14:textId="77777777" w:rsidTr="00C74B5B">
                    <w:trPr>
                      <w:trHeight w:val="170"/>
                    </w:trPr>
                    <w:tc>
                      <w:tcPr>
                        <w:tcW w:w="513" w:type="dxa"/>
                      </w:tcPr>
                      <w:p w14:paraId="3EABDB39" w14:textId="242B376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8" w:type="dxa"/>
                      </w:tcPr>
                      <w:p w14:paraId="62060035" w14:textId="61932DF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4" w:type="dxa"/>
                      </w:tcPr>
                      <w:p w14:paraId="1B42DDAD" w14:textId="6B23645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0" w:type="dxa"/>
                      </w:tcPr>
                      <w:p w14:paraId="6F3F0951" w14:textId="374524D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1" w:type="dxa"/>
                      </w:tcPr>
                      <w:p w14:paraId="60554F9A" w14:textId="6627739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9" w:type="dxa"/>
                      </w:tcPr>
                      <w:p w14:paraId="43DBA56E" w14:textId="3BFE57D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0" w:type="dxa"/>
                      </w:tcPr>
                      <w:p w14:paraId="5C6648AC" w14:textId="4CE7DF8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1884D991" w14:textId="77777777" w:rsidTr="00C74B5B">
                    <w:trPr>
                      <w:trHeight w:val="170"/>
                    </w:trPr>
                    <w:tc>
                      <w:tcPr>
                        <w:tcW w:w="513" w:type="dxa"/>
                      </w:tcPr>
                      <w:p w14:paraId="7D3AD418" w14:textId="016E139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8" w:type="dxa"/>
                      </w:tcPr>
                      <w:p w14:paraId="54E79AAC" w14:textId="6B8A714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4" w:type="dxa"/>
                      </w:tcPr>
                      <w:p w14:paraId="54259F5C" w14:textId="75DC8DD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0" w:type="dxa"/>
                      </w:tcPr>
                      <w:p w14:paraId="425F7552" w14:textId="2739634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1" w:type="dxa"/>
                      </w:tcPr>
                      <w:p w14:paraId="6324B004" w14:textId="2F5DDE5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9" w:type="dxa"/>
                      </w:tcPr>
                      <w:p w14:paraId="11817281" w14:textId="773350F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20" w:type="dxa"/>
                      </w:tcPr>
                      <w:p w14:paraId="2E128BAB" w14:textId="78181B1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717B33BC" w14:textId="77777777" w:rsidTr="00C74B5B">
                    <w:trPr>
                      <w:trHeight w:val="170"/>
                    </w:trPr>
                    <w:tc>
                      <w:tcPr>
                        <w:tcW w:w="513" w:type="dxa"/>
                      </w:tcPr>
                      <w:p w14:paraId="3B9B5D3A" w14:textId="0F3C72F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8" w:type="dxa"/>
                      </w:tcPr>
                      <w:p w14:paraId="525453D5" w14:textId="517B05F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14" w:type="dxa"/>
                      </w:tcPr>
                      <w:p w14:paraId="08210373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14:paraId="758E09EC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521" w:type="dxa"/>
                      </w:tcPr>
                      <w:p w14:paraId="651F96F2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14:paraId="07EEB7A1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14:paraId="6C075CAC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1B2D8CFA" w14:textId="77777777" w:rsidR="00D151A9" w:rsidRPr="003E69AA" w:rsidRDefault="00D151A9" w:rsidP="002579A8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</w:tcPr>
                <w:p w14:paraId="42189735" w14:textId="290CFE41" w:rsidR="003E69AA" w:rsidRPr="003E69AA" w:rsidRDefault="00063B8A" w:rsidP="003E69A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it-IT" w:bidi="ru-RU"/>
                    </w:rPr>
                    <w:t>FEBRERO</w:t>
                  </w:r>
                </w:p>
                <w:tbl>
                  <w:tblPr>
                    <w:tblStyle w:val="CalendarTable"/>
                    <w:tblW w:w="4990" w:type="pct"/>
                    <w:tblBorders>
                      <w:top w:val="single" w:sz="4" w:space="0" w:color="14AFE4"/>
                      <w:left w:val="single" w:sz="4" w:space="0" w:color="14AFE4"/>
                      <w:bottom w:val="single" w:sz="4" w:space="0" w:color="14AFE4"/>
                      <w:right w:val="single" w:sz="4" w:space="0" w:color="14AFE4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6"/>
                    <w:gridCol w:w="326"/>
                    <w:gridCol w:w="326"/>
                    <w:gridCol w:w="326"/>
                    <w:gridCol w:w="326"/>
                    <w:gridCol w:w="325"/>
                  </w:tblGrid>
                  <w:tr w:rsidR="003E69AA" w:rsidRPr="003E69AA" w14:paraId="457B607D" w14:textId="77777777" w:rsidTr="00C74B5B">
                    <w:trPr>
                      <w:trHeight w:val="113"/>
                    </w:trPr>
                    <w:tc>
                      <w:tcPr>
                        <w:tcW w:w="716" w:type="pct"/>
                        <w:shd w:val="clear" w:color="auto" w:fill="14AFE4"/>
                      </w:tcPr>
                      <w:p w14:paraId="446DAF29" w14:textId="11DED5E6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4" w:type="pct"/>
                        <w:shd w:val="clear" w:color="auto" w:fill="14AFE4"/>
                      </w:tcPr>
                      <w:p w14:paraId="3EE59FBF" w14:textId="5377FE12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14AFE4"/>
                      </w:tcPr>
                      <w:p w14:paraId="0A2E32CA" w14:textId="45B4E502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shd w:val="clear" w:color="auto" w:fill="14AFE4"/>
                      </w:tcPr>
                      <w:p w14:paraId="295F1F0A" w14:textId="785B9B28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4" w:type="pct"/>
                        <w:shd w:val="clear" w:color="auto" w:fill="14AFE4"/>
                      </w:tcPr>
                      <w:p w14:paraId="41368A31" w14:textId="54569B22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4" w:type="pct"/>
                        <w:shd w:val="clear" w:color="auto" w:fill="14AFE4"/>
                      </w:tcPr>
                      <w:p w14:paraId="64603F2F" w14:textId="614B0910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2" w:type="pct"/>
                        <w:shd w:val="clear" w:color="auto" w:fill="14AFE4"/>
                      </w:tcPr>
                      <w:p w14:paraId="5B64CF8E" w14:textId="02B32C1B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E69AA" w:rsidRPr="003E69AA" w14:paraId="0F285A6E" w14:textId="77777777" w:rsidTr="00C74B5B">
                    <w:trPr>
                      <w:trHeight w:val="170"/>
                    </w:trPr>
                    <w:tc>
                      <w:tcPr>
                        <w:tcW w:w="716" w:type="pct"/>
                      </w:tcPr>
                      <w:p w14:paraId="29317673" w14:textId="0C46371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""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999E7DA" w14:textId="2213300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“понедельник"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0607A60" w14:textId="25AD4C6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0438919" w14:textId="4EAEF35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9EF3DDA" w14:textId="220E8A4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= “четверг"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A24AFC2" w14:textId="7AA4521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“пятница"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7C777DF7" w14:textId="6140954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60DBF669" w14:textId="77777777" w:rsidTr="00C74B5B">
                    <w:trPr>
                      <w:trHeight w:val="170"/>
                    </w:trPr>
                    <w:tc>
                      <w:tcPr>
                        <w:tcW w:w="716" w:type="pct"/>
                      </w:tcPr>
                      <w:p w14:paraId="1A21DE71" w14:textId="08693BA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05F5C89" w14:textId="470BB39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56DB230" w14:textId="265FF26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C599AAD" w14:textId="17D3E74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48FC45F" w14:textId="404E7C1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A6D756F" w14:textId="3294C8D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643F0627" w14:textId="58516D4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7086BB3B" w14:textId="77777777" w:rsidTr="00C74B5B">
                    <w:trPr>
                      <w:trHeight w:val="170"/>
                    </w:trPr>
                    <w:tc>
                      <w:tcPr>
                        <w:tcW w:w="716" w:type="pct"/>
                      </w:tcPr>
                      <w:p w14:paraId="7188F7BA" w14:textId="6858A58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E9495C1" w14:textId="3CCB4C5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541D845" w14:textId="76D7A11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A1289AA" w14:textId="2970433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437F3E2" w14:textId="5956E1F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193F6A1" w14:textId="3D11487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24692394" w14:textId="5124819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671599D6" w14:textId="77777777" w:rsidTr="00C74B5B">
                    <w:trPr>
                      <w:trHeight w:val="170"/>
                    </w:trPr>
                    <w:tc>
                      <w:tcPr>
                        <w:tcW w:w="716" w:type="pct"/>
                      </w:tcPr>
                      <w:p w14:paraId="7BC9C34C" w14:textId="7CAC135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65642C2" w14:textId="143D38A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64BC19A" w14:textId="5BF78B8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34F0278" w14:textId="66E7383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91E810C" w14:textId="7C2B607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2497FD5" w14:textId="43972F5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58B9B305" w14:textId="67AD030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0F613DE0" w14:textId="77777777" w:rsidTr="00C74B5B">
                    <w:trPr>
                      <w:trHeight w:val="170"/>
                    </w:trPr>
                    <w:tc>
                      <w:tcPr>
                        <w:tcW w:w="716" w:type="pct"/>
                      </w:tcPr>
                      <w:p w14:paraId="42BBA17A" w14:textId="52E6835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32E8D07" w14:textId="68E4659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BE518DE" w14:textId="495EC91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EF7AF86" w14:textId="08A1FB8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F158E55" w14:textId="0935E78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90226E0" w14:textId="4577BB0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229A2A9B" w14:textId="719CAA1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72952BD3" w14:textId="77777777" w:rsidTr="00C74B5B">
                    <w:trPr>
                      <w:trHeight w:val="170"/>
                    </w:trPr>
                    <w:tc>
                      <w:tcPr>
                        <w:tcW w:w="716" w:type="pct"/>
                      </w:tcPr>
                      <w:p w14:paraId="208F6B61" w14:textId="0521BA0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9173A23" w14:textId="17BEC0A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B1E18A5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5CA45A2A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2823F080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05CE1FEB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2" w:type="pct"/>
                      </w:tcPr>
                      <w:p w14:paraId="4FAB1D70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D151A9" w:rsidRPr="003E69AA" w:rsidRDefault="00D151A9" w:rsidP="002579A8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34" w:type="pct"/>
                </w:tcPr>
                <w:p w14:paraId="3033292C" w14:textId="1E5D2082" w:rsidR="003E69AA" w:rsidRPr="003E69AA" w:rsidRDefault="00063B8A" w:rsidP="003E69A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MARZO</w:t>
                  </w:r>
                </w:p>
                <w:tbl>
                  <w:tblPr>
                    <w:tblStyle w:val="CalendarTable"/>
                    <w:tblW w:w="4993" w:type="pct"/>
                    <w:tblBorders>
                      <w:top w:val="single" w:sz="4" w:space="0" w:color="0ABE78"/>
                      <w:left w:val="single" w:sz="4" w:space="0" w:color="0ABE78"/>
                      <w:bottom w:val="single" w:sz="4" w:space="0" w:color="0ABE78"/>
                      <w:right w:val="single" w:sz="4" w:space="0" w:color="0ABE78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27"/>
                    <w:gridCol w:w="326"/>
                    <w:gridCol w:w="326"/>
                    <w:gridCol w:w="326"/>
                    <w:gridCol w:w="326"/>
                    <w:gridCol w:w="326"/>
                  </w:tblGrid>
                  <w:tr w:rsidR="003E69AA" w:rsidRPr="003E69AA" w14:paraId="33D9BE03" w14:textId="77777777" w:rsidTr="00C74B5B">
                    <w:trPr>
                      <w:trHeight w:val="113"/>
                    </w:trPr>
                    <w:tc>
                      <w:tcPr>
                        <w:tcW w:w="715" w:type="pct"/>
                        <w:shd w:val="clear" w:color="auto" w:fill="0ABE78"/>
                      </w:tcPr>
                      <w:p w14:paraId="35BF54F3" w14:textId="7543F87C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</w:tcPr>
                      <w:p w14:paraId="082AD190" w14:textId="62762BB1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0ABE78"/>
                      </w:tcPr>
                      <w:p w14:paraId="6DB62846" w14:textId="0877A6E4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shd w:val="clear" w:color="auto" w:fill="0ABE78"/>
                      </w:tcPr>
                      <w:p w14:paraId="0033F0A8" w14:textId="057BA0F3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4" w:type="pct"/>
                        <w:shd w:val="clear" w:color="auto" w:fill="0ABE78"/>
                      </w:tcPr>
                      <w:p w14:paraId="63A40DCF" w14:textId="68A8DE53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4" w:type="pct"/>
                        <w:shd w:val="clear" w:color="auto" w:fill="0ABE78"/>
                      </w:tcPr>
                      <w:p w14:paraId="27B2A18F" w14:textId="36EBA60F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4" w:type="pct"/>
                        <w:shd w:val="clear" w:color="auto" w:fill="0ABE78"/>
                      </w:tcPr>
                      <w:p w14:paraId="0AECA745" w14:textId="257D1F09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E69AA" w:rsidRPr="003E69AA" w14:paraId="5CBE11E3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435B388E" w14:textId="01FA44C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""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D9573A8" w14:textId="5B1F070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“понедельник"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982C63B" w14:textId="4D83397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8FB82DF" w14:textId="231B828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3D8A31D" w14:textId="7ACCC08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= “четверг"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8F6845A" w14:textId="41C8DCB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“пятница"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4402AFD" w14:textId="645F20B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7EE1C0A0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02C1138D" w14:textId="00574BE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417B2C8" w14:textId="0D57B3A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C328317" w14:textId="59EF1CE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8DBF16F" w14:textId="76D2B72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8C9EE44" w14:textId="166A013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5C6705D" w14:textId="084682F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8D1421B" w14:textId="5CF6D66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50888A42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35A7AA85" w14:textId="2BCE86C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C457579" w14:textId="0B06606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FB895E6" w14:textId="7866D1B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75B649C" w14:textId="6395E53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82F7629" w14:textId="37355EF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FD4D34A" w14:textId="234F265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2BABA45" w14:textId="2BAC58B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7AB4E896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212CF1BA" w14:textId="1B74518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4423EB1" w14:textId="281295B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C6BE924" w14:textId="271617D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2DBBF94" w14:textId="47B0589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3515EC4" w14:textId="6F9C58A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3AD626A" w14:textId="398EAEC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DA554D9" w14:textId="41D2016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70BC567E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094BC818" w14:textId="62E6FE8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B47EF1A" w14:textId="27A7B25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1AC7CA1" w14:textId="7DD6C63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1361191" w14:textId="283468C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24CC2C9" w14:textId="54E811B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5D9946E" w14:textId="7098628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71FF9BC" w14:textId="0A19BD8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5DB902BF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044F1EA2" w14:textId="6C9200A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A56CDE5" w14:textId="2FF4602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F25A801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02AAF1BA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73082B5C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1B744A82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575B1ECA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260070DC" w14:textId="77777777" w:rsidR="00D151A9" w:rsidRPr="003E69AA" w:rsidRDefault="00D151A9" w:rsidP="002579A8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</w:tcPr>
                <w:p w14:paraId="1A4B499C" w14:textId="381976A5" w:rsidR="003E69AA" w:rsidRPr="003E69AA" w:rsidRDefault="00063B8A" w:rsidP="003E69A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ABRIL</w:t>
                  </w:r>
                </w:p>
                <w:tbl>
                  <w:tblPr>
                    <w:tblStyle w:val="CalendarTable"/>
                    <w:tblW w:w="4990" w:type="pct"/>
                    <w:tblBorders>
                      <w:top w:val="single" w:sz="4" w:space="0" w:color="A0D264"/>
                      <w:left w:val="single" w:sz="4" w:space="0" w:color="A0D264"/>
                      <w:bottom w:val="single" w:sz="4" w:space="0" w:color="A0D264"/>
                      <w:right w:val="single" w:sz="4" w:space="0" w:color="A0D264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26"/>
                    <w:gridCol w:w="326"/>
                    <w:gridCol w:w="325"/>
                    <w:gridCol w:w="326"/>
                    <w:gridCol w:w="326"/>
                    <w:gridCol w:w="324"/>
                  </w:tblGrid>
                  <w:tr w:rsidR="003E69AA" w:rsidRPr="003E69AA" w14:paraId="5ECFF64B" w14:textId="77777777" w:rsidTr="00C74B5B">
                    <w:trPr>
                      <w:trHeight w:val="113"/>
                    </w:trPr>
                    <w:tc>
                      <w:tcPr>
                        <w:tcW w:w="714" w:type="pct"/>
                        <w:shd w:val="clear" w:color="auto" w:fill="A0D264"/>
                      </w:tcPr>
                      <w:p w14:paraId="5553A031" w14:textId="6C5756B0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4" w:type="pct"/>
                        <w:shd w:val="clear" w:color="auto" w:fill="A0D264"/>
                      </w:tcPr>
                      <w:p w14:paraId="04354C53" w14:textId="72633708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A0D264"/>
                      </w:tcPr>
                      <w:p w14:paraId="0BBDBB70" w14:textId="45B7DC54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shd w:val="clear" w:color="auto" w:fill="A0D264"/>
                      </w:tcPr>
                      <w:p w14:paraId="08CC5C68" w14:textId="395D6856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6" w:type="pct"/>
                        <w:shd w:val="clear" w:color="auto" w:fill="A0D264"/>
                      </w:tcPr>
                      <w:p w14:paraId="2301B569" w14:textId="2FF98655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6" w:type="pct"/>
                        <w:shd w:val="clear" w:color="auto" w:fill="A0D264"/>
                      </w:tcPr>
                      <w:p w14:paraId="13993665" w14:textId="20F706E2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2" w:type="pct"/>
                        <w:shd w:val="clear" w:color="auto" w:fill="A0D264"/>
                      </w:tcPr>
                      <w:p w14:paraId="77C86B79" w14:textId="75A4DEA0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E69AA" w:rsidRPr="003E69AA" w14:paraId="4864CE2F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6B288677" w14:textId="0C00678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""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CBB80AA" w14:textId="39457C1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“понедельник"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43AFEF" w14:textId="23E3A1C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0FC123D1" w14:textId="0419A55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F87C10B" w14:textId="2EA8A8E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= “четверг"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605C513" w14:textId="3A28571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“пятница"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766629F7" w14:textId="16AD9EC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22B4CEC2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5E46B8D0" w14:textId="2D9B6DD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A2CF84D" w14:textId="69222FF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A3E7BAA" w14:textId="6BE341F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1A1AEC7F" w14:textId="03FF949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5EF7F68" w14:textId="6ACB1FF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FF78642" w14:textId="751BCEC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75E664C5" w14:textId="287638C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5AF16714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0D6C9F41" w14:textId="380D0EA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B262BA0" w14:textId="1E56C79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26456A5" w14:textId="0FD3844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7E5CB049" w14:textId="267F69D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4E3D123" w14:textId="6D73F9B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2DB05DA" w14:textId="2CD8DA6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577C69BD" w14:textId="3C5A54B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42FBCEAE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7A0C47EC" w14:textId="343384C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4302AE3" w14:textId="35F9F5C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6EA0D93" w14:textId="27AFB64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5C178256" w14:textId="75B85B5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CF01774" w14:textId="4A650A8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C07A6E" w14:textId="469CA92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0025BE22" w14:textId="7CFA683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03BCB3A4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5134C91F" w14:textId="4003463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1147F4D" w14:textId="08E628B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A64B365" w14:textId="5504644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4442FE6F" w14:textId="301C1CB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927D2DF" w14:textId="4FBF6DE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7D19A16" w14:textId="559A2C9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6F113F77" w14:textId="693AE90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579229E8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79445458" w14:textId="6A09841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D64B5E5" w14:textId="02D0D3E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BA2EAD5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3" w:type="pct"/>
                      </w:tcPr>
                      <w:p w14:paraId="2417C2A6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3E9328E8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2E951483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2" w:type="pct"/>
                      </w:tcPr>
                      <w:p w14:paraId="2840C354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40CF7994" w14:textId="77777777" w:rsidR="00D151A9" w:rsidRPr="003E69AA" w:rsidRDefault="00D151A9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43B06D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8A6887E" w14:textId="6C5A675D" w:rsidR="003E69AA" w:rsidRPr="003E69AA" w:rsidRDefault="00063B8A" w:rsidP="003E69A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MAYO</w:t>
                  </w:r>
                </w:p>
                <w:tbl>
                  <w:tblPr>
                    <w:tblStyle w:val="CalendarTable"/>
                    <w:tblW w:w="4993" w:type="pct"/>
                    <w:tblBorders>
                      <w:top w:val="single" w:sz="4" w:space="0" w:color="EBE164"/>
                      <w:left w:val="single" w:sz="4" w:space="0" w:color="EBE164"/>
                      <w:bottom w:val="single" w:sz="4" w:space="0" w:color="EBE164"/>
                      <w:right w:val="single" w:sz="4" w:space="0" w:color="EBE164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6"/>
                    <w:gridCol w:w="326"/>
                    <w:gridCol w:w="326"/>
                    <w:gridCol w:w="326"/>
                    <w:gridCol w:w="326"/>
                    <w:gridCol w:w="326"/>
                  </w:tblGrid>
                  <w:tr w:rsidR="003E69AA" w:rsidRPr="003E69AA" w14:paraId="2B48F33E" w14:textId="77777777" w:rsidTr="00C74B5B">
                    <w:trPr>
                      <w:trHeight w:val="113"/>
                    </w:trPr>
                    <w:tc>
                      <w:tcPr>
                        <w:tcW w:w="714" w:type="pct"/>
                        <w:shd w:val="clear" w:color="auto" w:fill="EBE164"/>
                      </w:tcPr>
                      <w:p w14:paraId="47CEF708" w14:textId="01FEE774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</w:tcPr>
                      <w:p w14:paraId="69E7BCA7" w14:textId="21C2EBB7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EBE164"/>
                      </w:tcPr>
                      <w:p w14:paraId="7A3D4F32" w14:textId="5669FBA1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shd w:val="clear" w:color="auto" w:fill="EBE164"/>
                      </w:tcPr>
                      <w:p w14:paraId="1D142D06" w14:textId="5F3435AD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4" w:type="pct"/>
                        <w:shd w:val="clear" w:color="auto" w:fill="EBE164"/>
                      </w:tcPr>
                      <w:p w14:paraId="2A0FFC66" w14:textId="1BB2C27A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4" w:type="pct"/>
                        <w:shd w:val="clear" w:color="auto" w:fill="EBE164"/>
                      </w:tcPr>
                      <w:p w14:paraId="425297E4" w14:textId="229BC3EB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4" w:type="pct"/>
                        <w:shd w:val="clear" w:color="auto" w:fill="EBE164"/>
                      </w:tcPr>
                      <w:p w14:paraId="7599E090" w14:textId="29FA2AEC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E69AA" w:rsidRPr="003E69AA" w14:paraId="2B19C277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28A85FFA" w14:textId="03193BE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""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E76B41D" w14:textId="694FCC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“понедельник"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AE8A284" w14:textId="705E31F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9AF5D99" w14:textId="0835004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7A68088" w14:textId="6C89213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= “четверг"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99DEC53" w14:textId="0B412EA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“пятница"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A7FFD00" w14:textId="375AB44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7FD8A289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1646246D" w14:textId="549CF79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BF0313B" w14:textId="582F834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89D70C9" w14:textId="75A6541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AFCAC60" w14:textId="1FFE197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A6DEB84" w14:textId="081F175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5F0FE8B" w14:textId="2C9A6FA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962014C" w14:textId="48832A2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73EA6139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34E0717C" w14:textId="2D50ABE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16E6483" w14:textId="1E7ED48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312AD7D" w14:textId="2E7778A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E965B38" w14:textId="62E0919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9363FC6" w14:textId="2FDFD1F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1394CE6" w14:textId="4486D61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E47CF5A" w14:textId="7A8C962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2784C75F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01A0AF86" w14:textId="23133DA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C7A6174" w14:textId="0011C79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DF95457" w14:textId="412C49B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1257198" w14:textId="73D29F3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483D09A" w14:textId="5027FF8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FE66B81" w14:textId="159EB8B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5B6F940" w14:textId="08778D1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3A3B8685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2BE1470D" w14:textId="224E101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C6F98C2" w14:textId="43B11E6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0443EEA" w14:textId="7CF7BC6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52E7B56" w14:textId="38BBEE6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33E7466" w14:textId="033760A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E0444F3" w14:textId="545413A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4D5D43A" w14:textId="178D705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0B70B39B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18A460CE" w14:textId="3EFCF56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522730F" w14:textId="43A5E9E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5A4F771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64B58097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22131931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51BA3BB3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70912621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7FC925" w14:textId="77777777" w:rsidR="00D151A9" w:rsidRPr="003E69AA" w:rsidRDefault="00D151A9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43B06D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C446C84" w14:textId="1981DB71" w:rsidR="003E69AA" w:rsidRPr="003E69AA" w:rsidRDefault="00063B8A" w:rsidP="003E69A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it-IT" w:bidi="ru-RU"/>
                    </w:rPr>
                    <w:t>JUNIO</w:t>
                  </w:r>
                </w:p>
                <w:tbl>
                  <w:tblPr>
                    <w:tblStyle w:val="CalendarTable"/>
                    <w:tblW w:w="4990" w:type="pct"/>
                    <w:tblBorders>
                      <w:top w:val="single" w:sz="4" w:space="0" w:color="F5D2A5"/>
                      <w:left w:val="single" w:sz="4" w:space="0" w:color="F5D2A5"/>
                      <w:bottom w:val="single" w:sz="4" w:space="0" w:color="F5D2A5"/>
                      <w:right w:val="single" w:sz="4" w:space="0" w:color="F5D2A5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26"/>
                    <w:gridCol w:w="326"/>
                    <w:gridCol w:w="326"/>
                    <w:gridCol w:w="326"/>
                    <w:gridCol w:w="326"/>
                    <w:gridCol w:w="325"/>
                  </w:tblGrid>
                  <w:tr w:rsidR="003E69AA" w:rsidRPr="003E69AA" w14:paraId="396A8934" w14:textId="77777777" w:rsidTr="00C74B5B">
                    <w:trPr>
                      <w:trHeight w:val="113"/>
                    </w:trPr>
                    <w:tc>
                      <w:tcPr>
                        <w:tcW w:w="716" w:type="pct"/>
                        <w:shd w:val="clear" w:color="auto" w:fill="F5D2A5"/>
                      </w:tcPr>
                      <w:p w14:paraId="6803F6AB" w14:textId="051E1340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4" w:type="pct"/>
                        <w:shd w:val="clear" w:color="auto" w:fill="F5D2A5"/>
                      </w:tcPr>
                      <w:p w14:paraId="7B1ADB8E" w14:textId="2C4CEA27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F5D2A5"/>
                      </w:tcPr>
                      <w:p w14:paraId="5065C3D5" w14:textId="5311F734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shd w:val="clear" w:color="auto" w:fill="F5D2A5"/>
                      </w:tcPr>
                      <w:p w14:paraId="6B1695EC" w14:textId="12BC5A36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4" w:type="pct"/>
                        <w:shd w:val="clear" w:color="auto" w:fill="F5D2A5"/>
                      </w:tcPr>
                      <w:p w14:paraId="5C826CE1" w14:textId="06C13396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4" w:type="pct"/>
                        <w:shd w:val="clear" w:color="auto" w:fill="F5D2A5"/>
                      </w:tcPr>
                      <w:p w14:paraId="1297CE2E" w14:textId="443D8958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2" w:type="pct"/>
                        <w:shd w:val="clear" w:color="auto" w:fill="F5D2A5"/>
                      </w:tcPr>
                      <w:p w14:paraId="64CD7767" w14:textId="200170CB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E69AA" w:rsidRPr="003E69AA" w14:paraId="37C68F54" w14:textId="77777777" w:rsidTr="00C74B5B">
                    <w:trPr>
                      <w:trHeight w:val="170"/>
                    </w:trPr>
                    <w:tc>
                      <w:tcPr>
                        <w:tcW w:w="716" w:type="pct"/>
                      </w:tcPr>
                      <w:p w14:paraId="471E611D" w14:textId="1F58DAE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""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3806B7A" w14:textId="155B139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“понедельник"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0A80E46" w14:textId="1C8D214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A385D15" w14:textId="037F4BB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F57DDAD" w14:textId="2AF460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= “четверг"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8DFF0AB" w14:textId="420AB86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“пятница"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02209A28" w14:textId="4563D9D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34C648E7" w14:textId="77777777" w:rsidTr="00C74B5B">
                    <w:trPr>
                      <w:trHeight w:val="170"/>
                    </w:trPr>
                    <w:tc>
                      <w:tcPr>
                        <w:tcW w:w="716" w:type="pct"/>
                      </w:tcPr>
                      <w:p w14:paraId="57755618" w14:textId="69CFB80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B74B9A0" w14:textId="40E08CA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801FFF9" w14:textId="606B83B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FC5CCEB" w14:textId="647EFC8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2534EEE" w14:textId="6430ADD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107C818" w14:textId="3857448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72940D11" w14:textId="5CA5C61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56328896" w14:textId="77777777" w:rsidTr="00C74B5B">
                    <w:trPr>
                      <w:trHeight w:val="170"/>
                    </w:trPr>
                    <w:tc>
                      <w:tcPr>
                        <w:tcW w:w="716" w:type="pct"/>
                      </w:tcPr>
                      <w:p w14:paraId="35E785FC" w14:textId="62CAA51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E0BD3A4" w14:textId="02F4EC4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6C2EBCE" w14:textId="0DEBB73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EDD24A4" w14:textId="2C70D55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4D36325" w14:textId="487B16D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C8F6BCA" w14:textId="3840EF7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55270D35" w14:textId="0818244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15C8364C" w14:textId="77777777" w:rsidTr="00C74B5B">
                    <w:trPr>
                      <w:trHeight w:val="170"/>
                    </w:trPr>
                    <w:tc>
                      <w:tcPr>
                        <w:tcW w:w="716" w:type="pct"/>
                      </w:tcPr>
                      <w:p w14:paraId="6BAED6A1" w14:textId="7D69CFF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D6CCD29" w14:textId="03EA57C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2075C4F" w14:textId="57BC5D2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F6D284E" w14:textId="792B9B3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9AFF781" w14:textId="2143EDB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EB6C80F" w14:textId="70AD670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0525CA22" w14:textId="34C1C74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6355A5A6" w14:textId="77777777" w:rsidTr="00C74B5B">
                    <w:trPr>
                      <w:trHeight w:val="170"/>
                    </w:trPr>
                    <w:tc>
                      <w:tcPr>
                        <w:tcW w:w="716" w:type="pct"/>
                      </w:tcPr>
                      <w:p w14:paraId="3CD7C113" w14:textId="4B0617C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C16C9F9" w14:textId="6BFA302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14F27A7" w14:textId="61C3369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4B11578" w14:textId="77682BB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8919AB2" w14:textId="70F18C3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4E89368" w14:textId="627A717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696BB041" w14:textId="3EDB8A9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0EB094FB" w14:textId="77777777" w:rsidTr="00C74B5B">
                    <w:trPr>
                      <w:trHeight w:val="170"/>
                    </w:trPr>
                    <w:tc>
                      <w:tcPr>
                        <w:tcW w:w="716" w:type="pct"/>
                      </w:tcPr>
                      <w:p w14:paraId="67C0AAB1" w14:textId="4A089BF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5613CE3" w14:textId="4E9305A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E69C294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1A5A9A1C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20D6DEB1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6E2A00D1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2" w:type="pct"/>
                      </w:tcPr>
                      <w:p w14:paraId="5C6E4DEE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7E0D873A" w14:textId="77777777" w:rsidR="00D151A9" w:rsidRPr="003E69AA" w:rsidRDefault="00D151A9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43B06D"/>
                      <w:sz w:val="20"/>
                      <w:szCs w:val="20"/>
                      <w:lang w:bidi="ru-RU"/>
                    </w:rPr>
                  </w:pPr>
                </w:p>
              </w:tc>
            </w:tr>
            <w:tr w:rsidR="00867A84" w:rsidRPr="003E69AA" w14:paraId="1F7129BB" w14:textId="77777777" w:rsidTr="007675C1">
              <w:trPr>
                <w:trHeight w:val="1592"/>
              </w:trPr>
              <w:tc>
                <w:tcPr>
                  <w:tcW w:w="833" w:type="pct"/>
                </w:tcPr>
                <w:tbl>
                  <w:tblPr>
                    <w:tblStyle w:val="ae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296"/>
                  </w:tblGrid>
                  <w:tr w:rsidR="00867A84" w:rsidRPr="003E69AA" w14:paraId="4FB64E16" w14:textId="77777777" w:rsidTr="00491515">
                    <w:tc>
                      <w:tcPr>
                        <w:tcW w:w="5000" w:type="pct"/>
                        <w:tcBorders>
                          <w:bottom w:val="dashed" w:sz="4" w:space="0" w:color="auto"/>
                        </w:tcBorders>
                      </w:tcPr>
                      <w:p w14:paraId="3F202849" w14:textId="77777777" w:rsidR="00867A84" w:rsidRPr="003E69AA" w:rsidRDefault="00867A84" w:rsidP="002579A8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867A84" w:rsidRPr="003E69AA" w14:paraId="4A17A6FA" w14:textId="77777777" w:rsidTr="00491515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FB7D29C" w14:textId="77777777" w:rsidR="00867A84" w:rsidRPr="003E69AA" w:rsidRDefault="00867A84" w:rsidP="002579A8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867A84" w:rsidRPr="003E69AA" w14:paraId="58A47E09" w14:textId="77777777" w:rsidTr="00491515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36543C92" w14:textId="77777777" w:rsidR="00867A84" w:rsidRPr="003E69AA" w:rsidRDefault="00867A84" w:rsidP="002579A8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867A84" w:rsidRPr="003E69AA" w14:paraId="4D09AE11" w14:textId="77777777" w:rsidTr="00491515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900C170" w14:textId="77777777" w:rsidR="00867A84" w:rsidRPr="003E69AA" w:rsidRDefault="00867A84" w:rsidP="002579A8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867A84" w:rsidRPr="003E69AA" w14:paraId="37BF8F57" w14:textId="77777777" w:rsidTr="00491515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FDE8C78" w14:textId="77777777" w:rsidR="00867A84" w:rsidRPr="003E69AA" w:rsidRDefault="00867A84" w:rsidP="002579A8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867A84" w:rsidRPr="003E69AA" w14:paraId="24CF71FF" w14:textId="77777777" w:rsidTr="00491515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F853859" w14:textId="77777777" w:rsidR="00867A84" w:rsidRPr="003E69AA" w:rsidRDefault="00867A84" w:rsidP="002579A8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867A84" w:rsidRPr="003E69AA" w14:paraId="2CA48871" w14:textId="77777777" w:rsidTr="00491515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7B883C8" w14:textId="77777777" w:rsidR="00867A84" w:rsidRPr="003E69AA" w:rsidRDefault="00867A84" w:rsidP="002579A8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867A84" w:rsidRPr="003E69AA" w14:paraId="2F009BC7" w14:textId="77777777" w:rsidTr="00491515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AEADBD7" w14:textId="77777777" w:rsidR="00867A84" w:rsidRPr="003E69AA" w:rsidRDefault="00867A84" w:rsidP="002579A8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867A84" w:rsidRPr="003E69AA" w14:paraId="49B90A6D" w14:textId="77777777" w:rsidTr="00491515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564DE82" w14:textId="77777777" w:rsidR="00867A84" w:rsidRPr="003E69AA" w:rsidRDefault="00867A84" w:rsidP="002579A8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867A84" w:rsidRPr="003E69AA" w14:paraId="3E7F05CF" w14:textId="77777777" w:rsidTr="00491515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AD1D256" w14:textId="77777777" w:rsidR="00867A84" w:rsidRPr="003E69AA" w:rsidRDefault="00867A84" w:rsidP="002579A8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3E69AA" w:rsidRPr="003E69AA" w14:paraId="300EAFC3" w14:textId="77777777" w:rsidTr="00491515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F2E58B9" w14:textId="77777777" w:rsidR="003E69AA" w:rsidRPr="003E69AA" w:rsidRDefault="003E69AA" w:rsidP="002579A8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867A84" w:rsidRPr="003E69AA" w14:paraId="047BF531" w14:textId="77777777" w:rsidTr="00491515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7856B8D" w14:textId="77777777" w:rsidR="00867A84" w:rsidRPr="003E69AA" w:rsidRDefault="00867A84" w:rsidP="002579A8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867A84" w:rsidRPr="003E69AA" w14:paraId="0EC99539" w14:textId="77777777" w:rsidTr="00491515">
                    <w:tc>
                      <w:tcPr>
                        <w:tcW w:w="5000" w:type="pct"/>
                        <w:tcBorders>
                          <w:top w:val="dashed" w:sz="4" w:space="0" w:color="auto"/>
                        </w:tcBorders>
                      </w:tcPr>
                      <w:p w14:paraId="2A0EA480" w14:textId="77777777" w:rsidR="00867A84" w:rsidRPr="003E69AA" w:rsidRDefault="00867A84" w:rsidP="002579A8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40A6F94E" w14:textId="77777777" w:rsidR="00867A84" w:rsidRPr="003E69AA" w:rsidRDefault="00867A84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00A4DC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tbl>
                  <w:tblPr>
                    <w:tblStyle w:val="ae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296"/>
                  </w:tblGrid>
                  <w:tr w:rsidR="00491515" w:rsidRPr="003E69AA" w14:paraId="67C8849D" w14:textId="77777777" w:rsidTr="00AE5092">
                    <w:tc>
                      <w:tcPr>
                        <w:tcW w:w="5000" w:type="pct"/>
                        <w:tcBorders>
                          <w:bottom w:val="dashed" w:sz="4" w:space="0" w:color="auto"/>
                        </w:tcBorders>
                      </w:tcPr>
                      <w:p w14:paraId="420F80AF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1E76BC2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29464B0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1E7FEC2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061DD7AF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3B8C2DA4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C253C6D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43AAA6D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0BBFB2CA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2069E91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9A8F688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02AEC094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2FDEE61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055B7F56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051EB03B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3E69AA" w:rsidRPr="003E69AA" w14:paraId="3B9860E2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828AD98" w14:textId="77777777" w:rsidR="003E69AA" w:rsidRPr="003E69AA" w:rsidRDefault="003E69AA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2E996AD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230BDAF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234408E7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6465553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473A00D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04163ECB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3F28D12C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</w:tcBorders>
                      </w:tcPr>
                      <w:p w14:paraId="42CFF64D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60B6F31C" w14:textId="77777777" w:rsidR="00867A84" w:rsidRPr="003E69AA" w:rsidRDefault="00867A84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1BB1C0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tbl>
                  <w:tblPr>
                    <w:tblStyle w:val="ae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298"/>
                  </w:tblGrid>
                  <w:tr w:rsidR="00491515" w:rsidRPr="003E69AA" w14:paraId="7C7E14C5" w14:textId="77777777" w:rsidTr="00AE5092">
                    <w:tc>
                      <w:tcPr>
                        <w:tcW w:w="5000" w:type="pct"/>
                        <w:tcBorders>
                          <w:bottom w:val="dashed" w:sz="4" w:space="0" w:color="auto"/>
                        </w:tcBorders>
                      </w:tcPr>
                      <w:p w14:paraId="1BED5FBA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0761B03C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0BEFBE3C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33B3F1C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9B29642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2489042A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2F10CE8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7091F70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377177AE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7A806A8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407BB44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3CA7CE0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414248A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3CB12FC1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A2586CC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3E69AA" w:rsidRPr="003E69AA" w14:paraId="143A1260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573BD83" w14:textId="77777777" w:rsidR="003E69AA" w:rsidRPr="003E69AA" w:rsidRDefault="003E69AA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3261B1DA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481CB50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77101376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8F0C059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06096E00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3EC77CBE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9ABBF4F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</w:tcBorders>
                      </w:tcPr>
                      <w:p w14:paraId="32CDBBD6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659967D7" w14:textId="77777777" w:rsidR="00867A84" w:rsidRPr="003E69AA" w:rsidRDefault="00867A84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43B06D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tbl>
                  <w:tblPr>
                    <w:tblStyle w:val="ae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295"/>
                  </w:tblGrid>
                  <w:tr w:rsidR="00491515" w:rsidRPr="003E69AA" w14:paraId="102F9CAA" w14:textId="77777777" w:rsidTr="00AE5092">
                    <w:tc>
                      <w:tcPr>
                        <w:tcW w:w="5000" w:type="pct"/>
                        <w:tcBorders>
                          <w:bottom w:val="dashed" w:sz="4" w:space="0" w:color="auto"/>
                        </w:tcBorders>
                      </w:tcPr>
                      <w:p w14:paraId="6CD706DF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3045AE6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0D99DEC8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C6888C7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392004E5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0A978A1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1540DFC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E207FA3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0858A89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27562228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FCD7033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006EE81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E6912E7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7CAEDA4A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4F88262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3E69AA" w:rsidRPr="003E69AA" w14:paraId="4730BB52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CC89CB5" w14:textId="77777777" w:rsidR="003E69AA" w:rsidRPr="003E69AA" w:rsidRDefault="003E69AA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29899653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AF95047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E2B5663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E58C286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7BEB4C3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F9DE748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FE96EDA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</w:tcBorders>
                      </w:tcPr>
                      <w:p w14:paraId="0A295D35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493187CF" w14:textId="77777777" w:rsidR="00867A84" w:rsidRPr="003E69AA" w:rsidRDefault="00867A84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8DC03F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tbl>
                  <w:tblPr>
                    <w:tblStyle w:val="ae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295"/>
                  </w:tblGrid>
                  <w:tr w:rsidR="00491515" w:rsidRPr="003E69AA" w14:paraId="05C3F823" w14:textId="77777777" w:rsidTr="00AE5092">
                    <w:tc>
                      <w:tcPr>
                        <w:tcW w:w="5000" w:type="pct"/>
                        <w:tcBorders>
                          <w:bottom w:val="dashed" w:sz="4" w:space="0" w:color="auto"/>
                        </w:tcBorders>
                      </w:tcPr>
                      <w:p w14:paraId="694E8EAA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7A029CA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A130B2A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05C5C932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36701AED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77F7C626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0FC44780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0EF0EA94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7799909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40B7C6F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B63F06E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13A3F7F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7B18B4F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7C28DCEF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2A2D742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3E69AA" w:rsidRPr="003E69AA" w14:paraId="4BA2BE34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F41D55A" w14:textId="77777777" w:rsidR="003E69AA" w:rsidRPr="003E69AA" w:rsidRDefault="003E69AA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0408D609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6B0B47C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25E1783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207DAB4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24A52486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EB8DA8D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15E96E6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</w:tcBorders>
                      </w:tcPr>
                      <w:p w14:paraId="6E76DF3A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0C33EED6" w14:textId="77777777" w:rsidR="00867A84" w:rsidRPr="003E69AA" w:rsidRDefault="00867A84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CBC703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tbl>
                  <w:tblPr>
                    <w:tblStyle w:val="ae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298"/>
                  </w:tblGrid>
                  <w:tr w:rsidR="00491515" w:rsidRPr="003E69AA" w14:paraId="36B28091" w14:textId="77777777" w:rsidTr="00AE5092">
                    <w:tc>
                      <w:tcPr>
                        <w:tcW w:w="5000" w:type="pct"/>
                        <w:tcBorders>
                          <w:bottom w:val="dashed" w:sz="4" w:space="0" w:color="auto"/>
                        </w:tcBorders>
                      </w:tcPr>
                      <w:p w14:paraId="04CFE5E0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1F02D67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8FB0B5F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1898970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060AA5DB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35DB009F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46A8771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2652F9D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DB3B64B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6D24720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EE0881A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073315BA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BFF963B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065A4C1F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DD52E33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3E69AA" w:rsidRPr="003E69AA" w14:paraId="34BE8E5C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79FB3B9" w14:textId="77777777" w:rsidR="003E69AA" w:rsidRPr="003E69AA" w:rsidRDefault="003E69AA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0A43004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12702D3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AF59169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5D301B7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AB67664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9D8515F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AAB9174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</w:tcBorders>
                      </w:tcPr>
                      <w:p w14:paraId="64E89BBD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3F5E4B07" w14:textId="77777777" w:rsidR="00867A84" w:rsidRPr="003E69AA" w:rsidRDefault="00867A84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FAAE00"/>
                      <w:sz w:val="20"/>
                      <w:szCs w:val="20"/>
                      <w:lang w:bidi="ru-RU"/>
                    </w:rPr>
                  </w:pPr>
                </w:p>
              </w:tc>
            </w:tr>
            <w:tr w:rsidR="00D151A9" w:rsidRPr="003E69AA" w14:paraId="5ABCB9D1" w14:textId="753C65F0" w:rsidTr="007675C1">
              <w:trPr>
                <w:trHeight w:val="1607"/>
              </w:trPr>
              <w:tc>
                <w:tcPr>
                  <w:tcW w:w="833" w:type="pct"/>
                </w:tcPr>
                <w:p w14:paraId="5FA09FBA" w14:textId="26B72CA8" w:rsidR="003E69AA" w:rsidRPr="003E69AA" w:rsidRDefault="00063B8A" w:rsidP="003E69A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it-IT" w:bidi="ru-RU"/>
                    </w:rPr>
                    <w:t>JULIO</w:t>
                  </w:r>
                </w:p>
                <w:tbl>
                  <w:tblPr>
                    <w:tblStyle w:val="CalendarTable"/>
                    <w:tblW w:w="4993" w:type="pct"/>
                    <w:tblBorders>
                      <w:top w:val="single" w:sz="4" w:space="0" w:color="FF9B5F"/>
                      <w:left w:val="single" w:sz="4" w:space="0" w:color="FF9B5F"/>
                      <w:bottom w:val="single" w:sz="4" w:space="0" w:color="FF9B5F"/>
                      <w:right w:val="single" w:sz="4" w:space="0" w:color="FF9B5F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26"/>
                    <w:gridCol w:w="326"/>
                    <w:gridCol w:w="326"/>
                    <w:gridCol w:w="326"/>
                    <w:gridCol w:w="326"/>
                    <w:gridCol w:w="326"/>
                  </w:tblGrid>
                  <w:tr w:rsidR="003E69AA" w:rsidRPr="003E69AA" w14:paraId="6673DF2C" w14:textId="77777777" w:rsidTr="00C74B5B">
                    <w:trPr>
                      <w:trHeight w:val="113"/>
                    </w:trPr>
                    <w:tc>
                      <w:tcPr>
                        <w:tcW w:w="715" w:type="pct"/>
                        <w:shd w:val="clear" w:color="auto" w:fill="FF9B5F"/>
                      </w:tcPr>
                      <w:p w14:paraId="301C7A50" w14:textId="28DE475A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</w:tcPr>
                      <w:p w14:paraId="4F8D1D70" w14:textId="59FA157B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FF9B5F"/>
                      </w:tcPr>
                      <w:p w14:paraId="73AF2B60" w14:textId="45E3ECB6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shd w:val="clear" w:color="auto" w:fill="FF9B5F"/>
                      </w:tcPr>
                      <w:p w14:paraId="221FEBFA" w14:textId="747637F8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4" w:type="pct"/>
                        <w:shd w:val="clear" w:color="auto" w:fill="FF9B5F"/>
                      </w:tcPr>
                      <w:p w14:paraId="3DAC9117" w14:textId="2B47938E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4" w:type="pct"/>
                        <w:shd w:val="clear" w:color="auto" w:fill="FF9B5F"/>
                      </w:tcPr>
                      <w:p w14:paraId="2046ECD5" w14:textId="0A3EAEF2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4" w:type="pct"/>
                        <w:shd w:val="clear" w:color="auto" w:fill="FF9B5F"/>
                      </w:tcPr>
                      <w:p w14:paraId="5BF87A2C" w14:textId="2294BF16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E69AA" w:rsidRPr="003E69AA" w14:paraId="56280238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06457820" w14:textId="3A95E9D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""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21E0EA3" w14:textId="3D90F60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“понедельник"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62440BB" w14:textId="40E02DF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7D424A4" w14:textId="2C55423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08E9833" w14:textId="4DE6AC1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= “четверг"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971904E" w14:textId="7DE9005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“пятница"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4B9C785" w14:textId="53E30AD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6C4DB245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57EA146E" w14:textId="7E9237F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1EA3FD" w14:textId="31394EC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4860D8F" w14:textId="6C5FAF3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5C2E8F5" w14:textId="7C90FE1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170002E" w14:textId="5DC6F72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0C3C43E" w14:textId="6CACF93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14C6F12" w14:textId="6608D63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2FAA50A5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7BBCEBC3" w14:textId="04AEA68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9AD9665" w14:textId="4FBADBC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36F7297" w14:textId="30CA197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58BD2C9" w14:textId="269AC58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022513E" w14:textId="0B2CC6B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F93AAC3" w14:textId="67BD679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F0AE2C5" w14:textId="050EE0D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46708CD0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33E4A2CF" w14:textId="66821D2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546A302" w14:textId="7EF0EC3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1E86C53" w14:textId="40B3781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C909BDF" w14:textId="3E7EBA6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2B88D2F" w14:textId="268B2A3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D0D0F61" w14:textId="55B44EB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913C4C5" w14:textId="251F34C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2E731A7E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66D6D9D5" w14:textId="08EB1C3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B6FAB26" w14:textId="44C3F68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605CAC9" w14:textId="67B70E2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7417623" w14:textId="6B3137F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55DCC84" w14:textId="63BAF6A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A7BDFD0" w14:textId="3C05773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D45EBC7" w14:textId="3591B60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34FF795D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10CC2E84" w14:textId="497BAA8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4213029" w14:textId="3FC78AB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8413CD6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49C78A19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0709CF4E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1E629E3B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485D0E6E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31377DC9" w14:textId="77777777" w:rsidR="00D151A9" w:rsidRPr="003E69AA" w:rsidRDefault="00D151A9" w:rsidP="002579A8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</w:tcPr>
                <w:p w14:paraId="3C098A54" w14:textId="0D3C4FB8" w:rsidR="003E69AA" w:rsidRPr="003E69AA" w:rsidRDefault="00063B8A" w:rsidP="003E69A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AGOSTO</w:t>
                  </w:r>
                </w:p>
                <w:tbl>
                  <w:tblPr>
                    <w:tblStyle w:val="CalendarTable"/>
                    <w:tblW w:w="4990" w:type="pct"/>
                    <w:tblBorders>
                      <w:top w:val="single" w:sz="4" w:space="0" w:color="FF78C8"/>
                      <w:left w:val="single" w:sz="4" w:space="0" w:color="FF78C8"/>
                      <w:bottom w:val="single" w:sz="4" w:space="0" w:color="FF78C8"/>
                      <w:right w:val="single" w:sz="4" w:space="0" w:color="FF78C8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6"/>
                    <w:gridCol w:w="327"/>
                    <w:gridCol w:w="325"/>
                    <w:gridCol w:w="327"/>
                    <w:gridCol w:w="327"/>
                    <w:gridCol w:w="324"/>
                  </w:tblGrid>
                  <w:tr w:rsidR="003E69AA" w:rsidRPr="003E69AA" w14:paraId="0892B042" w14:textId="77777777" w:rsidTr="00C74B5B">
                    <w:trPr>
                      <w:trHeight w:val="113"/>
                    </w:trPr>
                    <w:tc>
                      <w:tcPr>
                        <w:tcW w:w="714" w:type="pct"/>
                        <w:shd w:val="clear" w:color="auto" w:fill="FF78C8"/>
                      </w:tcPr>
                      <w:p w14:paraId="550C95F3" w14:textId="0644D7FF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4" w:type="pct"/>
                        <w:shd w:val="clear" w:color="auto" w:fill="FF78C8"/>
                      </w:tcPr>
                      <w:p w14:paraId="5EE17885" w14:textId="0E738F8D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F78C8"/>
                      </w:tcPr>
                      <w:p w14:paraId="0AD98014" w14:textId="26BD159C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shd w:val="clear" w:color="auto" w:fill="FF78C8"/>
                      </w:tcPr>
                      <w:p w14:paraId="5513391C" w14:textId="3035D822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6" w:type="pct"/>
                        <w:shd w:val="clear" w:color="auto" w:fill="FF78C8"/>
                      </w:tcPr>
                      <w:p w14:paraId="5D82C9B3" w14:textId="03D2956D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6" w:type="pct"/>
                        <w:shd w:val="clear" w:color="auto" w:fill="FF78C8"/>
                      </w:tcPr>
                      <w:p w14:paraId="7D80D2C2" w14:textId="628CFA66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2" w:type="pct"/>
                        <w:shd w:val="clear" w:color="auto" w:fill="FF78C8"/>
                      </w:tcPr>
                      <w:p w14:paraId="52224A8C" w14:textId="4B304943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E69AA" w:rsidRPr="003E69AA" w14:paraId="6D7B63C5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7E808DD1" w14:textId="3F78701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""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4CD93D2" w14:textId="5E2F6D8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“понедельник"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DACB3BB" w14:textId="7F837D6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657801F8" w14:textId="65B3FB3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7F07CCE" w14:textId="7C048B5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= “четверг"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FF0D262" w14:textId="440C537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“пятница"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04C3FADB" w14:textId="5B47AA6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60DDB2B7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31AF6FF5" w14:textId="270CF66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266D95B" w14:textId="5F53F28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EAD393F" w14:textId="40A9AB2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467A00C6" w14:textId="6CC176A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17C926E" w14:textId="488252A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30A7262" w14:textId="4F5FA18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32D2ED13" w14:textId="6E0E4F6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7518E8F5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341DF4E4" w14:textId="70E49C2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C48A392" w14:textId="364AB78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9B80297" w14:textId="471FCEB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734819B8" w14:textId="168FA98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00F90E5" w14:textId="1BFD9DE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0366E24" w14:textId="4B6F9DB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232C49D3" w14:textId="6773A80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699A2606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57ADFFE1" w14:textId="157C372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93E44C3" w14:textId="7593EDB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4E0C780" w14:textId="6435D5E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6E527175" w14:textId="0ECB90F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BD78E5C" w14:textId="27F30C3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77D5F2D" w14:textId="6F8C9E7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2FB90FA6" w14:textId="42080F5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107C19E7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59B1A266" w14:textId="1656C71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EB00451" w14:textId="6AB46F8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1A24210" w14:textId="494EF18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18CD20DA" w14:textId="1F72E05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721826" w14:textId="5E7D6BB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4153230" w14:textId="43DA206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</w:tcPr>
                      <w:p w14:paraId="3C3320BF" w14:textId="5DA4D15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16140FFA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03FA7695" w14:textId="0C42DAC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AA3E66E" w14:textId="3FE43F1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CCBDB8F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3" w:type="pct"/>
                      </w:tcPr>
                      <w:p w14:paraId="73B2CF5E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2DCA41DC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434D6060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2" w:type="pct"/>
                      </w:tcPr>
                      <w:p w14:paraId="0A771959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71E1777A" w14:textId="77777777" w:rsidR="00D151A9" w:rsidRPr="003E69AA" w:rsidRDefault="00D151A9" w:rsidP="002579A8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34" w:type="pct"/>
                </w:tcPr>
                <w:p w14:paraId="4EB2CD1D" w14:textId="50DF5889" w:rsidR="003E69AA" w:rsidRPr="003E69AA" w:rsidRDefault="00063B8A" w:rsidP="003E69A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val="en-US"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3" w:type="pct"/>
                    <w:tblBorders>
                      <w:top w:val="single" w:sz="4" w:space="0" w:color="FF78C8"/>
                      <w:left w:val="single" w:sz="4" w:space="0" w:color="FF78C8"/>
                      <w:bottom w:val="single" w:sz="4" w:space="0" w:color="FF78C8"/>
                      <w:right w:val="single" w:sz="4" w:space="0" w:color="FF78C8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28"/>
                    <w:gridCol w:w="326"/>
                    <w:gridCol w:w="326"/>
                    <w:gridCol w:w="326"/>
                    <w:gridCol w:w="326"/>
                    <w:gridCol w:w="326"/>
                  </w:tblGrid>
                  <w:tr w:rsidR="003E69AA" w:rsidRPr="003E69AA" w14:paraId="072E7207" w14:textId="77777777" w:rsidTr="00C74B5B">
                    <w:trPr>
                      <w:trHeight w:val="113"/>
                    </w:trPr>
                    <w:tc>
                      <w:tcPr>
                        <w:tcW w:w="714" w:type="pct"/>
                        <w:shd w:val="clear" w:color="auto" w:fill="FF6EAA"/>
                      </w:tcPr>
                      <w:p w14:paraId="3C73AADA" w14:textId="34B1E896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</w:tcPr>
                      <w:p w14:paraId="3C6E3474" w14:textId="5599D6D0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FF6EAA"/>
                      </w:tcPr>
                      <w:p w14:paraId="6ADF1603" w14:textId="01A8F2A2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shd w:val="clear" w:color="auto" w:fill="FF6EAA"/>
                      </w:tcPr>
                      <w:p w14:paraId="0B5C630F" w14:textId="598F1626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4" w:type="pct"/>
                        <w:shd w:val="clear" w:color="auto" w:fill="FF6EAA"/>
                      </w:tcPr>
                      <w:p w14:paraId="7250F490" w14:textId="657281C8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4" w:type="pct"/>
                        <w:shd w:val="clear" w:color="auto" w:fill="FF6EAA"/>
                      </w:tcPr>
                      <w:p w14:paraId="26C32868" w14:textId="1D4B4024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4" w:type="pct"/>
                        <w:shd w:val="clear" w:color="auto" w:fill="FF6EAA"/>
                      </w:tcPr>
                      <w:p w14:paraId="27F1ED6F" w14:textId="7E6C96FB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E69AA" w:rsidRPr="003E69AA" w14:paraId="163BDC07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1BD91A96" w14:textId="394FADB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""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2DDAE20" w14:textId="041600C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“понедельник"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D6E0653" w14:textId="58538EF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0F56C01" w14:textId="4F65AEA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23D31A4" w14:textId="704F501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= “четверг"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0A61ACD" w14:textId="3DE655A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“пятница"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F5EE31F" w14:textId="62EE01E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182AF901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1174C220" w14:textId="0A54513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7480756" w14:textId="6EFB3D4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14E538C" w14:textId="7FE0B1E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4E7EB84" w14:textId="5AA0F80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042EFA2" w14:textId="30CE033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2EFFB08" w14:textId="2E334A5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B7E525F" w14:textId="24B6FCB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02FB2084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439F63D2" w14:textId="0A3FEB0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4C53B91" w14:textId="12D08D2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D8B0012" w14:textId="052CEFB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88E7693" w14:textId="18DDBBD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C67BC8C" w14:textId="5EF6EBE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2B903DA" w14:textId="5009A6C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ED5967E" w14:textId="3AD569A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0AB34114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771B1907" w14:textId="2B5FDE9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59C20C6" w14:textId="5B84A3D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1A226D2" w14:textId="0EBF670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4B8066E" w14:textId="3AA4D98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2DB7006" w14:textId="01FA20E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765434A" w14:textId="73A687D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2D32EB2" w14:textId="5492CC8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414EFC0B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19D44AA6" w14:textId="4799CC0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040867E" w14:textId="617AD4D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6744E7D" w14:textId="24408A2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6F3EC85" w14:textId="6D7F24E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6C5B41D" w14:textId="019D032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99B7182" w14:textId="4EA4BC1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B5E722E" w14:textId="4E3093B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6F820930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0E2807B8" w14:textId="1232968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0BCC987" w14:textId="696C18C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58C15E9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7A316BA0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54FACD1D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349BB245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5412C7A6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43A637F0" w14:textId="77777777" w:rsidR="00D151A9" w:rsidRPr="003E69AA" w:rsidRDefault="00D151A9" w:rsidP="002579A8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</w:tcPr>
                <w:p w14:paraId="37B13C68" w14:textId="76A81FB6" w:rsidR="003E69AA" w:rsidRPr="003E69AA" w:rsidRDefault="00063B8A" w:rsidP="003E69A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1" w:type="pct"/>
                    <w:tblBorders>
                      <w:top w:val="single" w:sz="4" w:space="0" w:color="DC82C8"/>
                      <w:left w:val="single" w:sz="4" w:space="0" w:color="DC82C8"/>
                      <w:bottom w:val="single" w:sz="4" w:space="0" w:color="DC82C8"/>
                      <w:right w:val="single" w:sz="4" w:space="0" w:color="DC82C8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6"/>
                    <w:gridCol w:w="326"/>
                    <w:gridCol w:w="326"/>
                    <w:gridCol w:w="326"/>
                    <w:gridCol w:w="326"/>
                    <w:gridCol w:w="325"/>
                  </w:tblGrid>
                  <w:tr w:rsidR="003E69AA" w:rsidRPr="003E69AA" w14:paraId="6D54B6D9" w14:textId="77777777" w:rsidTr="00C74B5B">
                    <w:trPr>
                      <w:trHeight w:val="113"/>
                    </w:trPr>
                    <w:tc>
                      <w:tcPr>
                        <w:tcW w:w="715" w:type="pct"/>
                        <w:shd w:val="clear" w:color="auto" w:fill="DC82C8"/>
                      </w:tcPr>
                      <w:p w14:paraId="256733AE" w14:textId="029B1A5E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5" w:type="pct"/>
                        <w:shd w:val="clear" w:color="auto" w:fill="DC82C8"/>
                      </w:tcPr>
                      <w:p w14:paraId="03366225" w14:textId="7506D5F2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DC82C8"/>
                      </w:tcPr>
                      <w:p w14:paraId="585FE74D" w14:textId="0BE5B154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DC82C8"/>
                      </w:tcPr>
                      <w:p w14:paraId="72396836" w14:textId="129E33A6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4" w:type="pct"/>
                        <w:shd w:val="clear" w:color="auto" w:fill="DC82C8"/>
                      </w:tcPr>
                      <w:p w14:paraId="1F5FDE66" w14:textId="477984B8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5" w:type="pct"/>
                        <w:shd w:val="clear" w:color="auto" w:fill="DC82C8"/>
                      </w:tcPr>
                      <w:p w14:paraId="3BE3AF6B" w14:textId="70EA369D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4" w:type="pct"/>
                        <w:shd w:val="clear" w:color="auto" w:fill="DC82C8"/>
                      </w:tcPr>
                      <w:p w14:paraId="28CD76D6" w14:textId="59BAE077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E69AA" w:rsidRPr="003E69AA" w14:paraId="0F8AB98D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65F78B21" w14:textId="526C910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""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4A16B32" w14:textId="6EF99B2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“понедельник"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F9A40D2" w14:textId="169F7A0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BB58217" w14:textId="417DF51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D4CA955" w14:textId="492FEEB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= “четверг"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1092130" w14:textId="2097FA2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“пятница"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64AD2ED" w14:textId="16EEA32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5E062E16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57FD00EE" w14:textId="24B10A8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01998D5" w14:textId="6F53477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108EC36" w14:textId="1483B94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E5A9C60" w14:textId="71B8AC6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52DD0AA" w14:textId="00AEA38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9AACFAB" w14:textId="64D6391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8ED98A8" w14:textId="40B0782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638EC286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2E22DFA7" w14:textId="00F1E87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AEAE575" w14:textId="7BEE85E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0718089" w14:textId="2B8EC95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D5CE91A" w14:textId="7CFDFDE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067627E" w14:textId="1EEB967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93A194C" w14:textId="7B7C37A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4E941D0" w14:textId="2F46674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099B5C0E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76C98BA8" w14:textId="6FE6CFB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CFFAB56" w14:textId="44BA9BF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75CCD18" w14:textId="2719901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E34FD2A" w14:textId="5785A29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1E1203C" w14:textId="66FAF9A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49E4788" w14:textId="1361517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72B0CEB" w14:textId="0ADEEE9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539C73AE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28273FE8" w14:textId="4056913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4CB7150" w14:textId="792F7B6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BC6CF3A" w14:textId="4248404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5088A48" w14:textId="028608E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3ADDE6D" w14:textId="036FBF4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03AAF27" w14:textId="0DD480F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65E1D72" w14:textId="50334E1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685F7BA2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340ECF2D" w14:textId="5F89A9E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72EB994" w14:textId="6ACD564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6924081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03C15142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2A5713E4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69A2CD2B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25A5E56E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B9104C" w14:textId="77777777" w:rsidR="00D151A9" w:rsidRPr="003E69AA" w:rsidRDefault="00D151A9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CF6C80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4A4E05E8" w14:textId="5AFF579C" w:rsidR="003E69AA" w:rsidRPr="003E69AA" w:rsidRDefault="00063B8A" w:rsidP="003E69A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3" w:type="pct"/>
                    <w:tblBorders>
                      <w:top w:val="single" w:sz="4" w:space="0" w:color="A587CD"/>
                      <w:left w:val="single" w:sz="4" w:space="0" w:color="A587CD"/>
                      <w:bottom w:val="single" w:sz="4" w:space="0" w:color="A587CD"/>
                      <w:right w:val="single" w:sz="4" w:space="0" w:color="A587CD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6"/>
                    <w:gridCol w:w="326"/>
                    <w:gridCol w:w="326"/>
                    <w:gridCol w:w="326"/>
                    <w:gridCol w:w="326"/>
                    <w:gridCol w:w="326"/>
                  </w:tblGrid>
                  <w:tr w:rsidR="003E69AA" w:rsidRPr="003E69AA" w14:paraId="2EB10C92" w14:textId="77777777" w:rsidTr="00C74B5B">
                    <w:trPr>
                      <w:trHeight w:val="113"/>
                    </w:trPr>
                    <w:tc>
                      <w:tcPr>
                        <w:tcW w:w="714" w:type="pct"/>
                        <w:shd w:val="clear" w:color="auto" w:fill="A587CD"/>
                      </w:tcPr>
                      <w:p w14:paraId="2E45793D" w14:textId="64109F61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4" w:type="pct"/>
                        <w:shd w:val="clear" w:color="auto" w:fill="A587CD"/>
                      </w:tcPr>
                      <w:p w14:paraId="3A48D87A" w14:textId="217CE660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A587CD"/>
                      </w:tcPr>
                      <w:p w14:paraId="17A58675" w14:textId="2FC16E7D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shd w:val="clear" w:color="auto" w:fill="A587CD"/>
                      </w:tcPr>
                      <w:p w14:paraId="4423EA94" w14:textId="0213013F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4" w:type="pct"/>
                        <w:shd w:val="clear" w:color="auto" w:fill="A587CD"/>
                      </w:tcPr>
                      <w:p w14:paraId="30EB12D2" w14:textId="47EEFFF0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4" w:type="pct"/>
                        <w:shd w:val="clear" w:color="auto" w:fill="A587CD"/>
                      </w:tcPr>
                      <w:p w14:paraId="453DE113" w14:textId="3E587038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4" w:type="pct"/>
                        <w:shd w:val="clear" w:color="auto" w:fill="A587CD"/>
                      </w:tcPr>
                      <w:p w14:paraId="71F0671F" w14:textId="1245694E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E69AA" w:rsidRPr="003E69AA" w14:paraId="35C7AE46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593BFDB3" w14:textId="5BABE75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""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D80B2DC" w14:textId="43C0FEB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“понедельник"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D5AA545" w14:textId="7B76C52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98331F1" w14:textId="7FE0B6A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91FB75A" w14:textId="03A22FB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= “четверг"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0C9D881" w14:textId="087357C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“пятница"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A839A6A" w14:textId="5B0DC77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074E9C9A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48757E22" w14:textId="03BD5FE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E74BBDC" w14:textId="044984B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F57DB23" w14:textId="2AA620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87E9CFE" w14:textId="02A914F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C59767F" w14:textId="2C52C85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F239EC9" w14:textId="4D5CBC7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48F44CA" w14:textId="1866E9B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0809783B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6DDA81A8" w14:textId="4650375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2ACEF55" w14:textId="44CA2AA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F667FE5" w14:textId="613EF9C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A45634F" w14:textId="589E21A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2FFB5EC" w14:textId="0F64484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6F311FA" w14:textId="6BB218C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605653C" w14:textId="61964E4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04F5E245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6E562335" w14:textId="52A22AD2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99195CC" w14:textId="01F6C1C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12CA287" w14:textId="7709B3A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863F2C8" w14:textId="4B955F8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D659F0C" w14:textId="4C9305B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E9378A2" w14:textId="62E65BB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A87C0A2" w14:textId="276C10A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0E6A4580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67F61541" w14:textId="6F3C259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69A548C" w14:textId="5769C9C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9AA7B51" w14:textId="029346F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C49A0F4" w14:textId="15CC1A0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FB071E8" w14:textId="7D3C17AF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F0E8CC6" w14:textId="5E8E595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C3B6A4F" w14:textId="2722ED5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7F2F3FA2" w14:textId="77777777" w:rsidTr="00C74B5B">
                    <w:trPr>
                      <w:trHeight w:val="170"/>
                    </w:trPr>
                    <w:tc>
                      <w:tcPr>
                        <w:tcW w:w="714" w:type="pct"/>
                      </w:tcPr>
                      <w:p w14:paraId="1DF8E916" w14:textId="6948632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112C38F" w14:textId="2A77503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7E54B98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3291EFCB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23A9160A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28BF4890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pct"/>
                      </w:tcPr>
                      <w:p w14:paraId="4D4F885D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55F7EB" w14:textId="77777777" w:rsidR="00D151A9" w:rsidRPr="003E69AA" w:rsidRDefault="00D151A9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CF6C80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41DACE20" w14:textId="37DAE5E8" w:rsidR="003E69AA" w:rsidRPr="003E69AA" w:rsidRDefault="00063B8A" w:rsidP="003E69A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4"/>
                      <w:szCs w:val="24"/>
                      <w:lang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1" w:type="pct"/>
                    <w:tblBorders>
                      <w:top w:val="single" w:sz="4" w:space="0" w:color="3C82C8"/>
                      <w:left w:val="single" w:sz="4" w:space="0" w:color="3C82C8"/>
                      <w:bottom w:val="single" w:sz="4" w:space="0" w:color="3C82C8"/>
                      <w:right w:val="single" w:sz="4" w:space="0" w:color="3C82C8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6"/>
                    <w:gridCol w:w="327"/>
                    <w:gridCol w:w="326"/>
                    <w:gridCol w:w="327"/>
                    <w:gridCol w:w="327"/>
                    <w:gridCol w:w="325"/>
                  </w:tblGrid>
                  <w:tr w:rsidR="003E69AA" w:rsidRPr="003E69AA" w14:paraId="1DF457CD" w14:textId="77777777" w:rsidTr="00C74B5B">
                    <w:trPr>
                      <w:trHeight w:val="113"/>
                    </w:trPr>
                    <w:tc>
                      <w:tcPr>
                        <w:tcW w:w="715" w:type="pct"/>
                        <w:shd w:val="clear" w:color="auto" w:fill="3C82C8"/>
                      </w:tcPr>
                      <w:p w14:paraId="02228762" w14:textId="00D34903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5" w:type="pct"/>
                        <w:shd w:val="clear" w:color="auto" w:fill="3C82C8"/>
                      </w:tcPr>
                      <w:p w14:paraId="01B06158" w14:textId="17F9557E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3C82C8"/>
                      </w:tcPr>
                      <w:p w14:paraId="66931CEC" w14:textId="01CEE9F0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shd w:val="clear" w:color="auto" w:fill="3C82C8"/>
                      </w:tcPr>
                      <w:p w14:paraId="34C9842A" w14:textId="238E19CE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MI</w:t>
                        </w:r>
                      </w:p>
                    </w:tc>
                    <w:tc>
                      <w:tcPr>
                        <w:tcW w:w="715" w:type="pct"/>
                        <w:shd w:val="clear" w:color="auto" w:fill="3C82C8"/>
                      </w:tcPr>
                      <w:p w14:paraId="31E009D0" w14:textId="69BBB693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JU</w:t>
                        </w:r>
                      </w:p>
                    </w:tc>
                    <w:tc>
                      <w:tcPr>
                        <w:tcW w:w="715" w:type="pct"/>
                        <w:shd w:val="clear" w:color="auto" w:fill="3C82C8"/>
                      </w:tcPr>
                      <w:p w14:paraId="7AE54022" w14:textId="66927915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VI</w:t>
                        </w:r>
                      </w:p>
                    </w:tc>
                    <w:tc>
                      <w:tcPr>
                        <w:tcW w:w="713" w:type="pct"/>
                        <w:shd w:val="clear" w:color="auto" w:fill="3C82C8"/>
                      </w:tcPr>
                      <w:p w14:paraId="47DA54CF" w14:textId="7EE9AECD" w:rsidR="003E69AA" w:rsidRPr="003E69AA" w:rsidRDefault="00063B8A" w:rsidP="003E69A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SA</w:t>
                        </w:r>
                      </w:p>
                    </w:tc>
                  </w:tr>
                  <w:tr w:rsidR="003E69AA" w:rsidRPr="003E69AA" w14:paraId="5658E66D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41D91BB4" w14:textId="14A8EE8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""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108A620" w14:textId="025F130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“понедельник"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3D9FC62" w14:textId="5DDB7DC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5CB3FE83" w14:textId="40C94B3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037C94D" w14:textId="6396966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= “четверг"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01DE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7323D0D" w14:textId="2FFB7B3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“пятница"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3B8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5D5D10C3" w14:textId="5198976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5DD9E59D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2B8CB86B" w14:textId="7996554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08BAC06" w14:textId="3A1CC3F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9534324" w14:textId="4143010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2A437134" w14:textId="073FB679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85AA969" w14:textId="0FCB1E8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92212F6" w14:textId="35D5A16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3B3E3DE9" w14:textId="1D11563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6A7B7EA2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0B4AAD4D" w14:textId="2DEF019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E720B7" w14:textId="04B2D278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FDED9BC" w14:textId="6752313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4353BF30" w14:textId="4F59958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EDA6F9F" w14:textId="746BF6D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CF92924" w14:textId="7BED0B3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1DABFFA7" w14:textId="718571C6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51903A37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1EB60C4F" w14:textId="432ACC3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902E50D" w14:textId="3A5C9891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F19FFF6" w14:textId="2F239AA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737D4AD8" w14:textId="60CD224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AD2F70" w14:textId="361F09DC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701B5FB" w14:textId="62B3583B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37AF0CF1" w14:textId="3CA16A9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2001FA3F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25162075" w14:textId="38131B24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CE7DF20" w14:textId="3670F35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667B86C" w14:textId="1F6181CD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141AF35C" w14:textId="039E7D6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8F6C804" w14:textId="379ED840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E64391D" w14:textId="4AC4D473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</w:tcPr>
                      <w:p w14:paraId="45EFEA72" w14:textId="1BBA4FBE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E69AA" w:rsidRPr="003E69AA" w14:paraId="60435E3E" w14:textId="77777777" w:rsidTr="00C74B5B">
                    <w:trPr>
                      <w:trHeight w:val="170"/>
                    </w:trPr>
                    <w:tc>
                      <w:tcPr>
                        <w:tcW w:w="715" w:type="pct"/>
                      </w:tcPr>
                      <w:p w14:paraId="06EA0CC5" w14:textId="10EC2985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BF898CA" w14:textId="6E38F7FA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41F82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E69AA">
                          <w:rPr>
                            <w:rFonts w:ascii="Arial Narrow" w:hAnsi="Arial Narrow" w:cs="Arial"/>
                            <w:b/>
                            <w:noProof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B0A5233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3" w:type="pct"/>
                      </w:tcPr>
                      <w:p w14:paraId="0600600C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57716707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348A5A00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3" w:type="pct"/>
                      </w:tcPr>
                      <w:p w14:paraId="3AAB7F67" w14:textId="77777777" w:rsidR="003E69AA" w:rsidRPr="003E69AA" w:rsidRDefault="003E69AA" w:rsidP="003E69A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1F9BCE" w14:textId="77777777" w:rsidR="00D151A9" w:rsidRPr="003E69AA" w:rsidRDefault="00D151A9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CF6C80"/>
                      <w:sz w:val="20"/>
                      <w:szCs w:val="20"/>
                      <w:lang w:bidi="ru-RU"/>
                    </w:rPr>
                  </w:pPr>
                </w:p>
              </w:tc>
            </w:tr>
            <w:tr w:rsidR="00867A84" w:rsidRPr="003E69AA" w14:paraId="48CF046E" w14:textId="77777777" w:rsidTr="007675C1">
              <w:trPr>
                <w:trHeight w:val="1607"/>
              </w:trPr>
              <w:tc>
                <w:tcPr>
                  <w:tcW w:w="833" w:type="pct"/>
                </w:tcPr>
                <w:tbl>
                  <w:tblPr>
                    <w:tblStyle w:val="ae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296"/>
                  </w:tblGrid>
                  <w:tr w:rsidR="00491515" w:rsidRPr="003E69AA" w14:paraId="6BD8F103" w14:textId="77777777" w:rsidTr="00AE5092">
                    <w:tc>
                      <w:tcPr>
                        <w:tcW w:w="5000" w:type="pct"/>
                        <w:tcBorders>
                          <w:bottom w:val="dashed" w:sz="4" w:space="0" w:color="auto"/>
                        </w:tcBorders>
                      </w:tcPr>
                      <w:p w14:paraId="1A989D58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38B97CA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CA2FB32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D6BD109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D4AE623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013D7031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C3F3E14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1167725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D05C2FF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368BDCFC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5E5A8DC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36B84747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EA979F4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C02B8C3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6934D20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3350301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3F76FF82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3E69AA" w:rsidRPr="003E69AA" w14:paraId="0C534016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AA52397" w14:textId="77777777" w:rsidR="003E69AA" w:rsidRPr="003E69AA" w:rsidRDefault="003E69AA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3674343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33C122F8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8BC7F73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B8C1988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743A8853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</w:tcBorders>
                      </w:tcPr>
                      <w:p w14:paraId="0272412A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B9513E1" w14:textId="77777777" w:rsidR="00867A84" w:rsidRPr="003E69AA" w:rsidRDefault="00867A84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EF8219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tbl>
                  <w:tblPr>
                    <w:tblStyle w:val="ae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296"/>
                  </w:tblGrid>
                  <w:tr w:rsidR="00491515" w:rsidRPr="003E69AA" w14:paraId="59E2B23A" w14:textId="77777777" w:rsidTr="00AE5092">
                    <w:tc>
                      <w:tcPr>
                        <w:tcW w:w="5000" w:type="pct"/>
                        <w:tcBorders>
                          <w:bottom w:val="dashed" w:sz="4" w:space="0" w:color="auto"/>
                        </w:tcBorders>
                      </w:tcPr>
                      <w:p w14:paraId="7F6B7E8C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1E3EBF4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8DC2E2A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B0719E7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FDFE2A7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38446DF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A7988DC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0EA40D8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49FC8E2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C582578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5C687E5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C297765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0CA25F2A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C822092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DD62CD0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2438A422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3728685E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36122E7E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BFD78DB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E4A5E77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28E75CE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3E69AA" w:rsidRPr="003E69AA" w14:paraId="59926B15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317466A4" w14:textId="77777777" w:rsidR="003E69AA" w:rsidRPr="003E69AA" w:rsidRDefault="003E69AA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4D666C4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</w:tcBorders>
                      </w:tcPr>
                      <w:p w14:paraId="6616D42B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1128578A" w14:textId="77777777" w:rsidR="00867A84" w:rsidRPr="003E69AA" w:rsidRDefault="00867A84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E74C4A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tbl>
                  <w:tblPr>
                    <w:tblStyle w:val="ae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298"/>
                  </w:tblGrid>
                  <w:tr w:rsidR="00491515" w:rsidRPr="003E69AA" w14:paraId="69445510" w14:textId="77777777" w:rsidTr="00AE5092">
                    <w:tc>
                      <w:tcPr>
                        <w:tcW w:w="5000" w:type="pct"/>
                        <w:tcBorders>
                          <w:bottom w:val="dashed" w:sz="4" w:space="0" w:color="auto"/>
                        </w:tcBorders>
                      </w:tcPr>
                      <w:p w14:paraId="0F2A6A7F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3B204DEC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D803939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AA1D91C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15A2748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07152D55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0E12ECDA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7EE878B1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278C9F4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243BC414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376B2373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35FB365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3DDE9D1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039A05A1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971F392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32C2D211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6D69FF2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7DB6ED7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701B721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77596ECF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837FFB4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3E69AA" w:rsidRPr="003E69AA" w14:paraId="74A9F07C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2D446B9" w14:textId="77777777" w:rsidR="003E69AA" w:rsidRPr="003E69AA" w:rsidRDefault="003E69AA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F25FD19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</w:tcBorders>
                      </w:tcPr>
                      <w:p w14:paraId="3CFCF3E9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3B2F078" w14:textId="77777777" w:rsidR="00867A84" w:rsidRPr="003E69AA" w:rsidRDefault="00867A84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CF6C80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tbl>
                  <w:tblPr>
                    <w:tblStyle w:val="ae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295"/>
                  </w:tblGrid>
                  <w:tr w:rsidR="00491515" w:rsidRPr="003E69AA" w14:paraId="3E2639EC" w14:textId="77777777" w:rsidTr="00AE5092">
                    <w:tc>
                      <w:tcPr>
                        <w:tcW w:w="5000" w:type="pct"/>
                        <w:tcBorders>
                          <w:bottom w:val="dashed" w:sz="4" w:space="0" w:color="auto"/>
                        </w:tcBorders>
                      </w:tcPr>
                      <w:p w14:paraId="5F82F60D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2F0B1386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B88ED79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216974E8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6F8C9FB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2C900FF9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5B6B023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76690D8A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DC19475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2E4FB63C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37395A73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2DE9F74C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30EE813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9C3AB16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03C0E2A6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615C2D8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028727FD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26274B3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BE09935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58F77A6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623C6D4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3E69AA" w:rsidRPr="003E69AA" w14:paraId="025643E6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33FD189" w14:textId="77777777" w:rsidR="003E69AA" w:rsidRPr="003E69AA" w:rsidRDefault="003E69AA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515C4C3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</w:tcBorders>
                      </w:tcPr>
                      <w:p w14:paraId="2BEE03D5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12C0134C" w14:textId="77777777" w:rsidR="00867A84" w:rsidRPr="003E69AA" w:rsidRDefault="00867A84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996A8E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tbl>
                  <w:tblPr>
                    <w:tblStyle w:val="ae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295"/>
                  </w:tblGrid>
                  <w:tr w:rsidR="00491515" w:rsidRPr="003E69AA" w14:paraId="4C14FD97" w14:textId="77777777" w:rsidTr="00AE5092">
                    <w:tc>
                      <w:tcPr>
                        <w:tcW w:w="5000" w:type="pct"/>
                        <w:tcBorders>
                          <w:bottom w:val="dashed" w:sz="4" w:space="0" w:color="auto"/>
                        </w:tcBorders>
                      </w:tcPr>
                      <w:p w14:paraId="3CC77D0C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39FFEE9D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C516797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8DD889E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A71BFF3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3AD8FEE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5CF1035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24906903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4776CA8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0DD93B51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31954DB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62ED693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1C53929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E5BCEA5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DEAA8D5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66CE1C4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3134C8F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9C85D6D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2A1DF18C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1A29D5A7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6B50911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3E69AA" w:rsidRPr="003E69AA" w14:paraId="1239EEA8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CB04AFE" w14:textId="77777777" w:rsidR="003E69AA" w:rsidRPr="003E69AA" w:rsidRDefault="003E69AA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A4B22CD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</w:tcBorders>
                      </w:tcPr>
                      <w:p w14:paraId="51F6208A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6DB10D11" w14:textId="77777777" w:rsidR="00867A84" w:rsidRPr="003E69AA" w:rsidRDefault="00867A84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6A7FB8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tbl>
                  <w:tblPr>
                    <w:tblStyle w:val="ae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298"/>
                  </w:tblGrid>
                  <w:tr w:rsidR="00491515" w:rsidRPr="003E69AA" w14:paraId="6BBD3656" w14:textId="77777777" w:rsidTr="00AE5092">
                    <w:tc>
                      <w:tcPr>
                        <w:tcW w:w="5000" w:type="pct"/>
                        <w:tcBorders>
                          <w:bottom w:val="dashed" w:sz="4" w:space="0" w:color="auto"/>
                        </w:tcBorders>
                      </w:tcPr>
                      <w:p w14:paraId="32F7E948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B1B2163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54DA7082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1706EE4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3ADCBDF7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6C8B4A0E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15B0995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700D114A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36A4EC61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51639BD8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05D2BBC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7FDC1E9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55E916C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7219C362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D04F437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2928D5CA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61698BE6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40E3854D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1E9E7B0E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3ADBA6B9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737DC42B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3E69AA" w:rsidRPr="003E69AA" w14:paraId="61184DA4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  <w:bottom w:val="dashed" w:sz="4" w:space="0" w:color="auto"/>
                        </w:tcBorders>
                      </w:tcPr>
                      <w:p w14:paraId="4056E83D" w14:textId="77777777" w:rsidR="003E69AA" w:rsidRPr="003E69AA" w:rsidRDefault="003E69AA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491515" w:rsidRPr="003E69AA" w14:paraId="38735D1A" w14:textId="77777777" w:rsidTr="00AE5092">
                    <w:tc>
                      <w:tcPr>
                        <w:tcW w:w="5000" w:type="pct"/>
                        <w:tcBorders>
                          <w:top w:val="dashed" w:sz="4" w:space="0" w:color="auto"/>
                        </w:tcBorders>
                      </w:tcPr>
                      <w:p w14:paraId="1797DFDA" w14:textId="77777777" w:rsidR="00491515" w:rsidRPr="003E69AA" w:rsidRDefault="00491515" w:rsidP="00491515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3C4F49CD" w14:textId="77777777" w:rsidR="00867A84" w:rsidRPr="003E69AA" w:rsidRDefault="00867A84" w:rsidP="002579A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007AAB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3E69AA" w:rsidRDefault="00E50BDE" w:rsidP="002579A8">
            <w:pPr>
              <w:pStyle w:val="ad"/>
              <w:spacing w:after="0"/>
              <w:jc w:val="center"/>
              <w:rPr>
                <w:rFonts w:ascii="Arial Narrow" w:hAnsi="Arial Narrow" w:cs="Arial"/>
                <w:noProof/>
                <w:color w:val="auto"/>
                <w:sz w:val="20"/>
                <w:szCs w:val="20"/>
              </w:rPr>
            </w:pPr>
          </w:p>
        </w:tc>
      </w:tr>
    </w:tbl>
    <w:p w14:paraId="2B3E424A" w14:textId="5FFF23E7" w:rsidR="00F93E3B" w:rsidRPr="003E69AA" w:rsidRDefault="00F93E3B" w:rsidP="002579A8">
      <w:pPr>
        <w:pStyle w:val="a5"/>
        <w:rPr>
          <w:rFonts w:ascii="Arial Narrow" w:hAnsi="Arial Narrow" w:cs="Arial"/>
          <w:noProof/>
          <w:color w:val="auto"/>
          <w:sz w:val="2"/>
          <w:szCs w:val="2"/>
        </w:rPr>
      </w:pPr>
    </w:p>
    <w:sectPr w:rsidR="00F93E3B" w:rsidRPr="003E69AA" w:rsidSect="00867A84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0146A" w14:textId="77777777" w:rsidR="004436DB" w:rsidRDefault="004436DB">
      <w:pPr>
        <w:spacing w:after="0"/>
      </w:pPr>
      <w:r>
        <w:separator/>
      </w:r>
    </w:p>
  </w:endnote>
  <w:endnote w:type="continuationSeparator" w:id="0">
    <w:p w14:paraId="5BB32630" w14:textId="77777777" w:rsidR="004436DB" w:rsidRDefault="004436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94D2" w14:textId="77777777" w:rsidR="004436DB" w:rsidRDefault="004436DB">
      <w:pPr>
        <w:spacing w:after="0"/>
      </w:pPr>
      <w:r>
        <w:separator/>
      </w:r>
    </w:p>
  </w:footnote>
  <w:footnote w:type="continuationSeparator" w:id="0">
    <w:p w14:paraId="12D5879D" w14:textId="77777777" w:rsidR="004436DB" w:rsidRDefault="004436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5357B"/>
    <w:rsid w:val="00054E33"/>
    <w:rsid w:val="00063B8A"/>
    <w:rsid w:val="00071356"/>
    <w:rsid w:val="00097A25"/>
    <w:rsid w:val="000A5A57"/>
    <w:rsid w:val="000A5AF5"/>
    <w:rsid w:val="001274F3"/>
    <w:rsid w:val="00151CCE"/>
    <w:rsid w:val="001B01F9"/>
    <w:rsid w:val="001C41F9"/>
    <w:rsid w:val="001F4992"/>
    <w:rsid w:val="00211686"/>
    <w:rsid w:val="002549DD"/>
    <w:rsid w:val="002562E7"/>
    <w:rsid w:val="002579A8"/>
    <w:rsid w:val="00285C1D"/>
    <w:rsid w:val="002C3AAE"/>
    <w:rsid w:val="002D292B"/>
    <w:rsid w:val="00302C5D"/>
    <w:rsid w:val="003327F5"/>
    <w:rsid w:val="00340CAF"/>
    <w:rsid w:val="003C0D41"/>
    <w:rsid w:val="003E085C"/>
    <w:rsid w:val="003E69AA"/>
    <w:rsid w:val="003E7B3A"/>
    <w:rsid w:val="003F70D3"/>
    <w:rsid w:val="00416364"/>
    <w:rsid w:val="00431B29"/>
    <w:rsid w:val="00440416"/>
    <w:rsid w:val="004436DB"/>
    <w:rsid w:val="00462EAD"/>
    <w:rsid w:val="0047429C"/>
    <w:rsid w:val="00491515"/>
    <w:rsid w:val="004A6170"/>
    <w:rsid w:val="004B2D3B"/>
    <w:rsid w:val="004E2B41"/>
    <w:rsid w:val="004F6AAC"/>
    <w:rsid w:val="00512F2D"/>
    <w:rsid w:val="00570FBB"/>
    <w:rsid w:val="00583B82"/>
    <w:rsid w:val="005923AC"/>
    <w:rsid w:val="005A1965"/>
    <w:rsid w:val="005D5149"/>
    <w:rsid w:val="005E656F"/>
    <w:rsid w:val="00667021"/>
    <w:rsid w:val="006974E1"/>
    <w:rsid w:val="006C0896"/>
    <w:rsid w:val="006F513E"/>
    <w:rsid w:val="00712732"/>
    <w:rsid w:val="007178BD"/>
    <w:rsid w:val="007675C1"/>
    <w:rsid w:val="007A7E86"/>
    <w:rsid w:val="007C0139"/>
    <w:rsid w:val="007D45A1"/>
    <w:rsid w:val="007F564D"/>
    <w:rsid w:val="00804FAE"/>
    <w:rsid w:val="008527AC"/>
    <w:rsid w:val="00864371"/>
    <w:rsid w:val="00867A84"/>
    <w:rsid w:val="0087060A"/>
    <w:rsid w:val="008B1201"/>
    <w:rsid w:val="008B63DD"/>
    <w:rsid w:val="008F16F7"/>
    <w:rsid w:val="00901DEA"/>
    <w:rsid w:val="009164BA"/>
    <w:rsid w:val="009166BD"/>
    <w:rsid w:val="00941C64"/>
    <w:rsid w:val="00953D91"/>
    <w:rsid w:val="0097679F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37C7E"/>
    <w:rsid w:val="00B41F82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D151A9"/>
    <w:rsid w:val="00D5779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B4AC5-66A2-422E-A3AA-FD781D2943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3450</Words>
  <Characters>19667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2022-08-03T13:47:00Z</dcterms:created>
  <dcterms:modified xsi:type="dcterms:W3CDTF">2022-08-03T13:47:00Z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