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72690F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421C0375" w:rsidR="003E085C" w:rsidRPr="0072690F" w:rsidRDefault="003E085C" w:rsidP="0072690F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3273A0"/>
                <w:sz w:val="80"/>
                <w:szCs w:val="80"/>
                <w:lang w:bidi="ru-RU"/>
              </w:rPr>
            </w:pPr>
            <w:r w:rsidRPr="0072690F">
              <w:rPr>
                <w:rFonts w:cs="Arial"/>
                <w:b/>
                <w:bCs/>
                <w:noProof/>
                <w:color w:val="3273A0"/>
                <w:sz w:val="80"/>
                <w:szCs w:val="80"/>
                <w:lang w:bidi="ru-RU"/>
              </w:rPr>
              <w:fldChar w:fldCharType="begin"/>
            </w:r>
            <w:r w:rsidRPr="0072690F">
              <w:rPr>
                <w:rFonts w:cs="Arial"/>
                <w:b/>
                <w:bCs/>
                <w:noProof/>
                <w:color w:val="3273A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2690F">
              <w:rPr>
                <w:rFonts w:cs="Arial"/>
                <w:b/>
                <w:bCs/>
                <w:noProof/>
                <w:color w:val="3273A0"/>
                <w:sz w:val="80"/>
                <w:szCs w:val="80"/>
                <w:lang w:bidi="ru-RU"/>
              </w:rPr>
              <w:fldChar w:fldCharType="separate"/>
            </w:r>
            <w:r w:rsidR="004F5B04">
              <w:rPr>
                <w:rFonts w:cs="Arial"/>
                <w:b/>
                <w:bCs/>
                <w:noProof/>
                <w:color w:val="3273A0"/>
                <w:sz w:val="80"/>
                <w:szCs w:val="80"/>
                <w:lang w:bidi="ru-RU"/>
              </w:rPr>
              <w:t>2023</w:t>
            </w:r>
            <w:r w:rsidRPr="0072690F">
              <w:rPr>
                <w:rFonts w:cs="Arial"/>
                <w:b/>
                <w:bCs/>
                <w:noProof/>
                <w:color w:val="3273A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72690F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17638890" w:rsidR="00240D4D" w:rsidRPr="00BA576B" w:rsidRDefault="00915D6A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332C4B" w:rsidRPr="0072690F" w14:paraId="684222CD" w14:textId="77777777" w:rsidTr="00332C4B">
                    <w:trPr>
                      <w:trHeight w:val="170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9408482" w14:textId="58D920BC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B285114" w14:textId="2FBD9CE0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BB7502" w14:textId="2EF9CED8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84BA99" w14:textId="32EE763D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F75680" w14:textId="583B330B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BE3AF3" w14:textId="1AC51D0D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</w:tcPr>
                      <w:p w14:paraId="37E85CF0" w14:textId="06D96611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32C4B" w:rsidRPr="0072690F" w14:paraId="31DF8F53" w14:textId="77777777" w:rsidTr="00BA576B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4C3DF47A" w14:textId="60BABD9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FD8DCA2" w14:textId="3976FFD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953DC5" w14:textId="06DFD03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6F7F6B" w14:textId="6C482EBF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7DEF9" w14:textId="1C6CAC5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1CBA7" w14:textId="2E699A3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B631E5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0AFA4FA2" w14:textId="77777777" w:rsidTr="00BA576B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688A4083" w14:textId="27A36D6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31E29D9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D5672A" w14:textId="59B1D62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30745EF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5A41953F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34779359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AA2215D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223F797F" w14:textId="77777777" w:rsidTr="00BA576B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3FCDA0AA" w14:textId="0D2D028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65989D6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8C04D" w14:textId="37380A7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2573B3C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2975F1F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3558057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B97907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10529957" w14:textId="77777777" w:rsidTr="00BA576B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7824C9C9" w14:textId="799D45C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7F7EC56F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51C8E" w14:textId="080A327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0695FB4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70005BB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6CCDFF1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3DA0E5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797D45F8" w14:textId="77777777" w:rsidTr="00BA576B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4BD14B6A" w14:textId="37707D9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4F5F52A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7B018" w14:textId="4E30D0F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0906066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469B45C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49AC8E5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39152D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1144E5B8" w14:textId="77777777" w:rsidTr="00BA576B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55F237A0" w14:textId="2814D8D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A5E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2D11294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BB2A5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A5E1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72690F" w:rsidRDefault="00240D4D" w:rsidP="0072690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6093A913" w:rsidR="00240D4D" w:rsidRPr="00BA576B" w:rsidRDefault="00915D6A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332C4B" w:rsidRPr="0072690F" w14:paraId="4D521D1C" w14:textId="77777777" w:rsidTr="00332C4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B4A50A8" w14:textId="65B86369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052ACD" w14:textId="03AA7D78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47D848" w14:textId="46362794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412BE2" w14:textId="4B5C1351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3D3BE5" w14:textId="37F2D320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2F7BE9" w14:textId="081FBD98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CB16A91" w14:textId="388A7085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32C4B" w:rsidRPr="0072690F" w14:paraId="033AD79B" w14:textId="77777777" w:rsidTr="00BA576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338C3E" w14:textId="65A2803F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70E5DAD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7C17C4F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22D95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72B53BA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2084A19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415C471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A023F15" w14:textId="0A7CCEA9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6878283D" w14:textId="77777777" w:rsidTr="00BA576B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30381A3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29459A69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5E19D91F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6941AA0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10018AE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062268B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51B6ED7" w14:textId="5207436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7DC4D67B" w14:textId="77777777" w:rsidTr="00BA576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53A9442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7292F6B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07587B1D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55200A5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22DA197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05BD5EF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0A0A41E" w14:textId="4270C10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73331944" w14:textId="77777777" w:rsidTr="00BA576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77ACBBD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54133E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756E938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472BF9AF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61F5594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637F17E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6E25065" w14:textId="3ADD996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74B0FF95" w14:textId="77777777" w:rsidTr="00BA576B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769B2C4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A382C3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4D9C17D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3273571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017693A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38F23B7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267017D" w14:textId="3DC234B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4CB553C4" w14:textId="77777777" w:rsidTr="00BA576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040E649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C3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5E01015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1A7C2D8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595D9AAF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B970C07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C3B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240D4D" w:rsidRPr="0072690F" w:rsidRDefault="00240D4D" w:rsidP="0072690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366A5E40" w:rsidR="00240D4D" w:rsidRPr="00BA576B" w:rsidRDefault="003913BD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</w:rPr>
                  </w:pPr>
                  <w:r w:rsidRPr="00BA576B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4BB8B5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BA576B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60D6B5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BA576B"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167A0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BA576B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9FCBEB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915D6A"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69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332C4B" w:rsidRPr="0072690F" w14:paraId="5FBA1453" w14:textId="77777777" w:rsidTr="00332C4B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3D82C68E" w14:textId="10EDF5EF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D081C50" w14:textId="047CA5EA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B330407" w14:textId="6067BCC3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F2E47A7" w14:textId="7A8F3BEF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D7F939A" w14:textId="2EC7CAAA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24E7528" w14:textId="0BD7E9A5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36F13CE6" w14:textId="7AA643E0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32C4B" w:rsidRPr="0072690F" w14:paraId="1AD7C61D" w14:textId="77777777" w:rsidTr="00BA576B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AAAD04" w14:textId="6D4DCEB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3FA1124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2F3CE0B" w14:textId="65094C7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22D95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343102" w14:textId="4A6336B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48F3FC" w14:textId="0F3B5ED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C4B999" w14:textId="6066639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611257B" w14:textId="021EC16D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0ACC4FBD" w14:textId="77777777" w:rsidTr="00BA576B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D8059F" w14:textId="233DE57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11D4882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DB2D48" w14:textId="1191553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50517" w14:textId="7EE6A1C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810657" w14:textId="477E76B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2049" w14:textId="6D86DC3D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1B2C3A7B" w14:textId="6BF2726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2DAA7F9C" w14:textId="77777777" w:rsidTr="00BA576B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1BC1FA" w14:textId="54D80BC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49DBDC3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AD98F73" w14:textId="2474459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612937" w14:textId="2EFCDF5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76CEF7" w14:textId="3647B51F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EEA51C" w14:textId="1F62A31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340F2AC" w14:textId="6C4806E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091924FE" w14:textId="77777777" w:rsidTr="00BA576B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EE5652" w14:textId="3B6A295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0EAABB6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5AFA3B" w14:textId="25CE90D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3E5F29" w14:textId="29980E8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D56471" w14:textId="564CCD19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7AED89" w14:textId="53868D3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8F77A3C" w14:textId="1E794F39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322DB458" w14:textId="77777777" w:rsidTr="00BA576B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ACEBE8" w14:textId="34229DF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3E5ECF0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0FF736" w14:textId="0CE233B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8BB8E5" w14:textId="0B44B52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4100B5" w14:textId="5F53AE6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7C4FF97" w14:textId="651DF5C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1B8E039F" w14:textId="6BB1ACE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73808F25" w14:textId="77777777" w:rsidTr="00BA576B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6C55AF" w14:textId="1C4C62AD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4BB97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457A27E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E8669C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B5375A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1958E1" w14:textId="43158FD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7379C4" w14:textId="5626F24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E133FB9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4BB978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240D4D" w:rsidRPr="0072690F" w:rsidRDefault="00240D4D" w:rsidP="0072690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2B31B028" w:rsidR="00240D4D" w:rsidRPr="00BA576B" w:rsidRDefault="00915D6A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69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332C4B" w:rsidRPr="0072690F" w14:paraId="486B25E3" w14:textId="77777777" w:rsidTr="00332C4B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47AC1FC0" w14:textId="74E3D72C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14AE8CF" w14:textId="398244BF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1D221CC" w14:textId="4396682B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567455C" w14:textId="3692585C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DCA161" w14:textId="1625A581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C27E099" w14:textId="0F96CE3F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50E05008" w14:textId="6D72C910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32C4B" w:rsidRPr="0072690F" w14:paraId="18746610" w14:textId="77777777" w:rsidTr="00BA576B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994D48" w14:textId="43E09189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369881" w14:textId="4C60EB8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853C12" w14:textId="1E8E7EC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5E42A6" w14:textId="72029AE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2FC3EB" w14:textId="19412FD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27BD5DB" w14:textId="586ED68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22D95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3C7F0FA" w14:textId="11DF6D4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0B6D7401" w14:textId="77777777" w:rsidTr="00BA576B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47C32FA" w14:textId="10DB1FF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06A30B3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96F8EEB" w14:textId="563E1A3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CAAFC1" w14:textId="053A7CBF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C5458D" w14:textId="67EB14E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09DBCE" w14:textId="35E53F8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14266C6" w14:textId="01562AD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2E5D7C27" w14:textId="77777777" w:rsidTr="00BA576B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107F514" w14:textId="3F4B8FE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4E050E9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BD307A" w14:textId="3CE799D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F98C93" w14:textId="33F8DC39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92DA3C" w14:textId="4A79091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CB3325" w14:textId="5251AA89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975FC51" w14:textId="2FC34CE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4FD26192" w14:textId="77777777" w:rsidTr="00BA576B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370BE02" w14:textId="5B50BA4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60F4FBD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1F3671" w14:textId="7310D84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F7881A4" w14:textId="6AD4108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123C56" w14:textId="2A3A18BD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A154DC" w14:textId="073A07F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B413671" w14:textId="16B8C31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4E4EF58A" w14:textId="77777777" w:rsidTr="00BA576B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F5F3AE" w14:textId="531CB76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611F30D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96D1FA8" w14:textId="124C214D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644FB7" w14:textId="01CE1B2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52F79A" w14:textId="6CDBD41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F1736F" w14:textId="711548A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BE654C5" w14:textId="018AE0F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0CB933A3" w14:textId="77777777" w:rsidTr="00BA576B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2E7F3B" w14:textId="34EE234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7DC35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5933AC1D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832797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92B61A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0FE7A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0F720E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52972D7F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7DC355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4768A2" w14:textId="77777777" w:rsidR="00240D4D" w:rsidRPr="0072690F" w:rsidRDefault="00240D4D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72690F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23DD2E5F" w:rsidR="00240D4D" w:rsidRPr="00BA576B" w:rsidRDefault="00A56366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val="it-IT"/>
                    </w:rPr>
                  </w:pPr>
                  <w:r w:rsidRPr="00BA576B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41B158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915D6A"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val="it-IT"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332C4B" w:rsidRPr="0072690F" w14:paraId="4533209A" w14:textId="77777777" w:rsidTr="00332C4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3937BF7" w14:textId="4046FFD7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de-DE"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076CB9" w14:textId="2DD1DBB0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de-DE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E2E5AC" w14:textId="00989943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de-DE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91E9FA" w14:textId="7381CEC2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de-DE"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C9E446" w14:textId="7FDF1530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de-DE"/>
                          </w:rPr>
                          <w:t>JU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474412" w14:textId="0140905B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de-DE" w:bidi="ru-RU"/>
                          </w:rPr>
                          <w:t>VI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70B3D15" w14:textId="5A320E19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de-DE" w:bidi="ru-RU"/>
                          </w:rPr>
                          <w:t>SA</w:t>
                        </w:r>
                      </w:p>
                    </w:tc>
                  </w:tr>
                  <w:tr w:rsidR="00822D95" w:rsidRPr="0072690F" w14:paraId="38FA371F" w14:textId="77777777" w:rsidTr="004747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57682D8" w14:textId="5DCB4453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867C93" w14:textId="7B5F2EE7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65E0A7" w14:textId="02CCFE7C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684AED" w14:textId="497C8807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0F1AEC" w14:textId="3E7A5908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88ABBF" w14:textId="6BD101F1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B319A52" w14:textId="2E4E600B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22D95" w:rsidRPr="0072690F" w14:paraId="68F2BFDB" w14:textId="77777777" w:rsidTr="004747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2217980" w14:textId="6B3C2E60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3F0A28" w14:textId="72367C1F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754E50" w14:textId="7958F3F9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4A2C39" w14:textId="348514F7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D8F8CC1" w14:textId="4B574F53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17A04D" w14:textId="402FC3EE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6DA228" w14:textId="56375A17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22D95" w:rsidRPr="0072690F" w14:paraId="5C3EBBEF" w14:textId="77777777" w:rsidTr="004747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3B720E8" w14:textId="118E4610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7630C8" w14:textId="39007B51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3A53F4" w14:textId="06A6E3E2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0B395AE" w14:textId="3101DE21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81E61E" w14:textId="0DD89518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65BF55" w14:textId="4B786749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869C1DC" w14:textId="77943002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22D95" w:rsidRPr="0072690F" w14:paraId="63A93A41" w14:textId="77777777" w:rsidTr="004747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DBCB23D" w14:textId="0064E740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0EB602" w14:textId="67BA157A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6961A2" w14:textId="1251AA56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D38E3F" w14:textId="4415E878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04CD3E" w14:textId="445B469F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42B2DE" w14:textId="33CFB9D9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D4C57E" w14:textId="45D8CF74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22D95" w:rsidRPr="0072690F" w14:paraId="48D57EB2" w14:textId="77777777" w:rsidTr="004747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E2CB464" w14:textId="3C3E03C4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1145EE" w14:textId="5DB4BFCC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B4A0FD" w14:textId="2EA1AFDD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90E878" w14:textId="010BD103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332647" w14:textId="7B7812DF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502DBD" w14:textId="693D9014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2F76B1F" w14:textId="55B242B6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22D95" w:rsidRPr="0072690F" w14:paraId="74CBC6B8" w14:textId="77777777" w:rsidTr="004747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16A44DC" w14:textId="7A075C89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22D95">
                          <w:rPr>
                            <w:rFonts w:cs="Arial"/>
                            <w:b/>
                            <w:noProof/>
                            <w:color w:val="B9BE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E08FBA" w14:textId="1B510E7B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F6AA4F" w14:textId="77777777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F08D6F" w14:textId="77777777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6EDB61" w14:textId="77777777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E2DC0C" w14:textId="77777777" w:rsidR="00822D95" w:rsidRPr="00BA576B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E20A0F5" w14:textId="77777777" w:rsidR="00822D95" w:rsidRPr="00822D95" w:rsidRDefault="00822D95" w:rsidP="00822D95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B9BE37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</w:tr>
                </w:tbl>
                <w:p w14:paraId="7B246660" w14:textId="77777777" w:rsidR="00240D4D" w:rsidRPr="0072690F" w:rsidRDefault="00240D4D" w:rsidP="0072690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3984C78A" w:rsidR="00240D4D" w:rsidRPr="00BA576B" w:rsidRDefault="003913BD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val="it-IT"/>
                    </w:rPr>
                  </w:pPr>
                  <w:r w:rsidRPr="00BA576B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9DC915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915D6A"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val="it-IT"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332C4B" w:rsidRPr="0072690F" w14:paraId="43FDBBAF" w14:textId="77777777" w:rsidTr="00332C4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CCD867C" w14:textId="4BA7B5A6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AD34CA" w14:textId="15940BA7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CEF8E2" w14:textId="1892C100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2EC53A" w14:textId="70B48607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5114B7" w14:textId="34D12AAC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9497BC" w14:textId="74D34C48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8DC64F" w14:textId="1F087E4C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32C4B" w:rsidRPr="0072690F" w14:paraId="10101CD6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816137E" w14:textId="142707F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F6D0B3" w14:textId="196AD60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B10352" w14:textId="6FA09EB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D945A5" w14:textId="270858A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22D95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51A83A" w14:textId="23B1781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F9861" w14:textId="1EA2A2A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59CE0" w14:textId="44AF022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7A162450" w14:textId="77777777" w:rsidTr="00BA576B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2F00F4" w14:textId="4C4AB77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4467DC" w14:textId="0FADF39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5126E1" w14:textId="1E30B05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4D7C46" w14:textId="2FF176E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570E9" w14:textId="20F2E1EF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E94833" w14:textId="3E3C8BD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7246AE2D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3BBD0250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7C0667" w14:textId="16D8D52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E6247" w14:textId="4C72FEE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DD14DC" w14:textId="63DEB11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76184E" w14:textId="2A07BD1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8F671C" w14:textId="75DB364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73AA43" w14:textId="2FA6253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32E394A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63CC90BE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0E9B3D" w14:textId="7CCDD89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666DBF" w14:textId="07E20F3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8CF228" w14:textId="36FBBD2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2C419" w14:textId="1F2C2CB9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99A536" w14:textId="6547B96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63CFF2" w14:textId="0785675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611848B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47AB0675" w14:textId="77777777" w:rsidTr="00BA576B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D9ADCD" w14:textId="66A3384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7713" w14:textId="0294B0E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FDF96F" w14:textId="49470B9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6CF98" w14:textId="2358E2F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6E3DE" w14:textId="5F39918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4099FC" w14:textId="77B29F8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39AB99F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3E8BAD15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239B36" w14:textId="54DD85B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A53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061EE3" w14:textId="44E1FC9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DBD41E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653ADF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904AC9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91EFB0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A537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</w:tr>
                </w:tbl>
                <w:p w14:paraId="254C2834" w14:textId="77777777" w:rsidR="00240D4D" w:rsidRPr="0072690F" w:rsidRDefault="00240D4D" w:rsidP="0072690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18703953" w:rsidR="00240D4D" w:rsidRPr="00BA576B" w:rsidRDefault="003913BD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val="it-IT"/>
                    </w:rPr>
                  </w:pPr>
                  <w:r w:rsidRPr="00BA576B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8C84FC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915D6A"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val="it-IT"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332C4B" w:rsidRPr="0072690F" w14:paraId="65F48B94" w14:textId="77777777" w:rsidTr="00332C4B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auto"/>
                      </w:tcPr>
                      <w:p w14:paraId="1EEB0A9E" w14:textId="556BB832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A031FA6" w14:textId="0581DDD0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4E1EB63" w14:textId="7654CF59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A1004C4" w14:textId="3FA951E5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39397D7" w14:textId="6A1B29FE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034D544" w14:textId="662F8B1E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5E67A74" w14:textId="2B61415D" w:rsidR="00332C4B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32C4B" w:rsidRPr="0072690F" w14:paraId="695417E5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9BABFE" w14:textId="42A014F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221972" w14:textId="68CFA6B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371317" w14:textId="73DF37B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E429C1" w14:textId="69E1894C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22A721" w14:textId="3BC2AD4D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728AE9" w14:textId="254B93E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22D95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47D21B" w14:textId="7160105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3A7F1548" w14:textId="77777777" w:rsidTr="00BA576B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258DF9" w14:textId="0F53523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C464DE" w14:textId="3302D4A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5E8991" w14:textId="0CD5CBA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D04F54" w14:textId="6FF07FB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800037" w14:textId="04C0A793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A950862" w14:textId="2F606A1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F7F99" w14:textId="77567A8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1BD473A1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603902" w14:textId="0783709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77D100" w14:textId="3E037E11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99CD95" w14:textId="7CCD26CE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870AC23" w14:textId="4AFC760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88A0D8" w14:textId="25199CA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8F480D" w14:textId="6330879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CBDC70" w14:textId="110F822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0943E547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64B125" w14:textId="0EE9293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ECA11E" w14:textId="69DF129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EE0372" w14:textId="1304AD6A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F06F684" w14:textId="2BFCFE58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92C1871" w14:textId="2279FCE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B295E0" w14:textId="0DE174D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2C584A" w14:textId="0AB9706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00083E5B" w14:textId="77777777" w:rsidTr="00BA576B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BF98D5" w14:textId="24F326FB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56D429" w14:textId="07D9ED1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15E5E2" w14:textId="65B07E06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2109C3" w14:textId="6E79170D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803EA6" w14:textId="50B67255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06B13" w14:textId="3EF1D6B2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48B304" w14:textId="2DC8E150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32C4B" w:rsidRPr="0072690F" w14:paraId="663D57F0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4CC861" w14:textId="7BE18624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A824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B0169B" w14:textId="18C68EC9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60028F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4F2860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CCD19A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91DBFB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B1209F" w14:textId="77777777" w:rsidR="00332C4B" w:rsidRPr="00BA576B" w:rsidRDefault="00332C4B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A8241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</w:tr>
                </w:tbl>
                <w:p w14:paraId="3BB208CE" w14:textId="77777777" w:rsidR="00240D4D" w:rsidRPr="0072690F" w:rsidRDefault="00240D4D" w:rsidP="0072690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3F59EDC8" w:rsidR="00240D4D" w:rsidRPr="00BA576B" w:rsidRDefault="003913BD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</w:rPr>
                  </w:pPr>
                  <w:r w:rsidRPr="00BA576B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16036FA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915D6A"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3322C" w:rsidRPr="0072690F" w14:paraId="27BAE27B" w14:textId="77777777" w:rsidTr="0023322C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auto"/>
                      </w:tcPr>
                      <w:p w14:paraId="381C41B3" w14:textId="597BCA8C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F114B97" w14:textId="13EFD108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58DB859" w14:textId="521127D4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E5F5A9" w14:textId="6810D3E9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90E5199" w14:textId="00D5A6D6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55D486E" w14:textId="0E455627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6B06261" w14:textId="46AA9558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23322C" w:rsidRPr="0072690F" w14:paraId="4F4E23C6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8F47D9" w14:textId="7425202B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42E64" w14:textId="711FBF38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22D95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7349503" w14:textId="44BA1828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7455009" w14:textId="340EB14D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1C28BC" w14:textId="373CFBBD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53885E" w14:textId="51CDC6E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A35057" w14:textId="187C471C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662A0AB8" w14:textId="77777777" w:rsidTr="00BA576B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BF3AAD" w14:textId="67118D48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0E7C3F08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7201F9D" w14:textId="18CFD820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6698DC5" w14:textId="1DDA7E89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70A032" w14:textId="283E0B63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BE9201" w14:textId="279D59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2B7B25BC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6825CDB3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EA11FB" w14:textId="37B91894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78A2F299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8EF2D7" w14:textId="5EFA4C06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06E23F" w14:textId="0C644404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C2250F2" w14:textId="643AA7A4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882763" w14:textId="21662E13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3DB8A6DF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2337F0FE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514723" w14:textId="7A26D7AD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3D55AF93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C41D5A3" w14:textId="1E2E70E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D82F7" w14:textId="6ED686A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8629C5" w14:textId="7B3D436A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8FD3245" w14:textId="38866FA8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0D23AB8D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4BA8EE02" w14:textId="77777777" w:rsidTr="00BA576B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250090" w14:textId="3125E7D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38A17DFE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1569ED" w14:textId="49951372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8D9106" w14:textId="01133D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6016A8C" w14:textId="4F8DEC3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614EC2" w14:textId="46FCB5A4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34742D2B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3673A2D9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F8F9B" w14:textId="4EDCD26B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F55F5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5FD64B3A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76F8A2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2D5F5A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FED51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300C5F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55F5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8E383FC" w14:textId="77777777" w:rsidR="00240D4D" w:rsidRPr="0072690F" w:rsidRDefault="00240D4D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72690F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49687911" w:rsidR="00240D4D" w:rsidRPr="00BA576B" w:rsidRDefault="003913BD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</w:rPr>
                  </w:pPr>
                  <w:r w:rsidRPr="00BA576B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E54B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915D6A"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3322C" w:rsidRPr="0072690F" w14:paraId="6E92A4E3" w14:textId="77777777" w:rsidTr="0023322C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37E20BD" w14:textId="5B1761D9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BAB9FE" w14:textId="238AE0C6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7E1C1D" w14:textId="4B8CCE91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097261" w14:textId="251A7158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75D82B" w14:textId="5F37223F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F2B6E0" w14:textId="428658B0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15E6D45" w14:textId="67268189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23322C" w:rsidRPr="0072690F" w14:paraId="191EEF27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CC9AD8" w14:textId="79BD8BA6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5D060A" w14:textId="25D6426E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BDA8F8" w14:textId="6ADE5470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07E4D3" w14:textId="77CC4588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E22500" w14:textId="39F0CCAF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22D95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B27399" w14:textId="79C2E9EB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09A57F" w14:textId="1145D08E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6EE1544C" w14:textId="77777777" w:rsidTr="00BA576B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C961F1" w14:textId="4FB5AC32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BF2BED" w14:textId="7F54E53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04E09D" w14:textId="1881E960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9C5BF" w14:textId="7A311B39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93FAA3" w14:textId="78D9E9F6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033FA5" w14:textId="7BC0E883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7C257D0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0E1942DA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6BD514" w14:textId="4ABBB13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DA48A5" w14:textId="61AF396F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219664" w14:textId="6D2A3ACC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9359DC" w14:textId="173CA94C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EB3D77" w14:textId="2618B8B9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A1D153" w14:textId="6F62E29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52223A44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343588CF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2651C6" w14:textId="655A75EB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1C1C0E" w14:textId="46104C6F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6D1A20" w14:textId="15CAE168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90440C" w14:textId="6947B2E8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8F551A" w14:textId="7657F2F6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0B0FF" w14:textId="46B720F6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77F26430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487DB3AB" w14:textId="77777777" w:rsidTr="00BA576B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4CE423F" w14:textId="5E976E6C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D02494" w14:textId="17A0FA9B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183CBA" w14:textId="2BAB831F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DE61E5" w14:textId="1D37FB95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5E5C1E" w14:textId="4AA0DB6E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00C123" w14:textId="455DB15A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7FBD0CAC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5F9738C0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962714E" w14:textId="0BB8B44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C86E7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A16A11" w14:textId="42FBD82F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6EF8DF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E7606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12BD7D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FC413F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C86E7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240D4D" w:rsidRPr="0072690F" w:rsidRDefault="00240D4D" w:rsidP="0072690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45506CAD" w:rsidR="00240D4D" w:rsidRPr="00BA576B" w:rsidRDefault="00915D6A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72690F" w14:paraId="1DAA9906" w14:textId="77777777" w:rsidTr="007269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268EF6" w14:textId="6198B899" w:rsidR="00240D4D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4767A8" w14:textId="57601846" w:rsidR="00240D4D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06E45" w14:textId="11C1CAD1" w:rsidR="00240D4D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734FE5" w14:textId="442D1724" w:rsidR="00240D4D" w:rsidRPr="0072690F" w:rsidRDefault="003913BD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72690F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5DECF21B">
                                  <wp:simplePos x="0" y="0"/>
                                  <wp:positionH relativeFrom="column">
                                    <wp:posOffset>-982345</wp:posOffset>
                                  </wp:positionH>
                                  <wp:positionV relativeFrom="paragraph">
                                    <wp:posOffset>-379730</wp:posOffset>
                                  </wp:positionV>
                                  <wp:extent cx="2282400" cy="1915200"/>
                                  <wp:effectExtent l="0" t="0" r="3810" b="8890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2400" cy="1915200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662540DA" id="Группа 35" o:spid="_x0000_s1026" style="position:absolute;margin-left:-77.35pt;margin-top:-29.9pt;width:179.7pt;height:150.8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72690F" w:rsidRPr="0072690F"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 xml:space="preserve"> </w:t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CBD37" w14:textId="15ED71C8" w:rsidR="00240D4D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83A338" w14:textId="5DFD0955" w:rsidR="00240D4D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199D0C" w14:textId="1533CC10" w:rsidR="00240D4D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72690F" w:rsidRPr="0072690F" w14:paraId="048A2737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BD2F7B" w14:textId="34168CC6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D35348" w14:textId="19D6B6EB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2EC394" w14:textId="5D3D25FA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11D71D" w14:textId="63DE4483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763EE9" w14:textId="2133E8D1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86682" w14:textId="16E983A7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61586C" w14:textId="7D0A12C9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2690F" w:rsidRPr="0072690F" w14:paraId="4556AA3B" w14:textId="77777777" w:rsidTr="00BA576B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0F25BF" w14:textId="68F673C3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27F624" w14:textId="645FB8E7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1A902F" w14:textId="4C7E4FB4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1A0B06" w14:textId="23A8E83C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25EEF8" w14:textId="78CAFA11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4DA1CC" w14:textId="76E99C03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2892E756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2690F" w:rsidRPr="0072690F" w14:paraId="3841C5FA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8CD6B08" w14:textId="6B1E248B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8FE453" w14:textId="32BAB1B1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373CDE" w14:textId="04980128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26B5BE" w14:textId="4A7C0FD9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16EA20" w14:textId="7855D912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0BEFD" w14:textId="053374D0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1ADA8B8A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2690F" w:rsidRPr="0072690F" w14:paraId="63A3FB71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E54D898" w14:textId="11C045BB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0611B7" w14:textId="61DA949A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E272CC" w14:textId="6C11A025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5AC35F" w14:textId="6EA5C8D2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05BD05" w14:textId="0F6DE498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315AC8" w14:textId="17C55D30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2C3EE960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2690F" w:rsidRPr="0072690F" w14:paraId="48EFB191" w14:textId="77777777" w:rsidTr="00BA576B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F21411" w14:textId="2F9B26DB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F886DF" w14:textId="2E8816AF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09C7" w14:textId="3713EF97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92FF5E" w14:textId="5C4A682D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5B9E74" w14:textId="5D82965B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DA91CB" w14:textId="757B678C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67ED8F79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2690F" w:rsidRPr="0072690F" w14:paraId="6CC5E29B" w14:textId="77777777" w:rsidTr="00BA576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E7BD1B5" w14:textId="01AC6386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876487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28D1E9" w14:textId="48B90B95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09CA96" w14:textId="77777777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ADA865" w14:textId="77777777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22049B" w14:textId="77777777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1786F2" w14:textId="77777777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72690F" w:rsidRPr="00BA576B" w:rsidRDefault="0072690F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876487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240D4D" w:rsidRPr="0072690F" w:rsidRDefault="00240D4D" w:rsidP="0072690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1873B7C5" w:rsidR="00240D4D" w:rsidRPr="00BA576B" w:rsidRDefault="003913BD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</w:rPr>
                  </w:pPr>
                  <w:r w:rsidRPr="00BA576B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33AFE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915D6A"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3322C" w:rsidRPr="0072690F" w14:paraId="504BFB33" w14:textId="77777777" w:rsidTr="0023322C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auto"/>
                      </w:tcPr>
                      <w:p w14:paraId="74911DBF" w14:textId="71386EF4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2F19E6" w14:textId="5F6CC74E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00193F3" w14:textId="3C442A8A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795B3D0" w14:textId="230476EA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51FE0A5" w14:textId="223FDBAA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2F9E89F" w14:textId="15C62874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85DC499" w14:textId="435217E9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23322C" w:rsidRPr="0072690F" w14:paraId="4138B158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F0A74D" w14:textId="395A342A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4EEB4B" w14:textId="426D120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2A59089" w14:textId="29DFC71F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22D95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A6AE03" w14:textId="0EDAB8F2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6E858D" w14:textId="32D9064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006519B" w14:textId="3C10DEE4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589EB" w14:textId="20DF6E6A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74503BC8" w14:textId="77777777" w:rsidTr="00BA576B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866EB" w14:textId="0C21A883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7809BC0E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7B76E5" w14:textId="5E760AAE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28D013C" w14:textId="0808B986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755708" w14:textId="1B1C6D9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E9887AC" w14:textId="2D8A9FA2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3100389E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7D2E9130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12634A" w14:textId="4B7C14C4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0A2A53BD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580905" w14:textId="38CF58D5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5EDA76" w14:textId="77B98F3C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7EFABF1" w14:textId="6555E68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A43CE6" w14:textId="55758E53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0A383AFE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0C39DE3A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4D3C6" w14:textId="52E32B2C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375CFAF3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063550" w14:textId="6E50D230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7FB0E" w14:textId="673A5495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AA71C62" w14:textId="7AAD8F49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7F89C58" w14:textId="25532D8A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397307D2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025F2089" w14:textId="77777777" w:rsidTr="00BA576B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0F1AE2" w14:textId="2AC2E2A5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714A338E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D75CF5" w14:textId="28122A59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6161C89" w14:textId="71621B53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51A596" w14:textId="7116A90B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4A41F6" w14:textId="7F514B9A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7B2B022E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72FD00B3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6FE523" w14:textId="7BD39E9F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6E82B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374FF49D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D4E4E9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5E8EE5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9CAF47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CE03B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6E82B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240D4D" w:rsidRPr="0072690F" w:rsidRDefault="00240D4D" w:rsidP="0072690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684F55FA" w:rsidR="00240D4D" w:rsidRPr="00BA576B" w:rsidRDefault="003913BD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</w:rPr>
                  </w:pPr>
                  <w:r w:rsidRPr="00BA576B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2E044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915D6A">
                    <w:rPr>
                      <w:rFonts w:cs="Arial"/>
                      <w:b/>
                      <w:bCs/>
                      <w:noProof/>
                      <w:color w:val="FFFFFF" w:themeColor="background1"/>
                      <w:sz w:val="44"/>
                      <w:szCs w:val="44"/>
                      <w:lang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3322C" w:rsidRPr="0072690F" w14:paraId="0CA8349C" w14:textId="77777777" w:rsidTr="0023322C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auto"/>
                      </w:tcPr>
                      <w:p w14:paraId="700098BB" w14:textId="75B179A1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F03D3C" w14:textId="4BE3EFFC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86A1803" w14:textId="69367B0B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9281689" w14:textId="6A57D0DE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1F571BF" w14:textId="11938E8A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195620" w14:textId="298C99B8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709C3C5" w14:textId="31822F69" w:rsidR="0023322C" w:rsidRPr="0072690F" w:rsidRDefault="00915D6A" w:rsidP="0072690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color w:val="FFFFFF" w:themeColor="background1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23322C" w:rsidRPr="0072690F" w14:paraId="0B2F30B0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F7088F" w14:textId="193899F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01F28" w14:textId="302B7816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88806C3" w14:textId="2FEC820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7860C0" w14:textId="112F0F6C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246D88" w14:textId="34CE01B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22D95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8AD4B2" w14:textId="04EAEF0F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5D6A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E85C9" w14:textId="58E1C759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34AB1B96" w14:textId="77777777" w:rsidTr="00BA576B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6B7A0C" w14:textId="4A6B2732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1C394ED6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F848C4" w14:textId="4A8C951C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0C7353" w14:textId="741E0CA2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B1151C" w14:textId="4ACE6D7D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83CAD5" w14:textId="1E679A53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73E6AC1A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05C96A10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E0F41" w14:textId="10C50D0F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00646E9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6AA936" w14:textId="180788B5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EA5A59" w14:textId="496A3E80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991173" w14:textId="0B7F83E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3F5234" w14:textId="6BC7DE19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3C7FFD18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2A63608C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F68CC1" w14:textId="243CB86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116AA046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F3DD30" w14:textId="27ADB04D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794CC8" w14:textId="41A1FFE9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838665" w14:textId="74E35345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C7C6B4" w14:textId="6D1D1E6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383DBA5F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35920EEE" w14:textId="77777777" w:rsidTr="00BA576B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7B9C7F" w14:textId="234BEE59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09C0CFE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212F9BC" w14:textId="08E8BBB1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03699A" w14:textId="49ACB093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F71DA6" w14:textId="42E08FF2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13947F0" w14:textId="54D5402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2A2DC81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322C" w:rsidRPr="0072690F" w14:paraId="14DEC3D6" w14:textId="77777777" w:rsidTr="00BA576B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53804D" w14:textId="4E232A63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3273A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3E9CD47C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5B04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BA576B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E650445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461B0BF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66123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8935B6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3322C" w:rsidRPr="00BA576B" w:rsidRDefault="0023322C" w:rsidP="0072690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3273A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3A58C6" w14:textId="77777777" w:rsidR="00240D4D" w:rsidRPr="0072690F" w:rsidRDefault="00240D4D" w:rsidP="0072690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72690F" w:rsidRDefault="00E50BDE" w:rsidP="0072690F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72690F" w:rsidRDefault="00F93E3B" w:rsidP="0072690F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72690F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443C" w14:textId="77777777" w:rsidR="003D3160" w:rsidRDefault="003D3160">
      <w:pPr>
        <w:spacing w:after="0"/>
      </w:pPr>
      <w:r>
        <w:separator/>
      </w:r>
    </w:p>
  </w:endnote>
  <w:endnote w:type="continuationSeparator" w:id="0">
    <w:p w14:paraId="2992EF7E" w14:textId="77777777" w:rsidR="003D3160" w:rsidRDefault="003D31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838F" w14:textId="77777777" w:rsidR="003D3160" w:rsidRDefault="003D3160">
      <w:pPr>
        <w:spacing w:after="0"/>
      </w:pPr>
      <w:r>
        <w:separator/>
      </w:r>
    </w:p>
  </w:footnote>
  <w:footnote w:type="continuationSeparator" w:id="0">
    <w:p w14:paraId="156072A4" w14:textId="77777777" w:rsidR="003D3160" w:rsidRDefault="003D31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06006"/>
    <w:rsid w:val="00111F7C"/>
    <w:rsid w:val="001274F3"/>
    <w:rsid w:val="00151CCE"/>
    <w:rsid w:val="001B01F9"/>
    <w:rsid w:val="001C41F9"/>
    <w:rsid w:val="0022550E"/>
    <w:rsid w:val="0023322C"/>
    <w:rsid w:val="00240D4D"/>
    <w:rsid w:val="002562E7"/>
    <w:rsid w:val="00285C1D"/>
    <w:rsid w:val="003327F5"/>
    <w:rsid w:val="00332C4B"/>
    <w:rsid w:val="00340CAF"/>
    <w:rsid w:val="0036060B"/>
    <w:rsid w:val="003913BD"/>
    <w:rsid w:val="003C0D41"/>
    <w:rsid w:val="003D3160"/>
    <w:rsid w:val="003D7A65"/>
    <w:rsid w:val="003E085C"/>
    <w:rsid w:val="003E7B3A"/>
    <w:rsid w:val="00403C71"/>
    <w:rsid w:val="00416364"/>
    <w:rsid w:val="00431B29"/>
    <w:rsid w:val="00440416"/>
    <w:rsid w:val="00462EAD"/>
    <w:rsid w:val="004A6170"/>
    <w:rsid w:val="004F5B04"/>
    <w:rsid w:val="004F6AAC"/>
    <w:rsid w:val="00507460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2690F"/>
    <w:rsid w:val="007C0139"/>
    <w:rsid w:val="007D45A1"/>
    <w:rsid w:val="007F564D"/>
    <w:rsid w:val="00822D95"/>
    <w:rsid w:val="008B1201"/>
    <w:rsid w:val="008F16F7"/>
    <w:rsid w:val="00915D6A"/>
    <w:rsid w:val="009164BA"/>
    <w:rsid w:val="009166BD"/>
    <w:rsid w:val="00977AAE"/>
    <w:rsid w:val="00996E56"/>
    <w:rsid w:val="00997268"/>
    <w:rsid w:val="00A12667"/>
    <w:rsid w:val="00A14581"/>
    <w:rsid w:val="00A20E4C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A5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47E0F"/>
    <w:rsid w:val="00E50BDE"/>
    <w:rsid w:val="00E774CD"/>
    <w:rsid w:val="00E77E1D"/>
    <w:rsid w:val="00ED75B6"/>
    <w:rsid w:val="00EF1F0E"/>
    <w:rsid w:val="00F168A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2022-08-03T13:44:00Z</dcterms:created>
  <dcterms:modified xsi:type="dcterms:W3CDTF">2022-08-03T13:44:00Z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