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3982"/>
        <w:gridCol w:w="3982"/>
        <w:gridCol w:w="3983"/>
        <w:gridCol w:w="3983"/>
      </w:tblGrid>
      <w:tr w:rsidR="00F16541" w:rsidRPr="006113AB" w14:paraId="40983BE3" w14:textId="2543382C" w:rsidTr="00ED6DA5">
        <w:trPr>
          <w:trHeight w:val="567"/>
          <w:jc w:val="center"/>
        </w:trPr>
        <w:tc>
          <w:tcPr>
            <w:tcW w:w="5000" w:type="pct"/>
            <w:gridSpan w:val="4"/>
            <w:tcMar>
              <w:left w:w="170" w:type="dxa"/>
              <w:right w:w="170" w:type="dxa"/>
            </w:tcMar>
            <w:vAlign w:val="center"/>
          </w:tcPr>
          <w:p w14:paraId="1ECEB6B8" w14:textId="44C7BB74" w:rsidR="00F16541" w:rsidRPr="006113AB" w:rsidRDefault="00F16541" w:rsidP="006113AB">
            <w:pPr>
              <w:pStyle w:val="ad"/>
              <w:spacing w:after="0"/>
              <w:jc w:val="center"/>
              <w:rPr>
                <w:rFonts w:ascii="Impact" w:hAnsi="Impact" w:cs="Arial"/>
                <w:bCs/>
                <w:noProof/>
                <w:color w:val="auto"/>
                <w:szCs w:val="100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113AB">
              <w:rPr>
                <w:rFonts w:ascii="Impact" w:hAnsi="Impact" w:cs="Arial"/>
                <w:bCs/>
                <w:noProof/>
                <w:color w:val="auto"/>
                <w:szCs w:val="100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begin"/>
            </w:r>
            <w:r w:rsidRPr="006113AB">
              <w:rPr>
                <w:rFonts w:ascii="Impact" w:hAnsi="Impact" w:cs="Arial"/>
                <w:bCs/>
                <w:noProof/>
                <w:color w:val="auto"/>
                <w:szCs w:val="100"/>
                <w:lang w:val="en-US"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instrText xml:space="preserve"> DOCVARIABLE  MonthStart1 \@  yyyy   \* MERGEFORMAT </w:instrText>
            </w:r>
            <w:r w:rsidRPr="006113AB">
              <w:rPr>
                <w:rFonts w:ascii="Impact" w:hAnsi="Impact" w:cs="Arial"/>
                <w:bCs/>
                <w:noProof/>
                <w:color w:val="auto"/>
                <w:szCs w:val="100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separate"/>
            </w:r>
            <w:r w:rsidR="00E02679">
              <w:rPr>
                <w:rFonts w:ascii="Impact" w:hAnsi="Impact" w:cs="Arial"/>
                <w:bCs/>
                <w:noProof/>
                <w:color w:val="auto"/>
                <w:szCs w:val="100"/>
                <w:lang w:val="en-US"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2023</w:t>
            </w:r>
            <w:r w:rsidRPr="006113AB">
              <w:rPr>
                <w:rFonts w:ascii="Impact" w:hAnsi="Impact" w:cs="Arial"/>
                <w:bCs/>
                <w:noProof/>
                <w:color w:val="auto"/>
                <w:szCs w:val="100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end"/>
            </w:r>
          </w:p>
        </w:tc>
      </w:tr>
      <w:tr w:rsidR="002B194C" w:rsidRPr="006113AB" w14:paraId="51B7AA85" w14:textId="77777777" w:rsidTr="0001336F">
        <w:trPr>
          <w:jc w:val="center"/>
        </w:trPr>
        <w:tc>
          <w:tcPr>
            <w:tcW w:w="1250" w:type="pct"/>
            <w:tcMar>
              <w:top w:w="113" w:type="dxa"/>
              <w:left w:w="170" w:type="dxa"/>
              <w:bottom w:w="113" w:type="dxa"/>
              <w:right w:w="170" w:type="dxa"/>
            </w:tcMar>
            <w:vAlign w:val="center"/>
          </w:tcPr>
          <w:p w14:paraId="17BE0DE9" w14:textId="2D8410CD" w:rsidR="00B467DE" w:rsidRPr="006113AB" w:rsidRDefault="00AA02B1" w:rsidP="006113AB">
            <w:pPr>
              <w:pStyle w:val="Months"/>
              <w:ind w:left="0"/>
              <w:jc w:val="center"/>
              <w:rPr>
                <w:rFonts w:ascii="Impact" w:hAnsi="Impact" w:cs="Arial"/>
                <w:bCs/>
                <w:noProof/>
                <w:color w:val="auto"/>
                <w:sz w:val="36"/>
                <w:szCs w:val="36"/>
                <w:lang w:val="de-DE"/>
              </w:rPr>
            </w:pPr>
            <w:r>
              <w:rPr>
                <w:rFonts w:ascii="Impact" w:hAnsi="Impact" w:cs="Arial"/>
                <w:bCs/>
                <w:noProof/>
                <w:color w:val="auto"/>
                <w:sz w:val="36"/>
                <w:szCs w:val="36"/>
                <w:lang w:val="de-DE" w:bidi="ru-RU"/>
              </w:rPr>
              <w:t>ENERO</w:t>
            </w:r>
          </w:p>
          <w:tbl>
            <w:tblPr>
              <w:tblStyle w:val="CalendarTable"/>
              <w:tblW w:w="499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15"/>
              <w:gridCol w:w="520"/>
              <w:gridCol w:w="516"/>
              <w:gridCol w:w="521"/>
              <w:gridCol w:w="522"/>
              <w:gridCol w:w="520"/>
              <w:gridCol w:w="521"/>
            </w:tblGrid>
            <w:tr w:rsidR="002B194C" w:rsidRPr="006113AB" w14:paraId="1FED78F2" w14:textId="77777777" w:rsidTr="00CA772A">
              <w:trPr>
                <w:trHeight w:val="113"/>
              </w:trPr>
              <w:tc>
                <w:tcPr>
                  <w:tcW w:w="513" w:type="dxa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71286BCC" w14:textId="4647EF9B" w:rsidR="00B467DE" w:rsidRPr="006113AB" w:rsidRDefault="00AA02B1" w:rsidP="006113AB">
                  <w:pPr>
                    <w:pStyle w:val="Days"/>
                    <w:spacing w:before="0"/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  <w:lang w:val="de-DE"/>
                    </w:rPr>
                  </w:pPr>
                  <w:r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  <w:lang w:val="de-DE" w:bidi="ru-RU"/>
                    </w:rPr>
                    <w:t>DO</w:t>
                  </w:r>
                </w:p>
              </w:tc>
              <w:tc>
                <w:tcPr>
                  <w:tcW w:w="51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6BC6E3E" w14:textId="505F0406" w:rsidR="00B467DE" w:rsidRPr="006113AB" w:rsidRDefault="00AA02B1" w:rsidP="006113AB">
                  <w:pPr>
                    <w:pStyle w:val="Days"/>
                    <w:spacing w:before="0"/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  <w:lang w:val="de-DE"/>
                    </w:rPr>
                  </w:pPr>
                  <w:r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  <w:lang w:val="de-DE" w:bidi="ru-RU"/>
                    </w:rPr>
                    <w:t>LU</w:t>
                  </w:r>
                </w:p>
              </w:tc>
              <w:tc>
                <w:tcPr>
                  <w:tcW w:w="51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75DE012F" w14:textId="7032FB06" w:rsidR="00B467DE" w:rsidRPr="006113AB" w:rsidRDefault="00AA02B1" w:rsidP="006113AB">
                  <w:pPr>
                    <w:pStyle w:val="Days"/>
                    <w:spacing w:before="0"/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  <w:lang w:val="de-DE"/>
                    </w:rPr>
                  </w:pPr>
                  <w:r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  <w:lang w:val="de-DE" w:bidi="ru-RU"/>
                    </w:rPr>
                    <w:t>MA</w:t>
                  </w:r>
                </w:p>
              </w:tc>
              <w:tc>
                <w:tcPr>
                  <w:tcW w:w="52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60E05EE9" w14:textId="05EE56DA" w:rsidR="00B467DE" w:rsidRPr="006113AB" w:rsidRDefault="00AA02B1" w:rsidP="006113AB">
                  <w:pPr>
                    <w:pStyle w:val="Days"/>
                    <w:spacing w:before="0"/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  <w:lang w:val="de-DE"/>
                    </w:rPr>
                  </w:pPr>
                  <w:r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  <w:lang w:val="de-DE" w:bidi="ru-RU"/>
                    </w:rPr>
                    <w:t>MI</w:t>
                  </w:r>
                </w:p>
              </w:tc>
              <w:tc>
                <w:tcPr>
                  <w:tcW w:w="5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AA5EDC8" w14:textId="73D95805" w:rsidR="00B467DE" w:rsidRPr="006113AB" w:rsidRDefault="00AA02B1" w:rsidP="006113AB">
                  <w:pPr>
                    <w:pStyle w:val="Days"/>
                    <w:spacing w:before="0"/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  <w:lang w:val="de-DE"/>
                    </w:rPr>
                  </w:pPr>
                  <w:r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  <w:lang w:val="de-DE"/>
                    </w:rPr>
                    <w:t>JU</w:t>
                  </w:r>
                </w:p>
              </w:tc>
              <w:tc>
                <w:tcPr>
                  <w:tcW w:w="51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6A9FE307" w14:textId="776906B5" w:rsidR="00B467DE" w:rsidRPr="006113AB" w:rsidRDefault="00AA02B1" w:rsidP="006113AB">
                  <w:pPr>
                    <w:pStyle w:val="Days"/>
                    <w:spacing w:before="0"/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  <w:lang w:val="de-DE"/>
                    </w:rPr>
                  </w:pPr>
                  <w:r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  <w:lang w:val="de-DE" w:bidi="ru-RU"/>
                    </w:rPr>
                    <w:t>VI</w:t>
                  </w:r>
                </w:p>
              </w:tc>
              <w:tc>
                <w:tcPr>
                  <w:tcW w:w="520" w:type="dxa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12D5676D" w14:textId="4DA4CEE5" w:rsidR="00B467DE" w:rsidRPr="006113AB" w:rsidRDefault="00AA02B1" w:rsidP="006113AB">
                  <w:pPr>
                    <w:pStyle w:val="Days"/>
                    <w:spacing w:before="0"/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  <w:lang w:val="de-DE"/>
                    </w:rPr>
                  </w:pPr>
                  <w:r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  <w:lang w:val="de-DE" w:bidi="ru-RU"/>
                    </w:rPr>
                    <w:t>SA</w:t>
                  </w:r>
                </w:p>
              </w:tc>
            </w:tr>
            <w:tr w:rsidR="002B194C" w:rsidRPr="006113AB" w14:paraId="444EAB1F" w14:textId="77777777" w:rsidTr="00CA772A">
              <w:trPr>
                <w:trHeight w:val="170"/>
              </w:trPr>
              <w:tc>
                <w:tcPr>
                  <w:tcW w:w="513" w:type="dxa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</w:tcPr>
                <w:p w14:paraId="7445A62A" w14:textId="1E8906D8" w:rsidR="00932772" w:rsidRPr="009D5455" w:rsidRDefault="00932772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 \@ dddd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воскресенье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“воскресенье" 1 ""</w:instrText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1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518" w:type="dxa"/>
                  <w:tcBorders>
                    <w:top w:val="single" w:sz="4" w:space="0" w:color="auto"/>
                  </w:tcBorders>
                </w:tcPr>
                <w:p w14:paraId="2F0499B0" w14:textId="0CC6B75F" w:rsidR="00932772" w:rsidRPr="009D5455" w:rsidRDefault="00932772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 \@ dddd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воскресенье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“понедельник" 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=A2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1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=A2+1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2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514" w:type="dxa"/>
                  <w:tcBorders>
                    <w:top w:val="single" w:sz="4" w:space="0" w:color="auto"/>
                  </w:tcBorders>
                </w:tcPr>
                <w:p w14:paraId="5E88B54D" w14:textId="525D1253" w:rsidR="00932772" w:rsidRPr="009D5455" w:rsidRDefault="00932772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 \@ dddd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воскресенье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“вторник" 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=B2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=B2+1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3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520" w:type="dxa"/>
                  <w:tcBorders>
                    <w:top w:val="single" w:sz="4" w:space="0" w:color="auto"/>
                  </w:tcBorders>
                </w:tcPr>
                <w:p w14:paraId="3DA025F0" w14:textId="35DC57B0" w:rsidR="00932772" w:rsidRPr="009D5455" w:rsidRDefault="00932772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 \@ dddd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воскресенье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“среда" 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=C2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=C2+1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4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4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4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521" w:type="dxa"/>
                  <w:tcBorders>
                    <w:top w:val="single" w:sz="4" w:space="0" w:color="auto"/>
                  </w:tcBorders>
                </w:tcPr>
                <w:p w14:paraId="43DC2F4B" w14:textId="41B5E99B" w:rsidR="00932772" w:rsidRPr="009D5455" w:rsidRDefault="00932772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 \@ dddd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воскресенье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= “четверг" 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=D2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4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=D2+1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5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5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5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519" w:type="dxa"/>
                  <w:tcBorders>
                    <w:top w:val="single" w:sz="4" w:space="0" w:color="auto"/>
                  </w:tcBorders>
                </w:tcPr>
                <w:p w14:paraId="710F388B" w14:textId="1502FB2E" w:rsidR="00932772" w:rsidRPr="009D5455" w:rsidRDefault="00932772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 \@ dddd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воскресенье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“пятница" 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=E2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5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=E2+1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6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6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6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520" w:type="dxa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</w:tcPr>
                <w:p w14:paraId="6FF926B4" w14:textId="0684FC90" w:rsidR="00932772" w:rsidRPr="009D5455" w:rsidRDefault="00932772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 \@ dddd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воскресенье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“суббота" 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=F2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6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=F2+1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7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7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7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2B194C" w:rsidRPr="006113AB" w14:paraId="49011CC4" w14:textId="77777777" w:rsidTr="00CA772A">
              <w:trPr>
                <w:trHeight w:val="170"/>
              </w:trPr>
              <w:tc>
                <w:tcPr>
                  <w:tcW w:w="513" w:type="dxa"/>
                  <w:shd w:val="clear" w:color="auto" w:fill="F2F2F2" w:themeFill="background1" w:themeFillShade="F2"/>
                </w:tcPr>
                <w:p w14:paraId="1907951D" w14:textId="5C14EFC5" w:rsidR="00932772" w:rsidRPr="009D5455" w:rsidRDefault="00932772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=G2+1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8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518" w:type="dxa"/>
                </w:tcPr>
                <w:p w14:paraId="52F02CA3" w14:textId="598B42C4" w:rsidR="00932772" w:rsidRPr="009D5455" w:rsidRDefault="00932772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=A3+1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9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514" w:type="dxa"/>
                </w:tcPr>
                <w:p w14:paraId="62ED3E68" w14:textId="1B1F90D5" w:rsidR="00932772" w:rsidRPr="009D5455" w:rsidRDefault="00932772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=B3+1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10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520" w:type="dxa"/>
                </w:tcPr>
                <w:p w14:paraId="428009C7" w14:textId="25C65883" w:rsidR="00932772" w:rsidRPr="009D5455" w:rsidRDefault="00932772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=C3+1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11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521" w:type="dxa"/>
                </w:tcPr>
                <w:p w14:paraId="4503E3A5" w14:textId="06C8412E" w:rsidR="00932772" w:rsidRPr="009D5455" w:rsidRDefault="00932772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=D3+1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12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519" w:type="dxa"/>
                </w:tcPr>
                <w:p w14:paraId="41410E4D" w14:textId="06530916" w:rsidR="00932772" w:rsidRPr="009D5455" w:rsidRDefault="00932772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=E3+1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13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520" w:type="dxa"/>
                  <w:shd w:val="clear" w:color="auto" w:fill="F2F2F2" w:themeFill="background1" w:themeFillShade="F2"/>
                </w:tcPr>
                <w:p w14:paraId="77CE863F" w14:textId="48F63FEA" w:rsidR="00932772" w:rsidRPr="009D5455" w:rsidRDefault="00932772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=F3+1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14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2B194C" w:rsidRPr="006113AB" w14:paraId="5D032FEB" w14:textId="77777777" w:rsidTr="00CA772A">
              <w:trPr>
                <w:trHeight w:val="170"/>
              </w:trPr>
              <w:tc>
                <w:tcPr>
                  <w:tcW w:w="513" w:type="dxa"/>
                  <w:shd w:val="clear" w:color="auto" w:fill="F2F2F2" w:themeFill="background1" w:themeFillShade="F2"/>
                </w:tcPr>
                <w:p w14:paraId="4AB96B09" w14:textId="31BE11E4" w:rsidR="00932772" w:rsidRPr="009D5455" w:rsidRDefault="00932772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=G3+1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15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518" w:type="dxa"/>
                </w:tcPr>
                <w:p w14:paraId="464C1E52" w14:textId="02178747" w:rsidR="00932772" w:rsidRPr="009D5455" w:rsidRDefault="00932772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=A4+1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16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514" w:type="dxa"/>
                </w:tcPr>
                <w:p w14:paraId="713418C3" w14:textId="2363BC7A" w:rsidR="00932772" w:rsidRPr="009D5455" w:rsidRDefault="00932772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=B4+1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17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520" w:type="dxa"/>
                </w:tcPr>
                <w:p w14:paraId="76A6DD09" w14:textId="43552EE5" w:rsidR="00932772" w:rsidRPr="009D5455" w:rsidRDefault="00932772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=C4+1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18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521" w:type="dxa"/>
                </w:tcPr>
                <w:p w14:paraId="7A7A8732" w14:textId="0DF6C6C1" w:rsidR="00932772" w:rsidRPr="009D5455" w:rsidRDefault="00932772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=D4+1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19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519" w:type="dxa"/>
                </w:tcPr>
                <w:p w14:paraId="49A17CC7" w14:textId="096F58A6" w:rsidR="00932772" w:rsidRPr="009D5455" w:rsidRDefault="00932772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=E4+1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20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520" w:type="dxa"/>
                  <w:shd w:val="clear" w:color="auto" w:fill="F2F2F2" w:themeFill="background1" w:themeFillShade="F2"/>
                </w:tcPr>
                <w:p w14:paraId="533CC29F" w14:textId="51C7B527" w:rsidR="00932772" w:rsidRPr="009D5455" w:rsidRDefault="00932772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=F4+1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21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2B194C" w:rsidRPr="006113AB" w14:paraId="11423FEA" w14:textId="77777777" w:rsidTr="00CA772A">
              <w:trPr>
                <w:trHeight w:val="170"/>
              </w:trPr>
              <w:tc>
                <w:tcPr>
                  <w:tcW w:w="513" w:type="dxa"/>
                  <w:shd w:val="clear" w:color="auto" w:fill="F2F2F2" w:themeFill="background1" w:themeFillShade="F2"/>
                </w:tcPr>
                <w:p w14:paraId="5E522243" w14:textId="6A051623" w:rsidR="00932772" w:rsidRPr="009D5455" w:rsidRDefault="00932772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=G4+1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22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518" w:type="dxa"/>
                </w:tcPr>
                <w:p w14:paraId="0FF940A8" w14:textId="0B4D0292" w:rsidR="00932772" w:rsidRPr="009D5455" w:rsidRDefault="00932772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=A5+1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23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514" w:type="dxa"/>
                </w:tcPr>
                <w:p w14:paraId="6832181D" w14:textId="4F73BCD1" w:rsidR="00932772" w:rsidRPr="009D5455" w:rsidRDefault="00932772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=B5+1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24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520" w:type="dxa"/>
                </w:tcPr>
                <w:p w14:paraId="64D3FB62" w14:textId="1FF1EF80" w:rsidR="00932772" w:rsidRPr="009D5455" w:rsidRDefault="00932772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=C5+1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25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521" w:type="dxa"/>
                </w:tcPr>
                <w:p w14:paraId="335FB931" w14:textId="348EECC0" w:rsidR="00932772" w:rsidRPr="009D5455" w:rsidRDefault="00932772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=D5+1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26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519" w:type="dxa"/>
                </w:tcPr>
                <w:p w14:paraId="7A50576D" w14:textId="047A7415" w:rsidR="00932772" w:rsidRPr="009D5455" w:rsidRDefault="00932772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=E5+1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27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520" w:type="dxa"/>
                  <w:shd w:val="clear" w:color="auto" w:fill="F2F2F2" w:themeFill="background1" w:themeFillShade="F2"/>
                </w:tcPr>
                <w:p w14:paraId="7736ED80" w14:textId="40C392A3" w:rsidR="00932772" w:rsidRPr="009D5455" w:rsidRDefault="00932772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=F5+1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28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2B194C" w:rsidRPr="006113AB" w14:paraId="54200E93" w14:textId="77777777" w:rsidTr="00CA772A">
              <w:trPr>
                <w:trHeight w:val="170"/>
              </w:trPr>
              <w:tc>
                <w:tcPr>
                  <w:tcW w:w="513" w:type="dxa"/>
                  <w:shd w:val="clear" w:color="auto" w:fill="F2F2F2" w:themeFill="background1" w:themeFillShade="F2"/>
                </w:tcPr>
                <w:p w14:paraId="359AA397" w14:textId="327E74A7" w:rsidR="00932772" w:rsidRPr="009D5455" w:rsidRDefault="00932772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=G5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=G5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 \@ 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=G5+1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29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518" w:type="dxa"/>
                </w:tcPr>
                <w:p w14:paraId="08829873" w14:textId="761123DA" w:rsidR="00932772" w:rsidRPr="009D5455" w:rsidRDefault="00932772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=A6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=A6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 \@ 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=A6+1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30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514" w:type="dxa"/>
                </w:tcPr>
                <w:p w14:paraId="151F16EC" w14:textId="4CC07697" w:rsidR="00932772" w:rsidRPr="009D5455" w:rsidRDefault="00932772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=B6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=B6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 \@ 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=B6+1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31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520" w:type="dxa"/>
                </w:tcPr>
                <w:p w14:paraId="64BF167A" w14:textId="60842A1E" w:rsidR="00932772" w:rsidRPr="009D5455" w:rsidRDefault="00932772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=C6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=C6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 \@ 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=C6+1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A02B1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521" w:type="dxa"/>
                </w:tcPr>
                <w:p w14:paraId="11CE2FBF" w14:textId="01A4FCE2" w:rsidR="00932772" w:rsidRPr="009D5455" w:rsidRDefault="00932772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=D6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=D6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A02B1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 \@ 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A02B1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=D6+1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A02B1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A02B1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519" w:type="dxa"/>
                </w:tcPr>
                <w:p w14:paraId="2E0A7BAB" w14:textId="03D2E383" w:rsidR="00932772" w:rsidRPr="009D5455" w:rsidRDefault="00932772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=E6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=E6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A02B1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 \@ 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A02B1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=E6+1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A02B1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A02B1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520" w:type="dxa"/>
                  <w:shd w:val="clear" w:color="auto" w:fill="F2F2F2" w:themeFill="background1" w:themeFillShade="F2"/>
                </w:tcPr>
                <w:p w14:paraId="63371B52" w14:textId="3342A5B7" w:rsidR="00932772" w:rsidRPr="009D5455" w:rsidRDefault="00932772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=F6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=F6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A02B1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 \@ 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A02B1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=F6+1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A02B1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A02B1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932772" w:rsidRPr="006113AB" w14:paraId="33FA8C15" w14:textId="77777777" w:rsidTr="00CA772A">
              <w:trPr>
                <w:trHeight w:val="170"/>
              </w:trPr>
              <w:tc>
                <w:tcPr>
                  <w:tcW w:w="513" w:type="dxa"/>
                  <w:shd w:val="clear" w:color="auto" w:fill="F2F2F2" w:themeFill="background1" w:themeFillShade="F2"/>
                </w:tcPr>
                <w:p w14:paraId="6CDC0BEB" w14:textId="1D8D1FE1" w:rsidR="00932772" w:rsidRPr="009D5455" w:rsidRDefault="00932772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=G6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=G6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A02B1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 \@ 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A02B1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=G6+1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A02B1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A02B1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518" w:type="dxa"/>
                </w:tcPr>
                <w:p w14:paraId="50C23380" w14:textId="32984B53" w:rsidR="00932772" w:rsidRPr="009D5455" w:rsidRDefault="00932772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=A7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=A7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A02B1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 \@ 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A02B1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=A7+1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A02B1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A02B1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514" w:type="dxa"/>
                </w:tcPr>
                <w:p w14:paraId="453E9C87" w14:textId="77777777" w:rsidR="00932772" w:rsidRPr="009D5455" w:rsidRDefault="00932772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</w:p>
              </w:tc>
              <w:tc>
                <w:tcPr>
                  <w:tcW w:w="520" w:type="dxa"/>
                </w:tcPr>
                <w:p w14:paraId="0E07B785" w14:textId="77777777" w:rsidR="00932772" w:rsidRPr="009D5455" w:rsidRDefault="00932772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</w:p>
              </w:tc>
              <w:tc>
                <w:tcPr>
                  <w:tcW w:w="521" w:type="dxa"/>
                </w:tcPr>
                <w:p w14:paraId="59181FF0" w14:textId="77777777" w:rsidR="00932772" w:rsidRPr="009D5455" w:rsidRDefault="00932772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</w:p>
              </w:tc>
              <w:tc>
                <w:tcPr>
                  <w:tcW w:w="519" w:type="dxa"/>
                </w:tcPr>
                <w:p w14:paraId="0D8E23FD" w14:textId="77777777" w:rsidR="00932772" w:rsidRPr="009D5455" w:rsidRDefault="00932772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</w:p>
              </w:tc>
              <w:tc>
                <w:tcPr>
                  <w:tcW w:w="520" w:type="dxa"/>
                  <w:shd w:val="clear" w:color="auto" w:fill="F2F2F2" w:themeFill="background1" w:themeFillShade="F2"/>
                </w:tcPr>
                <w:p w14:paraId="210766AC" w14:textId="77777777" w:rsidR="00932772" w:rsidRPr="009D5455" w:rsidRDefault="00932772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</w:p>
              </w:tc>
            </w:tr>
          </w:tbl>
          <w:p w14:paraId="3E1DF022" w14:textId="77777777" w:rsidR="00B467DE" w:rsidRPr="006113AB" w:rsidRDefault="00B467DE" w:rsidP="006113AB">
            <w:pPr>
              <w:pStyle w:val="ad"/>
              <w:spacing w:after="0"/>
              <w:jc w:val="center"/>
              <w:rPr>
                <w:rFonts w:ascii="Impact" w:hAnsi="Impact" w:cs="Arial"/>
                <w:bCs/>
                <w:noProof/>
                <w:color w:val="auto"/>
                <w:sz w:val="84"/>
                <w:szCs w:val="84"/>
                <w:lang w:val="en-US"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50" w:type="pct"/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74524FB8" w14:textId="1C47BDB0" w:rsidR="00B467DE" w:rsidRPr="006113AB" w:rsidRDefault="00AA02B1" w:rsidP="006113AB">
            <w:pPr>
              <w:pStyle w:val="Months"/>
              <w:ind w:left="0"/>
              <w:jc w:val="center"/>
              <w:rPr>
                <w:rFonts w:ascii="Impact" w:hAnsi="Impact" w:cs="Arial"/>
                <w:bCs/>
                <w:noProof/>
                <w:color w:val="auto"/>
                <w:sz w:val="36"/>
                <w:szCs w:val="36"/>
                <w:lang w:val="it-IT"/>
              </w:rPr>
            </w:pPr>
            <w:r>
              <w:rPr>
                <w:rFonts w:ascii="Impact" w:hAnsi="Impact" w:cs="Arial"/>
                <w:bCs/>
                <w:noProof/>
                <w:color w:val="auto"/>
                <w:sz w:val="36"/>
                <w:szCs w:val="36"/>
                <w:lang w:val="it-IT" w:bidi="ru-RU"/>
              </w:rPr>
              <w:t>FEBRERO</w:t>
            </w:r>
          </w:p>
          <w:tbl>
            <w:tblPr>
              <w:tblStyle w:val="CalendarTable"/>
              <w:tblW w:w="499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22"/>
              <w:gridCol w:w="519"/>
              <w:gridCol w:w="519"/>
              <w:gridCol w:w="519"/>
              <w:gridCol w:w="519"/>
              <w:gridCol w:w="519"/>
              <w:gridCol w:w="518"/>
            </w:tblGrid>
            <w:tr w:rsidR="002B194C" w:rsidRPr="006113AB" w14:paraId="14F67303" w14:textId="77777777" w:rsidTr="00CA772A">
              <w:trPr>
                <w:trHeight w:val="113"/>
              </w:trPr>
              <w:tc>
                <w:tcPr>
                  <w:tcW w:w="716" w:type="pct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14C9497F" w14:textId="6CE290AC" w:rsidR="00ED6DA5" w:rsidRPr="009D5455" w:rsidRDefault="00AA02B1" w:rsidP="006113AB">
                  <w:pPr>
                    <w:pStyle w:val="Days"/>
                    <w:spacing w:before="0"/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  <w:lang w:val="it-IT"/>
                    </w:rPr>
                  </w:pPr>
                  <w:r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  <w:lang w:val="en-US" w:bidi="ru-RU"/>
                    </w:rPr>
                    <w:t>DO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9154629" w14:textId="381CFE57" w:rsidR="00ED6DA5" w:rsidRPr="009D5455" w:rsidRDefault="00AA02B1" w:rsidP="006113AB">
                  <w:pPr>
                    <w:pStyle w:val="Days"/>
                    <w:spacing w:before="0"/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  <w:lang w:val="it-IT"/>
                    </w:rPr>
                  </w:pPr>
                  <w:r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  <w:lang w:val="en-US" w:bidi="ru-RU"/>
                    </w:rPr>
                    <w:t>LU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0314F24" w14:textId="0071190B" w:rsidR="00ED6DA5" w:rsidRPr="009D5455" w:rsidRDefault="00AA02B1" w:rsidP="006113AB">
                  <w:pPr>
                    <w:pStyle w:val="Days"/>
                    <w:spacing w:before="0"/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  <w:lang w:val="it-IT"/>
                    </w:rPr>
                  </w:pPr>
                  <w:r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  <w:lang w:val="en-US" w:bidi="ru-RU"/>
                    </w:rPr>
                    <w:t>MA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EB5CD0D" w14:textId="7C3B5AEA" w:rsidR="00ED6DA5" w:rsidRPr="009D5455" w:rsidRDefault="00AA02B1" w:rsidP="006113AB">
                  <w:pPr>
                    <w:pStyle w:val="Days"/>
                    <w:spacing w:before="0"/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  <w:lang w:val="it-IT"/>
                    </w:rPr>
                  </w:pPr>
                  <w:r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  <w:lang w:val="en-US" w:bidi="ru-RU"/>
                    </w:rPr>
                    <w:t>MI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F8855AC" w14:textId="0E2A3DFB" w:rsidR="00ED6DA5" w:rsidRPr="009D5455" w:rsidRDefault="00AA02B1" w:rsidP="006113AB">
                  <w:pPr>
                    <w:pStyle w:val="Days"/>
                    <w:spacing w:before="0"/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  <w:lang w:val="it-IT"/>
                    </w:rPr>
                  </w:pPr>
                  <w:r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  <w:lang w:val="en-US"/>
                    </w:rPr>
                    <w:t>JU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C4B7B2F" w14:textId="2F31C522" w:rsidR="00ED6DA5" w:rsidRPr="009D5455" w:rsidRDefault="00AA02B1" w:rsidP="006113AB">
                  <w:pPr>
                    <w:pStyle w:val="Days"/>
                    <w:spacing w:before="0"/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  <w:lang w:val="it-IT"/>
                    </w:rPr>
                  </w:pPr>
                  <w:r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  <w:lang w:val="en-US" w:bidi="ru-RU"/>
                    </w:rPr>
                    <w:t>VI</w:t>
                  </w:r>
                </w:p>
              </w:tc>
              <w:tc>
                <w:tcPr>
                  <w:tcW w:w="712" w:type="pct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16C1696F" w14:textId="519DEF9A" w:rsidR="00ED6DA5" w:rsidRPr="009D5455" w:rsidRDefault="00AA02B1" w:rsidP="006113AB">
                  <w:pPr>
                    <w:pStyle w:val="Days"/>
                    <w:spacing w:before="0"/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  <w:lang w:val="it-IT"/>
                    </w:rPr>
                  </w:pPr>
                  <w:r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  <w:lang w:val="en-US" w:bidi="ru-RU"/>
                    </w:rPr>
                    <w:t>SA</w:t>
                  </w:r>
                </w:p>
              </w:tc>
            </w:tr>
            <w:tr w:rsidR="002B194C" w:rsidRPr="006113AB" w14:paraId="33329C61" w14:textId="77777777" w:rsidTr="00CA772A">
              <w:trPr>
                <w:trHeight w:val="170"/>
              </w:trPr>
              <w:tc>
                <w:tcPr>
                  <w:tcW w:w="716" w:type="pct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</w:tcPr>
                <w:p w14:paraId="4DA6E998" w14:textId="1CC27750" w:rsidR="001B7CE1" w:rsidRPr="009D5455" w:rsidRDefault="001B7CE1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it-IT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MonthStart2 \@ dddd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среда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“воскресенье" 1 ""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</w:tcPr>
                <w:p w14:paraId="175C4C34" w14:textId="13546EBE" w:rsidR="001B7CE1" w:rsidRPr="009D5455" w:rsidRDefault="001B7CE1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it-IT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MonthStart2 \@ dddd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среда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“понедельник" 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=A2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=A2+1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1336F"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</w:tcPr>
                <w:p w14:paraId="4AE43484" w14:textId="411643E6" w:rsidR="001B7CE1" w:rsidRPr="009D5455" w:rsidRDefault="001B7CE1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it-IT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MonthStart2 \@ dddd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среда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“вторник" 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=B2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=B2+1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</w:tcPr>
                <w:p w14:paraId="2FBF8CB0" w14:textId="79EC5055" w:rsidR="001B7CE1" w:rsidRPr="009D5455" w:rsidRDefault="001B7CE1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it-IT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MonthStart2 \@ dddd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среда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“среда" 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=C2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A02B1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1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=C2+1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A02B1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A02B1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1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</w:tcPr>
                <w:p w14:paraId="62850285" w14:textId="29CEEF59" w:rsidR="001B7CE1" w:rsidRPr="009D5455" w:rsidRDefault="001B7CE1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it-IT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MonthStart2 \@ dddd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среда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= “четверг" 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=D2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1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=D2+1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2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</w:tcPr>
                <w:p w14:paraId="23BE8634" w14:textId="7C521167" w:rsidR="001B7CE1" w:rsidRPr="009D5455" w:rsidRDefault="001B7CE1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it-IT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MonthStart2 \@ dddd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среда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“пятница" 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=E2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=E2+1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3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2" w:type="pct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</w:tcPr>
                <w:p w14:paraId="5F2F4338" w14:textId="124D91A7" w:rsidR="001B7CE1" w:rsidRPr="009D5455" w:rsidRDefault="001B7CE1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it-IT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MonthStart2 \@ dddd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среда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“суббота" 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=F2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=F2+1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4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4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4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2B194C" w:rsidRPr="006113AB" w14:paraId="7FE76B92" w14:textId="77777777" w:rsidTr="00CA772A">
              <w:trPr>
                <w:trHeight w:val="170"/>
              </w:trPr>
              <w:tc>
                <w:tcPr>
                  <w:tcW w:w="716" w:type="pct"/>
                  <w:shd w:val="clear" w:color="auto" w:fill="F2F2F2" w:themeFill="background1" w:themeFillShade="F2"/>
                </w:tcPr>
                <w:p w14:paraId="37A5F155" w14:textId="65704FED" w:rsidR="001B7CE1" w:rsidRPr="009D5455" w:rsidRDefault="001B7CE1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it-IT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=G2+1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5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74281747" w14:textId="2F3EBD3E" w:rsidR="001B7CE1" w:rsidRPr="009D5455" w:rsidRDefault="001B7CE1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it-IT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=A3+1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6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4111F0FC" w14:textId="25387DC4" w:rsidR="001B7CE1" w:rsidRPr="009D5455" w:rsidRDefault="001B7CE1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it-IT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=B3+1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7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6856C67E" w14:textId="6A8D5F0F" w:rsidR="001B7CE1" w:rsidRPr="009D5455" w:rsidRDefault="001B7CE1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it-IT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=C3+1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8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6409AC88" w14:textId="1A691DA6" w:rsidR="001B7CE1" w:rsidRPr="009D5455" w:rsidRDefault="001B7CE1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it-IT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=D3+1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9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622CD8A9" w14:textId="09204D77" w:rsidR="001B7CE1" w:rsidRPr="009D5455" w:rsidRDefault="001B7CE1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it-IT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=E3+1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10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2" w:type="pct"/>
                  <w:shd w:val="clear" w:color="auto" w:fill="F2F2F2" w:themeFill="background1" w:themeFillShade="F2"/>
                </w:tcPr>
                <w:p w14:paraId="6D80C3E0" w14:textId="73E40B94" w:rsidR="001B7CE1" w:rsidRPr="009D5455" w:rsidRDefault="001B7CE1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it-IT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=F3+1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11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2B194C" w:rsidRPr="006113AB" w14:paraId="43530167" w14:textId="77777777" w:rsidTr="00CA772A">
              <w:trPr>
                <w:trHeight w:val="170"/>
              </w:trPr>
              <w:tc>
                <w:tcPr>
                  <w:tcW w:w="716" w:type="pct"/>
                  <w:shd w:val="clear" w:color="auto" w:fill="F2F2F2" w:themeFill="background1" w:themeFillShade="F2"/>
                </w:tcPr>
                <w:p w14:paraId="6C16C256" w14:textId="3CAB10AC" w:rsidR="001B7CE1" w:rsidRPr="009D5455" w:rsidRDefault="001B7CE1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it-IT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=G3+1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12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402A58A6" w14:textId="0FD31F68" w:rsidR="001B7CE1" w:rsidRPr="009D5455" w:rsidRDefault="001B7CE1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it-IT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=A4+1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13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3397B870" w14:textId="14635FEF" w:rsidR="001B7CE1" w:rsidRPr="009D5455" w:rsidRDefault="001B7CE1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it-IT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=B4+1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14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5E8B7C40" w14:textId="710874AA" w:rsidR="001B7CE1" w:rsidRPr="009D5455" w:rsidRDefault="001B7CE1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it-IT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=C4+1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15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282A7BBE" w14:textId="37BC144A" w:rsidR="001B7CE1" w:rsidRPr="009D5455" w:rsidRDefault="001B7CE1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it-IT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=D4+1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16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00D9EF5C" w14:textId="09327729" w:rsidR="001B7CE1" w:rsidRPr="009D5455" w:rsidRDefault="001B7CE1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it-IT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=E4+1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17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2" w:type="pct"/>
                  <w:shd w:val="clear" w:color="auto" w:fill="F2F2F2" w:themeFill="background1" w:themeFillShade="F2"/>
                </w:tcPr>
                <w:p w14:paraId="43C04CE7" w14:textId="7FB4BE3C" w:rsidR="001B7CE1" w:rsidRPr="009D5455" w:rsidRDefault="001B7CE1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it-IT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=F4+1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18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2B194C" w:rsidRPr="006113AB" w14:paraId="45DE4E33" w14:textId="77777777" w:rsidTr="00CA772A">
              <w:trPr>
                <w:trHeight w:val="170"/>
              </w:trPr>
              <w:tc>
                <w:tcPr>
                  <w:tcW w:w="716" w:type="pct"/>
                  <w:shd w:val="clear" w:color="auto" w:fill="F2F2F2" w:themeFill="background1" w:themeFillShade="F2"/>
                </w:tcPr>
                <w:p w14:paraId="6269964C" w14:textId="2A18E657" w:rsidR="001B7CE1" w:rsidRPr="009D5455" w:rsidRDefault="001B7CE1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it-IT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=G4+1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19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07B7BF33" w14:textId="5033C665" w:rsidR="001B7CE1" w:rsidRPr="009D5455" w:rsidRDefault="001B7CE1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it-IT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=A5+1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20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2F2EB5FC" w14:textId="063DA3F4" w:rsidR="001B7CE1" w:rsidRPr="009D5455" w:rsidRDefault="001B7CE1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it-IT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=B5+1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21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2E084FB4" w14:textId="52C4E8CF" w:rsidR="001B7CE1" w:rsidRPr="009D5455" w:rsidRDefault="001B7CE1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it-IT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=C5+1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22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0FE666FD" w14:textId="717336DF" w:rsidR="001B7CE1" w:rsidRPr="009D5455" w:rsidRDefault="001B7CE1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it-IT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=D5+1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23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1509AD0A" w14:textId="4824F763" w:rsidR="001B7CE1" w:rsidRPr="009D5455" w:rsidRDefault="001B7CE1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it-IT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=E5+1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24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2" w:type="pct"/>
                  <w:shd w:val="clear" w:color="auto" w:fill="F2F2F2" w:themeFill="background1" w:themeFillShade="F2"/>
                </w:tcPr>
                <w:p w14:paraId="2F4003CB" w14:textId="485BB518" w:rsidR="001B7CE1" w:rsidRPr="009D5455" w:rsidRDefault="001B7CE1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it-IT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=F5+1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25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2B194C" w:rsidRPr="006113AB" w14:paraId="59E7384C" w14:textId="77777777" w:rsidTr="00CA772A">
              <w:trPr>
                <w:trHeight w:val="170"/>
              </w:trPr>
              <w:tc>
                <w:tcPr>
                  <w:tcW w:w="716" w:type="pct"/>
                  <w:shd w:val="clear" w:color="auto" w:fill="F2F2F2" w:themeFill="background1" w:themeFillShade="F2"/>
                </w:tcPr>
                <w:p w14:paraId="7C6AD0FE" w14:textId="7F39AB0A" w:rsidR="001B7CE1" w:rsidRPr="009D5455" w:rsidRDefault="001B7CE1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it-IT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=G5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25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=G5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25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MonthEnd2 \@ 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=G5+1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26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28E091A4" w14:textId="3E2EB9DA" w:rsidR="001B7CE1" w:rsidRPr="009D5455" w:rsidRDefault="001B7CE1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it-IT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=A6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=A6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MonthEnd2 \@ 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=A6+1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27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4A4013AC" w14:textId="0BD60C9E" w:rsidR="001B7CE1" w:rsidRPr="009D5455" w:rsidRDefault="001B7CE1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it-IT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=B6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=B6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MonthEnd2 \@ 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=B6+1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28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173F982F" w14:textId="6D5D2728" w:rsidR="001B7CE1" w:rsidRPr="009D5455" w:rsidRDefault="001B7CE1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it-IT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=C6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=C6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MonthEnd2 \@ 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=C6+1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7DBE0FB9" w14:textId="42F871B4" w:rsidR="001B7CE1" w:rsidRPr="009D5455" w:rsidRDefault="001B7CE1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it-IT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=D6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=D6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MonthEnd2 \@ 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=D6+1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7F6E2570" w14:textId="63A0D1E0" w:rsidR="001B7CE1" w:rsidRPr="009D5455" w:rsidRDefault="001B7CE1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it-IT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=E6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=E6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MonthEnd2 \@ 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=E6+1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2" w:type="pct"/>
                  <w:shd w:val="clear" w:color="auto" w:fill="F2F2F2" w:themeFill="background1" w:themeFillShade="F2"/>
                </w:tcPr>
                <w:p w14:paraId="3F9F35FE" w14:textId="06F2987A" w:rsidR="001B7CE1" w:rsidRPr="009D5455" w:rsidRDefault="001B7CE1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it-IT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=F6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=F6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MonthEnd2 \@ 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=F6+1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1B7CE1" w:rsidRPr="006113AB" w14:paraId="44C05615" w14:textId="77777777" w:rsidTr="00CA772A">
              <w:trPr>
                <w:trHeight w:val="170"/>
              </w:trPr>
              <w:tc>
                <w:tcPr>
                  <w:tcW w:w="716" w:type="pct"/>
                  <w:shd w:val="clear" w:color="auto" w:fill="F2F2F2" w:themeFill="background1" w:themeFillShade="F2"/>
                </w:tcPr>
                <w:p w14:paraId="1667B273" w14:textId="290A4A4F" w:rsidR="001B7CE1" w:rsidRPr="009D5455" w:rsidRDefault="001B7CE1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it-IT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=G6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=G6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MonthEnd2 \@ 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=G6+1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23359C67" w14:textId="49E0D4D4" w:rsidR="001B7CE1" w:rsidRPr="009D5455" w:rsidRDefault="001B7CE1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it-IT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=A7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=A7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MonthEnd2 \@ 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=A7+1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5ABDDEDA" w14:textId="77777777" w:rsidR="001B7CE1" w:rsidRPr="009D5455" w:rsidRDefault="001B7CE1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it-IT"/>
                    </w:rPr>
                  </w:pPr>
                </w:p>
              </w:tc>
              <w:tc>
                <w:tcPr>
                  <w:tcW w:w="714" w:type="pct"/>
                </w:tcPr>
                <w:p w14:paraId="411B3D51" w14:textId="77777777" w:rsidR="001B7CE1" w:rsidRPr="009D5455" w:rsidRDefault="001B7CE1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it-IT"/>
                    </w:rPr>
                  </w:pPr>
                </w:p>
              </w:tc>
              <w:tc>
                <w:tcPr>
                  <w:tcW w:w="714" w:type="pct"/>
                </w:tcPr>
                <w:p w14:paraId="4D0C2A63" w14:textId="77777777" w:rsidR="001B7CE1" w:rsidRPr="009D5455" w:rsidRDefault="001B7CE1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it-IT"/>
                    </w:rPr>
                  </w:pPr>
                </w:p>
              </w:tc>
              <w:tc>
                <w:tcPr>
                  <w:tcW w:w="714" w:type="pct"/>
                </w:tcPr>
                <w:p w14:paraId="66C2E943" w14:textId="77777777" w:rsidR="001B7CE1" w:rsidRPr="009D5455" w:rsidRDefault="001B7CE1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it-IT"/>
                    </w:rPr>
                  </w:pPr>
                </w:p>
              </w:tc>
              <w:tc>
                <w:tcPr>
                  <w:tcW w:w="712" w:type="pct"/>
                  <w:shd w:val="clear" w:color="auto" w:fill="F2F2F2" w:themeFill="background1" w:themeFillShade="F2"/>
                </w:tcPr>
                <w:p w14:paraId="5E7B8C40" w14:textId="77777777" w:rsidR="001B7CE1" w:rsidRPr="009D5455" w:rsidRDefault="001B7CE1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it-IT"/>
                    </w:rPr>
                  </w:pPr>
                </w:p>
              </w:tc>
            </w:tr>
          </w:tbl>
          <w:p w14:paraId="1D92269D" w14:textId="77777777" w:rsidR="00B467DE" w:rsidRPr="006113AB" w:rsidRDefault="00B467DE" w:rsidP="006113AB">
            <w:pPr>
              <w:pStyle w:val="ad"/>
              <w:spacing w:after="0"/>
              <w:jc w:val="center"/>
              <w:rPr>
                <w:rFonts w:ascii="Impact" w:hAnsi="Impact" w:cs="Arial"/>
                <w:bCs/>
                <w:noProof/>
                <w:color w:val="auto"/>
                <w:sz w:val="84"/>
                <w:szCs w:val="84"/>
                <w:lang w:val="it-IT"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50" w:type="pct"/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0EBD0D6A" w14:textId="753BE650" w:rsidR="00B467DE" w:rsidRPr="006113AB" w:rsidRDefault="00AA02B1" w:rsidP="006113AB">
            <w:pPr>
              <w:pStyle w:val="Months"/>
              <w:ind w:left="0"/>
              <w:jc w:val="center"/>
              <w:rPr>
                <w:rFonts w:ascii="Impact" w:hAnsi="Impact" w:cs="Arial"/>
                <w:bCs/>
                <w:noProof/>
                <w:color w:val="auto"/>
                <w:sz w:val="36"/>
                <w:szCs w:val="36"/>
                <w:lang w:val="en-US"/>
              </w:rPr>
            </w:pPr>
            <w:r>
              <w:rPr>
                <w:rFonts w:ascii="Impact" w:hAnsi="Impact" w:cs="Arial"/>
                <w:bCs/>
                <w:noProof/>
                <w:color w:val="auto"/>
                <w:sz w:val="36"/>
                <w:szCs w:val="36"/>
                <w:lang w:val="en-US" w:bidi="ru-RU"/>
              </w:rPr>
              <w:t>MARZO</w:t>
            </w:r>
          </w:p>
          <w:tbl>
            <w:tblPr>
              <w:tblStyle w:val="CalendarTable"/>
              <w:tblW w:w="4993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19"/>
              <w:gridCol w:w="519"/>
              <w:gridCol w:w="520"/>
              <w:gridCol w:w="520"/>
              <w:gridCol w:w="520"/>
              <w:gridCol w:w="520"/>
              <w:gridCol w:w="520"/>
            </w:tblGrid>
            <w:tr w:rsidR="002B194C" w:rsidRPr="006113AB" w14:paraId="5E4C3381" w14:textId="77777777" w:rsidTr="00CA772A">
              <w:trPr>
                <w:trHeight w:val="113"/>
              </w:trPr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05B84998" w14:textId="6AC31BE5" w:rsidR="00ED6DA5" w:rsidRPr="009D5455" w:rsidRDefault="00AA02B1" w:rsidP="006113AB">
                  <w:pPr>
                    <w:pStyle w:val="Days"/>
                    <w:spacing w:before="0"/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  <w:lang w:val="en-US" w:bidi="ru-RU"/>
                    </w:rPr>
                    <w:t>DO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9EBF489" w14:textId="421F3BFE" w:rsidR="00ED6DA5" w:rsidRPr="009D5455" w:rsidRDefault="00AA02B1" w:rsidP="006113AB">
                  <w:pPr>
                    <w:pStyle w:val="Days"/>
                    <w:spacing w:before="0"/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  <w:lang w:val="en-US" w:bidi="ru-RU"/>
                    </w:rPr>
                    <w:t>LU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C10D49B" w14:textId="0C910EE1" w:rsidR="00ED6DA5" w:rsidRPr="009D5455" w:rsidRDefault="00AA02B1" w:rsidP="006113AB">
                  <w:pPr>
                    <w:pStyle w:val="Days"/>
                    <w:spacing w:before="0"/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  <w:lang w:val="en-US" w:bidi="ru-RU"/>
                    </w:rPr>
                    <w:t>MA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6CB917EC" w14:textId="1F81875A" w:rsidR="00ED6DA5" w:rsidRPr="009D5455" w:rsidRDefault="00AA02B1" w:rsidP="006113AB">
                  <w:pPr>
                    <w:pStyle w:val="Days"/>
                    <w:spacing w:before="0"/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  <w:lang w:val="en-US" w:bidi="ru-RU"/>
                    </w:rPr>
                    <w:t>MI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3D79BDE" w14:textId="47F87D9D" w:rsidR="00ED6DA5" w:rsidRPr="009D5455" w:rsidRDefault="00AA02B1" w:rsidP="006113AB">
                  <w:pPr>
                    <w:pStyle w:val="Days"/>
                    <w:spacing w:before="0"/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  <w:lang w:val="en-US"/>
                    </w:rPr>
                    <w:t>JU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183531D" w14:textId="602F75CF" w:rsidR="00ED6DA5" w:rsidRPr="009D5455" w:rsidRDefault="00AA02B1" w:rsidP="006113AB">
                  <w:pPr>
                    <w:pStyle w:val="Days"/>
                    <w:spacing w:before="0"/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  <w:lang w:val="en-US" w:bidi="ru-RU"/>
                    </w:rPr>
                    <w:t>VI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3618539B" w14:textId="4C2D0CF1" w:rsidR="00ED6DA5" w:rsidRPr="009D5455" w:rsidRDefault="00AA02B1" w:rsidP="006113AB">
                  <w:pPr>
                    <w:pStyle w:val="Days"/>
                    <w:spacing w:before="0"/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  <w:lang w:val="en-US" w:bidi="ru-RU"/>
                    </w:rPr>
                    <w:t>SA</w:t>
                  </w:r>
                </w:p>
              </w:tc>
            </w:tr>
            <w:tr w:rsidR="002B194C" w:rsidRPr="006113AB" w14:paraId="0662C827" w14:textId="77777777" w:rsidTr="00CA772A">
              <w:trPr>
                <w:trHeight w:val="170"/>
              </w:trPr>
              <w:tc>
                <w:tcPr>
                  <w:tcW w:w="715" w:type="pct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</w:tcPr>
                <w:p w14:paraId="2C60BFAB" w14:textId="115A20D7" w:rsidR="001B7CE1" w:rsidRPr="009D5455" w:rsidRDefault="001B7CE1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MonthStart3 \@ dddd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среда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“воскресенье" 1 ""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</w:tcPr>
                <w:p w14:paraId="16A5DADD" w14:textId="64040A11" w:rsidR="001B7CE1" w:rsidRPr="009D5455" w:rsidRDefault="001B7CE1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MonthStart3 \@ dddd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среда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“понедельник" 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=A2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=A2+1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1336F"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</w:tcPr>
                <w:p w14:paraId="73CA1EA8" w14:textId="7EA93AD2" w:rsidR="001B7CE1" w:rsidRPr="009D5455" w:rsidRDefault="001B7CE1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MonthStart3 \@ dddd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среда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“вторник" 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=B2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=B2+1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</w:tcPr>
                <w:p w14:paraId="2C071316" w14:textId="06BBA85C" w:rsidR="001B7CE1" w:rsidRPr="009D5455" w:rsidRDefault="001B7CE1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MonthStart3 \@ dddd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среда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“среда" 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=C2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A02B1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1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=C2+1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A02B1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A02B1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1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</w:tcPr>
                <w:p w14:paraId="2673F6CE" w14:textId="7222BC6B" w:rsidR="001B7CE1" w:rsidRPr="009D5455" w:rsidRDefault="001B7CE1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MonthStart3 \@ dddd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среда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= “четверг" 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=D2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1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=D2+1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2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</w:tcPr>
                <w:p w14:paraId="49CFFF13" w14:textId="7D5F6697" w:rsidR="001B7CE1" w:rsidRPr="009D5455" w:rsidRDefault="001B7CE1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MonthStart3 \@ dddd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среда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“пятница" 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=E2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=E2+1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3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</w:tcPr>
                <w:p w14:paraId="4B794542" w14:textId="13B1CF63" w:rsidR="001B7CE1" w:rsidRPr="009D5455" w:rsidRDefault="001B7CE1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MonthStart3 \@ dddd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среда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“суббота" 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=F2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=F2+1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4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4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4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2B194C" w:rsidRPr="006113AB" w14:paraId="0E0C49DD" w14:textId="77777777" w:rsidTr="00CA772A">
              <w:trPr>
                <w:trHeight w:val="170"/>
              </w:trPr>
              <w:tc>
                <w:tcPr>
                  <w:tcW w:w="715" w:type="pct"/>
                  <w:shd w:val="clear" w:color="auto" w:fill="F2F2F2" w:themeFill="background1" w:themeFillShade="F2"/>
                </w:tcPr>
                <w:p w14:paraId="16A5251C" w14:textId="3BE53E8E" w:rsidR="001B7CE1" w:rsidRPr="009D5455" w:rsidRDefault="001B7CE1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=G2+1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5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588D6BB4" w14:textId="0D190A33" w:rsidR="001B7CE1" w:rsidRPr="009D5455" w:rsidRDefault="001B7CE1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=A3+1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6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4469ABA3" w14:textId="30BFB338" w:rsidR="001B7CE1" w:rsidRPr="009D5455" w:rsidRDefault="001B7CE1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=B3+1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7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24EA5E7D" w14:textId="7173A738" w:rsidR="001B7CE1" w:rsidRPr="009D5455" w:rsidRDefault="001B7CE1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=C3+1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8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4E37A5D2" w14:textId="2EB59593" w:rsidR="001B7CE1" w:rsidRPr="009D5455" w:rsidRDefault="001B7CE1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=D3+1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9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47E13CE9" w14:textId="091CE8D2" w:rsidR="001B7CE1" w:rsidRPr="009D5455" w:rsidRDefault="001B7CE1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=E3+1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10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</w:tcPr>
                <w:p w14:paraId="26EA8565" w14:textId="2232999D" w:rsidR="001B7CE1" w:rsidRPr="009D5455" w:rsidRDefault="001B7CE1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=F3+1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11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2B194C" w:rsidRPr="006113AB" w14:paraId="55F8B4C0" w14:textId="77777777" w:rsidTr="00CA772A">
              <w:trPr>
                <w:trHeight w:val="170"/>
              </w:trPr>
              <w:tc>
                <w:tcPr>
                  <w:tcW w:w="715" w:type="pct"/>
                  <w:shd w:val="clear" w:color="auto" w:fill="F2F2F2" w:themeFill="background1" w:themeFillShade="F2"/>
                </w:tcPr>
                <w:p w14:paraId="087A526B" w14:textId="3879EDE0" w:rsidR="001B7CE1" w:rsidRPr="009D5455" w:rsidRDefault="001B7CE1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=G3+1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12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57B89003" w14:textId="0E683991" w:rsidR="001B7CE1" w:rsidRPr="009D5455" w:rsidRDefault="001B7CE1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=A4+1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13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5E79A552" w14:textId="5F53387D" w:rsidR="001B7CE1" w:rsidRPr="009D5455" w:rsidRDefault="001B7CE1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=B4+1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14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7BC819A5" w14:textId="391422A0" w:rsidR="001B7CE1" w:rsidRPr="009D5455" w:rsidRDefault="001B7CE1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=C4+1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15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468CCD7F" w14:textId="7AC1AEEB" w:rsidR="001B7CE1" w:rsidRPr="009D5455" w:rsidRDefault="001B7CE1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=D4+1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16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22B45309" w14:textId="51FFD8B0" w:rsidR="001B7CE1" w:rsidRPr="009D5455" w:rsidRDefault="001B7CE1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=E4+1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17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</w:tcPr>
                <w:p w14:paraId="7AE24833" w14:textId="384724CF" w:rsidR="001B7CE1" w:rsidRPr="009D5455" w:rsidRDefault="001B7CE1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=F4+1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18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2B194C" w:rsidRPr="006113AB" w14:paraId="1534BBA7" w14:textId="77777777" w:rsidTr="00CA772A">
              <w:trPr>
                <w:trHeight w:val="170"/>
              </w:trPr>
              <w:tc>
                <w:tcPr>
                  <w:tcW w:w="715" w:type="pct"/>
                  <w:shd w:val="clear" w:color="auto" w:fill="F2F2F2" w:themeFill="background1" w:themeFillShade="F2"/>
                </w:tcPr>
                <w:p w14:paraId="413B1D11" w14:textId="0DE69F8D" w:rsidR="001B7CE1" w:rsidRPr="009D5455" w:rsidRDefault="001B7CE1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=G4+1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19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13D6DD8F" w14:textId="4A653F71" w:rsidR="001B7CE1" w:rsidRPr="009D5455" w:rsidRDefault="001B7CE1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=A5+1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20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34FE7C42" w14:textId="0964AA81" w:rsidR="001B7CE1" w:rsidRPr="009D5455" w:rsidRDefault="001B7CE1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=B5+1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21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21F1CA7E" w14:textId="410D5F88" w:rsidR="001B7CE1" w:rsidRPr="009D5455" w:rsidRDefault="001B7CE1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=C5+1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22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53F2076F" w14:textId="3A2B35F0" w:rsidR="001B7CE1" w:rsidRPr="009D5455" w:rsidRDefault="001B7CE1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=D5+1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23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071407FE" w14:textId="551A4807" w:rsidR="001B7CE1" w:rsidRPr="009D5455" w:rsidRDefault="001B7CE1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=E5+1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24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</w:tcPr>
                <w:p w14:paraId="26834682" w14:textId="7277FBDB" w:rsidR="001B7CE1" w:rsidRPr="009D5455" w:rsidRDefault="001B7CE1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=F5+1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25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2B194C" w:rsidRPr="006113AB" w14:paraId="3CCBEC22" w14:textId="77777777" w:rsidTr="00CA772A">
              <w:trPr>
                <w:trHeight w:val="170"/>
              </w:trPr>
              <w:tc>
                <w:tcPr>
                  <w:tcW w:w="715" w:type="pct"/>
                  <w:shd w:val="clear" w:color="auto" w:fill="F2F2F2" w:themeFill="background1" w:themeFillShade="F2"/>
                </w:tcPr>
                <w:p w14:paraId="230FA1A7" w14:textId="4C47BE0A" w:rsidR="001B7CE1" w:rsidRPr="009D5455" w:rsidRDefault="001B7CE1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=G5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25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=G5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25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MonthEnd3 \@ 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=G5+1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26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29B94F0C" w14:textId="5E55D489" w:rsidR="001B7CE1" w:rsidRPr="009D5455" w:rsidRDefault="001B7CE1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=A6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=A6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MonthEnd3 \@ 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=A6+1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27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451A4EDC" w14:textId="136B5077" w:rsidR="001B7CE1" w:rsidRPr="009D5455" w:rsidRDefault="001B7CE1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=B6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=B6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MonthEnd3 \@ 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=B6+1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28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1D501D0C" w14:textId="65984236" w:rsidR="001B7CE1" w:rsidRPr="009D5455" w:rsidRDefault="001B7CE1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=C6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=C6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MonthEnd3 \@ 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=C6+1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29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25772802" w14:textId="4DFEB6DA" w:rsidR="001B7CE1" w:rsidRPr="009D5455" w:rsidRDefault="001B7CE1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=D6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=D6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MonthEnd3 \@ 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=D6+1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30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6746959D" w14:textId="66FE6D75" w:rsidR="001B7CE1" w:rsidRPr="009D5455" w:rsidRDefault="001B7CE1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=E6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=E6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MonthEnd3 \@ 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=E6+1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31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</w:tcPr>
                <w:p w14:paraId="19E68D6A" w14:textId="0E54B767" w:rsidR="001B7CE1" w:rsidRPr="009D5455" w:rsidRDefault="001B7CE1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=F6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=F6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MonthEnd3 \@ 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=F6+1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1B7CE1" w:rsidRPr="006113AB" w14:paraId="370F1D72" w14:textId="77777777" w:rsidTr="00CA772A">
              <w:trPr>
                <w:trHeight w:val="170"/>
              </w:trPr>
              <w:tc>
                <w:tcPr>
                  <w:tcW w:w="715" w:type="pct"/>
                  <w:shd w:val="clear" w:color="auto" w:fill="F2F2F2" w:themeFill="background1" w:themeFillShade="F2"/>
                </w:tcPr>
                <w:p w14:paraId="762E98E8" w14:textId="1A4882F1" w:rsidR="001B7CE1" w:rsidRPr="009D5455" w:rsidRDefault="001B7CE1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=G6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=G6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MonthEnd3 \@ 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=G6+1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74AD0433" w14:textId="74916A2E" w:rsidR="001B7CE1" w:rsidRPr="009D5455" w:rsidRDefault="001B7CE1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=A7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=A7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MonthEnd3 \@ 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=A7+1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2C87058D" w14:textId="77777777" w:rsidR="001B7CE1" w:rsidRPr="009D5455" w:rsidRDefault="001B7CE1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</w:p>
              </w:tc>
              <w:tc>
                <w:tcPr>
                  <w:tcW w:w="714" w:type="pct"/>
                </w:tcPr>
                <w:p w14:paraId="52ECB0C9" w14:textId="77777777" w:rsidR="001B7CE1" w:rsidRPr="009D5455" w:rsidRDefault="001B7CE1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</w:p>
              </w:tc>
              <w:tc>
                <w:tcPr>
                  <w:tcW w:w="714" w:type="pct"/>
                </w:tcPr>
                <w:p w14:paraId="5D47028F" w14:textId="77777777" w:rsidR="001B7CE1" w:rsidRPr="009D5455" w:rsidRDefault="001B7CE1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</w:p>
              </w:tc>
              <w:tc>
                <w:tcPr>
                  <w:tcW w:w="714" w:type="pct"/>
                </w:tcPr>
                <w:p w14:paraId="083A053D" w14:textId="77777777" w:rsidR="001B7CE1" w:rsidRPr="009D5455" w:rsidRDefault="001B7CE1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</w:tcPr>
                <w:p w14:paraId="34E7AE1B" w14:textId="77777777" w:rsidR="001B7CE1" w:rsidRPr="009D5455" w:rsidRDefault="001B7CE1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</w:p>
              </w:tc>
            </w:tr>
          </w:tbl>
          <w:p w14:paraId="0AE01BD9" w14:textId="77777777" w:rsidR="00B467DE" w:rsidRPr="006113AB" w:rsidRDefault="00B467DE" w:rsidP="006113AB">
            <w:pPr>
              <w:pStyle w:val="ad"/>
              <w:spacing w:after="0"/>
              <w:jc w:val="center"/>
              <w:rPr>
                <w:rFonts w:ascii="Impact" w:hAnsi="Impact" w:cs="Arial"/>
                <w:bCs/>
                <w:noProof/>
                <w:color w:val="auto"/>
                <w:sz w:val="84"/>
                <w:szCs w:val="84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50" w:type="pct"/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2F4E0F7B" w14:textId="04B4624D" w:rsidR="00B467DE" w:rsidRPr="006113AB" w:rsidRDefault="00AA02B1" w:rsidP="006113AB">
            <w:pPr>
              <w:pStyle w:val="Months"/>
              <w:ind w:left="0"/>
              <w:jc w:val="center"/>
              <w:rPr>
                <w:rFonts w:ascii="Impact" w:hAnsi="Impact" w:cs="Arial"/>
                <w:bCs/>
                <w:noProof/>
                <w:color w:val="auto"/>
                <w:sz w:val="36"/>
                <w:szCs w:val="36"/>
                <w:lang w:val="en-US"/>
              </w:rPr>
            </w:pPr>
            <w:r>
              <w:rPr>
                <w:rFonts w:ascii="Impact" w:hAnsi="Impact" w:cs="Arial"/>
                <w:bCs/>
                <w:noProof/>
                <w:color w:val="auto"/>
                <w:sz w:val="36"/>
                <w:szCs w:val="36"/>
                <w:lang w:val="en-US" w:bidi="ru-RU"/>
              </w:rPr>
              <w:t>ABRIL</w:t>
            </w:r>
          </w:p>
          <w:tbl>
            <w:tblPr>
              <w:tblStyle w:val="CalendarTable"/>
              <w:tblW w:w="499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19"/>
              <w:gridCol w:w="519"/>
              <w:gridCol w:w="521"/>
              <w:gridCol w:w="518"/>
              <w:gridCol w:w="521"/>
              <w:gridCol w:w="521"/>
              <w:gridCol w:w="517"/>
            </w:tblGrid>
            <w:tr w:rsidR="002B194C" w:rsidRPr="006113AB" w14:paraId="7A530A9E" w14:textId="77777777" w:rsidTr="00CA772A">
              <w:trPr>
                <w:trHeight w:val="113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60B4A8CA" w14:textId="7FCE69C5" w:rsidR="00ED6DA5" w:rsidRPr="009D5455" w:rsidRDefault="00AA02B1" w:rsidP="006113AB">
                  <w:pPr>
                    <w:pStyle w:val="Days"/>
                    <w:spacing w:before="0"/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  <w:lang w:val="en-US" w:bidi="ru-RU"/>
                    </w:rPr>
                    <w:t>DO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DBC35B0" w14:textId="0A8891E4" w:rsidR="00ED6DA5" w:rsidRPr="009D5455" w:rsidRDefault="00AA02B1" w:rsidP="006113AB">
                  <w:pPr>
                    <w:pStyle w:val="Days"/>
                    <w:spacing w:before="0"/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  <w:lang w:val="en-US" w:bidi="ru-RU"/>
                    </w:rPr>
                    <w:t>LU</w:t>
                  </w:r>
                </w:p>
              </w:tc>
              <w:tc>
                <w:tcPr>
                  <w:tcW w:w="716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8644E6C" w14:textId="4759EDB7" w:rsidR="00ED6DA5" w:rsidRPr="009D5455" w:rsidRDefault="00AA02B1" w:rsidP="006113AB">
                  <w:pPr>
                    <w:pStyle w:val="Days"/>
                    <w:spacing w:before="0"/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  <w:lang w:val="en-US" w:bidi="ru-RU"/>
                    </w:rPr>
                    <w:t>MA</w:t>
                  </w:r>
                </w:p>
              </w:tc>
              <w:tc>
                <w:tcPr>
                  <w:tcW w:w="713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B214287" w14:textId="6CE9BA98" w:rsidR="00ED6DA5" w:rsidRPr="009D5455" w:rsidRDefault="00AA02B1" w:rsidP="006113AB">
                  <w:pPr>
                    <w:pStyle w:val="Days"/>
                    <w:spacing w:before="0"/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  <w:lang w:val="en-US" w:bidi="ru-RU"/>
                    </w:rPr>
                    <w:t>MI</w:t>
                  </w:r>
                </w:p>
              </w:tc>
              <w:tc>
                <w:tcPr>
                  <w:tcW w:w="716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601FEDA" w14:textId="19139083" w:rsidR="00ED6DA5" w:rsidRPr="009D5455" w:rsidRDefault="00AA02B1" w:rsidP="006113AB">
                  <w:pPr>
                    <w:pStyle w:val="Days"/>
                    <w:spacing w:before="0"/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  <w:lang w:val="en-US"/>
                    </w:rPr>
                    <w:t>JU</w:t>
                  </w:r>
                </w:p>
              </w:tc>
              <w:tc>
                <w:tcPr>
                  <w:tcW w:w="716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659AA172" w14:textId="5AD56219" w:rsidR="00ED6DA5" w:rsidRPr="009D5455" w:rsidRDefault="00AA02B1" w:rsidP="006113AB">
                  <w:pPr>
                    <w:pStyle w:val="Days"/>
                    <w:spacing w:before="0"/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  <w:lang w:val="en-US" w:bidi="ru-RU"/>
                    </w:rPr>
                    <w:t>VI</w:t>
                  </w:r>
                </w:p>
              </w:tc>
              <w:tc>
                <w:tcPr>
                  <w:tcW w:w="712" w:type="pct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783091B7" w14:textId="450F1D68" w:rsidR="00ED6DA5" w:rsidRPr="009D5455" w:rsidRDefault="00AA02B1" w:rsidP="006113AB">
                  <w:pPr>
                    <w:pStyle w:val="Days"/>
                    <w:spacing w:before="0"/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  <w:lang w:val="en-US" w:bidi="ru-RU"/>
                    </w:rPr>
                    <w:t>SA</w:t>
                  </w:r>
                </w:p>
              </w:tc>
            </w:tr>
            <w:tr w:rsidR="002B194C" w:rsidRPr="006113AB" w14:paraId="09144020" w14:textId="77777777" w:rsidTr="00CA772A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</w:tcPr>
                <w:p w14:paraId="5ECB5A64" w14:textId="1DF7F22B" w:rsidR="001B7CE1" w:rsidRPr="009D5455" w:rsidRDefault="001B7CE1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MonthStart4 \@ dddd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суббота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“воскресенье" 1 ""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</w:tcPr>
                <w:p w14:paraId="3A578612" w14:textId="03556CFB" w:rsidR="001B7CE1" w:rsidRPr="009D5455" w:rsidRDefault="001B7CE1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MonthStart4 \@ dddd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суббота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“понедельник" 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=A2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=A2+1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top w:val="single" w:sz="4" w:space="0" w:color="auto"/>
                  </w:tcBorders>
                </w:tcPr>
                <w:p w14:paraId="4ABF2EEA" w14:textId="33B80387" w:rsidR="001B7CE1" w:rsidRPr="009D5455" w:rsidRDefault="001B7CE1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MonthStart4 \@ dddd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суббота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“вторник" 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=B2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=B2+1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3" w:type="pct"/>
                  <w:tcBorders>
                    <w:top w:val="single" w:sz="4" w:space="0" w:color="auto"/>
                  </w:tcBorders>
                </w:tcPr>
                <w:p w14:paraId="2377A0B3" w14:textId="4A8D76E9" w:rsidR="001B7CE1" w:rsidRPr="009D5455" w:rsidRDefault="001B7CE1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MonthStart4 \@ dddd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суббота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“среда" 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=C2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=C2+1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4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top w:val="single" w:sz="4" w:space="0" w:color="auto"/>
                  </w:tcBorders>
                </w:tcPr>
                <w:p w14:paraId="3F5CB6C3" w14:textId="676316D6" w:rsidR="001B7CE1" w:rsidRPr="009D5455" w:rsidRDefault="001B7CE1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MonthStart4 \@ dddd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суббота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= “четверг" 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=D2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=D2+1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1336F"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top w:val="single" w:sz="4" w:space="0" w:color="auto"/>
                  </w:tcBorders>
                </w:tcPr>
                <w:p w14:paraId="62DC3878" w14:textId="34D50F73" w:rsidR="001B7CE1" w:rsidRPr="009D5455" w:rsidRDefault="001B7CE1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MonthStart4 \@ dddd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суббота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“пятница" 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=E2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=E2+1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2" w:type="pct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</w:tcPr>
                <w:p w14:paraId="356F476F" w14:textId="31ECEC24" w:rsidR="001B7CE1" w:rsidRPr="009D5455" w:rsidRDefault="001B7CE1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MonthStart4 \@ dddd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суббота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“суббота" 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=F2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A02B1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1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=F2+1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A02B1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A02B1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1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2B194C" w:rsidRPr="006113AB" w14:paraId="215494D8" w14:textId="77777777" w:rsidTr="00CA772A">
              <w:trPr>
                <w:trHeight w:val="170"/>
              </w:trPr>
              <w:tc>
                <w:tcPr>
                  <w:tcW w:w="714" w:type="pct"/>
                  <w:shd w:val="clear" w:color="auto" w:fill="F2F2F2" w:themeFill="background1" w:themeFillShade="F2"/>
                </w:tcPr>
                <w:p w14:paraId="68ECB416" w14:textId="5451DD0E" w:rsidR="001B7CE1" w:rsidRPr="009D5455" w:rsidRDefault="001B7CE1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=G2+1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2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5BC58D20" w14:textId="305B54DD" w:rsidR="001B7CE1" w:rsidRPr="009D5455" w:rsidRDefault="001B7CE1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=A3+1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3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44C3FC5C" w14:textId="5D03182B" w:rsidR="001B7CE1" w:rsidRPr="009D5455" w:rsidRDefault="001B7CE1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=B3+1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4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3" w:type="pct"/>
                </w:tcPr>
                <w:p w14:paraId="2DB5394D" w14:textId="085FA0E9" w:rsidR="001B7CE1" w:rsidRPr="009D5455" w:rsidRDefault="001B7CE1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=C3+1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5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1C641DAF" w14:textId="1A1D5064" w:rsidR="001B7CE1" w:rsidRPr="009D5455" w:rsidRDefault="001B7CE1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=D3+1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6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47D38CD4" w14:textId="688C8DDF" w:rsidR="001B7CE1" w:rsidRPr="009D5455" w:rsidRDefault="001B7CE1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=E3+1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7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2" w:type="pct"/>
                  <w:shd w:val="clear" w:color="auto" w:fill="F2F2F2" w:themeFill="background1" w:themeFillShade="F2"/>
                </w:tcPr>
                <w:p w14:paraId="19CE7B15" w14:textId="6ABAF57F" w:rsidR="001B7CE1" w:rsidRPr="009D5455" w:rsidRDefault="001B7CE1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=F3+1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8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2B194C" w:rsidRPr="006113AB" w14:paraId="7B1EBF08" w14:textId="77777777" w:rsidTr="00CA772A">
              <w:trPr>
                <w:trHeight w:val="170"/>
              </w:trPr>
              <w:tc>
                <w:tcPr>
                  <w:tcW w:w="714" w:type="pct"/>
                  <w:shd w:val="clear" w:color="auto" w:fill="F2F2F2" w:themeFill="background1" w:themeFillShade="F2"/>
                </w:tcPr>
                <w:p w14:paraId="44DEEF7F" w14:textId="54842CB1" w:rsidR="001B7CE1" w:rsidRPr="009D5455" w:rsidRDefault="001B7CE1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=G3+1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9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3796AA7D" w14:textId="169D4ED6" w:rsidR="001B7CE1" w:rsidRPr="009D5455" w:rsidRDefault="001B7CE1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=A4+1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10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2A173E99" w14:textId="383E6788" w:rsidR="001B7CE1" w:rsidRPr="009D5455" w:rsidRDefault="001B7CE1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=B4+1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11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3" w:type="pct"/>
                </w:tcPr>
                <w:p w14:paraId="58C94E78" w14:textId="760EF1EC" w:rsidR="001B7CE1" w:rsidRPr="009D5455" w:rsidRDefault="001B7CE1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=C4+1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12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3DD43819" w14:textId="3083DE98" w:rsidR="001B7CE1" w:rsidRPr="009D5455" w:rsidRDefault="001B7CE1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=D4+1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13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1178DD25" w14:textId="52731D5B" w:rsidR="001B7CE1" w:rsidRPr="009D5455" w:rsidRDefault="001B7CE1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=E4+1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14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2" w:type="pct"/>
                  <w:shd w:val="clear" w:color="auto" w:fill="F2F2F2" w:themeFill="background1" w:themeFillShade="F2"/>
                </w:tcPr>
                <w:p w14:paraId="64C8818C" w14:textId="416DD2C8" w:rsidR="001B7CE1" w:rsidRPr="009D5455" w:rsidRDefault="001B7CE1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=F4+1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15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2B194C" w:rsidRPr="006113AB" w14:paraId="271D35E2" w14:textId="77777777" w:rsidTr="00CA772A">
              <w:trPr>
                <w:trHeight w:val="170"/>
              </w:trPr>
              <w:tc>
                <w:tcPr>
                  <w:tcW w:w="714" w:type="pct"/>
                  <w:shd w:val="clear" w:color="auto" w:fill="F2F2F2" w:themeFill="background1" w:themeFillShade="F2"/>
                </w:tcPr>
                <w:p w14:paraId="65939AAD" w14:textId="776896EF" w:rsidR="001B7CE1" w:rsidRPr="009D5455" w:rsidRDefault="001B7CE1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=G4+1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16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6AA1D9F4" w14:textId="1A920967" w:rsidR="001B7CE1" w:rsidRPr="009D5455" w:rsidRDefault="001B7CE1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=A5+1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17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5E335030" w14:textId="0631BFD4" w:rsidR="001B7CE1" w:rsidRPr="009D5455" w:rsidRDefault="001B7CE1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=B5+1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18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3" w:type="pct"/>
                </w:tcPr>
                <w:p w14:paraId="71982683" w14:textId="29A55F6A" w:rsidR="001B7CE1" w:rsidRPr="009D5455" w:rsidRDefault="001B7CE1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=C5+1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19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750A7110" w14:textId="63B7C7A4" w:rsidR="001B7CE1" w:rsidRPr="009D5455" w:rsidRDefault="001B7CE1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=D5+1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20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2CA06E39" w14:textId="7939259B" w:rsidR="001B7CE1" w:rsidRPr="009D5455" w:rsidRDefault="001B7CE1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=E5+1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21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2" w:type="pct"/>
                  <w:shd w:val="clear" w:color="auto" w:fill="F2F2F2" w:themeFill="background1" w:themeFillShade="F2"/>
                </w:tcPr>
                <w:p w14:paraId="21B13A7B" w14:textId="527EC20A" w:rsidR="001B7CE1" w:rsidRPr="009D5455" w:rsidRDefault="001B7CE1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=F5+1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22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2B194C" w:rsidRPr="006113AB" w14:paraId="7504CF8E" w14:textId="77777777" w:rsidTr="00CA772A">
              <w:trPr>
                <w:trHeight w:val="170"/>
              </w:trPr>
              <w:tc>
                <w:tcPr>
                  <w:tcW w:w="714" w:type="pct"/>
                  <w:shd w:val="clear" w:color="auto" w:fill="F2F2F2" w:themeFill="background1" w:themeFillShade="F2"/>
                </w:tcPr>
                <w:p w14:paraId="26A8F798" w14:textId="34598B3D" w:rsidR="001B7CE1" w:rsidRPr="009D5455" w:rsidRDefault="001B7CE1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=G5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22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=G5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22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MonthEnd4 \@ 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=G5+1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23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23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23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3B2F498D" w14:textId="50E7CFEB" w:rsidR="001B7CE1" w:rsidRPr="009D5455" w:rsidRDefault="001B7CE1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=A6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23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=A6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23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MonthEnd4 \@ 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=A6+1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24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24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24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20257D11" w14:textId="68A88344" w:rsidR="001B7CE1" w:rsidRPr="009D5455" w:rsidRDefault="001B7CE1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=B6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24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=B6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24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MonthEnd4 \@ 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=B6+1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25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25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25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3" w:type="pct"/>
                </w:tcPr>
                <w:p w14:paraId="593BBCA8" w14:textId="39DFE53C" w:rsidR="001B7CE1" w:rsidRPr="009D5455" w:rsidRDefault="001B7CE1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=C6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25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=C6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25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MonthEnd4 \@ 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=C6+1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26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63C15DCF" w14:textId="2968C920" w:rsidR="001B7CE1" w:rsidRPr="009D5455" w:rsidRDefault="001B7CE1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=D6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=D6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MonthEnd4 \@ 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=D6+1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27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0C38B3CE" w14:textId="334156E3" w:rsidR="001B7CE1" w:rsidRPr="009D5455" w:rsidRDefault="001B7CE1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=E6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=E6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MonthEnd4 \@ 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=E6+1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28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2" w:type="pct"/>
                  <w:shd w:val="clear" w:color="auto" w:fill="F2F2F2" w:themeFill="background1" w:themeFillShade="F2"/>
                </w:tcPr>
                <w:p w14:paraId="7656A4FF" w14:textId="0316DBCE" w:rsidR="001B7CE1" w:rsidRPr="009D5455" w:rsidRDefault="001B7CE1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=F6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=F6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MonthEnd4 \@ 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=F6+1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29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1B7CE1" w:rsidRPr="006113AB" w14:paraId="3C4513A4" w14:textId="77777777" w:rsidTr="00CA772A">
              <w:trPr>
                <w:trHeight w:val="170"/>
              </w:trPr>
              <w:tc>
                <w:tcPr>
                  <w:tcW w:w="714" w:type="pct"/>
                  <w:shd w:val="clear" w:color="auto" w:fill="F2F2F2" w:themeFill="background1" w:themeFillShade="F2"/>
                </w:tcPr>
                <w:p w14:paraId="549B83C7" w14:textId="380B0124" w:rsidR="001B7CE1" w:rsidRPr="009D5455" w:rsidRDefault="001B7CE1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=G6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=G6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MonthEnd4 \@ 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=G6+1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30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6D1B599C" w14:textId="7F7763F9" w:rsidR="001B7CE1" w:rsidRPr="009D5455" w:rsidRDefault="001B7CE1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=A7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=A7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MonthEnd4 \@ 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=A7+1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4D499A3A" w14:textId="77777777" w:rsidR="001B7CE1" w:rsidRPr="009D5455" w:rsidRDefault="001B7CE1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</w:p>
              </w:tc>
              <w:tc>
                <w:tcPr>
                  <w:tcW w:w="713" w:type="pct"/>
                </w:tcPr>
                <w:p w14:paraId="1BAE73EC" w14:textId="77777777" w:rsidR="001B7CE1" w:rsidRPr="009D5455" w:rsidRDefault="001B7CE1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</w:p>
              </w:tc>
              <w:tc>
                <w:tcPr>
                  <w:tcW w:w="716" w:type="pct"/>
                </w:tcPr>
                <w:p w14:paraId="0EA1D7D7" w14:textId="77777777" w:rsidR="001B7CE1" w:rsidRPr="009D5455" w:rsidRDefault="001B7CE1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</w:p>
              </w:tc>
              <w:tc>
                <w:tcPr>
                  <w:tcW w:w="716" w:type="pct"/>
                </w:tcPr>
                <w:p w14:paraId="71E201EF" w14:textId="77777777" w:rsidR="001B7CE1" w:rsidRPr="009D5455" w:rsidRDefault="001B7CE1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</w:p>
              </w:tc>
              <w:tc>
                <w:tcPr>
                  <w:tcW w:w="712" w:type="pct"/>
                  <w:shd w:val="clear" w:color="auto" w:fill="F2F2F2" w:themeFill="background1" w:themeFillShade="F2"/>
                </w:tcPr>
                <w:p w14:paraId="06711BD3" w14:textId="77777777" w:rsidR="001B7CE1" w:rsidRPr="009D5455" w:rsidRDefault="001B7CE1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</w:p>
              </w:tc>
            </w:tr>
          </w:tbl>
          <w:p w14:paraId="5298F9E5" w14:textId="77777777" w:rsidR="00B467DE" w:rsidRPr="006113AB" w:rsidRDefault="00B467DE" w:rsidP="006113AB">
            <w:pPr>
              <w:pStyle w:val="ad"/>
              <w:spacing w:after="0"/>
              <w:jc w:val="center"/>
              <w:rPr>
                <w:rFonts w:ascii="Impact" w:hAnsi="Impact" w:cs="Arial"/>
                <w:bCs/>
                <w:noProof/>
                <w:color w:val="auto"/>
                <w:sz w:val="84"/>
                <w:szCs w:val="84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B467DE" w:rsidRPr="006113AB" w14:paraId="6CF8E282" w14:textId="77777777" w:rsidTr="00ED6DA5">
        <w:trPr>
          <w:trHeight w:val="567"/>
          <w:jc w:val="center"/>
        </w:trPr>
        <w:tc>
          <w:tcPr>
            <w:tcW w:w="1250" w:type="pct"/>
            <w:tcMar>
              <w:top w:w="113" w:type="dxa"/>
              <w:left w:w="170" w:type="dxa"/>
              <w:bottom w:w="113" w:type="dxa"/>
              <w:right w:w="170" w:type="dxa"/>
            </w:tcMar>
            <w:vAlign w:val="center"/>
          </w:tcPr>
          <w:p w14:paraId="452A47B2" w14:textId="0A92EA52" w:rsidR="00B467DE" w:rsidRPr="006113AB" w:rsidRDefault="00AA02B1" w:rsidP="006113AB">
            <w:pPr>
              <w:pStyle w:val="Months"/>
              <w:ind w:left="0"/>
              <w:jc w:val="center"/>
              <w:rPr>
                <w:rFonts w:ascii="Impact" w:hAnsi="Impact" w:cs="Arial"/>
                <w:bCs/>
                <w:noProof/>
                <w:color w:val="auto"/>
                <w:sz w:val="36"/>
                <w:szCs w:val="36"/>
                <w:lang w:val="de-DE"/>
              </w:rPr>
            </w:pPr>
            <w:r>
              <w:rPr>
                <w:rFonts w:ascii="Impact" w:hAnsi="Impact" w:cs="Arial"/>
                <w:bCs/>
                <w:noProof/>
                <w:color w:val="auto"/>
                <w:sz w:val="36"/>
                <w:szCs w:val="36"/>
                <w:lang w:val="de-DE" w:bidi="ru-RU"/>
              </w:rPr>
              <w:t>MAYO</w:t>
            </w:r>
          </w:p>
          <w:tbl>
            <w:tblPr>
              <w:tblStyle w:val="CalendarTable"/>
              <w:tblW w:w="4993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21"/>
              <w:gridCol w:w="521"/>
              <w:gridCol w:w="520"/>
              <w:gridCol w:w="519"/>
              <w:gridCol w:w="519"/>
              <w:gridCol w:w="519"/>
              <w:gridCol w:w="518"/>
            </w:tblGrid>
            <w:tr w:rsidR="00ED6DA5" w:rsidRPr="006113AB" w14:paraId="239AEFCE" w14:textId="77777777" w:rsidTr="00694B6F">
              <w:trPr>
                <w:trHeight w:val="113"/>
              </w:trPr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020D406C" w14:textId="5EF861D4" w:rsidR="00ED6DA5" w:rsidRPr="009D5455" w:rsidRDefault="00AA02B1" w:rsidP="006113AB">
                  <w:pPr>
                    <w:pStyle w:val="Days"/>
                    <w:spacing w:before="0"/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  <w:lang w:val="de-DE"/>
                    </w:rPr>
                  </w:pPr>
                  <w:r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  <w:lang w:val="de-DE" w:bidi="ru-RU"/>
                    </w:rPr>
                    <w:t>DO</w:t>
                  </w:r>
                </w:p>
              </w:tc>
              <w:tc>
                <w:tcPr>
                  <w:tcW w:w="716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16D3105" w14:textId="36E9E60D" w:rsidR="00ED6DA5" w:rsidRPr="009D5455" w:rsidRDefault="00AA02B1" w:rsidP="006113AB">
                  <w:pPr>
                    <w:pStyle w:val="Days"/>
                    <w:spacing w:before="0"/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  <w:lang w:val="de-DE"/>
                    </w:rPr>
                  </w:pPr>
                  <w:r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  <w:lang w:val="de-DE" w:bidi="ru-RU"/>
                    </w:rPr>
                    <w:t>LU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64FE7917" w14:textId="3029E922" w:rsidR="00ED6DA5" w:rsidRPr="009D5455" w:rsidRDefault="00AA02B1" w:rsidP="006113AB">
                  <w:pPr>
                    <w:pStyle w:val="Days"/>
                    <w:spacing w:before="0"/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  <w:lang w:val="de-DE"/>
                    </w:rPr>
                  </w:pPr>
                  <w:r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  <w:lang w:val="de-DE" w:bidi="ru-RU"/>
                    </w:rPr>
                    <w:t>MA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17843E5" w14:textId="1C2E1092" w:rsidR="00ED6DA5" w:rsidRPr="009D5455" w:rsidRDefault="00AA02B1" w:rsidP="006113AB">
                  <w:pPr>
                    <w:pStyle w:val="Days"/>
                    <w:spacing w:before="0"/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  <w:lang w:val="de-DE"/>
                    </w:rPr>
                  </w:pPr>
                  <w:r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  <w:lang w:val="de-DE" w:bidi="ru-RU"/>
                    </w:rPr>
                    <w:t>MI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DD1682E" w14:textId="569C31E1" w:rsidR="00ED6DA5" w:rsidRPr="009D5455" w:rsidRDefault="00AA02B1" w:rsidP="006113AB">
                  <w:pPr>
                    <w:pStyle w:val="Days"/>
                    <w:spacing w:before="0"/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  <w:lang w:val="de-DE"/>
                    </w:rPr>
                  </w:pPr>
                  <w:r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  <w:lang w:val="de-DE"/>
                    </w:rPr>
                    <w:t>JU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75968B31" w14:textId="642645CE" w:rsidR="00ED6DA5" w:rsidRPr="009D5455" w:rsidRDefault="00AA02B1" w:rsidP="006113AB">
                  <w:pPr>
                    <w:pStyle w:val="Days"/>
                    <w:spacing w:before="0"/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  <w:lang w:val="de-DE"/>
                    </w:rPr>
                  </w:pPr>
                  <w:r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  <w:lang w:val="de-DE" w:bidi="ru-RU"/>
                    </w:rPr>
                    <w:t>VI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2B66D8E1" w14:textId="31117F3F" w:rsidR="00ED6DA5" w:rsidRPr="009D5455" w:rsidRDefault="00AA02B1" w:rsidP="006113AB">
                  <w:pPr>
                    <w:pStyle w:val="Days"/>
                    <w:spacing w:before="0"/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  <w:lang w:val="de-DE"/>
                    </w:rPr>
                  </w:pPr>
                  <w:r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  <w:lang w:val="de-DE" w:bidi="ru-RU"/>
                    </w:rPr>
                    <w:t>SA</w:t>
                  </w:r>
                </w:p>
              </w:tc>
            </w:tr>
            <w:tr w:rsidR="00694B6F" w:rsidRPr="006113AB" w14:paraId="2642BFEC" w14:textId="77777777" w:rsidTr="00694B6F">
              <w:trPr>
                <w:trHeight w:val="170"/>
              </w:trPr>
              <w:tc>
                <w:tcPr>
                  <w:tcW w:w="715" w:type="pct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</w:tcPr>
                <w:p w14:paraId="09EE70EE" w14:textId="7A452AFF" w:rsidR="00694B6F" w:rsidRPr="00694B6F" w:rsidRDefault="00694B6F" w:rsidP="00694B6F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de-DE"/>
                    </w:rPr>
                  </w:pP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MonthStart5 \@ dddd </w:instrText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понедельник</w:instrText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“воскресенье" 1 ""</w:instrText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top w:val="single" w:sz="4" w:space="0" w:color="auto"/>
                  </w:tcBorders>
                </w:tcPr>
                <w:p w14:paraId="1B6F0BB1" w14:textId="0C1E69BC" w:rsidR="00694B6F" w:rsidRPr="00694B6F" w:rsidRDefault="00694B6F" w:rsidP="00694B6F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de-DE"/>
                    </w:rPr>
                  </w:pP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MonthStart5 \@ dddd </w:instrText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понедельник</w:instrText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“понедельник" 1 </w:instrText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=A2 </w:instrText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A02B1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1</w:instrText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=A2+1 </w:instrText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A02B1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A02B1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1</w:t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</w:tcPr>
                <w:p w14:paraId="0E2045BE" w14:textId="2C43EEA6" w:rsidR="00694B6F" w:rsidRPr="00694B6F" w:rsidRDefault="00694B6F" w:rsidP="00694B6F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de-DE"/>
                    </w:rPr>
                  </w:pP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MonthStart5 \@ dddd </w:instrText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понедельник</w:instrText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“вторник" 1 </w:instrText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=B2 </w:instrText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1</w:instrText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=B2+1 </w:instrText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2</w:t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</w:tcPr>
                <w:p w14:paraId="07204598" w14:textId="5A337BE8" w:rsidR="00694B6F" w:rsidRPr="00694B6F" w:rsidRDefault="00694B6F" w:rsidP="00694B6F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de-DE"/>
                    </w:rPr>
                  </w:pP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MonthStart5 \@ dddd </w:instrText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понедельник</w:instrText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“среда" 1 </w:instrText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=C2 </w:instrText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=C2+1 </w:instrText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3</w:t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</w:tcPr>
                <w:p w14:paraId="7C1A9B34" w14:textId="7077DC54" w:rsidR="00694B6F" w:rsidRPr="00694B6F" w:rsidRDefault="00694B6F" w:rsidP="00694B6F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de-DE"/>
                    </w:rPr>
                  </w:pP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MonthStart5 \@ dddd </w:instrText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понедельник</w:instrText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= “четверг" 1 </w:instrText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=D2 </w:instrText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=D2+1 </w:instrText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4</w:instrText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4</w:instrText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4</w:t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</w:tcPr>
                <w:p w14:paraId="23C10291" w14:textId="1D15DE22" w:rsidR="00694B6F" w:rsidRPr="00694B6F" w:rsidRDefault="00694B6F" w:rsidP="00694B6F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de-DE"/>
                    </w:rPr>
                  </w:pP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MonthStart5 \@ dddd </w:instrText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понедельник</w:instrText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“пятница" 1 </w:instrText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=E2 </w:instrText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4</w:instrText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=E2+1 </w:instrText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5</w:instrText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5</w:instrText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5</w:t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</w:tcPr>
                <w:p w14:paraId="3E8C4513" w14:textId="70DE33E6" w:rsidR="00694B6F" w:rsidRPr="00694B6F" w:rsidRDefault="00694B6F" w:rsidP="00694B6F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MonthStart5 \@ dddd </w:instrText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понедельник</w:instrText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“суббота" 1 </w:instrText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=F2 </w:instrText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5</w:instrText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=F2+1 </w:instrText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6</w:instrText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6</w:instrText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6</w:t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694B6F" w:rsidRPr="006113AB" w14:paraId="0E5D3E99" w14:textId="77777777" w:rsidTr="00694B6F">
              <w:trPr>
                <w:trHeight w:val="170"/>
              </w:trPr>
              <w:tc>
                <w:tcPr>
                  <w:tcW w:w="715" w:type="pct"/>
                  <w:shd w:val="clear" w:color="auto" w:fill="F2F2F2" w:themeFill="background1" w:themeFillShade="F2"/>
                </w:tcPr>
                <w:p w14:paraId="69C9884A" w14:textId="3C8B7D1B" w:rsidR="00694B6F" w:rsidRPr="00694B6F" w:rsidRDefault="00694B6F" w:rsidP="00694B6F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=G2+1 </w:instrText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7</w:t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737E6AA0" w14:textId="393D71AD" w:rsidR="00694B6F" w:rsidRPr="00694B6F" w:rsidRDefault="00694B6F" w:rsidP="00694B6F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=A3+1 </w:instrText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8</w:t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53CD83F8" w14:textId="568DF5A2" w:rsidR="00694B6F" w:rsidRPr="00694B6F" w:rsidRDefault="00694B6F" w:rsidP="00694B6F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=B3+1 </w:instrText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9</w:t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0E4CA713" w14:textId="0BB412B4" w:rsidR="00694B6F" w:rsidRPr="00694B6F" w:rsidRDefault="00694B6F" w:rsidP="00694B6F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=C3+1 </w:instrText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10</w:t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2DB23F8C" w14:textId="6ECB31CA" w:rsidR="00694B6F" w:rsidRPr="00694B6F" w:rsidRDefault="00694B6F" w:rsidP="00694B6F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=D3+1 </w:instrText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11</w:t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2A3CA7D1" w14:textId="71D36412" w:rsidR="00694B6F" w:rsidRPr="00694B6F" w:rsidRDefault="00694B6F" w:rsidP="00694B6F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=E3+1 </w:instrText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12</w:t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</w:tcPr>
                <w:p w14:paraId="73FEBB1D" w14:textId="50CB90B2" w:rsidR="00694B6F" w:rsidRPr="00694B6F" w:rsidRDefault="00694B6F" w:rsidP="00694B6F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=F3+1 </w:instrText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13</w:t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694B6F" w:rsidRPr="006113AB" w14:paraId="2DBB83E1" w14:textId="77777777" w:rsidTr="00694B6F">
              <w:trPr>
                <w:trHeight w:val="170"/>
              </w:trPr>
              <w:tc>
                <w:tcPr>
                  <w:tcW w:w="715" w:type="pct"/>
                  <w:shd w:val="clear" w:color="auto" w:fill="F2F2F2" w:themeFill="background1" w:themeFillShade="F2"/>
                </w:tcPr>
                <w:p w14:paraId="2A373F30" w14:textId="02DF5DDF" w:rsidR="00694B6F" w:rsidRPr="00694B6F" w:rsidRDefault="00694B6F" w:rsidP="00694B6F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=G3+1 </w:instrText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14</w:t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247FD27B" w14:textId="5E9CE0BF" w:rsidR="00694B6F" w:rsidRPr="00694B6F" w:rsidRDefault="00694B6F" w:rsidP="00694B6F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=A4+1 </w:instrText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15</w:t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56BA7B72" w14:textId="602BE3C0" w:rsidR="00694B6F" w:rsidRPr="00694B6F" w:rsidRDefault="00694B6F" w:rsidP="00694B6F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=B4+1 </w:instrText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16</w:t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4B1E982F" w14:textId="7188BB3E" w:rsidR="00694B6F" w:rsidRPr="00694B6F" w:rsidRDefault="00694B6F" w:rsidP="00694B6F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=C4+1 </w:instrText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17</w:t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6FC11FC2" w14:textId="5B1AB82A" w:rsidR="00694B6F" w:rsidRPr="00694B6F" w:rsidRDefault="00694B6F" w:rsidP="00694B6F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=D4+1 </w:instrText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18</w:t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5EEC49C4" w14:textId="524CDA24" w:rsidR="00694B6F" w:rsidRPr="00694B6F" w:rsidRDefault="00694B6F" w:rsidP="00694B6F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=E4+1 </w:instrText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19</w:t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</w:tcPr>
                <w:p w14:paraId="29D6BA73" w14:textId="2916C47B" w:rsidR="00694B6F" w:rsidRPr="00694B6F" w:rsidRDefault="00694B6F" w:rsidP="00694B6F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=F4+1 </w:instrText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20</w:t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694B6F" w:rsidRPr="006113AB" w14:paraId="0FF32899" w14:textId="77777777" w:rsidTr="00694B6F">
              <w:trPr>
                <w:trHeight w:val="170"/>
              </w:trPr>
              <w:tc>
                <w:tcPr>
                  <w:tcW w:w="715" w:type="pct"/>
                  <w:shd w:val="clear" w:color="auto" w:fill="F2F2F2" w:themeFill="background1" w:themeFillShade="F2"/>
                </w:tcPr>
                <w:p w14:paraId="0DBF07C3" w14:textId="673AD86E" w:rsidR="00694B6F" w:rsidRPr="00694B6F" w:rsidRDefault="00694B6F" w:rsidP="00694B6F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=G4+1 </w:instrText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21</w:t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74998014" w14:textId="7653A0AF" w:rsidR="00694B6F" w:rsidRPr="00694B6F" w:rsidRDefault="00694B6F" w:rsidP="00694B6F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=A5+1 </w:instrText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22</w:t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3FD380F8" w14:textId="4F5B5C75" w:rsidR="00694B6F" w:rsidRPr="00694B6F" w:rsidRDefault="00694B6F" w:rsidP="00694B6F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=B5+1 </w:instrText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23</w:t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30076DC1" w14:textId="5CB30A7A" w:rsidR="00694B6F" w:rsidRPr="00694B6F" w:rsidRDefault="00694B6F" w:rsidP="00694B6F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=C5+1 </w:instrText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24</w:t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280A5FC7" w14:textId="00D930C7" w:rsidR="00694B6F" w:rsidRPr="00694B6F" w:rsidRDefault="00694B6F" w:rsidP="00694B6F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=D5+1 </w:instrText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25</w:t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310926E4" w14:textId="1D260EAC" w:rsidR="00694B6F" w:rsidRPr="00694B6F" w:rsidRDefault="00694B6F" w:rsidP="00694B6F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=E5+1 </w:instrText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26</w:t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</w:tcPr>
                <w:p w14:paraId="4725CB40" w14:textId="1D4B5B9A" w:rsidR="00694B6F" w:rsidRPr="00694B6F" w:rsidRDefault="00694B6F" w:rsidP="00694B6F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=F5+1 </w:instrText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27</w:t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694B6F" w:rsidRPr="006113AB" w14:paraId="6BAAEA03" w14:textId="77777777" w:rsidTr="00694B6F">
              <w:trPr>
                <w:trHeight w:val="170"/>
              </w:trPr>
              <w:tc>
                <w:tcPr>
                  <w:tcW w:w="715" w:type="pct"/>
                  <w:shd w:val="clear" w:color="auto" w:fill="F2F2F2" w:themeFill="background1" w:themeFillShade="F2"/>
                </w:tcPr>
                <w:p w14:paraId="7E6940F5" w14:textId="57BC9D07" w:rsidR="00694B6F" w:rsidRPr="00694B6F" w:rsidRDefault="00694B6F" w:rsidP="00694B6F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=G5</w:instrText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=G5 </w:instrText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MonthEnd5 \@ d </w:instrText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=G5+1 </w:instrText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28</w:t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26EDECDE" w14:textId="5543EEAD" w:rsidR="00694B6F" w:rsidRPr="00694B6F" w:rsidRDefault="00694B6F" w:rsidP="00694B6F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=A6</w:instrText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=A6 </w:instrText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MonthEnd5 \@ d </w:instrText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=A6+1 </w:instrText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29</w:t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10A4CFDA" w14:textId="4B86270D" w:rsidR="00694B6F" w:rsidRPr="00694B6F" w:rsidRDefault="00694B6F" w:rsidP="00694B6F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=B6</w:instrText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=B6 </w:instrText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MonthEnd5 \@ d </w:instrText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=B6+1 </w:instrText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30</w:t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1DC69173" w14:textId="24172912" w:rsidR="00694B6F" w:rsidRPr="00694B6F" w:rsidRDefault="00694B6F" w:rsidP="00694B6F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=C6</w:instrText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=C6 </w:instrText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MonthEnd5 \@ d </w:instrText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=C6+1 </w:instrText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31</w:t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65C6A58B" w14:textId="67C2AD5D" w:rsidR="00694B6F" w:rsidRPr="00694B6F" w:rsidRDefault="00694B6F" w:rsidP="00694B6F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=D6</w:instrText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=D6 </w:instrText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MonthEnd5 \@ d </w:instrText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=D6+1 </w:instrText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10C9AB40" w14:textId="71330C72" w:rsidR="00694B6F" w:rsidRPr="00694B6F" w:rsidRDefault="00694B6F" w:rsidP="00694B6F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</w:rPr>
                  </w:pP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=E6</w:instrText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=E6 </w:instrText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MonthEnd5 \@ d </w:instrText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=E6+1 </w:instrText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</w:tcPr>
                <w:p w14:paraId="23BB835A" w14:textId="4C7BEABD" w:rsidR="00694B6F" w:rsidRPr="00694B6F" w:rsidRDefault="00694B6F" w:rsidP="00694B6F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</w:rPr>
                  </w:pP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=F6</w:instrText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=F6 </w:instrText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MonthEnd5 \@ d </w:instrText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=F6+1 </w:instrText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694B6F" w:rsidRPr="006113AB" w14:paraId="0A9D4F3F" w14:textId="77777777" w:rsidTr="00694B6F">
              <w:trPr>
                <w:trHeight w:val="170"/>
              </w:trPr>
              <w:tc>
                <w:tcPr>
                  <w:tcW w:w="715" w:type="pct"/>
                  <w:shd w:val="clear" w:color="auto" w:fill="F2F2F2" w:themeFill="background1" w:themeFillShade="F2"/>
                </w:tcPr>
                <w:p w14:paraId="16E05886" w14:textId="309CD5DF" w:rsidR="00694B6F" w:rsidRPr="00694B6F" w:rsidRDefault="00694B6F" w:rsidP="00694B6F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</w:rPr>
                  </w:pP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=G6</w:instrText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=G6 </w:instrText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MonthEnd5 \@ d </w:instrText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=G6+1 </w:instrText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37B0C1A8" w14:textId="408D5762" w:rsidR="00694B6F" w:rsidRPr="00694B6F" w:rsidRDefault="00694B6F" w:rsidP="00694B6F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</w:rPr>
                  </w:pP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=A7</w:instrText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=A7 </w:instrText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MonthEnd5 \@ d </w:instrText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=A7+1 </w:instrText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13020D9F" w14:textId="77777777" w:rsidR="00694B6F" w:rsidRPr="00694B6F" w:rsidRDefault="00694B6F" w:rsidP="00694B6F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4" w:type="pct"/>
                </w:tcPr>
                <w:p w14:paraId="50D13A18" w14:textId="77777777" w:rsidR="00694B6F" w:rsidRPr="00694B6F" w:rsidRDefault="00694B6F" w:rsidP="00694B6F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4" w:type="pct"/>
                </w:tcPr>
                <w:p w14:paraId="05AE8071" w14:textId="77777777" w:rsidR="00694B6F" w:rsidRPr="00694B6F" w:rsidRDefault="00694B6F" w:rsidP="00694B6F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4" w:type="pct"/>
                </w:tcPr>
                <w:p w14:paraId="12821ABD" w14:textId="77777777" w:rsidR="00694B6F" w:rsidRPr="00694B6F" w:rsidRDefault="00694B6F" w:rsidP="00694B6F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</w:tcPr>
                <w:p w14:paraId="2448742B" w14:textId="77777777" w:rsidR="00694B6F" w:rsidRPr="00694B6F" w:rsidRDefault="00694B6F" w:rsidP="00694B6F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</w:rPr>
                  </w:pPr>
                </w:p>
              </w:tc>
            </w:tr>
          </w:tbl>
          <w:p w14:paraId="433D9363" w14:textId="77777777" w:rsidR="00B467DE" w:rsidRPr="006113AB" w:rsidRDefault="00B467DE" w:rsidP="006113AB">
            <w:pPr>
              <w:pStyle w:val="ad"/>
              <w:spacing w:after="0"/>
              <w:jc w:val="center"/>
              <w:rPr>
                <w:rFonts w:ascii="Impact" w:hAnsi="Impact" w:cs="Arial"/>
                <w:bCs/>
                <w:noProof/>
                <w:color w:val="auto"/>
                <w:sz w:val="84"/>
                <w:szCs w:val="84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50" w:type="pct"/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17455380" w14:textId="02984818" w:rsidR="00B467DE" w:rsidRPr="006113AB" w:rsidRDefault="00AA02B1" w:rsidP="006113AB">
            <w:pPr>
              <w:pStyle w:val="Months"/>
              <w:ind w:left="0"/>
              <w:jc w:val="center"/>
              <w:rPr>
                <w:rFonts w:ascii="Impact" w:hAnsi="Impact" w:cs="Arial"/>
                <w:bCs/>
                <w:noProof/>
                <w:color w:val="auto"/>
                <w:sz w:val="36"/>
                <w:szCs w:val="36"/>
                <w:lang w:val="it-IT"/>
              </w:rPr>
            </w:pPr>
            <w:r>
              <w:rPr>
                <w:rFonts w:ascii="Impact" w:hAnsi="Impact" w:cs="Arial"/>
                <w:bCs/>
                <w:noProof/>
                <w:color w:val="auto"/>
                <w:sz w:val="36"/>
                <w:szCs w:val="36"/>
                <w:lang w:val="it-IT" w:bidi="ru-RU"/>
              </w:rPr>
              <w:t>JUNIO</w:t>
            </w:r>
          </w:p>
          <w:tbl>
            <w:tblPr>
              <w:tblStyle w:val="CalendarTable"/>
              <w:tblW w:w="499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22"/>
              <w:gridCol w:w="519"/>
              <w:gridCol w:w="519"/>
              <w:gridCol w:w="519"/>
              <w:gridCol w:w="519"/>
              <w:gridCol w:w="519"/>
              <w:gridCol w:w="518"/>
            </w:tblGrid>
            <w:tr w:rsidR="002B194C" w:rsidRPr="006113AB" w14:paraId="5F2FCE51" w14:textId="77777777" w:rsidTr="00CA772A">
              <w:trPr>
                <w:trHeight w:val="113"/>
              </w:trPr>
              <w:tc>
                <w:tcPr>
                  <w:tcW w:w="716" w:type="pct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59A11749" w14:textId="6C9A2E25" w:rsidR="00ED6DA5" w:rsidRPr="009D5455" w:rsidRDefault="00AA02B1" w:rsidP="006113AB">
                  <w:pPr>
                    <w:pStyle w:val="Days"/>
                    <w:spacing w:before="0"/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  <w:lang w:val="it-IT"/>
                    </w:rPr>
                  </w:pPr>
                  <w:r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  <w:lang w:val="en-US" w:bidi="ru-RU"/>
                    </w:rPr>
                    <w:t>DO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40737CB" w14:textId="0943AC38" w:rsidR="00ED6DA5" w:rsidRPr="009D5455" w:rsidRDefault="00AA02B1" w:rsidP="006113AB">
                  <w:pPr>
                    <w:pStyle w:val="Days"/>
                    <w:spacing w:before="0"/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  <w:lang w:val="it-IT"/>
                    </w:rPr>
                  </w:pPr>
                  <w:r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  <w:lang w:val="en-US" w:bidi="ru-RU"/>
                    </w:rPr>
                    <w:t>LU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73F42C47" w14:textId="31445D90" w:rsidR="00ED6DA5" w:rsidRPr="009D5455" w:rsidRDefault="00AA02B1" w:rsidP="006113AB">
                  <w:pPr>
                    <w:pStyle w:val="Days"/>
                    <w:spacing w:before="0"/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  <w:lang w:val="it-IT"/>
                    </w:rPr>
                  </w:pPr>
                  <w:r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  <w:lang w:val="en-US" w:bidi="ru-RU"/>
                    </w:rPr>
                    <w:t>MA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79538F35" w14:textId="2CC7F4ED" w:rsidR="00ED6DA5" w:rsidRPr="009D5455" w:rsidRDefault="00AA02B1" w:rsidP="006113AB">
                  <w:pPr>
                    <w:pStyle w:val="Days"/>
                    <w:spacing w:before="0"/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  <w:lang w:val="it-IT"/>
                    </w:rPr>
                  </w:pPr>
                  <w:r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  <w:lang w:val="en-US" w:bidi="ru-RU"/>
                    </w:rPr>
                    <w:t>MI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5A9E85B" w14:textId="43F5EA5A" w:rsidR="00ED6DA5" w:rsidRPr="009D5455" w:rsidRDefault="00AA02B1" w:rsidP="006113AB">
                  <w:pPr>
                    <w:pStyle w:val="Days"/>
                    <w:spacing w:before="0"/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  <w:lang w:val="it-IT"/>
                    </w:rPr>
                  </w:pPr>
                  <w:r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  <w:lang w:val="en-US"/>
                    </w:rPr>
                    <w:t>JU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243A787" w14:textId="56109B1D" w:rsidR="00ED6DA5" w:rsidRPr="009D5455" w:rsidRDefault="00AA02B1" w:rsidP="006113AB">
                  <w:pPr>
                    <w:pStyle w:val="Days"/>
                    <w:spacing w:before="0"/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  <w:lang w:val="it-IT"/>
                    </w:rPr>
                  </w:pPr>
                  <w:r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  <w:lang w:val="en-US" w:bidi="ru-RU"/>
                    </w:rPr>
                    <w:t>VI</w:t>
                  </w:r>
                </w:p>
              </w:tc>
              <w:tc>
                <w:tcPr>
                  <w:tcW w:w="712" w:type="pct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687EAFEC" w14:textId="70D1EBDD" w:rsidR="00ED6DA5" w:rsidRPr="009D5455" w:rsidRDefault="00AA02B1" w:rsidP="006113AB">
                  <w:pPr>
                    <w:pStyle w:val="Days"/>
                    <w:spacing w:before="0"/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  <w:lang w:val="it-IT"/>
                    </w:rPr>
                  </w:pPr>
                  <w:r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  <w:lang w:val="en-US" w:bidi="ru-RU"/>
                    </w:rPr>
                    <w:t>SA</w:t>
                  </w:r>
                </w:p>
              </w:tc>
            </w:tr>
            <w:tr w:rsidR="002B194C" w:rsidRPr="006113AB" w14:paraId="1A4514C4" w14:textId="77777777" w:rsidTr="00CA772A">
              <w:trPr>
                <w:trHeight w:val="170"/>
              </w:trPr>
              <w:tc>
                <w:tcPr>
                  <w:tcW w:w="716" w:type="pct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</w:tcPr>
                <w:p w14:paraId="480AF49C" w14:textId="38500004" w:rsidR="0001336F" w:rsidRPr="009D5455" w:rsidRDefault="0001336F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it-IT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MonthStart6 \@ dddd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четверг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“воскресенье" 1 ""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</w:tcPr>
                <w:p w14:paraId="6756CFD3" w14:textId="1D1802F8" w:rsidR="0001336F" w:rsidRPr="009D5455" w:rsidRDefault="0001336F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it-IT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MonthStart6 \@ dddd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четверг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“понедельник" 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=A2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=A2+1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</w:tcPr>
                <w:p w14:paraId="086FB29D" w14:textId="5DBEAA1F" w:rsidR="0001336F" w:rsidRPr="009D5455" w:rsidRDefault="0001336F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it-IT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MonthStart6 \@ dddd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четверг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“вторник" 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=B2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=B2+1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</w:tcPr>
                <w:p w14:paraId="4023E629" w14:textId="0F67B067" w:rsidR="0001336F" w:rsidRPr="009D5455" w:rsidRDefault="0001336F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it-IT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MonthStart6 \@ dddd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четверг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“среда" 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=C2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=C2+1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</w:tcPr>
                <w:p w14:paraId="3C41846B" w14:textId="7A4B9588" w:rsidR="0001336F" w:rsidRPr="009D5455" w:rsidRDefault="0001336F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it-IT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MonthStart6 \@ dddd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четверг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= “четверг" 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=D2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A02B1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1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=D2+1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A02B1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A02B1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1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</w:tcPr>
                <w:p w14:paraId="3881C853" w14:textId="0AEC3A87" w:rsidR="0001336F" w:rsidRPr="009D5455" w:rsidRDefault="0001336F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it-IT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MonthStart6 \@ dddd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четверг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“пятница" 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=E2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1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=E2+1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2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2" w:type="pct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</w:tcPr>
                <w:p w14:paraId="65EEEE9E" w14:textId="4497BBEF" w:rsidR="0001336F" w:rsidRPr="009D5455" w:rsidRDefault="0001336F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it-IT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MonthStart6 \@ dddd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четверг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“суббота" 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=F2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=F2+1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3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2B194C" w:rsidRPr="006113AB" w14:paraId="78405C74" w14:textId="77777777" w:rsidTr="00CA772A">
              <w:trPr>
                <w:trHeight w:val="170"/>
              </w:trPr>
              <w:tc>
                <w:tcPr>
                  <w:tcW w:w="716" w:type="pct"/>
                  <w:shd w:val="clear" w:color="auto" w:fill="F2F2F2" w:themeFill="background1" w:themeFillShade="F2"/>
                </w:tcPr>
                <w:p w14:paraId="673A7639" w14:textId="17DC9BFB" w:rsidR="0001336F" w:rsidRPr="009D5455" w:rsidRDefault="0001336F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it-IT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=G2+1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4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48D64C70" w14:textId="333150BB" w:rsidR="0001336F" w:rsidRPr="009D5455" w:rsidRDefault="0001336F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it-IT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=A3+1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5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603F3575" w14:textId="54F66451" w:rsidR="0001336F" w:rsidRPr="009D5455" w:rsidRDefault="0001336F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it-IT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=B3+1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6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73F2C25C" w14:textId="60C25DBA" w:rsidR="0001336F" w:rsidRPr="009D5455" w:rsidRDefault="0001336F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it-IT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=C3+1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7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4317431A" w14:textId="63E02B6B" w:rsidR="0001336F" w:rsidRPr="009D5455" w:rsidRDefault="0001336F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it-IT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=D3+1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8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6E7603B3" w14:textId="42AD1E58" w:rsidR="0001336F" w:rsidRPr="009D5455" w:rsidRDefault="0001336F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it-IT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=E3+1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9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2" w:type="pct"/>
                  <w:shd w:val="clear" w:color="auto" w:fill="F2F2F2" w:themeFill="background1" w:themeFillShade="F2"/>
                </w:tcPr>
                <w:p w14:paraId="4078E044" w14:textId="5AADD985" w:rsidR="0001336F" w:rsidRPr="009D5455" w:rsidRDefault="0001336F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it-IT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=F3+1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10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2B194C" w:rsidRPr="006113AB" w14:paraId="5D031C5C" w14:textId="77777777" w:rsidTr="00CA772A">
              <w:trPr>
                <w:trHeight w:val="170"/>
              </w:trPr>
              <w:tc>
                <w:tcPr>
                  <w:tcW w:w="716" w:type="pct"/>
                  <w:shd w:val="clear" w:color="auto" w:fill="F2F2F2" w:themeFill="background1" w:themeFillShade="F2"/>
                </w:tcPr>
                <w:p w14:paraId="5827C07B" w14:textId="464BBA1C" w:rsidR="0001336F" w:rsidRPr="009D5455" w:rsidRDefault="0001336F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it-IT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=G3+1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11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08100FB8" w14:textId="564F5BF6" w:rsidR="0001336F" w:rsidRPr="009D5455" w:rsidRDefault="0001336F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it-IT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=A4+1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12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6B37C1EF" w14:textId="1E60FEB1" w:rsidR="0001336F" w:rsidRPr="009D5455" w:rsidRDefault="0001336F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it-IT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=B4+1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13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5517E196" w14:textId="4764AF3A" w:rsidR="0001336F" w:rsidRPr="009D5455" w:rsidRDefault="0001336F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it-IT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=C4+1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14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103629C3" w14:textId="16F639E2" w:rsidR="0001336F" w:rsidRPr="009D5455" w:rsidRDefault="0001336F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it-IT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=D4+1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15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08ECD165" w14:textId="3B62E8C8" w:rsidR="0001336F" w:rsidRPr="009D5455" w:rsidRDefault="0001336F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it-IT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=E4+1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16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2" w:type="pct"/>
                  <w:shd w:val="clear" w:color="auto" w:fill="F2F2F2" w:themeFill="background1" w:themeFillShade="F2"/>
                </w:tcPr>
                <w:p w14:paraId="0029C1F9" w14:textId="13824389" w:rsidR="0001336F" w:rsidRPr="009D5455" w:rsidRDefault="0001336F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it-IT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=F4+1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17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2B194C" w:rsidRPr="006113AB" w14:paraId="6496E89C" w14:textId="77777777" w:rsidTr="00CA772A">
              <w:trPr>
                <w:trHeight w:val="170"/>
              </w:trPr>
              <w:tc>
                <w:tcPr>
                  <w:tcW w:w="716" w:type="pct"/>
                  <w:shd w:val="clear" w:color="auto" w:fill="F2F2F2" w:themeFill="background1" w:themeFillShade="F2"/>
                </w:tcPr>
                <w:p w14:paraId="5B63EA63" w14:textId="5F4F050E" w:rsidR="0001336F" w:rsidRPr="009D5455" w:rsidRDefault="0001336F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it-IT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=G4+1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18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2323AE96" w14:textId="12A17A98" w:rsidR="0001336F" w:rsidRPr="009D5455" w:rsidRDefault="0001336F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it-IT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=A5+1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19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2AED6312" w14:textId="1ACD85A5" w:rsidR="0001336F" w:rsidRPr="009D5455" w:rsidRDefault="0001336F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it-IT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=B5+1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20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6FFE7451" w14:textId="0C0C6B86" w:rsidR="0001336F" w:rsidRPr="009D5455" w:rsidRDefault="0001336F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it-IT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=C5+1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21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0FC12BE8" w14:textId="4919FED3" w:rsidR="0001336F" w:rsidRPr="009D5455" w:rsidRDefault="0001336F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it-IT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=D5+1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22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00BE2D17" w14:textId="2BFFF9B5" w:rsidR="0001336F" w:rsidRPr="009D5455" w:rsidRDefault="0001336F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it-IT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=E5+1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23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2" w:type="pct"/>
                  <w:shd w:val="clear" w:color="auto" w:fill="F2F2F2" w:themeFill="background1" w:themeFillShade="F2"/>
                </w:tcPr>
                <w:p w14:paraId="1AD47B9D" w14:textId="30D9C3A8" w:rsidR="0001336F" w:rsidRPr="009D5455" w:rsidRDefault="0001336F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it-IT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=F5+1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24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2B194C" w:rsidRPr="006113AB" w14:paraId="718631EE" w14:textId="77777777" w:rsidTr="00CA772A">
              <w:trPr>
                <w:trHeight w:val="170"/>
              </w:trPr>
              <w:tc>
                <w:tcPr>
                  <w:tcW w:w="716" w:type="pct"/>
                  <w:shd w:val="clear" w:color="auto" w:fill="F2F2F2" w:themeFill="background1" w:themeFillShade="F2"/>
                </w:tcPr>
                <w:p w14:paraId="0C66A552" w14:textId="22140CC7" w:rsidR="0001336F" w:rsidRPr="009D5455" w:rsidRDefault="0001336F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it-IT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=G5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24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=G5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24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MonthEnd6 \@ 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=G5+1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25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25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25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58E0E127" w14:textId="4BDEC2A9" w:rsidR="0001336F" w:rsidRPr="009D5455" w:rsidRDefault="0001336F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it-IT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=A6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25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=A6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25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MonthEnd6 \@ 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=A6+1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26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462A6F02" w14:textId="38BA4B39" w:rsidR="0001336F" w:rsidRPr="009D5455" w:rsidRDefault="0001336F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it-IT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=B6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=B6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MonthEnd6 \@ 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=B6+1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27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64F17165" w14:textId="6CBF1467" w:rsidR="0001336F" w:rsidRPr="009D5455" w:rsidRDefault="0001336F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it-IT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=C6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=C6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MonthEnd6 \@ 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=C6+1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28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1D982F72" w14:textId="22038726" w:rsidR="0001336F" w:rsidRPr="009D5455" w:rsidRDefault="0001336F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it-IT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=D6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=D6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MonthEnd6 \@ 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=D6+1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29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7260F6A3" w14:textId="194A1DB0" w:rsidR="0001336F" w:rsidRPr="009D5455" w:rsidRDefault="0001336F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it-IT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=E6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=E6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MonthEnd6 \@ 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=E6+1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30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2" w:type="pct"/>
                  <w:shd w:val="clear" w:color="auto" w:fill="F2F2F2" w:themeFill="background1" w:themeFillShade="F2"/>
                </w:tcPr>
                <w:p w14:paraId="0CE2BD56" w14:textId="2482785F" w:rsidR="0001336F" w:rsidRPr="009D5455" w:rsidRDefault="0001336F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it-IT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=F6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=F6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MonthEnd6 \@ 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=F6+1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2B194C" w:rsidRPr="006113AB" w14:paraId="6566EF2C" w14:textId="77777777" w:rsidTr="00CA772A">
              <w:trPr>
                <w:trHeight w:val="170"/>
              </w:trPr>
              <w:tc>
                <w:tcPr>
                  <w:tcW w:w="716" w:type="pct"/>
                  <w:shd w:val="clear" w:color="auto" w:fill="F2F2F2" w:themeFill="background1" w:themeFillShade="F2"/>
                </w:tcPr>
                <w:p w14:paraId="44365F50" w14:textId="2EF5D6FE" w:rsidR="0001336F" w:rsidRPr="009D5455" w:rsidRDefault="0001336F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it-IT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=G6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=G6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MonthEnd6 \@ 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=G6+1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74F3509C" w14:textId="66A00C7A" w:rsidR="0001336F" w:rsidRPr="009D5455" w:rsidRDefault="0001336F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it-IT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=A7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=A7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MonthEnd6 \@ 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=A7+1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356854A1" w14:textId="77777777" w:rsidR="0001336F" w:rsidRPr="009D5455" w:rsidRDefault="0001336F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it-IT"/>
                    </w:rPr>
                  </w:pPr>
                </w:p>
              </w:tc>
              <w:tc>
                <w:tcPr>
                  <w:tcW w:w="714" w:type="pct"/>
                </w:tcPr>
                <w:p w14:paraId="7E8363F3" w14:textId="77777777" w:rsidR="0001336F" w:rsidRPr="009D5455" w:rsidRDefault="0001336F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it-IT"/>
                    </w:rPr>
                  </w:pPr>
                </w:p>
              </w:tc>
              <w:tc>
                <w:tcPr>
                  <w:tcW w:w="714" w:type="pct"/>
                </w:tcPr>
                <w:p w14:paraId="119E5BB7" w14:textId="77777777" w:rsidR="0001336F" w:rsidRPr="009D5455" w:rsidRDefault="0001336F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it-IT"/>
                    </w:rPr>
                  </w:pPr>
                </w:p>
              </w:tc>
              <w:tc>
                <w:tcPr>
                  <w:tcW w:w="714" w:type="pct"/>
                </w:tcPr>
                <w:p w14:paraId="03312778" w14:textId="77777777" w:rsidR="0001336F" w:rsidRPr="009D5455" w:rsidRDefault="0001336F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it-IT"/>
                    </w:rPr>
                  </w:pPr>
                </w:p>
              </w:tc>
              <w:tc>
                <w:tcPr>
                  <w:tcW w:w="712" w:type="pct"/>
                  <w:shd w:val="clear" w:color="auto" w:fill="F2F2F2" w:themeFill="background1" w:themeFillShade="F2"/>
                </w:tcPr>
                <w:p w14:paraId="0FC3CB9D" w14:textId="77777777" w:rsidR="0001336F" w:rsidRPr="009D5455" w:rsidRDefault="0001336F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it-IT"/>
                    </w:rPr>
                  </w:pPr>
                </w:p>
              </w:tc>
            </w:tr>
          </w:tbl>
          <w:p w14:paraId="2C4C1E86" w14:textId="77777777" w:rsidR="00B467DE" w:rsidRPr="006113AB" w:rsidRDefault="00B467DE" w:rsidP="006113AB">
            <w:pPr>
              <w:pStyle w:val="ad"/>
              <w:spacing w:after="0"/>
              <w:jc w:val="center"/>
              <w:rPr>
                <w:rFonts w:ascii="Impact" w:hAnsi="Impact" w:cs="Arial"/>
                <w:bCs/>
                <w:noProof/>
                <w:color w:val="auto"/>
                <w:sz w:val="84"/>
                <w:szCs w:val="84"/>
                <w:lang w:val="it-IT"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50" w:type="pct"/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5525BF21" w14:textId="0B67C3AD" w:rsidR="00B467DE" w:rsidRPr="006113AB" w:rsidRDefault="00AA02B1" w:rsidP="006113AB">
            <w:pPr>
              <w:pStyle w:val="Months"/>
              <w:ind w:left="0"/>
              <w:jc w:val="center"/>
              <w:rPr>
                <w:rFonts w:ascii="Impact" w:hAnsi="Impact" w:cs="Arial"/>
                <w:bCs/>
                <w:noProof/>
                <w:color w:val="auto"/>
                <w:sz w:val="36"/>
                <w:szCs w:val="36"/>
                <w:lang w:val="it-IT"/>
              </w:rPr>
            </w:pPr>
            <w:r>
              <w:rPr>
                <w:rFonts w:ascii="Impact" w:hAnsi="Impact" w:cs="Arial"/>
                <w:bCs/>
                <w:noProof/>
                <w:color w:val="auto"/>
                <w:sz w:val="36"/>
                <w:szCs w:val="36"/>
                <w:lang w:val="it-IT" w:bidi="ru-RU"/>
              </w:rPr>
              <w:t>JULIO</w:t>
            </w:r>
          </w:p>
          <w:tbl>
            <w:tblPr>
              <w:tblStyle w:val="CalendarTable"/>
              <w:tblW w:w="4993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19"/>
              <w:gridCol w:w="519"/>
              <w:gridCol w:w="520"/>
              <w:gridCol w:w="520"/>
              <w:gridCol w:w="520"/>
              <w:gridCol w:w="520"/>
              <w:gridCol w:w="520"/>
            </w:tblGrid>
            <w:tr w:rsidR="002B194C" w:rsidRPr="006113AB" w14:paraId="74B4BA08" w14:textId="77777777" w:rsidTr="00CA772A">
              <w:trPr>
                <w:trHeight w:val="113"/>
              </w:trPr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242247EE" w14:textId="1CA4E766" w:rsidR="00ED6DA5" w:rsidRPr="009D5455" w:rsidRDefault="00AA02B1" w:rsidP="006113AB">
                  <w:pPr>
                    <w:pStyle w:val="Days"/>
                    <w:spacing w:before="0"/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  <w:lang w:val="it-IT"/>
                    </w:rPr>
                  </w:pPr>
                  <w:r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  <w:lang w:val="en-US" w:bidi="ru-RU"/>
                    </w:rPr>
                    <w:t>DO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22E415D" w14:textId="249702DE" w:rsidR="00ED6DA5" w:rsidRPr="009D5455" w:rsidRDefault="00AA02B1" w:rsidP="006113AB">
                  <w:pPr>
                    <w:pStyle w:val="Days"/>
                    <w:spacing w:before="0"/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  <w:lang w:val="it-IT"/>
                    </w:rPr>
                  </w:pPr>
                  <w:r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  <w:lang w:val="en-US" w:bidi="ru-RU"/>
                    </w:rPr>
                    <w:t>LU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38E66B3" w14:textId="1C41B039" w:rsidR="00ED6DA5" w:rsidRPr="009D5455" w:rsidRDefault="00AA02B1" w:rsidP="006113AB">
                  <w:pPr>
                    <w:pStyle w:val="Days"/>
                    <w:spacing w:before="0"/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  <w:lang w:val="it-IT"/>
                    </w:rPr>
                  </w:pPr>
                  <w:r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  <w:lang w:val="en-US" w:bidi="ru-RU"/>
                    </w:rPr>
                    <w:t>MA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906B9AC" w14:textId="7AA828E7" w:rsidR="00ED6DA5" w:rsidRPr="009D5455" w:rsidRDefault="00AA02B1" w:rsidP="006113AB">
                  <w:pPr>
                    <w:pStyle w:val="Days"/>
                    <w:spacing w:before="0"/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  <w:lang w:val="it-IT"/>
                    </w:rPr>
                  </w:pPr>
                  <w:r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  <w:lang w:val="en-US" w:bidi="ru-RU"/>
                    </w:rPr>
                    <w:t>MI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20DAA64" w14:textId="5CB4CCC9" w:rsidR="00ED6DA5" w:rsidRPr="009D5455" w:rsidRDefault="00AA02B1" w:rsidP="006113AB">
                  <w:pPr>
                    <w:pStyle w:val="Days"/>
                    <w:spacing w:before="0"/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  <w:lang w:val="it-IT"/>
                    </w:rPr>
                  </w:pPr>
                  <w:r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  <w:lang w:val="en-US"/>
                    </w:rPr>
                    <w:t>JU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14E8CED" w14:textId="7847B128" w:rsidR="00ED6DA5" w:rsidRPr="009D5455" w:rsidRDefault="00AA02B1" w:rsidP="006113AB">
                  <w:pPr>
                    <w:pStyle w:val="Days"/>
                    <w:spacing w:before="0"/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  <w:lang w:val="it-IT"/>
                    </w:rPr>
                  </w:pPr>
                  <w:r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  <w:lang w:val="en-US" w:bidi="ru-RU"/>
                    </w:rPr>
                    <w:t>VI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4D814EB1" w14:textId="372C3B97" w:rsidR="00ED6DA5" w:rsidRPr="009D5455" w:rsidRDefault="00AA02B1" w:rsidP="006113AB">
                  <w:pPr>
                    <w:pStyle w:val="Days"/>
                    <w:spacing w:before="0"/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  <w:lang w:val="it-IT"/>
                    </w:rPr>
                  </w:pPr>
                  <w:r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  <w:lang w:val="en-US" w:bidi="ru-RU"/>
                    </w:rPr>
                    <w:t>SA</w:t>
                  </w:r>
                </w:p>
              </w:tc>
            </w:tr>
            <w:tr w:rsidR="002B194C" w:rsidRPr="006113AB" w14:paraId="64EBDEDC" w14:textId="77777777" w:rsidTr="00CA772A">
              <w:trPr>
                <w:trHeight w:val="170"/>
              </w:trPr>
              <w:tc>
                <w:tcPr>
                  <w:tcW w:w="715" w:type="pct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</w:tcPr>
                <w:p w14:paraId="5451CE06" w14:textId="048A60DC" w:rsidR="0001336F" w:rsidRPr="009D5455" w:rsidRDefault="0001336F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it-IT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MonthStart7 \@ dddd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суббота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“воскресенье" 1 ""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</w:tcPr>
                <w:p w14:paraId="6159A59A" w14:textId="45AF3707" w:rsidR="0001336F" w:rsidRPr="009D5455" w:rsidRDefault="0001336F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it-IT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MonthStart7 \@ dddd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суббота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“понедельник" 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=A2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=A2+1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</w:tcPr>
                <w:p w14:paraId="4732F497" w14:textId="3309B57F" w:rsidR="0001336F" w:rsidRPr="009D5455" w:rsidRDefault="0001336F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it-IT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MonthStart7 \@ dddd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суббота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“вторник" 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=B2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=B2+1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</w:tcPr>
                <w:p w14:paraId="08DE1110" w14:textId="2EBB5FA7" w:rsidR="0001336F" w:rsidRPr="009D5455" w:rsidRDefault="0001336F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it-IT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MonthStart7 \@ dddd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суббота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“среда" 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=C2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=C2+1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4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</w:tcPr>
                <w:p w14:paraId="4A413BDF" w14:textId="27C23CF7" w:rsidR="0001336F" w:rsidRPr="009D5455" w:rsidRDefault="0001336F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it-IT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MonthStart7 \@ dddd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суббота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= “четверг" 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=D2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=D2+1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</w:tcPr>
                <w:p w14:paraId="43A2C888" w14:textId="76A0C874" w:rsidR="0001336F" w:rsidRPr="009D5455" w:rsidRDefault="0001336F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it-IT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MonthStart7 \@ dddd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суббота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“пятница" 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=E2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=E2+1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</w:tcPr>
                <w:p w14:paraId="56F3E02C" w14:textId="724192CC" w:rsidR="0001336F" w:rsidRPr="009D5455" w:rsidRDefault="0001336F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it-IT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MonthStart7 \@ dddd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суббота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“суббота" 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=F2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A02B1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1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=F2+1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A02B1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A02B1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1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2B194C" w:rsidRPr="006113AB" w14:paraId="6DE2F318" w14:textId="77777777" w:rsidTr="00CA772A">
              <w:trPr>
                <w:trHeight w:val="170"/>
              </w:trPr>
              <w:tc>
                <w:tcPr>
                  <w:tcW w:w="715" w:type="pct"/>
                  <w:shd w:val="clear" w:color="auto" w:fill="F2F2F2" w:themeFill="background1" w:themeFillShade="F2"/>
                </w:tcPr>
                <w:p w14:paraId="47D186D2" w14:textId="7AF31C6E" w:rsidR="0001336F" w:rsidRPr="009D5455" w:rsidRDefault="0001336F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it-IT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=G2+1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2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4C2E0B84" w14:textId="3E50BE7C" w:rsidR="0001336F" w:rsidRPr="009D5455" w:rsidRDefault="0001336F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it-IT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=A3+1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3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1D7CB001" w14:textId="6ADE228A" w:rsidR="0001336F" w:rsidRPr="009D5455" w:rsidRDefault="0001336F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it-IT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=B3+1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4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5378E32A" w14:textId="3B817EDB" w:rsidR="0001336F" w:rsidRPr="009D5455" w:rsidRDefault="0001336F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it-IT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=C3+1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5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5FAFA310" w14:textId="1479E23E" w:rsidR="0001336F" w:rsidRPr="009D5455" w:rsidRDefault="0001336F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it-IT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=D3+1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6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700F90B9" w14:textId="635BC8E5" w:rsidR="0001336F" w:rsidRPr="009D5455" w:rsidRDefault="0001336F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it-IT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=E3+1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7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</w:tcPr>
                <w:p w14:paraId="20300956" w14:textId="7B4494D0" w:rsidR="0001336F" w:rsidRPr="009D5455" w:rsidRDefault="0001336F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it-IT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=F3+1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8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2B194C" w:rsidRPr="006113AB" w14:paraId="48C01494" w14:textId="77777777" w:rsidTr="00CA772A">
              <w:trPr>
                <w:trHeight w:val="170"/>
              </w:trPr>
              <w:tc>
                <w:tcPr>
                  <w:tcW w:w="715" w:type="pct"/>
                  <w:shd w:val="clear" w:color="auto" w:fill="F2F2F2" w:themeFill="background1" w:themeFillShade="F2"/>
                </w:tcPr>
                <w:p w14:paraId="3694CB2B" w14:textId="5F2CBE84" w:rsidR="0001336F" w:rsidRPr="009D5455" w:rsidRDefault="0001336F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it-IT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=G3+1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9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0542F662" w14:textId="561B9CD6" w:rsidR="0001336F" w:rsidRPr="009D5455" w:rsidRDefault="0001336F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it-IT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=A4+1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10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74F2C532" w14:textId="05F6AEE7" w:rsidR="0001336F" w:rsidRPr="009D5455" w:rsidRDefault="0001336F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it-IT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=B4+1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11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208406D4" w14:textId="1EBC5348" w:rsidR="0001336F" w:rsidRPr="009D5455" w:rsidRDefault="0001336F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it-IT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=C4+1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12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0406A9A4" w14:textId="0A6D895A" w:rsidR="0001336F" w:rsidRPr="009D5455" w:rsidRDefault="0001336F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it-IT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=D4+1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13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0EA6BC04" w14:textId="1A8939EB" w:rsidR="0001336F" w:rsidRPr="009D5455" w:rsidRDefault="0001336F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it-IT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=E4+1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14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</w:tcPr>
                <w:p w14:paraId="2D87AB36" w14:textId="47F56D88" w:rsidR="0001336F" w:rsidRPr="009D5455" w:rsidRDefault="0001336F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it-IT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=F4+1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15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2B194C" w:rsidRPr="006113AB" w14:paraId="50DE6323" w14:textId="77777777" w:rsidTr="00CA772A">
              <w:trPr>
                <w:trHeight w:val="170"/>
              </w:trPr>
              <w:tc>
                <w:tcPr>
                  <w:tcW w:w="715" w:type="pct"/>
                  <w:shd w:val="clear" w:color="auto" w:fill="F2F2F2" w:themeFill="background1" w:themeFillShade="F2"/>
                </w:tcPr>
                <w:p w14:paraId="0BE24311" w14:textId="6BC267C7" w:rsidR="0001336F" w:rsidRPr="009D5455" w:rsidRDefault="0001336F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it-IT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=G4+1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16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023399BA" w14:textId="4C35292A" w:rsidR="0001336F" w:rsidRPr="009D5455" w:rsidRDefault="0001336F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it-IT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=A5+1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17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109D310A" w14:textId="745454F3" w:rsidR="0001336F" w:rsidRPr="009D5455" w:rsidRDefault="0001336F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it-IT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=B5+1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18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796F1683" w14:textId="14F7A2A5" w:rsidR="0001336F" w:rsidRPr="009D5455" w:rsidRDefault="0001336F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it-IT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=C5+1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19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35BF942E" w14:textId="2E0838BE" w:rsidR="0001336F" w:rsidRPr="009D5455" w:rsidRDefault="0001336F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it-IT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=D5+1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20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11A47477" w14:textId="15741CA3" w:rsidR="0001336F" w:rsidRPr="009D5455" w:rsidRDefault="0001336F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it-IT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=E5+1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21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</w:tcPr>
                <w:p w14:paraId="6D14C535" w14:textId="71BDD700" w:rsidR="0001336F" w:rsidRPr="009D5455" w:rsidRDefault="0001336F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it-IT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=F5+1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22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2B194C" w:rsidRPr="006113AB" w14:paraId="111AFD71" w14:textId="77777777" w:rsidTr="00CA772A">
              <w:trPr>
                <w:trHeight w:val="170"/>
              </w:trPr>
              <w:tc>
                <w:tcPr>
                  <w:tcW w:w="715" w:type="pct"/>
                  <w:shd w:val="clear" w:color="auto" w:fill="F2F2F2" w:themeFill="background1" w:themeFillShade="F2"/>
                </w:tcPr>
                <w:p w14:paraId="7E8E0A4E" w14:textId="21ACB51A" w:rsidR="0001336F" w:rsidRPr="009D5455" w:rsidRDefault="0001336F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it-IT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=G5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22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=G5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22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MonthEnd7 \@ 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=G5+1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23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23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23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2A2E5550" w14:textId="44F5D4AA" w:rsidR="0001336F" w:rsidRPr="009D5455" w:rsidRDefault="0001336F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it-IT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=A6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23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=A6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23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MonthEnd7 \@ 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=A6+1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24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24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24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4E8BA505" w14:textId="42A6F56D" w:rsidR="0001336F" w:rsidRPr="009D5455" w:rsidRDefault="0001336F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it-IT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=B6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24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=B6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24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MonthEnd7 \@ 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=B6+1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25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25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25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5E468B2E" w14:textId="787F0936" w:rsidR="0001336F" w:rsidRPr="009D5455" w:rsidRDefault="0001336F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it-IT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=C6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25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=C6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25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MonthEnd7 \@ 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=C6+1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26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53563FCC" w14:textId="1565816A" w:rsidR="0001336F" w:rsidRPr="009D5455" w:rsidRDefault="0001336F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it-IT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=D6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=D6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MonthEnd7 \@ 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=D6+1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27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2EDA5804" w14:textId="27D00483" w:rsidR="0001336F" w:rsidRPr="009D5455" w:rsidRDefault="0001336F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it-IT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=E6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=E6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MonthEnd7 \@ 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=E6+1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28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</w:tcPr>
                <w:p w14:paraId="096F624E" w14:textId="7ACCE700" w:rsidR="0001336F" w:rsidRPr="009D5455" w:rsidRDefault="0001336F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it-IT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=F6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=F6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MonthEnd7 \@ 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=F6+1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29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2B194C" w:rsidRPr="006113AB" w14:paraId="4CDBF245" w14:textId="77777777" w:rsidTr="00CA772A">
              <w:trPr>
                <w:trHeight w:val="170"/>
              </w:trPr>
              <w:tc>
                <w:tcPr>
                  <w:tcW w:w="715" w:type="pct"/>
                  <w:shd w:val="clear" w:color="auto" w:fill="F2F2F2" w:themeFill="background1" w:themeFillShade="F2"/>
                </w:tcPr>
                <w:p w14:paraId="537986E1" w14:textId="2C47C7B5" w:rsidR="0001336F" w:rsidRPr="009D5455" w:rsidRDefault="0001336F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it-IT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=G6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=G6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MonthEnd7 \@ 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=G6+1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30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783853BB" w14:textId="449F37E3" w:rsidR="0001336F" w:rsidRPr="009D5455" w:rsidRDefault="0001336F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it-IT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=A7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=A7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MonthEnd7 \@ 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=A7+1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31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23F11FA7" w14:textId="77777777" w:rsidR="0001336F" w:rsidRPr="009D5455" w:rsidRDefault="0001336F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it-IT"/>
                    </w:rPr>
                  </w:pPr>
                </w:p>
              </w:tc>
              <w:tc>
                <w:tcPr>
                  <w:tcW w:w="714" w:type="pct"/>
                </w:tcPr>
                <w:p w14:paraId="745800BD" w14:textId="77777777" w:rsidR="0001336F" w:rsidRPr="009D5455" w:rsidRDefault="0001336F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it-IT"/>
                    </w:rPr>
                  </w:pPr>
                </w:p>
              </w:tc>
              <w:tc>
                <w:tcPr>
                  <w:tcW w:w="714" w:type="pct"/>
                </w:tcPr>
                <w:p w14:paraId="6F213FE7" w14:textId="77777777" w:rsidR="0001336F" w:rsidRPr="009D5455" w:rsidRDefault="0001336F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it-IT"/>
                    </w:rPr>
                  </w:pPr>
                </w:p>
              </w:tc>
              <w:tc>
                <w:tcPr>
                  <w:tcW w:w="714" w:type="pct"/>
                </w:tcPr>
                <w:p w14:paraId="699D7AD3" w14:textId="77777777" w:rsidR="0001336F" w:rsidRPr="009D5455" w:rsidRDefault="0001336F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it-IT"/>
                    </w:rPr>
                  </w:pP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</w:tcPr>
                <w:p w14:paraId="597DDEDF" w14:textId="77777777" w:rsidR="0001336F" w:rsidRPr="009D5455" w:rsidRDefault="0001336F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it-IT"/>
                    </w:rPr>
                  </w:pPr>
                </w:p>
              </w:tc>
            </w:tr>
          </w:tbl>
          <w:p w14:paraId="7F3BC12F" w14:textId="77777777" w:rsidR="00B467DE" w:rsidRPr="006113AB" w:rsidRDefault="00B467DE" w:rsidP="006113AB">
            <w:pPr>
              <w:pStyle w:val="ad"/>
              <w:spacing w:after="0"/>
              <w:jc w:val="center"/>
              <w:rPr>
                <w:rFonts w:ascii="Impact" w:hAnsi="Impact" w:cs="Arial"/>
                <w:bCs/>
                <w:noProof/>
                <w:color w:val="auto"/>
                <w:sz w:val="84"/>
                <w:szCs w:val="84"/>
                <w:lang w:val="it-IT"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50" w:type="pct"/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1A1C06B6" w14:textId="413C3238" w:rsidR="00B467DE" w:rsidRPr="006113AB" w:rsidRDefault="00AA02B1" w:rsidP="006113AB">
            <w:pPr>
              <w:pStyle w:val="Months"/>
              <w:ind w:left="0"/>
              <w:jc w:val="center"/>
              <w:rPr>
                <w:rFonts w:ascii="Impact" w:hAnsi="Impact" w:cs="Arial"/>
                <w:bCs/>
                <w:noProof/>
                <w:color w:val="auto"/>
                <w:sz w:val="36"/>
                <w:szCs w:val="36"/>
                <w:lang w:val="en-US"/>
              </w:rPr>
            </w:pPr>
            <w:r>
              <w:rPr>
                <w:rFonts w:ascii="Impact" w:hAnsi="Impact" w:cs="Arial"/>
                <w:bCs/>
                <w:noProof/>
                <w:color w:val="auto"/>
                <w:sz w:val="36"/>
                <w:szCs w:val="36"/>
                <w:lang w:val="en-US" w:bidi="ru-RU"/>
              </w:rPr>
              <w:t>AGOSTO</w:t>
            </w:r>
          </w:p>
          <w:tbl>
            <w:tblPr>
              <w:tblStyle w:val="CalendarTable"/>
              <w:tblW w:w="499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19"/>
              <w:gridCol w:w="519"/>
              <w:gridCol w:w="521"/>
              <w:gridCol w:w="518"/>
              <w:gridCol w:w="521"/>
              <w:gridCol w:w="521"/>
              <w:gridCol w:w="517"/>
            </w:tblGrid>
            <w:tr w:rsidR="002B194C" w:rsidRPr="006113AB" w14:paraId="512CD26C" w14:textId="77777777" w:rsidTr="00CA772A">
              <w:trPr>
                <w:trHeight w:val="113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403A4544" w14:textId="3147D79D" w:rsidR="00ED6DA5" w:rsidRPr="009D5455" w:rsidRDefault="00AA02B1" w:rsidP="006113AB">
                  <w:pPr>
                    <w:pStyle w:val="Days"/>
                    <w:spacing w:before="0"/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  <w:lang w:val="en-US" w:bidi="ru-RU"/>
                    </w:rPr>
                    <w:t>DO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68010AE" w14:textId="043A54CF" w:rsidR="00ED6DA5" w:rsidRPr="009D5455" w:rsidRDefault="00AA02B1" w:rsidP="006113AB">
                  <w:pPr>
                    <w:pStyle w:val="Days"/>
                    <w:spacing w:before="0"/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  <w:lang w:val="en-US" w:bidi="ru-RU"/>
                    </w:rPr>
                    <w:t>LU</w:t>
                  </w:r>
                </w:p>
              </w:tc>
              <w:tc>
                <w:tcPr>
                  <w:tcW w:w="716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A0CA7EB" w14:textId="1A0C3585" w:rsidR="00ED6DA5" w:rsidRPr="009D5455" w:rsidRDefault="00AA02B1" w:rsidP="006113AB">
                  <w:pPr>
                    <w:pStyle w:val="Days"/>
                    <w:spacing w:before="0"/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  <w:lang w:val="en-US" w:bidi="ru-RU"/>
                    </w:rPr>
                    <w:t>MA</w:t>
                  </w:r>
                </w:p>
              </w:tc>
              <w:tc>
                <w:tcPr>
                  <w:tcW w:w="713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6292D1DD" w14:textId="58F3DE7D" w:rsidR="00ED6DA5" w:rsidRPr="009D5455" w:rsidRDefault="00AA02B1" w:rsidP="006113AB">
                  <w:pPr>
                    <w:pStyle w:val="Days"/>
                    <w:spacing w:before="0"/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  <w:lang w:val="en-US" w:bidi="ru-RU"/>
                    </w:rPr>
                    <w:t>MI</w:t>
                  </w:r>
                </w:p>
              </w:tc>
              <w:tc>
                <w:tcPr>
                  <w:tcW w:w="716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589EFEA" w14:textId="53DC4593" w:rsidR="00ED6DA5" w:rsidRPr="009D5455" w:rsidRDefault="00AA02B1" w:rsidP="006113AB">
                  <w:pPr>
                    <w:pStyle w:val="Days"/>
                    <w:spacing w:before="0"/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  <w:lang w:val="en-US"/>
                    </w:rPr>
                    <w:t>JU</w:t>
                  </w:r>
                </w:p>
              </w:tc>
              <w:tc>
                <w:tcPr>
                  <w:tcW w:w="716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7C5BBAD" w14:textId="2DCEB316" w:rsidR="00ED6DA5" w:rsidRPr="009D5455" w:rsidRDefault="00AA02B1" w:rsidP="006113AB">
                  <w:pPr>
                    <w:pStyle w:val="Days"/>
                    <w:spacing w:before="0"/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  <w:lang w:val="en-US" w:bidi="ru-RU"/>
                    </w:rPr>
                    <w:t>VI</w:t>
                  </w:r>
                </w:p>
              </w:tc>
              <w:tc>
                <w:tcPr>
                  <w:tcW w:w="712" w:type="pct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47BDA341" w14:textId="379B986B" w:rsidR="00ED6DA5" w:rsidRPr="009D5455" w:rsidRDefault="00AA02B1" w:rsidP="006113AB">
                  <w:pPr>
                    <w:pStyle w:val="Days"/>
                    <w:spacing w:before="0"/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  <w:lang w:val="en-US" w:bidi="ru-RU"/>
                    </w:rPr>
                    <w:t>SA</w:t>
                  </w:r>
                </w:p>
              </w:tc>
            </w:tr>
            <w:tr w:rsidR="002B194C" w:rsidRPr="006113AB" w14:paraId="26FA0EAA" w14:textId="77777777" w:rsidTr="00CA772A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</w:tcPr>
                <w:p w14:paraId="3F9162F5" w14:textId="7EC7E554" w:rsidR="0001336F" w:rsidRPr="009D5455" w:rsidRDefault="0001336F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MonthStart8 \@ dddd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вторник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“воскресенье" 1 ""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</w:tcPr>
                <w:p w14:paraId="478E3628" w14:textId="7F05C47E" w:rsidR="0001336F" w:rsidRPr="009D5455" w:rsidRDefault="0001336F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MonthStart8 \@ dddd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вторник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“понедельник" 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=A2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=A2+1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top w:val="single" w:sz="4" w:space="0" w:color="auto"/>
                  </w:tcBorders>
                </w:tcPr>
                <w:p w14:paraId="35C07E9D" w14:textId="57F27B61" w:rsidR="0001336F" w:rsidRPr="009D5455" w:rsidRDefault="0001336F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MonthStart8 \@ dddd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вторник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“вторник" 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=B2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A02B1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1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=B2+1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A02B1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A02B1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1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3" w:type="pct"/>
                  <w:tcBorders>
                    <w:top w:val="single" w:sz="4" w:space="0" w:color="auto"/>
                  </w:tcBorders>
                </w:tcPr>
                <w:p w14:paraId="34C61DF5" w14:textId="73A07FFD" w:rsidR="0001336F" w:rsidRPr="009D5455" w:rsidRDefault="0001336F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MonthStart8 \@ dddd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вторник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“среда" 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=C2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1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=C2+1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2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top w:val="single" w:sz="4" w:space="0" w:color="auto"/>
                  </w:tcBorders>
                </w:tcPr>
                <w:p w14:paraId="2F782070" w14:textId="759FA941" w:rsidR="0001336F" w:rsidRPr="009D5455" w:rsidRDefault="0001336F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MonthStart8 \@ dddd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вторник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= “четверг" 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=D2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=D2+1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3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top w:val="single" w:sz="4" w:space="0" w:color="auto"/>
                  </w:tcBorders>
                </w:tcPr>
                <w:p w14:paraId="2E8139C3" w14:textId="59058B1C" w:rsidR="0001336F" w:rsidRPr="009D5455" w:rsidRDefault="0001336F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MonthStart8 \@ dddd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вторник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“пятница" 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=E2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=E2+1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4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4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4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2" w:type="pct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</w:tcPr>
                <w:p w14:paraId="2E91B5D9" w14:textId="240223F5" w:rsidR="0001336F" w:rsidRPr="009D5455" w:rsidRDefault="0001336F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MonthStart8 \@ dddd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вторник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“суббота" 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=F2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4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=F2+1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5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5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5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2B194C" w:rsidRPr="006113AB" w14:paraId="387E0B7D" w14:textId="77777777" w:rsidTr="00CA772A">
              <w:trPr>
                <w:trHeight w:val="170"/>
              </w:trPr>
              <w:tc>
                <w:tcPr>
                  <w:tcW w:w="714" w:type="pct"/>
                  <w:shd w:val="clear" w:color="auto" w:fill="F2F2F2" w:themeFill="background1" w:themeFillShade="F2"/>
                </w:tcPr>
                <w:p w14:paraId="62115883" w14:textId="49DD0BA3" w:rsidR="0001336F" w:rsidRPr="009D5455" w:rsidRDefault="0001336F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=G2+1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6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4E7D81BD" w14:textId="665FF23E" w:rsidR="0001336F" w:rsidRPr="009D5455" w:rsidRDefault="0001336F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=A3+1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7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3FE71BEF" w14:textId="055C5F55" w:rsidR="0001336F" w:rsidRPr="009D5455" w:rsidRDefault="0001336F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=B3+1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8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3" w:type="pct"/>
                </w:tcPr>
                <w:p w14:paraId="2027655C" w14:textId="04BE236C" w:rsidR="0001336F" w:rsidRPr="009D5455" w:rsidRDefault="0001336F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=C3+1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9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2268437B" w14:textId="7321FA7F" w:rsidR="0001336F" w:rsidRPr="009D5455" w:rsidRDefault="0001336F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=D3+1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10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14F17CFC" w14:textId="349436BD" w:rsidR="0001336F" w:rsidRPr="009D5455" w:rsidRDefault="0001336F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=E3+1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11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2" w:type="pct"/>
                  <w:shd w:val="clear" w:color="auto" w:fill="F2F2F2" w:themeFill="background1" w:themeFillShade="F2"/>
                </w:tcPr>
                <w:p w14:paraId="0F5484F9" w14:textId="113E802E" w:rsidR="0001336F" w:rsidRPr="009D5455" w:rsidRDefault="0001336F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=F3+1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12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2B194C" w:rsidRPr="006113AB" w14:paraId="3842A2F8" w14:textId="77777777" w:rsidTr="00CA772A">
              <w:trPr>
                <w:trHeight w:val="170"/>
              </w:trPr>
              <w:tc>
                <w:tcPr>
                  <w:tcW w:w="714" w:type="pct"/>
                  <w:shd w:val="clear" w:color="auto" w:fill="F2F2F2" w:themeFill="background1" w:themeFillShade="F2"/>
                </w:tcPr>
                <w:p w14:paraId="568B9BBE" w14:textId="07D08110" w:rsidR="0001336F" w:rsidRPr="009D5455" w:rsidRDefault="0001336F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=G3+1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13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44E29FFD" w14:textId="7DD4CB35" w:rsidR="0001336F" w:rsidRPr="009D5455" w:rsidRDefault="0001336F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=A4+1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14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45209031" w14:textId="679D93D2" w:rsidR="0001336F" w:rsidRPr="009D5455" w:rsidRDefault="0001336F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=B4+1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15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3" w:type="pct"/>
                </w:tcPr>
                <w:p w14:paraId="0D487521" w14:textId="6C4650C5" w:rsidR="0001336F" w:rsidRPr="009D5455" w:rsidRDefault="0001336F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=C4+1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16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2FC237D9" w14:textId="6260BDC3" w:rsidR="0001336F" w:rsidRPr="009D5455" w:rsidRDefault="0001336F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=D4+1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17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48E556E6" w14:textId="66E059A1" w:rsidR="0001336F" w:rsidRPr="009D5455" w:rsidRDefault="0001336F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=E4+1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18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2" w:type="pct"/>
                  <w:shd w:val="clear" w:color="auto" w:fill="F2F2F2" w:themeFill="background1" w:themeFillShade="F2"/>
                </w:tcPr>
                <w:p w14:paraId="214391F2" w14:textId="448A6F29" w:rsidR="0001336F" w:rsidRPr="009D5455" w:rsidRDefault="0001336F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=F4+1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19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2B194C" w:rsidRPr="006113AB" w14:paraId="043314BC" w14:textId="77777777" w:rsidTr="00CA772A">
              <w:trPr>
                <w:trHeight w:val="170"/>
              </w:trPr>
              <w:tc>
                <w:tcPr>
                  <w:tcW w:w="714" w:type="pct"/>
                  <w:shd w:val="clear" w:color="auto" w:fill="F2F2F2" w:themeFill="background1" w:themeFillShade="F2"/>
                </w:tcPr>
                <w:p w14:paraId="6F72C474" w14:textId="18648B1A" w:rsidR="0001336F" w:rsidRPr="009D5455" w:rsidRDefault="0001336F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=G4+1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20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20E79778" w14:textId="7DE46411" w:rsidR="0001336F" w:rsidRPr="009D5455" w:rsidRDefault="0001336F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=A5+1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21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6FAA9DD9" w14:textId="4F1A6D4B" w:rsidR="0001336F" w:rsidRPr="009D5455" w:rsidRDefault="0001336F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=B5+1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22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3" w:type="pct"/>
                </w:tcPr>
                <w:p w14:paraId="7F768411" w14:textId="7A500CAF" w:rsidR="0001336F" w:rsidRPr="009D5455" w:rsidRDefault="0001336F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=C5+1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23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00B5724C" w14:textId="5E42BFBC" w:rsidR="0001336F" w:rsidRPr="009D5455" w:rsidRDefault="0001336F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=D5+1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24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4BEE734C" w14:textId="5B95A662" w:rsidR="0001336F" w:rsidRPr="009D5455" w:rsidRDefault="0001336F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=E5+1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25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2" w:type="pct"/>
                  <w:shd w:val="clear" w:color="auto" w:fill="F2F2F2" w:themeFill="background1" w:themeFillShade="F2"/>
                </w:tcPr>
                <w:p w14:paraId="15CA1277" w14:textId="4B89F8CE" w:rsidR="0001336F" w:rsidRPr="009D5455" w:rsidRDefault="0001336F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=F5+1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26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2B194C" w:rsidRPr="006113AB" w14:paraId="0AD9281A" w14:textId="77777777" w:rsidTr="00CA772A">
              <w:trPr>
                <w:trHeight w:val="170"/>
              </w:trPr>
              <w:tc>
                <w:tcPr>
                  <w:tcW w:w="714" w:type="pct"/>
                  <w:shd w:val="clear" w:color="auto" w:fill="F2F2F2" w:themeFill="background1" w:themeFillShade="F2"/>
                </w:tcPr>
                <w:p w14:paraId="36AF17EF" w14:textId="55DB944F" w:rsidR="0001336F" w:rsidRPr="009D5455" w:rsidRDefault="0001336F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=G5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=G5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MonthEnd8 \@ 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=G5+1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27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76360908" w14:textId="7556A34C" w:rsidR="0001336F" w:rsidRPr="009D5455" w:rsidRDefault="0001336F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=A6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=A6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MonthEnd8 \@ 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=A6+1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28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1205769D" w14:textId="58CA3BB0" w:rsidR="0001336F" w:rsidRPr="009D5455" w:rsidRDefault="0001336F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=B6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=B6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MonthEnd8 \@ 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=B6+1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29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3" w:type="pct"/>
                </w:tcPr>
                <w:p w14:paraId="76A41E81" w14:textId="64BFEF05" w:rsidR="0001336F" w:rsidRPr="009D5455" w:rsidRDefault="0001336F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=C6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=C6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MonthEnd8 \@ 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=C6+1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30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113320EB" w14:textId="5A1B9710" w:rsidR="0001336F" w:rsidRPr="009D5455" w:rsidRDefault="0001336F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=D6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=D6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MonthEnd8 \@ 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=D6+1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31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71829A21" w14:textId="1F45E527" w:rsidR="0001336F" w:rsidRPr="009D5455" w:rsidRDefault="0001336F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=E6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=E6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MonthEnd8 \@ 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=E6+1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2" w:type="pct"/>
                  <w:shd w:val="clear" w:color="auto" w:fill="F2F2F2" w:themeFill="background1" w:themeFillShade="F2"/>
                </w:tcPr>
                <w:p w14:paraId="3A5FDE1F" w14:textId="2D7A7DCB" w:rsidR="0001336F" w:rsidRPr="009D5455" w:rsidRDefault="0001336F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=F6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=F6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MonthEnd8 \@ 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=F6+1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2B194C" w:rsidRPr="006113AB" w14:paraId="0A039304" w14:textId="77777777" w:rsidTr="00CA772A">
              <w:trPr>
                <w:trHeight w:val="170"/>
              </w:trPr>
              <w:tc>
                <w:tcPr>
                  <w:tcW w:w="714" w:type="pct"/>
                  <w:shd w:val="clear" w:color="auto" w:fill="F2F2F2" w:themeFill="background1" w:themeFillShade="F2"/>
                </w:tcPr>
                <w:p w14:paraId="47E422F2" w14:textId="4EABB8EA" w:rsidR="0001336F" w:rsidRPr="009D5455" w:rsidRDefault="0001336F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=G6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=G6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MonthEnd8 \@ 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=G6+1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161D6BEB" w14:textId="7B0ED2CC" w:rsidR="0001336F" w:rsidRPr="009D5455" w:rsidRDefault="0001336F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=A7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=A7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MonthEnd8 \@ 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=A7+1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01C1CD39" w14:textId="77777777" w:rsidR="0001336F" w:rsidRPr="009D5455" w:rsidRDefault="0001336F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</w:p>
              </w:tc>
              <w:tc>
                <w:tcPr>
                  <w:tcW w:w="713" w:type="pct"/>
                </w:tcPr>
                <w:p w14:paraId="02EAB5B0" w14:textId="77777777" w:rsidR="0001336F" w:rsidRPr="009D5455" w:rsidRDefault="0001336F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</w:p>
              </w:tc>
              <w:tc>
                <w:tcPr>
                  <w:tcW w:w="716" w:type="pct"/>
                </w:tcPr>
                <w:p w14:paraId="0148DA57" w14:textId="77777777" w:rsidR="0001336F" w:rsidRPr="009D5455" w:rsidRDefault="0001336F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</w:p>
              </w:tc>
              <w:tc>
                <w:tcPr>
                  <w:tcW w:w="716" w:type="pct"/>
                </w:tcPr>
                <w:p w14:paraId="62ECE4F6" w14:textId="77777777" w:rsidR="0001336F" w:rsidRPr="009D5455" w:rsidRDefault="0001336F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</w:p>
              </w:tc>
              <w:tc>
                <w:tcPr>
                  <w:tcW w:w="712" w:type="pct"/>
                  <w:shd w:val="clear" w:color="auto" w:fill="F2F2F2" w:themeFill="background1" w:themeFillShade="F2"/>
                </w:tcPr>
                <w:p w14:paraId="35188DC5" w14:textId="77777777" w:rsidR="0001336F" w:rsidRPr="009D5455" w:rsidRDefault="0001336F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</w:p>
              </w:tc>
            </w:tr>
          </w:tbl>
          <w:p w14:paraId="326F255B" w14:textId="77777777" w:rsidR="00B467DE" w:rsidRPr="006113AB" w:rsidRDefault="00B467DE" w:rsidP="006113AB">
            <w:pPr>
              <w:pStyle w:val="ad"/>
              <w:spacing w:after="0"/>
              <w:jc w:val="center"/>
              <w:rPr>
                <w:rFonts w:ascii="Impact" w:hAnsi="Impact" w:cs="Arial"/>
                <w:bCs/>
                <w:noProof/>
                <w:color w:val="auto"/>
                <w:sz w:val="84"/>
                <w:szCs w:val="84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B467DE" w:rsidRPr="006113AB" w14:paraId="57F0BF4E" w14:textId="77777777" w:rsidTr="00ED6DA5">
        <w:trPr>
          <w:trHeight w:val="567"/>
          <w:jc w:val="center"/>
        </w:trPr>
        <w:tc>
          <w:tcPr>
            <w:tcW w:w="1250" w:type="pct"/>
            <w:tcMar>
              <w:top w:w="113" w:type="dxa"/>
              <w:left w:w="170" w:type="dxa"/>
              <w:bottom w:w="113" w:type="dxa"/>
              <w:right w:w="170" w:type="dxa"/>
            </w:tcMar>
            <w:vAlign w:val="center"/>
          </w:tcPr>
          <w:p w14:paraId="2B9291C1" w14:textId="113518DA" w:rsidR="00B467DE" w:rsidRPr="006113AB" w:rsidRDefault="00AA02B1" w:rsidP="006113AB">
            <w:pPr>
              <w:pStyle w:val="Months"/>
              <w:ind w:left="0"/>
              <w:jc w:val="center"/>
              <w:rPr>
                <w:rFonts w:ascii="Impact" w:hAnsi="Impact" w:cs="Arial"/>
                <w:bCs/>
                <w:noProof/>
                <w:color w:val="auto"/>
                <w:sz w:val="36"/>
                <w:szCs w:val="36"/>
                <w:lang w:val="en-US"/>
              </w:rPr>
            </w:pPr>
            <w:r>
              <w:rPr>
                <w:rFonts w:ascii="Impact" w:hAnsi="Impact" w:cs="Arial"/>
                <w:bCs/>
                <w:noProof/>
                <w:color w:val="auto"/>
                <w:sz w:val="36"/>
                <w:szCs w:val="36"/>
                <w:lang w:val="en-US" w:bidi="ru-RU"/>
              </w:rPr>
              <w:t>SEPTIEMBRE</w:t>
            </w:r>
          </w:p>
          <w:tbl>
            <w:tblPr>
              <w:tblStyle w:val="CalendarTable"/>
              <w:tblW w:w="4993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20"/>
              <w:gridCol w:w="521"/>
              <w:gridCol w:w="520"/>
              <w:gridCol w:w="519"/>
              <w:gridCol w:w="519"/>
              <w:gridCol w:w="519"/>
              <w:gridCol w:w="519"/>
            </w:tblGrid>
            <w:tr w:rsidR="002B194C" w:rsidRPr="006113AB" w14:paraId="01C25E11" w14:textId="77777777" w:rsidTr="00CA772A">
              <w:trPr>
                <w:trHeight w:val="113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30EE7520" w14:textId="7F94AB64" w:rsidR="00ED6DA5" w:rsidRPr="009D5455" w:rsidRDefault="00AA02B1" w:rsidP="006113AB">
                  <w:pPr>
                    <w:pStyle w:val="Days"/>
                    <w:spacing w:before="0"/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  <w:lang w:val="en-US" w:bidi="ru-RU"/>
                    </w:rPr>
                    <w:t>DO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7102890" w14:textId="0303833A" w:rsidR="00ED6DA5" w:rsidRPr="009D5455" w:rsidRDefault="00AA02B1" w:rsidP="006113AB">
                  <w:pPr>
                    <w:pStyle w:val="Days"/>
                    <w:spacing w:before="0"/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  <w:lang w:val="en-US" w:bidi="ru-RU"/>
                    </w:rPr>
                    <w:t>LU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1F0F148" w14:textId="53B8A858" w:rsidR="00ED6DA5" w:rsidRPr="009D5455" w:rsidRDefault="00AA02B1" w:rsidP="006113AB">
                  <w:pPr>
                    <w:pStyle w:val="Days"/>
                    <w:spacing w:before="0"/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  <w:lang w:val="en-US" w:bidi="ru-RU"/>
                    </w:rPr>
                    <w:t>MA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3653040" w14:textId="29520054" w:rsidR="00ED6DA5" w:rsidRPr="009D5455" w:rsidRDefault="00AA02B1" w:rsidP="006113AB">
                  <w:pPr>
                    <w:pStyle w:val="Days"/>
                    <w:spacing w:before="0"/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  <w:lang w:val="en-US" w:bidi="ru-RU"/>
                    </w:rPr>
                    <w:t>MI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7BF8B999" w14:textId="17EDF079" w:rsidR="00ED6DA5" w:rsidRPr="009D5455" w:rsidRDefault="00AA02B1" w:rsidP="006113AB">
                  <w:pPr>
                    <w:pStyle w:val="Days"/>
                    <w:spacing w:before="0"/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  <w:lang w:val="en-US"/>
                    </w:rPr>
                    <w:t>JU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FF5252F" w14:textId="704AE378" w:rsidR="00ED6DA5" w:rsidRPr="009D5455" w:rsidRDefault="00AA02B1" w:rsidP="006113AB">
                  <w:pPr>
                    <w:pStyle w:val="Days"/>
                    <w:spacing w:before="0"/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  <w:lang w:val="en-US" w:bidi="ru-RU"/>
                    </w:rPr>
                    <w:t>VI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4AA046A1" w14:textId="2BB1CB07" w:rsidR="00ED6DA5" w:rsidRPr="009D5455" w:rsidRDefault="00AA02B1" w:rsidP="006113AB">
                  <w:pPr>
                    <w:pStyle w:val="Days"/>
                    <w:spacing w:before="0"/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  <w:lang w:val="en-US" w:bidi="ru-RU"/>
                    </w:rPr>
                    <w:t>SA</w:t>
                  </w:r>
                </w:p>
              </w:tc>
            </w:tr>
            <w:tr w:rsidR="002B194C" w:rsidRPr="006113AB" w14:paraId="4B776319" w14:textId="77777777" w:rsidTr="00CA772A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</w:tcPr>
                <w:p w14:paraId="189F61E8" w14:textId="674AC453" w:rsidR="0001336F" w:rsidRPr="009D5455" w:rsidRDefault="0001336F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MonthStart9 \@ dddd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“воскресенье" 1 ""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</w:tcPr>
                <w:p w14:paraId="357BCFCF" w14:textId="683E5FD3" w:rsidR="0001336F" w:rsidRPr="009D5455" w:rsidRDefault="0001336F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MonthStart9 \@ dddd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“понедельник" 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=A2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=A2+1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</w:tcPr>
                <w:p w14:paraId="69E01076" w14:textId="14499A66" w:rsidR="0001336F" w:rsidRPr="009D5455" w:rsidRDefault="0001336F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MonthStart9 \@ dddd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“вторник" 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=B2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=B2+1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</w:tcPr>
                <w:p w14:paraId="53E47E05" w14:textId="68B495AB" w:rsidR="0001336F" w:rsidRPr="009D5455" w:rsidRDefault="0001336F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MonthStart9 \@ dddd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“среда" 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=C2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=C2+1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</w:tcPr>
                <w:p w14:paraId="7FC36905" w14:textId="79F95A80" w:rsidR="0001336F" w:rsidRPr="009D5455" w:rsidRDefault="0001336F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MonthStart9 \@ dddd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= “четверг" 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=D2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=D2+1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</w:tcPr>
                <w:p w14:paraId="06A0D18B" w14:textId="4E8EB492" w:rsidR="0001336F" w:rsidRPr="009D5455" w:rsidRDefault="0001336F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MonthStart9 \@ dddd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“пятница" 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=E2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A02B1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1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=E2+1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A02B1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A02B1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1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</w:tcPr>
                <w:p w14:paraId="62936430" w14:textId="1BDA7BA8" w:rsidR="0001336F" w:rsidRPr="009D5455" w:rsidRDefault="0001336F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MonthStart9 \@ dddd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“суббота" 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=F2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1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=F2+1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2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2B194C" w:rsidRPr="006113AB" w14:paraId="2FB25FC4" w14:textId="77777777" w:rsidTr="00CA772A">
              <w:trPr>
                <w:trHeight w:val="170"/>
              </w:trPr>
              <w:tc>
                <w:tcPr>
                  <w:tcW w:w="714" w:type="pct"/>
                  <w:shd w:val="clear" w:color="auto" w:fill="F2F2F2" w:themeFill="background1" w:themeFillShade="F2"/>
                </w:tcPr>
                <w:p w14:paraId="3E2191DF" w14:textId="0BFFCBEA" w:rsidR="0001336F" w:rsidRPr="009D5455" w:rsidRDefault="0001336F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=G2+1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3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28E5DF0C" w14:textId="4B278AA7" w:rsidR="0001336F" w:rsidRPr="009D5455" w:rsidRDefault="0001336F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=A3+1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4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15AA8A55" w14:textId="3E89187D" w:rsidR="0001336F" w:rsidRPr="009D5455" w:rsidRDefault="0001336F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=B3+1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5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4A89907B" w14:textId="5BB93C90" w:rsidR="0001336F" w:rsidRPr="009D5455" w:rsidRDefault="0001336F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=C3+1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6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1A78A1F7" w14:textId="1D513415" w:rsidR="0001336F" w:rsidRPr="009D5455" w:rsidRDefault="0001336F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=D3+1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7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20EA4E0F" w14:textId="11536246" w:rsidR="0001336F" w:rsidRPr="009D5455" w:rsidRDefault="0001336F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=E3+1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8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</w:tcPr>
                <w:p w14:paraId="57C15A4F" w14:textId="2B09BDE7" w:rsidR="0001336F" w:rsidRPr="009D5455" w:rsidRDefault="0001336F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=F3+1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9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2B194C" w:rsidRPr="006113AB" w14:paraId="62EBF6B1" w14:textId="77777777" w:rsidTr="00CA772A">
              <w:trPr>
                <w:trHeight w:val="170"/>
              </w:trPr>
              <w:tc>
                <w:tcPr>
                  <w:tcW w:w="714" w:type="pct"/>
                  <w:shd w:val="clear" w:color="auto" w:fill="F2F2F2" w:themeFill="background1" w:themeFillShade="F2"/>
                </w:tcPr>
                <w:p w14:paraId="6910BE96" w14:textId="04D908CF" w:rsidR="0001336F" w:rsidRPr="009D5455" w:rsidRDefault="0001336F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=G3+1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10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426C7F45" w14:textId="77D32816" w:rsidR="0001336F" w:rsidRPr="009D5455" w:rsidRDefault="0001336F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=A4+1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11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575B60CB" w14:textId="2C3E580D" w:rsidR="0001336F" w:rsidRPr="009D5455" w:rsidRDefault="0001336F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=B4+1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12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679D26B5" w14:textId="0B76B3DA" w:rsidR="0001336F" w:rsidRPr="009D5455" w:rsidRDefault="0001336F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=C4+1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13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12E2DB3A" w14:textId="68ACA999" w:rsidR="0001336F" w:rsidRPr="009D5455" w:rsidRDefault="0001336F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=D4+1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14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24010202" w14:textId="0A740970" w:rsidR="0001336F" w:rsidRPr="009D5455" w:rsidRDefault="0001336F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=E4+1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15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</w:tcPr>
                <w:p w14:paraId="55B6DA92" w14:textId="6D4A2A68" w:rsidR="0001336F" w:rsidRPr="009D5455" w:rsidRDefault="0001336F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=F4+1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16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2B194C" w:rsidRPr="006113AB" w14:paraId="450B2D72" w14:textId="77777777" w:rsidTr="00CA772A">
              <w:trPr>
                <w:trHeight w:val="170"/>
              </w:trPr>
              <w:tc>
                <w:tcPr>
                  <w:tcW w:w="714" w:type="pct"/>
                  <w:shd w:val="clear" w:color="auto" w:fill="F2F2F2" w:themeFill="background1" w:themeFillShade="F2"/>
                </w:tcPr>
                <w:p w14:paraId="1163D479" w14:textId="197F69D4" w:rsidR="0001336F" w:rsidRPr="009D5455" w:rsidRDefault="0001336F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=G4+1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17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3DDAD636" w14:textId="053D678E" w:rsidR="0001336F" w:rsidRPr="009D5455" w:rsidRDefault="0001336F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=A5+1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18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0F58AE8F" w14:textId="4D37E1FE" w:rsidR="0001336F" w:rsidRPr="009D5455" w:rsidRDefault="0001336F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=B5+1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19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582D6EBA" w14:textId="4CCA2F63" w:rsidR="0001336F" w:rsidRPr="009D5455" w:rsidRDefault="0001336F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=C5+1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20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61FDBA0C" w14:textId="318C202A" w:rsidR="0001336F" w:rsidRPr="009D5455" w:rsidRDefault="0001336F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=D5+1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21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5DD74E73" w14:textId="7FAD09D7" w:rsidR="0001336F" w:rsidRPr="009D5455" w:rsidRDefault="0001336F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=E5+1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22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</w:tcPr>
                <w:p w14:paraId="27E987CB" w14:textId="68007E4E" w:rsidR="0001336F" w:rsidRPr="009D5455" w:rsidRDefault="0001336F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=F5+1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23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2B194C" w:rsidRPr="006113AB" w14:paraId="7C092B39" w14:textId="77777777" w:rsidTr="00CA772A">
              <w:trPr>
                <w:trHeight w:val="170"/>
              </w:trPr>
              <w:tc>
                <w:tcPr>
                  <w:tcW w:w="714" w:type="pct"/>
                  <w:shd w:val="clear" w:color="auto" w:fill="F2F2F2" w:themeFill="background1" w:themeFillShade="F2"/>
                </w:tcPr>
                <w:p w14:paraId="58DB38D1" w14:textId="733ECFE8" w:rsidR="0001336F" w:rsidRPr="009D5455" w:rsidRDefault="0001336F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=G5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23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=G5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23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MonthEnd9 \@ 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=G5+1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24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24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24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6D1F91EC" w14:textId="73403E53" w:rsidR="0001336F" w:rsidRPr="009D5455" w:rsidRDefault="0001336F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=A6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24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=A6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24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MonthEnd9 \@ 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=A6+1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25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25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25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6F2E0F6E" w14:textId="23C8952D" w:rsidR="0001336F" w:rsidRPr="009D5455" w:rsidRDefault="0001336F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=B6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25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=B6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25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MonthEnd9 \@ 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=B6+1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26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5512E32C" w14:textId="37393161" w:rsidR="0001336F" w:rsidRPr="009D5455" w:rsidRDefault="0001336F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=C6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=C6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MonthEnd9 \@ 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=C6+1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27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50A204B2" w14:textId="48AEB736" w:rsidR="0001336F" w:rsidRPr="009D5455" w:rsidRDefault="0001336F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=D6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=D6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MonthEnd9 \@ 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=D6+1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28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729B0836" w14:textId="3FAEFA3C" w:rsidR="0001336F" w:rsidRPr="009D5455" w:rsidRDefault="0001336F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=E6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=E6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MonthEnd9 \@ 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=E6+1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29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</w:tcPr>
                <w:p w14:paraId="409700DE" w14:textId="3015A69A" w:rsidR="0001336F" w:rsidRPr="009D5455" w:rsidRDefault="0001336F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=F6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=F6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MonthEnd9 \@ 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=F6+1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30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2B194C" w:rsidRPr="006113AB" w14:paraId="0BA8E28B" w14:textId="77777777" w:rsidTr="00CA772A">
              <w:trPr>
                <w:trHeight w:val="170"/>
              </w:trPr>
              <w:tc>
                <w:tcPr>
                  <w:tcW w:w="714" w:type="pct"/>
                  <w:shd w:val="clear" w:color="auto" w:fill="F2F2F2" w:themeFill="background1" w:themeFillShade="F2"/>
                </w:tcPr>
                <w:p w14:paraId="06CC1D1A" w14:textId="0F06395E" w:rsidR="0001336F" w:rsidRPr="009D5455" w:rsidRDefault="0001336F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=G6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=G6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MonthEnd9 \@ 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=G6+1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5F85176E" w14:textId="3D833AA9" w:rsidR="0001336F" w:rsidRPr="009D5455" w:rsidRDefault="0001336F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=A7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=A7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MonthEnd9 \@ 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=A7+1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0FE0BE84" w14:textId="77777777" w:rsidR="0001336F" w:rsidRPr="009D5455" w:rsidRDefault="0001336F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</w:p>
              </w:tc>
              <w:tc>
                <w:tcPr>
                  <w:tcW w:w="714" w:type="pct"/>
                </w:tcPr>
                <w:p w14:paraId="3BF9827A" w14:textId="77777777" w:rsidR="0001336F" w:rsidRPr="009D5455" w:rsidRDefault="0001336F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</w:p>
              </w:tc>
              <w:tc>
                <w:tcPr>
                  <w:tcW w:w="714" w:type="pct"/>
                </w:tcPr>
                <w:p w14:paraId="6E0F68D2" w14:textId="77777777" w:rsidR="0001336F" w:rsidRPr="009D5455" w:rsidRDefault="0001336F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</w:p>
              </w:tc>
              <w:tc>
                <w:tcPr>
                  <w:tcW w:w="714" w:type="pct"/>
                </w:tcPr>
                <w:p w14:paraId="60352CB5" w14:textId="77777777" w:rsidR="0001336F" w:rsidRPr="009D5455" w:rsidRDefault="0001336F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</w:tcPr>
                <w:p w14:paraId="730115A9" w14:textId="77777777" w:rsidR="0001336F" w:rsidRPr="009D5455" w:rsidRDefault="0001336F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</w:p>
              </w:tc>
            </w:tr>
          </w:tbl>
          <w:p w14:paraId="30BA0190" w14:textId="77777777" w:rsidR="00B467DE" w:rsidRPr="006113AB" w:rsidRDefault="00B467DE" w:rsidP="006113AB">
            <w:pPr>
              <w:pStyle w:val="ad"/>
              <w:spacing w:after="0"/>
              <w:jc w:val="center"/>
              <w:rPr>
                <w:rFonts w:ascii="Impact" w:hAnsi="Impact" w:cs="Arial"/>
                <w:bCs/>
                <w:noProof/>
                <w:color w:val="auto"/>
                <w:sz w:val="84"/>
                <w:szCs w:val="84"/>
                <w:lang w:val="en-US"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50" w:type="pct"/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429935A1" w14:textId="5498CF2C" w:rsidR="00B467DE" w:rsidRPr="006113AB" w:rsidRDefault="00AA02B1" w:rsidP="006113AB">
            <w:pPr>
              <w:pStyle w:val="Months"/>
              <w:ind w:left="0"/>
              <w:jc w:val="center"/>
              <w:rPr>
                <w:rFonts w:ascii="Impact" w:hAnsi="Impact" w:cs="Arial"/>
                <w:bCs/>
                <w:noProof/>
                <w:color w:val="auto"/>
                <w:sz w:val="36"/>
                <w:szCs w:val="36"/>
              </w:rPr>
            </w:pPr>
            <w:r>
              <w:rPr>
                <w:rFonts w:ascii="Impact" w:hAnsi="Impact" w:cs="Arial"/>
                <w:bCs/>
                <w:noProof/>
                <w:color w:val="auto"/>
                <w:sz w:val="36"/>
                <w:szCs w:val="36"/>
                <w:lang w:bidi="ru-RU"/>
              </w:rPr>
              <w:t>OCTUBRE</w:t>
            </w:r>
          </w:p>
          <w:tbl>
            <w:tblPr>
              <w:tblStyle w:val="CalendarTable"/>
              <w:tblW w:w="4991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19"/>
              <w:gridCol w:w="520"/>
              <w:gridCol w:w="519"/>
              <w:gridCol w:w="520"/>
              <w:gridCol w:w="519"/>
              <w:gridCol w:w="520"/>
              <w:gridCol w:w="518"/>
            </w:tblGrid>
            <w:tr w:rsidR="00ED6DA5" w:rsidRPr="006113AB" w14:paraId="797F7AFD" w14:textId="77777777" w:rsidTr="00CA772A">
              <w:trPr>
                <w:trHeight w:val="113"/>
              </w:trPr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0AAB455F" w14:textId="1EEC3F4F" w:rsidR="00ED6DA5" w:rsidRPr="009D5455" w:rsidRDefault="00AA02B1" w:rsidP="006113AB">
                  <w:pPr>
                    <w:pStyle w:val="Days"/>
                    <w:spacing w:before="0"/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  <w:lang w:val="en-US" w:bidi="ru-RU"/>
                    </w:rPr>
                    <w:t>DO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679105DB" w14:textId="4E60BC41" w:rsidR="00ED6DA5" w:rsidRPr="009D5455" w:rsidRDefault="00AA02B1" w:rsidP="006113AB">
                  <w:pPr>
                    <w:pStyle w:val="Days"/>
                    <w:spacing w:before="0"/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  <w:lang w:val="en-US" w:bidi="ru-RU"/>
                    </w:rPr>
                    <w:t>LU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19A932D" w14:textId="38544B5F" w:rsidR="00ED6DA5" w:rsidRPr="009D5455" w:rsidRDefault="00AA02B1" w:rsidP="006113AB">
                  <w:pPr>
                    <w:pStyle w:val="Days"/>
                    <w:spacing w:before="0"/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  <w:lang w:val="en-US" w:bidi="ru-RU"/>
                    </w:rPr>
                    <w:t>MA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620CFF69" w14:textId="352F06AC" w:rsidR="00ED6DA5" w:rsidRPr="009D5455" w:rsidRDefault="00AA02B1" w:rsidP="006113AB">
                  <w:pPr>
                    <w:pStyle w:val="Days"/>
                    <w:spacing w:before="0"/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  <w:lang w:val="en-US" w:bidi="ru-RU"/>
                    </w:rPr>
                    <w:t>MI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7AF45B9" w14:textId="0C9A08E1" w:rsidR="00ED6DA5" w:rsidRPr="009D5455" w:rsidRDefault="00AA02B1" w:rsidP="006113AB">
                  <w:pPr>
                    <w:pStyle w:val="Days"/>
                    <w:spacing w:before="0"/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  <w:lang w:val="en-US"/>
                    </w:rPr>
                    <w:t>JU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A12973D" w14:textId="5B9F8111" w:rsidR="00ED6DA5" w:rsidRPr="009D5455" w:rsidRDefault="00AA02B1" w:rsidP="006113AB">
                  <w:pPr>
                    <w:pStyle w:val="Days"/>
                    <w:spacing w:before="0"/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  <w:lang w:val="en-US" w:bidi="ru-RU"/>
                    </w:rPr>
                    <w:t>VI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0640A826" w14:textId="03706D0C" w:rsidR="00ED6DA5" w:rsidRPr="009D5455" w:rsidRDefault="00AA02B1" w:rsidP="006113AB">
                  <w:pPr>
                    <w:pStyle w:val="Days"/>
                    <w:spacing w:before="0"/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  <w:lang w:val="en-US" w:bidi="ru-RU"/>
                    </w:rPr>
                    <w:t>SA</w:t>
                  </w:r>
                </w:p>
              </w:tc>
            </w:tr>
            <w:tr w:rsidR="002B194C" w:rsidRPr="006113AB" w14:paraId="76E843DC" w14:textId="77777777" w:rsidTr="00CA772A">
              <w:trPr>
                <w:trHeight w:val="170"/>
              </w:trPr>
              <w:tc>
                <w:tcPr>
                  <w:tcW w:w="715" w:type="pct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</w:tcPr>
                <w:p w14:paraId="2A9E3D2A" w14:textId="2AE9F190" w:rsidR="00B467DE" w:rsidRPr="009D5455" w:rsidRDefault="00B467DE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MonthStart10 \@ dddd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воскресенье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“воскресенье" 1 ""</w:instrText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1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</w:tcPr>
                <w:p w14:paraId="139D3479" w14:textId="43DC74A3" w:rsidR="00B467DE" w:rsidRPr="009D5455" w:rsidRDefault="00B467DE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MonthStart10 \@ dddd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воскресенье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“понедельник" 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=A2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1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=A2+1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2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</w:tcPr>
                <w:p w14:paraId="10F2D2FD" w14:textId="033E3854" w:rsidR="00B467DE" w:rsidRPr="009D5455" w:rsidRDefault="00B467DE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MonthStart10 \@ dddd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воскресенье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“вторник" 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=B2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=B2+1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3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</w:tcPr>
                <w:p w14:paraId="4E94DCE5" w14:textId="72886784" w:rsidR="00B467DE" w:rsidRPr="009D5455" w:rsidRDefault="00B467DE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MonthStart10 \@ dddd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воскресенье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“среда" 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=C2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=C2+1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4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4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4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</w:tcPr>
                <w:p w14:paraId="3FEB24BE" w14:textId="234B510A" w:rsidR="00B467DE" w:rsidRPr="009D5455" w:rsidRDefault="00B467DE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MonthStart10 \@ dddd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воскресенье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= “четверг" 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=D2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4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=D2+1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5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5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5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</w:tcPr>
                <w:p w14:paraId="3AED67E9" w14:textId="7A1FFAE7" w:rsidR="00B467DE" w:rsidRPr="009D5455" w:rsidRDefault="00B467DE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MonthStart10 \@ dddd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воскресенье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“пятница" 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=E2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5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=E2+1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6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6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6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</w:tcPr>
                <w:p w14:paraId="40B83C26" w14:textId="735DE9B2" w:rsidR="00B467DE" w:rsidRPr="009D5455" w:rsidRDefault="00B467DE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MonthStart10 \@ dddd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воскресенье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“суббота" 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=F2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6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=F2+1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7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7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7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2B194C" w:rsidRPr="006113AB" w14:paraId="09D6A0E1" w14:textId="77777777" w:rsidTr="00CA772A">
              <w:trPr>
                <w:trHeight w:val="170"/>
              </w:trPr>
              <w:tc>
                <w:tcPr>
                  <w:tcW w:w="715" w:type="pct"/>
                  <w:shd w:val="clear" w:color="auto" w:fill="F2F2F2" w:themeFill="background1" w:themeFillShade="F2"/>
                </w:tcPr>
                <w:p w14:paraId="478048C1" w14:textId="1C0BCCF8" w:rsidR="00B467DE" w:rsidRPr="009D5455" w:rsidRDefault="00B467DE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=G2+1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8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1F73FB71" w14:textId="529F5FB1" w:rsidR="00B467DE" w:rsidRPr="009D5455" w:rsidRDefault="00B467DE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=A3+1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9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3F81E409" w14:textId="3BC79806" w:rsidR="00B467DE" w:rsidRPr="009D5455" w:rsidRDefault="00B467DE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=B3+1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10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7515F9C5" w14:textId="2C246D5F" w:rsidR="00B467DE" w:rsidRPr="009D5455" w:rsidRDefault="00B467DE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=C3+1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11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671BE5DD" w14:textId="54BE959D" w:rsidR="00B467DE" w:rsidRPr="009D5455" w:rsidRDefault="00B467DE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=D3+1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12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344E2D52" w14:textId="48826671" w:rsidR="00B467DE" w:rsidRPr="009D5455" w:rsidRDefault="00B467DE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=E3+1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13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</w:tcPr>
                <w:p w14:paraId="362D7B0E" w14:textId="2CC2CD20" w:rsidR="00B467DE" w:rsidRPr="009D5455" w:rsidRDefault="00B467DE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=F3+1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14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2B194C" w:rsidRPr="006113AB" w14:paraId="6D38B00B" w14:textId="77777777" w:rsidTr="00CA772A">
              <w:trPr>
                <w:trHeight w:val="170"/>
              </w:trPr>
              <w:tc>
                <w:tcPr>
                  <w:tcW w:w="715" w:type="pct"/>
                  <w:shd w:val="clear" w:color="auto" w:fill="F2F2F2" w:themeFill="background1" w:themeFillShade="F2"/>
                </w:tcPr>
                <w:p w14:paraId="09E69495" w14:textId="753270DA" w:rsidR="00B467DE" w:rsidRPr="009D5455" w:rsidRDefault="00B467DE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=G3+1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15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6DDEDE7C" w14:textId="1284B3A2" w:rsidR="00B467DE" w:rsidRPr="009D5455" w:rsidRDefault="00B467DE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=A4+1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16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1A0A2A65" w14:textId="05E74F14" w:rsidR="00B467DE" w:rsidRPr="009D5455" w:rsidRDefault="00B467DE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=B4+1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17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1309152C" w14:textId="1B0874EB" w:rsidR="00B467DE" w:rsidRPr="009D5455" w:rsidRDefault="00B467DE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=C4+1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18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5E7E0077" w14:textId="1B3990C6" w:rsidR="00B467DE" w:rsidRPr="009D5455" w:rsidRDefault="00B467DE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=D4+1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19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22E4BA03" w14:textId="162DB726" w:rsidR="00B467DE" w:rsidRPr="009D5455" w:rsidRDefault="00B467DE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=E4+1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20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</w:tcPr>
                <w:p w14:paraId="3BC0C454" w14:textId="62926FFC" w:rsidR="00B467DE" w:rsidRPr="009D5455" w:rsidRDefault="00B467DE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=F4+1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21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2B194C" w:rsidRPr="006113AB" w14:paraId="5543A0AC" w14:textId="77777777" w:rsidTr="00CA772A">
              <w:trPr>
                <w:trHeight w:val="170"/>
              </w:trPr>
              <w:tc>
                <w:tcPr>
                  <w:tcW w:w="715" w:type="pct"/>
                  <w:shd w:val="clear" w:color="auto" w:fill="F2F2F2" w:themeFill="background1" w:themeFillShade="F2"/>
                </w:tcPr>
                <w:p w14:paraId="32C6748F" w14:textId="5505F19D" w:rsidR="00B467DE" w:rsidRPr="009D5455" w:rsidRDefault="00B467DE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=G4+1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22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02724E6C" w14:textId="53926125" w:rsidR="00B467DE" w:rsidRPr="009D5455" w:rsidRDefault="00B467DE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=A5+1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23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763728BF" w14:textId="3E040B27" w:rsidR="00B467DE" w:rsidRPr="009D5455" w:rsidRDefault="00B467DE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=B5+1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24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3D232B57" w14:textId="16E909EC" w:rsidR="00B467DE" w:rsidRPr="009D5455" w:rsidRDefault="00B467DE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=C5+1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25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09426E11" w14:textId="5FA250C9" w:rsidR="00B467DE" w:rsidRPr="009D5455" w:rsidRDefault="00B467DE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=D5+1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26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54854443" w14:textId="77CF9DEF" w:rsidR="00B467DE" w:rsidRPr="009D5455" w:rsidRDefault="00B467DE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=E5+1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27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</w:tcPr>
                <w:p w14:paraId="1798A020" w14:textId="34CCA689" w:rsidR="00B467DE" w:rsidRPr="009D5455" w:rsidRDefault="00B467DE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=F5+1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28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2B194C" w:rsidRPr="006113AB" w14:paraId="1B65C51B" w14:textId="77777777" w:rsidTr="00CA772A">
              <w:trPr>
                <w:trHeight w:val="170"/>
              </w:trPr>
              <w:tc>
                <w:tcPr>
                  <w:tcW w:w="715" w:type="pct"/>
                  <w:shd w:val="clear" w:color="auto" w:fill="F2F2F2" w:themeFill="background1" w:themeFillShade="F2"/>
                </w:tcPr>
                <w:p w14:paraId="1E77D767" w14:textId="5F06EE85" w:rsidR="00B467DE" w:rsidRPr="009D5455" w:rsidRDefault="00B467DE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=G5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=G5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MonthEnd10 \@ 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=G5+1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29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768F59FD" w14:textId="09B24559" w:rsidR="00B467DE" w:rsidRPr="009D5455" w:rsidRDefault="00B467DE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=A6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=A6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MonthEnd10 \@ 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=A6+1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30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747C3B5D" w14:textId="421FF0FF" w:rsidR="00B467DE" w:rsidRPr="009D5455" w:rsidRDefault="00B467DE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=B6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=B6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MonthEnd10 \@ 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=B6+1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31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5CFE53BF" w14:textId="15AC1DBE" w:rsidR="00B467DE" w:rsidRPr="009D5455" w:rsidRDefault="00B467DE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=C6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=C6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MonthEnd10 \@ 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=C6+1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A02B1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23DFB50F" w14:textId="31A36472" w:rsidR="00B467DE" w:rsidRPr="009D5455" w:rsidRDefault="00B467DE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=D6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=D6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A02B1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MonthEnd10 \@ 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A02B1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=D6+1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A02B1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A02B1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5831BECA" w14:textId="6609D929" w:rsidR="00B467DE" w:rsidRPr="009D5455" w:rsidRDefault="00B467DE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=E6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=E6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A02B1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MonthEnd10 \@ 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A02B1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=E6+1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A02B1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A02B1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</w:tcPr>
                <w:p w14:paraId="07712A05" w14:textId="19C120C5" w:rsidR="00B467DE" w:rsidRPr="009D5455" w:rsidRDefault="00B467DE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=F6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=F6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A02B1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MonthEnd10 \@ 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A02B1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=F6+1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A02B1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A02B1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B467DE" w:rsidRPr="006113AB" w14:paraId="31361857" w14:textId="77777777" w:rsidTr="00CA772A">
              <w:trPr>
                <w:trHeight w:val="170"/>
              </w:trPr>
              <w:tc>
                <w:tcPr>
                  <w:tcW w:w="715" w:type="pct"/>
                  <w:shd w:val="clear" w:color="auto" w:fill="F2F2F2" w:themeFill="background1" w:themeFillShade="F2"/>
                </w:tcPr>
                <w:p w14:paraId="2A4754A2" w14:textId="2C37A6E2" w:rsidR="00B467DE" w:rsidRPr="009D5455" w:rsidRDefault="00B467DE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=G6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=G6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A02B1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MonthEnd10 \@ 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A02B1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=G6+1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A02B1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A02B1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0D868AB2" w14:textId="617E85FE" w:rsidR="00B467DE" w:rsidRPr="009D5455" w:rsidRDefault="00B467DE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=A7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=A7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A02B1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MonthEnd10 \@ 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A02B1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=A7+1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A02B1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A02B1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7D8378D8" w14:textId="77777777" w:rsidR="00B467DE" w:rsidRPr="009D5455" w:rsidRDefault="00B467DE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5" w:type="pct"/>
                </w:tcPr>
                <w:p w14:paraId="37C000CA" w14:textId="77777777" w:rsidR="00B467DE" w:rsidRPr="009D5455" w:rsidRDefault="00B467DE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4" w:type="pct"/>
                </w:tcPr>
                <w:p w14:paraId="5BEB04D8" w14:textId="77777777" w:rsidR="00B467DE" w:rsidRPr="009D5455" w:rsidRDefault="00B467DE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5" w:type="pct"/>
                </w:tcPr>
                <w:p w14:paraId="6225CCE6" w14:textId="77777777" w:rsidR="00B467DE" w:rsidRPr="009D5455" w:rsidRDefault="00B467DE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</w:tcPr>
                <w:p w14:paraId="5F328C1D" w14:textId="77777777" w:rsidR="00B467DE" w:rsidRPr="009D5455" w:rsidRDefault="00B467DE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</w:rPr>
                  </w:pPr>
                </w:p>
              </w:tc>
            </w:tr>
          </w:tbl>
          <w:p w14:paraId="6ADABAF7" w14:textId="77777777" w:rsidR="00B467DE" w:rsidRPr="006113AB" w:rsidRDefault="00B467DE" w:rsidP="006113AB">
            <w:pPr>
              <w:pStyle w:val="ad"/>
              <w:spacing w:after="0"/>
              <w:jc w:val="center"/>
              <w:rPr>
                <w:rFonts w:ascii="Impact" w:hAnsi="Impact" w:cs="Arial"/>
                <w:bCs/>
                <w:noProof/>
                <w:color w:val="auto"/>
                <w:sz w:val="84"/>
                <w:szCs w:val="84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50" w:type="pct"/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1B6E82BD" w14:textId="02E3F7EA" w:rsidR="00B467DE" w:rsidRPr="006113AB" w:rsidRDefault="00AA02B1" w:rsidP="006113AB">
            <w:pPr>
              <w:pStyle w:val="Months"/>
              <w:ind w:left="0"/>
              <w:jc w:val="center"/>
              <w:rPr>
                <w:rFonts w:ascii="Impact" w:hAnsi="Impact" w:cs="Arial"/>
                <w:bCs/>
                <w:noProof/>
                <w:color w:val="auto"/>
                <w:sz w:val="36"/>
                <w:szCs w:val="36"/>
              </w:rPr>
            </w:pPr>
            <w:r>
              <w:rPr>
                <w:rFonts w:ascii="Impact" w:hAnsi="Impact" w:cs="Arial"/>
                <w:bCs/>
                <w:noProof/>
                <w:color w:val="auto"/>
                <w:sz w:val="36"/>
                <w:szCs w:val="36"/>
                <w:lang w:bidi="ru-RU"/>
              </w:rPr>
              <w:t>NOVIEMBRE</w:t>
            </w:r>
          </w:p>
          <w:tbl>
            <w:tblPr>
              <w:tblStyle w:val="CalendarTable"/>
              <w:tblW w:w="4993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19"/>
              <w:gridCol w:w="519"/>
              <w:gridCol w:w="520"/>
              <w:gridCol w:w="520"/>
              <w:gridCol w:w="520"/>
              <w:gridCol w:w="520"/>
              <w:gridCol w:w="520"/>
            </w:tblGrid>
            <w:tr w:rsidR="00ED6DA5" w:rsidRPr="006113AB" w14:paraId="5B0F7BE1" w14:textId="77777777" w:rsidTr="00CA772A">
              <w:trPr>
                <w:trHeight w:val="113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799A50FE" w14:textId="4F1D539B" w:rsidR="00ED6DA5" w:rsidRPr="009D5455" w:rsidRDefault="00AA02B1" w:rsidP="006113AB">
                  <w:pPr>
                    <w:pStyle w:val="Days"/>
                    <w:spacing w:before="0"/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  <w:lang w:val="en-US" w:bidi="ru-RU"/>
                    </w:rPr>
                    <w:t>DO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022134A" w14:textId="0423BA56" w:rsidR="00ED6DA5" w:rsidRPr="009D5455" w:rsidRDefault="00AA02B1" w:rsidP="006113AB">
                  <w:pPr>
                    <w:pStyle w:val="Days"/>
                    <w:spacing w:before="0"/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  <w:lang w:val="en-US" w:bidi="ru-RU"/>
                    </w:rPr>
                    <w:t>LU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64AD0D5" w14:textId="650520E1" w:rsidR="00ED6DA5" w:rsidRPr="009D5455" w:rsidRDefault="00AA02B1" w:rsidP="006113AB">
                  <w:pPr>
                    <w:pStyle w:val="Days"/>
                    <w:spacing w:before="0"/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  <w:lang w:val="en-US" w:bidi="ru-RU"/>
                    </w:rPr>
                    <w:t>MA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F3A31C7" w14:textId="24EDD257" w:rsidR="00ED6DA5" w:rsidRPr="009D5455" w:rsidRDefault="00AA02B1" w:rsidP="006113AB">
                  <w:pPr>
                    <w:pStyle w:val="Days"/>
                    <w:spacing w:before="0"/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  <w:lang w:val="en-US" w:bidi="ru-RU"/>
                    </w:rPr>
                    <w:t>MI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6947431" w14:textId="74E2A8AF" w:rsidR="00ED6DA5" w:rsidRPr="009D5455" w:rsidRDefault="00AA02B1" w:rsidP="006113AB">
                  <w:pPr>
                    <w:pStyle w:val="Days"/>
                    <w:spacing w:before="0"/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  <w:lang w:val="en-US"/>
                    </w:rPr>
                    <w:t>JU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83A278F" w14:textId="2E56332E" w:rsidR="00ED6DA5" w:rsidRPr="009D5455" w:rsidRDefault="00AA02B1" w:rsidP="006113AB">
                  <w:pPr>
                    <w:pStyle w:val="Days"/>
                    <w:spacing w:before="0"/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  <w:lang w:val="en-US" w:bidi="ru-RU"/>
                    </w:rPr>
                    <w:t>VI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4A0C75C9" w14:textId="1E542C8B" w:rsidR="00ED6DA5" w:rsidRPr="009D5455" w:rsidRDefault="00AA02B1" w:rsidP="006113AB">
                  <w:pPr>
                    <w:pStyle w:val="Days"/>
                    <w:spacing w:before="0"/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  <w:lang w:val="en-US" w:bidi="ru-RU"/>
                    </w:rPr>
                    <w:t>SA</w:t>
                  </w:r>
                </w:p>
              </w:tc>
            </w:tr>
            <w:tr w:rsidR="002B194C" w:rsidRPr="006113AB" w14:paraId="54E04453" w14:textId="77777777" w:rsidTr="00CA772A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</w:tcPr>
                <w:p w14:paraId="7C105B19" w14:textId="0DFFB92F" w:rsidR="00B467DE" w:rsidRPr="009D5455" w:rsidRDefault="00B467DE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MonthStart11 \@ dddd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среда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“воскресенье" 1 ""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</w:tcPr>
                <w:p w14:paraId="1A83D1A9" w14:textId="7D54E317" w:rsidR="00B467DE" w:rsidRPr="009D5455" w:rsidRDefault="00B467DE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MonthStart11 \@ dddd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среда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“понедельник" 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=A2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=A2+1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1336F"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</w:tcPr>
                <w:p w14:paraId="4E0EF25F" w14:textId="3F5750C3" w:rsidR="00B467DE" w:rsidRPr="009D5455" w:rsidRDefault="00B467DE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MonthStart11 \@ dddd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среда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“вторник" 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=B2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=B2+1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</w:tcPr>
                <w:p w14:paraId="2E750645" w14:textId="6C8E8384" w:rsidR="00B467DE" w:rsidRPr="009D5455" w:rsidRDefault="00B467DE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MonthStart11 \@ dddd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среда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“среда" 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=C2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A02B1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1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=C2+1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A02B1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A02B1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1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</w:tcPr>
                <w:p w14:paraId="5A7E6426" w14:textId="700A72CB" w:rsidR="00B467DE" w:rsidRPr="009D5455" w:rsidRDefault="00B467DE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MonthStart11 \@ dddd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среда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= “четверг" 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=D2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1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=D2+1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2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</w:tcPr>
                <w:p w14:paraId="3DD4F2E7" w14:textId="4F0E4BE2" w:rsidR="00B467DE" w:rsidRPr="009D5455" w:rsidRDefault="00B467DE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MonthStart11 \@ dddd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среда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“пятница" 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=E2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=E2+1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3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</w:tcPr>
                <w:p w14:paraId="2D774D61" w14:textId="70A28FBF" w:rsidR="00B467DE" w:rsidRPr="009D5455" w:rsidRDefault="00B467DE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MonthStart11 \@ dddd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среда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“суббота" 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=F2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=F2+1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4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4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4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2B194C" w:rsidRPr="006113AB" w14:paraId="60C0FF17" w14:textId="77777777" w:rsidTr="00CA772A">
              <w:trPr>
                <w:trHeight w:val="170"/>
              </w:trPr>
              <w:tc>
                <w:tcPr>
                  <w:tcW w:w="714" w:type="pct"/>
                  <w:shd w:val="clear" w:color="auto" w:fill="F2F2F2" w:themeFill="background1" w:themeFillShade="F2"/>
                </w:tcPr>
                <w:p w14:paraId="3AAA05EF" w14:textId="46D2ED7D" w:rsidR="00B467DE" w:rsidRPr="009D5455" w:rsidRDefault="00B467DE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=G2+1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5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27B27D3D" w14:textId="4BF80DCB" w:rsidR="00B467DE" w:rsidRPr="009D5455" w:rsidRDefault="00B467DE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=A3+1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6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057B57B8" w14:textId="626B9B88" w:rsidR="00B467DE" w:rsidRPr="009D5455" w:rsidRDefault="00B467DE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=B3+1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7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67E0D70D" w14:textId="42ED3804" w:rsidR="00B467DE" w:rsidRPr="009D5455" w:rsidRDefault="00B467DE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=C3+1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8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37A70A2E" w14:textId="622A8A7F" w:rsidR="00B467DE" w:rsidRPr="009D5455" w:rsidRDefault="00B467DE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=D3+1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9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1E3E553D" w14:textId="26A58F41" w:rsidR="00B467DE" w:rsidRPr="009D5455" w:rsidRDefault="00B467DE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=E3+1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10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</w:tcPr>
                <w:p w14:paraId="5858C66C" w14:textId="0FD77B1E" w:rsidR="00B467DE" w:rsidRPr="009D5455" w:rsidRDefault="00B467DE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=F3+1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11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2B194C" w:rsidRPr="006113AB" w14:paraId="794D3BBD" w14:textId="77777777" w:rsidTr="00CA772A">
              <w:trPr>
                <w:trHeight w:val="170"/>
              </w:trPr>
              <w:tc>
                <w:tcPr>
                  <w:tcW w:w="714" w:type="pct"/>
                  <w:shd w:val="clear" w:color="auto" w:fill="F2F2F2" w:themeFill="background1" w:themeFillShade="F2"/>
                </w:tcPr>
                <w:p w14:paraId="6706F7BC" w14:textId="4B06B78D" w:rsidR="00B467DE" w:rsidRPr="009D5455" w:rsidRDefault="00B467DE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=G3+1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12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115AD419" w14:textId="6A519B3B" w:rsidR="00B467DE" w:rsidRPr="009D5455" w:rsidRDefault="00B467DE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=A4+1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13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64876CAA" w14:textId="09CBA314" w:rsidR="00B467DE" w:rsidRPr="009D5455" w:rsidRDefault="00B467DE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=B4+1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14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3A60AEB1" w14:textId="69800FD3" w:rsidR="00B467DE" w:rsidRPr="009D5455" w:rsidRDefault="00B467DE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=C4+1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15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2A1A9C96" w14:textId="2642EC1C" w:rsidR="00B467DE" w:rsidRPr="009D5455" w:rsidRDefault="00B467DE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=D4+1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16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59F5E9A0" w14:textId="7D3B7EDD" w:rsidR="00B467DE" w:rsidRPr="009D5455" w:rsidRDefault="00B467DE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=E4+1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17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</w:tcPr>
                <w:p w14:paraId="4A1095BC" w14:textId="153E5F17" w:rsidR="00B467DE" w:rsidRPr="009D5455" w:rsidRDefault="00B467DE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=F4+1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18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2B194C" w:rsidRPr="006113AB" w14:paraId="41333E16" w14:textId="77777777" w:rsidTr="00CA772A">
              <w:trPr>
                <w:trHeight w:val="170"/>
              </w:trPr>
              <w:tc>
                <w:tcPr>
                  <w:tcW w:w="714" w:type="pct"/>
                  <w:shd w:val="clear" w:color="auto" w:fill="F2F2F2" w:themeFill="background1" w:themeFillShade="F2"/>
                </w:tcPr>
                <w:p w14:paraId="22F9B7D3" w14:textId="733EA70B" w:rsidR="00B467DE" w:rsidRPr="009D5455" w:rsidRDefault="00B467DE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=G4+1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19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610DDE5C" w14:textId="72E89EE0" w:rsidR="00B467DE" w:rsidRPr="009D5455" w:rsidRDefault="00B467DE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=A5+1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20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6C185EEA" w14:textId="3917BA62" w:rsidR="00B467DE" w:rsidRPr="009D5455" w:rsidRDefault="00B467DE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=B5+1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21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7DFE1BA2" w14:textId="25A74F69" w:rsidR="00B467DE" w:rsidRPr="009D5455" w:rsidRDefault="00B467DE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=C5+1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22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187713F5" w14:textId="35664B21" w:rsidR="00B467DE" w:rsidRPr="009D5455" w:rsidRDefault="00B467DE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=D5+1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23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2B456C75" w14:textId="7D2A5089" w:rsidR="00B467DE" w:rsidRPr="009D5455" w:rsidRDefault="00B467DE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=E5+1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24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</w:tcPr>
                <w:p w14:paraId="215E7ECD" w14:textId="24F7CE84" w:rsidR="00B467DE" w:rsidRPr="009D5455" w:rsidRDefault="00B467DE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=F5+1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25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2B194C" w:rsidRPr="006113AB" w14:paraId="56A6A17F" w14:textId="77777777" w:rsidTr="00CA772A">
              <w:trPr>
                <w:trHeight w:val="170"/>
              </w:trPr>
              <w:tc>
                <w:tcPr>
                  <w:tcW w:w="714" w:type="pct"/>
                  <w:shd w:val="clear" w:color="auto" w:fill="F2F2F2" w:themeFill="background1" w:themeFillShade="F2"/>
                </w:tcPr>
                <w:p w14:paraId="65E1B3FF" w14:textId="0DF6A3E2" w:rsidR="00B467DE" w:rsidRPr="009D5455" w:rsidRDefault="00B467DE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=G5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25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=G5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25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MonthEnd11 \@ 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=G5+1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26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1EC32DF5" w14:textId="54012D2E" w:rsidR="00B467DE" w:rsidRPr="009D5455" w:rsidRDefault="00B467DE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=A6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=A6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MonthEnd11 \@ 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=A6+1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27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40C6CE32" w14:textId="2D40E09F" w:rsidR="00B467DE" w:rsidRPr="009D5455" w:rsidRDefault="00B467DE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=B6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=B6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MonthEnd11 \@ 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=B6+1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28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25E124DD" w14:textId="2F71265F" w:rsidR="00B467DE" w:rsidRPr="009D5455" w:rsidRDefault="00B467DE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=C6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=C6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MonthEnd11 \@ 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=C6+1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29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494FFDD0" w14:textId="343E9818" w:rsidR="00B467DE" w:rsidRPr="009D5455" w:rsidRDefault="00B467DE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=D6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=D6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MonthEnd11 \@ 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=D6+1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30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1CC8F200" w14:textId="178143B8" w:rsidR="00B467DE" w:rsidRPr="009D5455" w:rsidRDefault="00B467DE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=E6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=E6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MonthEnd11 \@ 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=E6+1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</w:tcPr>
                <w:p w14:paraId="63F8B0E1" w14:textId="06768A0A" w:rsidR="00B467DE" w:rsidRPr="009D5455" w:rsidRDefault="00B467DE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=F6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=F6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MonthEnd11 \@ 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=F6+1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B467DE" w:rsidRPr="006113AB" w14:paraId="6D246852" w14:textId="77777777" w:rsidTr="00CA772A">
              <w:trPr>
                <w:trHeight w:val="170"/>
              </w:trPr>
              <w:tc>
                <w:tcPr>
                  <w:tcW w:w="714" w:type="pct"/>
                  <w:shd w:val="clear" w:color="auto" w:fill="F2F2F2" w:themeFill="background1" w:themeFillShade="F2"/>
                </w:tcPr>
                <w:p w14:paraId="518E6558" w14:textId="19AB0460" w:rsidR="00B467DE" w:rsidRPr="009D5455" w:rsidRDefault="00B467DE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=G6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=G6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MonthEnd11 \@ 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=G6+1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5ED2C37F" w14:textId="344AD2DD" w:rsidR="00B467DE" w:rsidRPr="009D5455" w:rsidRDefault="00B467DE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=A7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=A7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MonthEnd11 \@ 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=A7+1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56A2D9DE" w14:textId="77777777" w:rsidR="00B467DE" w:rsidRPr="009D5455" w:rsidRDefault="00B467DE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4" w:type="pct"/>
                </w:tcPr>
                <w:p w14:paraId="408D07B8" w14:textId="77777777" w:rsidR="00B467DE" w:rsidRPr="009D5455" w:rsidRDefault="00B467DE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4" w:type="pct"/>
                </w:tcPr>
                <w:p w14:paraId="7D6DF129" w14:textId="77777777" w:rsidR="00B467DE" w:rsidRPr="009D5455" w:rsidRDefault="00B467DE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4" w:type="pct"/>
                </w:tcPr>
                <w:p w14:paraId="7DC9B17E" w14:textId="77777777" w:rsidR="00B467DE" w:rsidRPr="009D5455" w:rsidRDefault="00B467DE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</w:tcPr>
                <w:p w14:paraId="3DAB3BDD" w14:textId="77777777" w:rsidR="00B467DE" w:rsidRPr="009D5455" w:rsidRDefault="00B467DE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</w:rPr>
                  </w:pPr>
                </w:p>
              </w:tc>
            </w:tr>
          </w:tbl>
          <w:p w14:paraId="644384C6" w14:textId="77777777" w:rsidR="00B467DE" w:rsidRPr="006113AB" w:rsidRDefault="00B467DE" w:rsidP="006113AB">
            <w:pPr>
              <w:pStyle w:val="ad"/>
              <w:spacing w:after="0"/>
              <w:jc w:val="center"/>
              <w:rPr>
                <w:rFonts w:ascii="Impact" w:hAnsi="Impact" w:cs="Arial"/>
                <w:bCs/>
                <w:noProof/>
                <w:color w:val="auto"/>
                <w:sz w:val="84"/>
                <w:szCs w:val="84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50" w:type="pct"/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23F7C0AC" w14:textId="6C0C5F30" w:rsidR="00B467DE" w:rsidRPr="006113AB" w:rsidRDefault="00AA02B1" w:rsidP="006113AB">
            <w:pPr>
              <w:pStyle w:val="Months"/>
              <w:ind w:left="0"/>
              <w:jc w:val="center"/>
              <w:rPr>
                <w:rFonts w:ascii="Impact" w:hAnsi="Impact" w:cs="Arial"/>
                <w:bCs/>
                <w:noProof/>
                <w:color w:val="auto"/>
                <w:sz w:val="36"/>
                <w:szCs w:val="36"/>
              </w:rPr>
            </w:pPr>
            <w:r>
              <w:rPr>
                <w:rFonts w:ascii="Impact" w:hAnsi="Impact" w:cs="Arial"/>
                <w:bCs/>
                <w:noProof/>
                <w:color w:val="auto"/>
                <w:sz w:val="36"/>
                <w:szCs w:val="36"/>
                <w:lang w:bidi="ru-RU"/>
              </w:rPr>
              <w:t>DICIEMBRE</w:t>
            </w:r>
          </w:p>
          <w:tbl>
            <w:tblPr>
              <w:tblStyle w:val="CalendarTable"/>
              <w:tblW w:w="4991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20"/>
              <w:gridCol w:w="520"/>
              <w:gridCol w:w="520"/>
              <w:gridCol w:w="518"/>
              <w:gridCol w:w="520"/>
              <w:gridCol w:w="520"/>
              <w:gridCol w:w="518"/>
            </w:tblGrid>
            <w:tr w:rsidR="002B194C" w:rsidRPr="006113AB" w14:paraId="6EF6986A" w14:textId="77777777" w:rsidTr="00CA772A">
              <w:trPr>
                <w:trHeight w:val="113"/>
              </w:trPr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72A743C6" w14:textId="0707E93A" w:rsidR="00ED6DA5" w:rsidRPr="009D5455" w:rsidRDefault="00AA02B1" w:rsidP="006113AB">
                  <w:pPr>
                    <w:pStyle w:val="Days"/>
                    <w:spacing w:before="0"/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  <w:lang w:val="en-US" w:bidi="ru-RU"/>
                    </w:rPr>
                    <w:t>DO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5DFF31A" w14:textId="256A7447" w:rsidR="00ED6DA5" w:rsidRPr="009D5455" w:rsidRDefault="00AA02B1" w:rsidP="006113AB">
                  <w:pPr>
                    <w:pStyle w:val="Days"/>
                    <w:spacing w:before="0"/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  <w:lang w:val="en-US" w:bidi="ru-RU"/>
                    </w:rPr>
                    <w:t>LU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B7DDCC6" w14:textId="63BA4D11" w:rsidR="00ED6DA5" w:rsidRPr="009D5455" w:rsidRDefault="00AA02B1" w:rsidP="006113AB">
                  <w:pPr>
                    <w:pStyle w:val="Days"/>
                    <w:spacing w:before="0"/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  <w:lang w:val="en-US" w:bidi="ru-RU"/>
                    </w:rPr>
                    <w:t>MA</w:t>
                  </w:r>
                </w:p>
              </w:tc>
              <w:tc>
                <w:tcPr>
                  <w:tcW w:w="713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68B77D7" w14:textId="0649E1A8" w:rsidR="00ED6DA5" w:rsidRPr="009D5455" w:rsidRDefault="00AA02B1" w:rsidP="006113AB">
                  <w:pPr>
                    <w:pStyle w:val="Days"/>
                    <w:spacing w:before="0"/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  <w:lang w:val="en-US" w:bidi="ru-RU"/>
                    </w:rPr>
                    <w:t>MI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F8139C4" w14:textId="3B57A9A6" w:rsidR="00ED6DA5" w:rsidRPr="009D5455" w:rsidRDefault="00AA02B1" w:rsidP="006113AB">
                  <w:pPr>
                    <w:pStyle w:val="Days"/>
                    <w:spacing w:before="0"/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  <w:lang w:val="en-US"/>
                    </w:rPr>
                    <w:t>JU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B91D2B2" w14:textId="71CE6448" w:rsidR="00ED6DA5" w:rsidRPr="009D5455" w:rsidRDefault="00AA02B1" w:rsidP="006113AB">
                  <w:pPr>
                    <w:pStyle w:val="Days"/>
                    <w:spacing w:before="0"/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  <w:lang w:val="en-US" w:bidi="ru-RU"/>
                    </w:rPr>
                    <w:t>VI</w:t>
                  </w:r>
                </w:p>
              </w:tc>
              <w:tc>
                <w:tcPr>
                  <w:tcW w:w="713" w:type="pct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644CBCDF" w14:textId="3CA2EF19" w:rsidR="00ED6DA5" w:rsidRPr="009D5455" w:rsidRDefault="00AA02B1" w:rsidP="006113AB">
                  <w:pPr>
                    <w:pStyle w:val="Days"/>
                    <w:spacing w:before="0"/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Impact" w:hAnsi="Impact" w:cs="Arial"/>
                      <w:bCs/>
                      <w:noProof/>
                      <w:color w:val="auto"/>
                      <w:sz w:val="16"/>
                      <w:szCs w:val="16"/>
                      <w:lang w:val="en-US" w:bidi="ru-RU"/>
                    </w:rPr>
                    <w:t>SA</w:t>
                  </w:r>
                </w:p>
              </w:tc>
            </w:tr>
            <w:tr w:rsidR="002B194C" w:rsidRPr="006113AB" w14:paraId="1AD93743" w14:textId="77777777" w:rsidTr="00CA772A">
              <w:trPr>
                <w:trHeight w:val="170"/>
              </w:trPr>
              <w:tc>
                <w:tcPr>
                  <w:tcW w:w="715" w:type="pct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</w:tcPr>
                <w:p w14:paraId="05421FCF" w14:textId="5B170EF1" w:rsidR="00B467DE" w:rsidRPr="009D5455" w:rsidRDefault="00B467DE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MonthStart12 \@ dddd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“воскресенье" 1 ""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</w:tcPr>
                <w:p w14:paraId="54CB0112" w14:textId="0CB9BFF7" w:rsidR="00B467DE" w:rsidRPr="009D5455" w:rsidRDefault="00B467DE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MonthStart12 \@ dddd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“понедельник" 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=A2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=A2+1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</w:tcPr>
                <w:p w14:paraId="0AF4E436" w14:textId="2F23F62E" w:rsidR="00B467DE" w:rsidRPr="009D5455" w:rsidRDefault="00B467DE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MonthStart12 \@ dddd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“вторник" 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=B2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=B2+1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3" w:type="pct"/>
                  <w:tcBorders>
                    <w:top w:val="single" w:sz="4" w:space="0" w:color="auto"/>
                  </w:tcBorders>
                </w:tcPr>
                <w:p w14:paraId="6FE3A8D5" w14:textId="66A8F747" w:rsidR="00B467DE" w:rsidRPr="009D5455" w:rsidRDefault="00B467DE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MonthStart12 \@ dddd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“среда" 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=C2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=C2+1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1336F"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</w:tcPr>
                <w:p w14:paraId="0BD0DC95" w14:textId="639D7AA4" w:rsidR="00B467DE" w:rsidRPr="009D5455" w:rsidRDefault="00B467DE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MonthStart12 \@ dddd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= “четверг" 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=D2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=D2+1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94B6F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</w:tcPr>
                <w:p w14:paraId="66AAF480" w14:textId="5B979C71" w:rsidR="00B467DE" w:rsidRPr="009D5455" w:rsidRDefault="00B467DE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MonthStart12 \@ dddd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“пятница" 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=E2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A02B1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1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=E2+1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A02B1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A02B1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1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3" w:type="pct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</w:tcPr>
                <w:p w14:paraId="4772D16E" w14:textId="6C0323EC" w:rsidR="00B467DE" w:rsidRPr="009D5455" w:rsidRDefault="00B467DE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MonthStart12 \@ dddd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“суббота" 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=F2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1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=F2+1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2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2B194C" w:rsidRPr="006113AB" w14:paraId="056D827D" w14:textId="77777777" w:rsidTr="00CA772A">
              <w:trPr>
                <w:trHeight w:val="170"/>
              </w:trPr>
              <w:tc>
                <w:tcPr>
                  <w:tcW w:w="715" w:type="pct"/>
                  <w:shd w:val="clear" w:color="auto" w:fill="F2F2F2" w:themeFill="background1" w:themeFillShade="F2"/>
                </w:tcPr>
                <w:p w14:paraId="1A29D810" w14:textId="63518A37" w:rsidR="00B467DE" w:rsidRPr="009D5455" w:rsidRDefault="00B467DE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=G2+1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3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5252A5AB" w14:textId="394C0643" w:rsidR="00B467DE" w:rsidRPr="009D5455" w:rsidRDefault="00B467DE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=A3+1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4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47AA7261" w14:textId="6C50436D" w:rsidR="00B467DE" w:rsidRPr="009D5455" w:rsidRDefault="00B467DE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=B3+1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5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3" w:type="pct"/>
                </w:tcPr>
                <w:p w14:paraId="70F2C43C" w14:textId="197F9FB4" w:rsidR="00B467DE" w:rsidRPr="009D5455" w:rsidRDefault="00B467DE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=C3+1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6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2C5F1933" w14:textId="39FB91BA" w:rsidR="00B467DE" w:rsidRPr="009D5455" w:rsidRDefault="00B467DE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=D3+1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7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5756867A" w14:textId="73C47DC1" w:rsidR="00B467DE" w:rsidRPr="009D5455" w:rsidRDefault="00B467DE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=E3+1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8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3" w:type="pct"/>
                  <w:shd w:val="clear" w:color="auto" w:fill="F2F2F2" w:themeFill="background1" w:themeFillShade="F2"/>
                </w:tcPr>
                <w:p w14:paraId="2D71E511" w14:textId="689DA7AF" w:rsidR="00B467DE" w:rsidRPr="009D5455" w:rsidRDefault="00B467DE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=F3+1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9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2B194C" w:rsidRPr="006113AB" w14:paraId="38582956" w14:textId="77777777" w:rsidTr="00CA772A">
              <w:trPr>
                <w:trHeight w:val="170"/>
              </w:trPr>
              <w:tc>
                <w:tcPr>
                  <w:tcW w:w="715" w:type="pct"/>
                  <w:shd w:val="clear" w:color="auto" w:fill="F2F2F2" w:themeFill="background1" w:themeFillShade="F2"/>
                </w:tcPr>
                <w:p w14:paraId="5533A98F" w14:textId="6BB15AF0" w:rsidR="00B467DE" w:rsidRPr="009D5455" w:rsidRDefault="00B467DE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=G3+1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10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39FCBCF9" w14:textId="61250DE6" w:rsidR="00B467DE" w:rsidRPr="009D5455" w:rsidRDefault="00B467DE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=A4+1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11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2FEA771F" w14:textId="58F948B6" w:rsidR="00B467DE" w:rsidRPr="009D5455" w:rsidRDefault="00B467DE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=B4+1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12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3" w:type="pct"/>
                </w:tcPr>
                <w:p w14:paraId="50E8B1DC" w14:textId="0BA4EF27" w:rsidR="00B467DE" w:rsidRPr="009D5455" w:rsidRDefault="00B467DE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=C4+1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13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09FC1759" w14:textId="6CC9E25A" w:rsidR="00B467DE" w:rsidRPr="009D5455" w:rsidRDefault="00B467DE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=D4+1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14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27185D51" w14:textId="729EF4D2" w:rsidR="00B467DE" w:rsidRPr="009D5455" w:rsidRDefault="00B467DE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=E4+1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15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3" w:type="pct"/>
                  <w:shd w:val="clear" w:color="auto" w:fill="F2F2F2" w:themeFill="background1" w:themeFillShade="F2"/>
                </w:tcPr>
                <w:p w14:paraId="6CC0B7CD" w14:textId="78EF00C2" w:rsidR="00B467DE" w:rsidRPr="009D5455" w:rsidRDefault="00B467DE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=F4+1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16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2B194C" w:rsidRPr="006113AB" w14:paraId="5C3E091F" w14:textId="77777777" w:rsidTr="00CA772A">
              <w:trPr>
                <w:trHeight w:val="170"/>
              </w:trPr>
              <w:tc>
                <w:tcPr>
                  <w:tcW w:w="715" w:type="pct"/>
                  <w:shd w:val="clear" w:color="auto" w:fill="F2F2F2" w:themeFill="background1" w:themeFillShade="F2"/>
                </w:tcPr>
                <w:p w14:paraId="29369771" w14:textId="1AD73C2C" w:rsidR="00B467DE" w:rsidRPr="009D5455" w:rsidRDefault="00B467DE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=G4+1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17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2E5CA3AB" w14:textId="0BA40605" w:rsidR="00B467DE" w:rsidRPr="009D5455" w:rsidRDefault="00B467DE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=A5+1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18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32FF93E4" w14:textId="227A807C" w:rsidR="00B467DE" w:rsidRPr="009D5455" w:rsidRDefault="00B467DE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=B5+1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19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3" w:type="pct"/>
                </w:tcPr>
                <w:p w14:paraId="11D95138" w14:textId="1D4129D4" w:rsidR="00B467DE" w:rsidRPr="009D5455" w:rsidRDefault="00B467DE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=C5+1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20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590D9E72" w14:textId="3FD5CD51" w:rsidR="00B467DE" w:rsidRPr="009D5455" w:rsidRDefault="00B467DE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=D5+1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21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7A8451BA" w14:textId="0F9A26CA" w:rsidR="00B467DE" w:rsidRPr="009D5455" w:rsidRDefault="00B467DE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=E5+1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22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3" w:type="pct"/>
                  <w:shd w:val="clear" w:color="auto" w:fill="F2F2F2" w:themeFill="background1" w:themeFillShade="F2"/>
                </w:tcPr>
                <w:p w14:paraId="4140565D" w14:textId="42119EB5" w:rsidR="00B467DE" w:rsidRPr="009D5455" w:rsidRDefault="00B467DE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=F5+1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23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2B194C" w:rsidRPr="006113AB" w14:paraId="355E8402" w14:textId="77777777" w:rsidTr="00CA772A">
              <w:trPr>
                <w:trHeight w:val="170"/>
              </w:trPr>
              <w:tc>
                <w:tcPr>
                  <w:tcW w:w="715" w:type="pct"/>
                  <w:shd w:val="clear" w:color="auto" w:fill="F2F2F2" w:themeFill="background1" w:themeFillShade="F2"/>
                </w:tcPr>
                <w:p w14:paraId="52F0D436" w14:textId="16D3134E" w:rsidR="00B467DE" w:rsidRPr="009D5455" w:rsidRDefault="00B467DE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=G5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23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=G5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23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=G5+1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24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24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24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7C09EF4F" w14:textId="1DC3B902" w:rsidR="00B467DE" w:rsidRPr="009D5455" w:rsidRDefault="00B467DE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=A6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24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=A6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24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=A6+1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25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25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25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242EA5C8" w14:textId="0A4DCE6A" w:rsidR="00B467DE" w:rsidRPr="009D5455" w:rsidRDefault="00B467DE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=B6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25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=B6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25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=B6+1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26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3" w:type="pct"/>
                </w:tcPr>
                <w:p w14:paraId="2C9ABBB4" w14:textId="40A2EFC2" w:rsidR="00B467DE" w:rsidRPr="009D5455" w:rsidRDefault="00B467DE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=C6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=C6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=C6+1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27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471FBE42" w14:textId="01CFCC12" w:rsidR="00B467DE" w:rsidRPr="009D5455" w:rsidRDefault="00B467DE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=D6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=D6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=D6+1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28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27D2C9F6" w14:textId="27224C71" w:rsidR="00B467DE" w:rsidRPr="009D5455" w:rsidRDefault="00B467DE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=E6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=E6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=E6+1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29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3" w:type="pct"/>
                  <w:shd w:val="clear" w:color="auto" w:fill="F2F2F2" w:themeFill="background1" w:themeFillShade="F2"/>
                </w:tcPr>
                <w:p w14:paraId="5C9AAFFE" w14:textId="7E7D7A4C" w:rsidR="00B467DE" w:rsidRPr="009D5455" w:rsidRDefault="00B467DE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=F6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=F6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=F6+1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30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B467DE" w:rsidRPr="006113AB" w14:paraId="7EF1F96E" w14:textId="77777777" w:rsidTr="00CA772A">
              <w:trPr>
                <w:trHeight w:val="170"/>
              </w:trPr>
              <w:tc>
                <w:tcPr>
                  <w:tcW w:w="715" w:type="pct"/>
                  <w:shd w:val="clear" w:color="auto" w:fill="F2F2F2" w:themeFill="background1" w:themeFillShade="F2"/>
                </w:tcPr>
                <w:p w14:paraId="05FB0750" w14:textId="1E7196C5" w:rsidR="00B467DE" w:rsidRPr="009D5455" w:rsidRDefault="00B467DE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=G6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=G6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=G6+1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t>31</w: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0A543F97" w14:textId="2D770C49" w:rsidR="00B467DE" w:rsidRPr="009D5455" w:rsidRDefault="00B467DE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</w:rPr>
                  </w:pP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=A7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=A7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02679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=A7+1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9D5455"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5D1827D2" w14:textId="77777777" w:rsidR="00B467DE" w:rsidRPr="009D5455" w:rsidRDefault="00B467DE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3" w:type="pct"/>
                </w:tcPr>
                <w:p w14:paraId="02BC8453" w14:textId="77777777" w:rsidR="00B467DE" w:rsidRPr="009D5455" w:rsidRDefault="00B467DE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5" w:type="pct"/>
                </w:tcPr>
                <w:p w14:paraId="152D203F" w14:textId="77777777" w:rsidR="00B467DE" w:rsidRPr="009D5455" w:rsidRDefault="00B467DE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5" w:type="pct"/>
                </w:tcPr>
                <w:p w14:paraId="7F3ADE49" w14:textId="77777777" w:rsidR="00B467DE" w:rsidRPr="009D5455" w:rsidRDefault="00B467DE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3" w:type="pct"/>
                  <w:shd w:val="clear" w:color="auto" w:fill="F2F2F2" w:themeFill="background1" w:themeFillShade="F2"/>
                </w:tcPr>
                <w:p w14:paraId="106E9FB7" w14:textId="77777777" w:rsidR="00B467DE" w:rsidRPr="009D5455" w:rsidRDefault="00B467DE" w:rsidP="006113AB">
                  <w:pPr>
                    <w:pStyle w:val="Dates"/>
                    <w:spacing w:after="0"/>
                    <w:rPr>
                      <w:rFonts w:ascii="Impact" w:hAnsi="Impact" w:cs="Arial"/>
                      <w:bCs/>
                      <w:noProof/>
                      <w:color w:val="auto"/>
                      <w:sz w:val="32"/>
                      <w:szCs w:val="32"/>
                    </w:rPr>
                  </w:pPr>
                </w:p>
              </w:tc>
            </w:tr>
          </w:tbl>
          <w:p w14:paraId="0D498144" w14:textId="77777777" w:rsidR="00B467DE" w:rsidRPr="006113AB" w:rsidRDefault="00B467DE" w:rsidP="006113AB">
            <w:pPr>
              <w:pStyle w:val="ad"/>
              <w:spacing w:after="0"/>
              <w:jc w:val="center"/>
              <w:rPr>
                <w:rFonts w:ascii="Impact" w:hAnsi="Impact" w:cs="Arial"/>
                <w:bCs/>
                <w:noProof/>
                <w:color w:val="auto"/>
                <w:sz w:val="84"/>
                <w:szCs w:val="84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2B3E424A" w14:textId="1DF0A038" w:rsidR="00F93E3B" w:rsidRPr="006113AB" w:rsidRDefault="00F93E3B" w:rsidP="006113AB">
      <w:pPr>
        <w:pStyle w:val="a5"/>
        <w:rPr>
          <w:rFonts w:ascii="Impact" w:hAnsi="Impact" w:cs="Arial"/>
          <w:bCs/>
          <w:noProof/>
          <w:color w:val="auto"/>
          <w:sz w:val="2"/>
          <w:szCs w:val="2"/>
        </w:rPr>
      </w:pPr>
    </w:p>
    <w:sectPr w:rsidR="00F93E3B" w:rsidRPr="006113AB" w:rsidSect="00F16541">
      <w:pgSz w:w="16838" w:h="11906" w:orient="landscape" w:code="9"/>
      <w:pgMar w:top="454" w:right="454" w:bottom="454" w:left="454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167EE" w14:textId="77777777" w:rsidR="00B576D1" w:rsidRDefault="00B576D1">
      <w:pPr>
        <w:spacing w:after="0"/>
      </w:pPr>
      <w:r>
        <w:separator/>
      </w:r>
    </w:p>
  </w:endnote>
  <w:endnote w:type="continuationSeparator" w:id="0">
    <w:p w14:paraId="50F0EA31" w14:textId="77777777" w:rsidR="00B576D1" w:rsidRDefault="00B576D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65FEA" w14:textId="77777777" w:rsidR="00B576D1" w:rsidRDefault="00B576D1">
      <w:pPr>
        <w:spacing w:after="0"/>
      </w:pPr>
      <w:r>
        <w:separator/>
      </w:r>
    </w:p>
  </w:footnote>
  <w:footnote w:type="continuationSeparator" w:id="0">
    <w:p w14:paraId="2EE264D4" w14:textId="77777777" w:rsidR="00B576D1" w:rsidRDefault="00B576D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воскресенье"/>
  </w:docVars>
  <w:rsids>
    <w:rsidRoot w:val="00285C1D"/>
    <w:rsid w:val="0001336F"/>
    <w:rsid w:val="0005357B"/>
    <w:rsid w:val="00071356"/>
    <w:rsid w:val="0008688D"/>
    <w:rsid w:val="00097A25"/>
    <w:rsid w:val="000A5A57"/>
    <w:rsid w:val="000E2618"/>
    <w:rsid w:val="001162F4"/>
    <w:rsid w:val="001274F3"/>
    <w:rsid w:val="0014326E"/>
    <w:rsid w:val="00151CCE"/>
    <w:rsid w:val="00161C8B"/>
    <w:rsid w:val="001B01F9"/>
    <w:rsid w:val="001B7CE1"/>
    <w:rsid w:val="001C41F9"/>
    <w:rsid w:val="00285C1D"/>
    <w:rsid w:val="002A607C"/>
    <w:rsid w:val="002B194C"/>
    <w:rsid w:val="0030441E"/>
    <w:rsid w:val="003327F5"/>
    <w:rsid w:val="00340CAF"/>
    <w:rsid w:val="003C0D41"/>
    <w:rsid w:val="003E085C"/>
    <w:rsid w:val="003E7B3A"/>
    <w:rsid w:val="00403571"/>
    <w:rsid w:val="00416364"/>
    <w:rsid w:val="00425B7D"/>
    <w:rsid w:val="004305DA"/>
    <w:rsid w:val="00431B29"/>
    <w:rsid w:val="00440416"/>
    <w:rsid w:val="00462EAD"/>
    <w:rsid w:val="00477914"/>
    <w:rsid w:val="004A1864"/>
    <w:rsid w:val="004A6170"/>
    <w:rsid w:val="004F6AAC"/>
    <w:rsid w:val="00512F2D"/>
    <w:rsid w:val="00570FBB"/>
    <w:rsid w:val="00583B82"/>
    <w:rsid w:val="005923AC"/>
    <w:rsid w:val="005B23FB"/>
    <w:rsid w:val="005D5149"/>
    <w:rsid w:val="005E656F"/>
    <w:rsid w:val="006113AB"/>
    <w:rsid w:val="00667021"/>
    <w:rsid w:val="00675F85"/>
    <w:rsid w:val="00692266"/>
    <w:rsid w:val="00694B6F"/>
    <w:rsid w:val="006974E1"/>
    <w:rsid w:val="006B666F"/>
    <w:rsid w:val="006C0896"/>
    <w:rsid w:val="006F001D"/>
    <w:rsid w:val="006F513E"/>
    <w:rsid w:val="007B60FB"/>
    <w:rsid w:val="007C0139"/>
    <w:rsid w:val="007D45A1"/>
    <w:rsid w:val="007F564D"/>
    <w:rsid w:val="00804CE2"/>
    <w:rsid w:val="0081583A"/>
    <w:rsid w:val="00835BFD"/>
    <w:rsid w:val="008B1201"/>
    <w:rsid w:val="008F16F7"/>
    <w:rsid w:val="009107E4"/>
    <w:rsid w:val="009164BA"/>
    <w:rsid w:val="009166BD"/>
    <w:rsid w:val="00932772"/>
    <w:rsid w:val="00977AAE"/>
    <w:rsid w:val="00996E56"/>
    <w:rsid w:val="00997268"/>
    <w:rsid w:val="009D5455"/>
    <w:rsid w:val="009F1CAF"/>
    <w:rsid w:val="00A12667"/>
    <w:rsid w:val="00A14581"/>
    <w:rsid w:val="00A20E4C"/>
    <w:rsid w:val="00A83643"/>
    <w:rsid w:val="00AA02B1"/>
    <w:rsid w:val="00AA23D3"/>
    <w:rsid w:val="00AA3C50"/>
    <w:rsid w:val="00AE302A"/>
    <w:rsid w:val="00AE36BB"/>
    <w:rsid w:val="00AE5E01"/>
    <w:rsid w:val="00B13164"/>
    <w:rsid w:val="00B24BD3"/>
    <w:rsid w:val="00B36BE5"/>
    <w:rsid w:val="00B37C7E"/>
    <w:rsid w:val="00B467DE"/>
    <w:rsid w:val="00B508FF"/>
    <w:rsid w:val="00B576D1"/>
    <w:rsid w:val="00B65B09"/>
    <w:rsid w:val="00B76CCE"/>
    <w:rsid w:val="00B85583"/>
    <w:rsid w:val="00B9476B"/>
    <w:rsid w:val="00BA57BD"/>
    <w:rsid w:val="00BC3952"/>
    <w:rsid w:val="00BE5AB8"/>
    <w:rsid w:val="00BF174C"/>
    <w:rsid w:val="00C44DFB"/>
    <w:rsid w:val="00C6519B"/>
    <w:rsid w:val="00C70F21"/>
    <w:rsid w:val="00C7354B"/>
    <w:rsid w:val="00C91F9B"/>
    <w:rsid w:val="00CA772A"/>
    <w:rsid w:val="00D52667"/>
    <w:rsid w:val="00DA6A3A"/>
    <w:rsid w:val="00DB1BDB"/>
    <w:rsid w:val="00DC3C75"/>
    <w:rsid w:val="00DE32AC"/>
    <w:rsid w:val="00E02679"/>
    <w:rsid w:val="00E1407A"/>
    <w:rsid w:val="00E271E1"/>
    <w:rsid w:val="00E50BDE"/>
    <w:rsid w:val="00E774CD"/>
    <w:rsid w:val="00E77E1D"/>
    <w:rsid w:val="00ED6DA5"/>
    <w:rsid w:val="00ED75B6"/>
    <w:rsid w:val="00EF3207"/>
    <w:rsid w:val="00EF528F"/>
    <w:rsid w:val="00F046DB"/>
    <w:rsid w:val="00F16541"/>
    <w:rsid w:val="00F91390"/>
    <w:rsid w:val="00F93E3B"/>
    <w:rsid w:val="00FC0032"/>
    <w:rsid w:val="00FC4581"/>
    <w:rsid w:val="00FD05DB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tf02896572.dotm</Template>
  <TotalTime>0</TotalTime>
  <Pages>1</Pages>
  <Words>3401</Words>
  <Characters>19389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2022-08-03T13:42:00Z</dcterms:created>
  <dcterms:modified xsi:type="dcterms:W3CDTF">2022-08-03T13:42:00Z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