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2B194C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6C73E998" w:rsidR="00F16541" w:rsidRPr="00CA772A" w:rsidRDefault="00F16541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EB7F08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B194C" w:rsidRPr="002B194C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563403D7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ENERO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5"/>
              <w:gridCol w:w="520"/>
              <w:gridCol w:w="516"/>
              <w:gridCol w:w="521"/>
              <w:gridCol w:w="522"/>
              <w:gridCol w:w="520"/>
              <w:gridCol w:w="521"/>
            </w:tblGrid>
            <w:tr w:rsidR="002B194C" w:rsidRPr="002B194C" w14:paraId="1FED78F2" w14:textId="77777777" w:rsidTr="00CA772A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286BCC" w14:textId="59A7B8C6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C6E3E" w14:textId="36AA5877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E012F" w14:textId="00583C26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05EE9" w14:textId="3B919521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A5EDC8" w14:textId="7703C09B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9FE307" w14:textId="1C275E85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D5676D" w14:textId="7B24F0C9" w:rsidR="00B467DE" w:rsidRPr="002B194C" w:rsidRDefault="002F20EE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44EAB1F" w14:textId="77777777" w:rsidTr="00CA772A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45A62A" w14:textId="5BE5C83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2F0499B0" w14:textId="53860C4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5E88B54D" w14:textId="4308B9C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DA025F0" w14:textId="626C66A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43DC2F4B" w14:textId="5930503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710F388B" w14:textId="364286D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FF926B4" w14:textId="0CB8AAD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9011CC4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907951D" w14:textId="5DCAA70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5BAB37A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710375F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2868418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73CB61C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338DF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CE863F" w14:textId="1215D35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2FEB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4AB96B09" w14:textId="10A1073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12B5295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35CCB0B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255C0D8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7964423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357DE12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533CC29F" w14:textId="00AA45C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423FEA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E522243" w14:textId="01D3148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04CC94E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3B51E42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41D4189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41F6430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08DAEE7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36ED80" w14:textId="343E485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4200E93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359AA397" w14:textId="46BDBE7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2991D61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7E935ABE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241E671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43AA09A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3A84DBAB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3371B52" w14:textId="5E66217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932772" w:rsidRPr="002B194C" w14:paraId="33FA8C15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CDC0BEB" w14:textId="1E5DAF1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1F7206C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210766AC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7CCA8197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14F67303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4C9497F" w14:textId="483E479C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57344E3F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58ADD075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0184422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4C1EE1CA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1AD30D14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C1696F" w14:textId="64A6F998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24F074A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7DE6BBE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559560B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7B95204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60309F2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0158C96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769BE64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6FAE6E7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132A46D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448B83D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10B4519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0E52CA8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612E1E8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7A2476B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016A295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340BDBF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4D2A0D4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60CB291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1D5E878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42F9058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0780AAD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0178D93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422D1C4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0D77F38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57FD48D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65F94FE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B6357E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7C687ED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4724E98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6E4F5BA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2A1C795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1752851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594EFE3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4913358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52EF47E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01D1252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15B6E59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7DF76230" w:rsidR="00B467DE" w:rsidRPr="002B194C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5E4C3381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B84998" w14:textId="04DA1CE5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0D515E4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1EBFDD3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2F7595B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4E92F571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56C27344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618539B" w14:textId="578F8FB2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39BBEE7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1307D25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4FFCC5F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38E478A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480A718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58D1494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11ED3E6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775D620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6E057F8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36F058A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2CB69BB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6FA3062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3446F7C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5D8AE01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5CF23D5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3D420BB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1318542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739F172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0FA2C79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3203BA8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5296EF0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31E3038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4AAE8B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48777AC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1DFEDE0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73BFA13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7928392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0DD70CF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3CB61B7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5AF5420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5226E0C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54476D8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07E0715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4B278FE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08F12CF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5787518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06B000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18712EAC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7A530A9E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0B4A8CA" w14:textId="2EF88AB8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C35B0" w14:textId="27D51F20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644E6C" w14:textId="3DBD301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214287" w14:textId="14BE258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01FEDA" w14:textId="5B056C3C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9AA172" w14:textId="5833974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3091B7" w14:textId="43036309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9144020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ECB5A64" w14:textId="69CA36A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578612" w14:textId="37AF6B3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ABF2EEA" w14:textId="341A426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377A0B3" w14:textId="50BC8B9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F5CB6C3" w14:textId="4EEE45A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2DC3878" w14:textId="6F6F05D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6F476F" w14:textId="5DC998F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15494D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8ECB416" w14:textId="71ABE0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619E683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413C85E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43EB33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1FFCF1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3D92F97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9CE7B15" w14:textId="3111267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B1EBF0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4DEEF7F" w14:textId="0684147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166EFD1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3850456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39FD102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0D6D692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05A9C40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4C8818C" w14:textId="75FF8C6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71D35E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939AAD" w14:textId="60B75F8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7D2B526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0E7487C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122B44E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6960AE6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6F8FD9E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B13A7B" w14:textId="5CB3E78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504CF8E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A8F798" w14:textId="1DD86B4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4DCFA33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5EA225B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1CB5668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67F2F7D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1CB1CF5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656A4FF" w14:textId="596B47A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C4513A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49B83C7" w14:textId="6C2BD86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711CBC5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6711BD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4458AF79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  <w:t>MAYO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1"/>
              <w:gridCol w:w="521"/>
              <w:gridCol w:w="520"/>
              <w:gridCol w:w="519"/>
              <w:gridCol w:w="519"/>
              <w:gridCol w:w="519"/>
              <w:gridCol w:w="518"/>
            </w:tblGrid>
            <w:tr w:rsidR="00ED6DA5" w:rsidRPr="002B194C" w14:paraId="239AEFCE" w14:textId="77777777" w:rsidTr="00C63B21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0D406C" w14:textId="4A7228F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DO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6D3105" w14:textId="4B2A5256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E7917" w14:textId="71E6C3E2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7843E5" w14:textId="08056BF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D1682E" w14:textId="3B722C18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968B31" w14:textId="19EEA492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B66D8E1" w14:textId="06CD375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SA</w:t>
                  </w:r>
                </w:p>
              </w:tc>
            </w:tr>
            <w:tr w:rsidR="00C63B21" w:rsidRPr="002B194C" w14:paraId="2642BFEC" w14:textId="77777777" w:rsidTr="00C63B21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EE70EE" w14:textId="7391D50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B6F0BB1" w14:textId="6149866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E2045BE" w14:textId="4EB27C70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7204598" w14:textId="5D64C09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C1A9B34" w14:textId="7448571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C10291" w14:textId="6E86031A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E8C4513" w14:textId="56E5D30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E5D3E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9C9884A" w14:textId="4A39A55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37E6AA0" w14:textId="52E8269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CD83F8" w14:textId="43276A3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640AB81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3F0B33E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42AA65D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FEBB1D" w14:textId="08201AC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2DBB83E1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373F30" w14:textId="734BAEA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7FD27B" w14:textId="6CB4750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6BA7B72" w14:textId="6AB3FE4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33C4F32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78F88BA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3ED6C16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9D6BA73" w14:textId="7D5B4D3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FF328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DBF07C3" w14:textId="1029733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998014" w14:textId="333D6D8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D380F8" w14:textId="5F3F100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2896593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5FB74D1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6CA1A700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25CB40" w14:textId="1689784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6BAAEA03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6940F5" w14:textId="713DF8E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EDECDE" w14:textId="6348667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A4CFDA" w14:textId="21B40C0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1792230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739FE6C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384B28F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BB835A" w14:textId="0288784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A9D4F3F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E05886" w14:textId="35CC75B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B0C1A8" w14:textId="166127C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20D9F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448742B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433D9363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426EDAB0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5F2FCE51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9A11749" w14:textId="5F078EC4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737CB" w14:textId="38A8E65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F42C47" w14:textId="3792B605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538F35" w14:textId="161A11B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A9E85B" w14:textId="2D02ABC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3A787" w14:textId="02264A1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87EAFEC" w14:textId="4977C499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4514C4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0AF49C" w14:textId="5829539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756CFD3" w14:textId="656ED8D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6FB29D" w14:textId="2938E29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023E629" w14:textId="604BC1C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C41846B" w14:textId="58369C4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881C853" w14:textId="1F0C9D5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EEEE9E" w14:textId="152052E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8405C74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73A7639" w14:textId="0FA779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55F62CF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1F43F35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5C9CABF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4AC4C63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20418F5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078E044" w14:textId="2C84955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1C5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827C07B" w14:textId="4DA48BD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3BB359C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5AFCA18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4E936DA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2154707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6E17C94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029C1F9" w14:textId="53FFE56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496E89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B63EA63" w14:textId="5DF9182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449FB2D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52759A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670E44A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4B1EB0A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5F9F66E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AD47B9D" w14:textId="74D7ADB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18631EE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C66A552" w14:textId="207E1F6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33186EF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50A94FC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0A30E3C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6208E95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2E82939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CE2BD56" w14:textId="5B23646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566EF2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4365F50" w14:textId="6AF61C8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2DFB8DE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C3CB9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6F5D342A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74B4BA08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42247EE" w14:textId="654E54B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E415D" w14:textId="3AA3F2CF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E66B3" w14:textId="2F16A851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6B9AC" w14:textId="508C8BD6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0DAA64" w14:textId="496DEBC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4E8CED" w14:textId="02BE2B1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D814EB1" w14:textId="1E2C66D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64EBDE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51CE06" w14:textId="0AFE2AB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159A59A" w14:textId="2B80AB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32F497" w14:textId="151C12E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DE1110" w14:textId="0AE12F8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413BDF" w14:textId="3310117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3A2C888" w14:textId="46980CE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F3E02C" w14:textId="541E236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E2F318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D186D2" w14:textId="2F2FE2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7B5B41E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1E8CC63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1E7DC04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6EC9DCD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40C3D0B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0300956" w14:textId="6303E1E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8C01494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694CB2B" w14:textId="221E2D5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026375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1D53A57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472AA39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3220350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387844D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D87AB36" w14:textId="32EF94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0DE6323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BE24311" w14:textId="4A79E5A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5F8E312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304448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73586A5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5458907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77D2928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D14C535" w14:textId="5774B3F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1AFD7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8E0A4E" w14:textId="74EAAA9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1FDBF23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29FAE9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348F03C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7A23C5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173DB3A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6F624E" w14:textId="679AAB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CDBF245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7986E1" w14:textId="1AE72D0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3646D43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97DDEDF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55AA2385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512CD26C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03A4544" w14:textId="213D835F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8010AE" w14:textId="1E5BE33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CA7EB" w14:textId="3445AAF8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92D1DD" w14:textId="5C150A5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89EFEA" w14:textId="182B3049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5BBAD" w14:textId="74DC707A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7BDA341" w14:textId="513172E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26FA0EAA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9162F5" w14:textId="758A3E1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8E3628" w14:textId="0963ADB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5C07E9D" w14:textId="71BA4FA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34C61DF5" w14:textId="46AD05F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F782070" w14:textId="52CBBAB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E8139C3" w14:textId="6EB2C59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91B5D9" w14:textId="101711D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7E0B7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2115883" w14:textId="5EF6C34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0CA32E1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6C2FC18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2972E4F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7D6C058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06C2D46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5484F9" w14:textId="0C3C2D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42A2F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68B9BBE" w14:textId="46B79EC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4542072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20DEC84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4E92085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32492F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3A5628E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4391F2" w14:textId="5D3ED54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43314BC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F72C474" w14:textId="2270A59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6202EEA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443A2C8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311B076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7C758FA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761583E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5CA1277" w14:textId="3AC120F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D9281A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AF17EF" w14:textId="68E46F8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0AE8A3D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59A8A4F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23BEE31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53CCD6F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0271CFE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A5FDE1F" w14:textId="2BE4C5F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03930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7E422F2" w14:textId="112AE6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0FD0313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5188DC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4E2F1DAE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1"/>
              <w:gridCol w:w="520"/>
              <w:gridCol w:w="519"/>
              <w:gridCol w:w="519"/>
              <w:gridCol w:w="519"/>
              <w:gridCol w:w="519"/>
            </w:tblGrid>
            <w:tr w:rsidR="002B194C" w:rsidRPr="002B194C" w14:paraId="01C25E11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0EE7520" w14:textId="3580B22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02890" w14:textId="3DEDA485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0F148" w14:textId="380AD31C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3040" w14:textId="183A9FC7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F8B999" w14:textId="20B8B64B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5252F" w14:textId="282BD2D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046A1" w14:textId="573F5370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B776319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9F61E8" w14:textId="3553B88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57BCFCF" w14:textId="1F37B2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9E01076" w14:textId="14446F6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3E47E05" w14:textId="6A6153D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FC36905" w14:textId="2FCFF7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6A0D18B" w14:textId="72285F9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936430" w14:textId="3438C62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FB25FC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E2191DF" w14:textId="40299F4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0BB0B00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01326D4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4261C4C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04B8E3F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7DBF4FC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7C15A4F" w14:textId="2A2653E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2EBF6B1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10BE96" w14:textId="7E35EB9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7194B1B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542E8E4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5232C9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32EFF9C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45E8A70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B6DA92" w14:textId="14EA75F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0B2D7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163D479" w14:textId="2D3535E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3B130B8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20F3D79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1417637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48975A5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1A79A32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E987CB" w14:textId="7C217F5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C092B39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8DB38D1" w14:textId="3616CC7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2CB0832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4C78B9D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16B67B5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4B5C3A9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50B153A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09700DE" w14:textId="3B9204E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BA8E28B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6CC1D1A" w14:textId="7199D5C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4D6999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0115A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0C0176D5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9"/>
              <w:gridCol w:w="520"/>
              <w:gridCol w:w="519"/>
              <w:gridCol w:w="520"/>
              <w:gridCol w:w="518"/>
            </w:tblGrid>
            <w:tr w:rsidR="00ED6DA5" w:rsidRPr="002B194C" w14:paraId="797F7AFD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AB455F" w14:textId="2A9A3B3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9105DB" w14:textId="4041489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A932D" w14:textId="6164A1BF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0CFF69" w14:textId="3693CCF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45B9" w14:textId="5E68ECA1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2973D" w14:textId="5B18B012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40A826" w14:textId="0C6569E3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76E843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9E3D2A" w14:textId="17B9DE9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39D3479" w14:textId="7B9E565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0F2D2FD" w14:textId="5FD8477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4DCE5" w14:textId="05DB8BB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FEB24BE" w14:textId="1F3DBEE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AED67E9" w14:textId="6AE3C88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0B83C26" w14:textId="6F5F412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9D6A0E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8048C1" w14:textId="22492D8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0B951F1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2B3D8E7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699EE55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5135787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39D02FD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62D7B0E" w14:textId="4A14931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38B00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9E69495" w14:textId="092975E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72BF99D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43ACF8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5AF4BA5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1043615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599D0DA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BC0C454" w14:textId="4257463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43A0AC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2C6748F" w14:textId="745114E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33C3CC5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148DB82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2948ECF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2435666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26BFCE4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98A020" w14:textId="387A4C4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B65C51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E77D767" w14:textId="6377CCD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5C6A8E7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1DE4E8F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47440E5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4D515F5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62B3875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712A05" w14:textId="0DEA4DE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3136185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4754A2" w14:textId="2FDEC6A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02133BF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328C1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ADABAF7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24E13D52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ED6DA5" w:rsidRPr="002B194C" w14:paraId="5B0F7BE1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99A50FE" w14:textId="113F074C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22134A" w14:textId="428934EA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4AD0D5" w14:textId="046BD031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3A31C7" w14:textId="741E59F4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47431" w14:textId="22A59F22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A278F" w14:textId="4FB2FD36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0C75C9" w14:textId="5AE821B0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54E04453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105B19" w14:textId="2E405AB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83D1A9" w14:textId="31C26B1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E0EF25F" w14:textId="1B1FB09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E750645" w14:textId="1355CB0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A7E6426" w14:textId="715F173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DD4F2E7" w14:textId="76344C5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774D61" w14:textId="003C3E0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0C0FF17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AAA05EF" w14:textId="0734712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7A02596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0053A96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47C11C7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339E741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4AB94BE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858C66C" w14:textId="5F1E91C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94D3BB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706F7BC" w14:textId="4FA2D5A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4FF254F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46235EC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4E76B4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101DAA7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0E22EE4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A1095BC" w14:textId="3E78F40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1333E16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F9B7D3" w14:textId="3983114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2863B8F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6527AB2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5D356F3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61D0EE7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19EB918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15E7ECD" w14:textId="72DF542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6A6A17F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E1B3FF" w14:textId="1BF8046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4489569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5CC0C56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1EC28A2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6439863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769609E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8B0E1" w14:textId="491AC06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6D24685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8E6558" w14:textId="2FC681C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059E05C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AB3BD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44384C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6D95FE09" w:rsidR="00B467DE" w:rsidRPr="00CA772A" w:rsidRDefault="002F20EE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0"/>
              <w:gridCol w:w="520"/>
              <w:gridCol w:w="518"/>
              <w:gridCol w:w="520"/>
              <w:gridCol w:w="520"/>
              <w:gridCol w:w="518"/>
            </w:tblGrid>
            <w:tr w:rsidR="002B194C" w:rsidRPr="002B194C" w14:paraId="6EF6986A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2A743C6" w14:textId="5204761D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DFF31A" w14:textId="6FFE8F04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DDCC6" w14:textId="2D9C346E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8B77D7" w14:textId="4E6E4B60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8139C4" w14:textId="3357087A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1D2B2" w14:textId="086CF0B5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44CBCDF" w14:textId="2C902A2C" w:rsidR="00ED6DA5" w:rsidRPr="002B194C" w:rsidRDefault="002F20EE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D93743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421FCF" w14:textId="1933919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4CB0112" w14:textId="5674C98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AF4E436" w14:textId="62E7357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FE3A8D5" w14:textId="0495513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BD0DC95" w14:textId="32308F5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C63B2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6AAF480" w14:textId="2979BE1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F20E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772D16E" w14:textId="3E6F418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56D827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A29D810" w14:textId="632ED3A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5892A71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63E9639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394572D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1617906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3D075EE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D71E511" w14:textId="6FCB98C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582956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533A98F" w14:textId="51430F0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7AAD93D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45186A1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1DE78F0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1EC8609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20F0FA4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6CC0B7CD" w14:textId="51DE443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C3E091F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9369771" w14:textId="308F369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6A6EC37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02CB069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54F4E7F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5F4A257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3DC85FA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140565D" w14:textId="4FEA202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55E840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2F0D436" w14:textId="786FED0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020AF74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6CCD255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6E5B8DE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270033B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170E6B6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C9AAFFE" w14:textId="4700A94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7EF1F96E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5FB0750" w14:textId="22FF48E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636DDF0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EB7F0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06E9FB7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0D498144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2B194C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2B194C" w:rsidSect="00F16541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7BED" w14:textId="77777777" w:rsidR="00896AAF" w:rsidRDefault="00896AAF">
      <w:pPr>
        <w:spacing w:after="0"/>
      </w:pPr>
      <w:r>
        <w:separator/>
      </w:r>
    </w:p>
  </w:endnote>
  <w:endnote w:type="continuationSeparator" w:id="0">
    <w:p w14:paraId="0C6C90B0" w14:textId="77777777" w:rsidR="00896AAF" w:rsidRDefault="00896A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3605" w14:textId="77777777" w:rsidR="00896AAF" w:rsidRDefault="00896AAF">
      <w:pPr>
        <w:spacing w:after="0"/>
      </w:pPr>
      <w:r>
        <w:separator/>
      </w:r>
    </w:p>
  </w:footnote>
  <w:footnote w:type="continuationSeparator" w:id="0">
    <w:p w14:paraId="732F4651" w14:textId="77777777" w:rsidR="00896AAF" w:rsidRDefault="00896A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E2618"/>
    <w:rsid w:val="001162F4"/>
    <w:rsid w:val="001274F3"/>
    <w:rsid w:val="0014326E"/>
    <w:rsid w:val="00151CCE"/>
    <w:rsid w:val="00161C8B"/>
    <w:rsid w:val="001B01F9"/>
    <w:rsid w:val="001B7CE1"/>
    <w:rsid w:val="001C41F9"/>
    <w:rsid w:val="00285C1D"/>
    <w:rsid w:val="002A607C"/>
    <w:rsid w:val="002B194C"/>
    <w:rsid w:val="002F20EE"/>
    <w:rsid w:val="0030441E"/>
    <w:rsid w:val="003327F5"/>
    <w:rsid w:val="00340CAF"/>
    <w:rsid w:val="003C0D41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67021"/>
    <w:rsid w:val="00675F85"/>
    <w:rsid w:val="00692266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25624"/>
    <w:rsid w:val="00835BFD"/>
    <w:rsid w:val="00896AAF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476B"/>
    <w:rsid w:val="00BA57BD"/>
    <w:rsid w:val="00BC3952"/>
    <w:rsid w:val="00BE5AB8"/>
    <w:rsid w:val="00BF174C"/>
    <w:rsid w:val="00C119FB"/>
    <w:rsid w:val="00C44DFB"/>
    <w:rsid w:val="00C630F0"/>
    <w:rsid w:val="00C63B21"/>
    <w:rsid w:val="00C6519B"/>
    <w:rsid w:val="00C70F21"/>
    <w:rsid w:val="00C7354B"/>
    <w:rsid w:val="00C91F9B"/>
    <w:rsid w:val="00CA772A"/>
    <w:rsid w:val="00DA6A3A"/>
    <w:rsid w:val="00DB1BDB"/>
    <w:rsid w:val="00DC3C75"/>
    <w:rsid w:val="00DE32AC"/>
    <w:rsid w:val="00E1407A"/>
    <w:rsid w:val="00E271E1"/>
    <w:rsid w:val="00E36200"/>
    <w:rsid w:val="00E50BDE"/>
    <w:rsid w:val="00E774CD"/>
    <w:rsid w:val="00E77E1D"/>
    <w:rsid w:val="00EB7F08"/>
    <w:rsid w:val="00ED6DA5"/>
    <w:rsid w:val="00ED75B6"/>
    <w:rsid w:val="00EF3207"/>
    <w:rsid w:val="00F046DB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2022-08-03T13:40:00Z</dcterms:created>
  <dcterms:modified xsi:type="dcterms:W3CDTF">2022-08-03T13:40:00Z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