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e"/>
        <w:tblW w:w="5000" w:type="pct"/>
        <w:jc w:val="center"/>
        <w:tblCellMar>
          <w:left w:w="85" w:type="dxa"/>
          <w:right w:w="85" w:type="dxa"/>
        </w:tblCellMar>
        <w:tblLook w:val="04A0" w:firstRow="1" w:lastRow="0" w:firstColumn="1" w:lastColumn="0" w:noHBand="0" w:noVBand="1"/>
        <w:tblCaption w:val="Макетная таблица календаря"/>
        <w:tblDescription w:val="Макетная таблица календаря"/>
      </w:tblPr>
      <w:tblGrid>
        <w:gridCol w:w="3982"/>
        <w:gridCol w:w="3982"/>
        <w:gridCol w:w="3983"/>
        <w:gridCol w:w="3983"/>
      </w:tblGrid>
      <w:tr w:rsidR="00F16541" w:rsidRPr="0001336F" w14:paraId="40983BE3" w14:textId="2543382C" w:rsidTr="00ED6DA5">
        <w:trPr>
          <w:trHeight w:val="567"/>
          <w:jc w:val="center"/>
        </w:trPr>
        <w:tc>
          <w:tcPr>
            <w:tcW w:w="5000" w:type="pct"/>
            <w:gridSpan w:val="4"/>
            <w:tcMar>
              <w:left w:w="170" w:type="dxa"/>
              <w:right w:w="170" w:type="dxa"/>
            </w:tcMar>
            <w:vAlign w:val="center"/>
          </w:tcPr>
          <w:p w14:paraId="1ECEB6B8" w14:textId="4A07DDF0" w:rsidR="00F16541" w:rsidRPr="0001336F" w:rsidRDefault="00F16541" w:rsidP="00F16541">
            <w:pPr>
              <w:pStyle w:val="ad"/>
              <w:spacing w:after="0"/>
              <w:jc w:val="center"/>
              <w:rPr>
                <w:rFonts w:ascii="Century Gothic" w:hAnsi="Century Gothic" w:cs="Arial"/>
                <w:bCs/>
                <w:noProof/>
                <w:color w:val="auto"/>
                <w:sz w:val="130"/>
                <w:szCs w:val="130"/>
                <w:lang w:bidi="ru-RU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01336F">
              <w:rPr>
                <w:rFonts w:ascii="Century Gothic" w:hAnsi="Century Gothic" w:cs="Arial"/>
                <w:bCs/>
                <w:noProof/>
                <w:color w:val="auto"/>
                <w:sz w:val="130"/>
                <w:szCs w:val="130"/>
                <w:lang w:bidi="ru-RU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fldChar w:fldCharType="begin"/>
            </w:r>
            <w:r w:rsidRPr="0001336F">
              <w:rPr>
                <w:rFonts w:ascii="Century Gothic" w:hAnsi="Century Gothic" w:cs="Arial"/>
                <w:bCs/>
                <w:noProof/>
                <w:color w:val="auto"/>
                <w:sz w:val="130"/>
                <w:szCs w:val="130"/>
                <w:lang w:val="en-US" w:bidi="ru-RU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instrText xml:space="preserve"> DOCVARIABLE  MonthStart1 \@  yyyy   \* MERGEFORMAT </w:instrText>
            </w:r>
            <w:r w:rsidRPr="0001336F">
              <w:rPr>
                <w:rFonts w:ascii="Century Gothic" w:hAnsi="Century Gothic" w:cs="Arial"/>
                <w:bCs/>
                <w:noProof/>
                <w:color w:val="auto"/>
                <w:sz w:val="130"/>
                <w:szCs w:val="130"/>
                <w:lang w:bidi="ru-RU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fldChar w:fldCharType="separate"/>
            </w:r>
            <w:r w:rsidR="007B711E">
              <w:rPr>
                <w:rFonts w:ascii="Century Gothic" w:hAnsi="Century Gothic" w:cs="Arial"/>
                <w:bCs/>
                <w:noProof/>
                <w:color w:val="auto"/>
                <w:sz w:val="130"/>
                <w:szCs w:val="130"/>
                <w:lang w:val="en-US" w:bidi="ru-RU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2023</w:t>
            </w:r>
            <w:r w:rsidRPr="0001336F">
              <w:rPr>
                <w:rFonts w:ascii="Century Gothic" w:hAnsi="Century Gothic" w:cs="Arial"/>
                <w:bCs/>
                <w:noProof/>
                <w:color w:val="auto"/>
                <w:sz w:val="130"/>
                <w:szCs w:val="130"/>
                <w:lang w:bidi="ru-RU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fldChar w:fldCharType="end"/>
            </w:r>
          </w:p>
        </w:tc>
      </w:tr>
      <w:tr w:rsidR="00B467DE" w:rsidRPr="0001336F" w14:paraId="51B7AA85" w14:textId="77777777" w:rsidTr="0001336F">
        <w:trPr>
          <w:jc w:val="center"/>
        </w:trPr>
        <w:tc>
          <w:tcPr>
            <w:tcW w:w="1250" w:type="pct"/>
            <w:tcMar>
              <w:top w:w="113" w:type="dxa"/>
              <w:left w:w="170" w:type="dxa"/>
              <w:bottom w:w="113" w:type="dxa"/>
              <w:right w:w="170" w:type="dxa"/>
            </w:tcMar>
            <w:vAlign w:val="center"/>
          </w:tcPr>
          <w:p w14:paraId="17BE0DE9" w14:textId="46D24206" w:rsidR="00B467DE" w:rsidRPr="0001336F" w:rsidRDefault="00281B28" w:rsidP="00F16541">
            <w:pPr>
              <w:pStyle w:val="Months"/>
              <w:ind w:left="0"/>
              <w:jc w:val="center"/>
              <w:rPr>
                <w:rFonts w:ascii="Century Gothic" w:hAnsi="Century Gothic" w:cs="Arial"/>
                <w:b/>
                <w:noProof/>
                <w:color w:val="auto"/>
                <w:sz w:val="36"/>
                <w:szCs w:val="36"/>
                <w:lang w:val="en-US"/>
              </w:rPr>
            </w:pPr>
            <w:r>
              <w:rPr>
                <w:rFonts w:ascii="Century Gothic" w:hAnsi="Century Gothic" w:cs="Arial"/>
                <w:b/>
                <w:noProof/>
                <w:color w:val="auto"/>
                <w:sz w:val="36"/>
                <w:szCs w:val="36"/>
                <w:lang w:val="en-US" w:bidi="ru-RU"/>
              </w:rPr>
              <w:t>ENERO</w:t>
            </w:r>
          </w:p>
          <w:tbl>
            <w:tblPr>
              <w:tblStyle w:val="CalendarTable"/>
              <w:tblW w:w="4990" w:type="pct"/>
              <w:tblBorders>
                <w:top w:val="single" w:sz="4" w:space="0" w:color="0FDCEB"/>
                <w:left w:val="single" w:sz="4" w:space="0" w:color="0FDCEB"/>
                <w:bottom w:val="single" w:sz="4" w:space="0" w:color="0FDCEB"/>
                <w:right w:val="single" w:sz="4" w:space="0" w:color="0FDCEB"/>
              </w:tblBorders>
              <w:tblLook w:val="04A0" w:firstRow="1" w:lastRow="0" w:firstColumn="1" w:lastColumn="0" w:noHBand="0" w:noVBand="1"/>
              <w:tblCaption w:val="Таблица содержимого календаря"/>
            </w:tblPr>
            <w:tblGrid>
              <w:gridCol w:w="513"/>
              <w:gridCol w:w="518"/>
              <w:gridCol w:w="514"/>
              <w:gridCol w:w="520"/>
              <w:gridCol w:w="521"/>
              <w:gridCol w:w="519"/>
              <w:gridCol w:w="520"/>
            </w:tblGrid>
            <w:tr w:rsidR="00AE5E01" w:rsidRPr="0001336F" w14:paraId="1FED78F2" w14:textId="77777777" w:rsidTr="00932772">
              <w:trPr>
                <w:trHeight w:val="113"/>
              </w:trPr>
              <w:tc>
                <w:tcPr>
                  <w:tcW w:w="513" w:type="dxa"/>
                  <w:shd w:val="clear" w:color="auto" w:fill="0FDCEB"/>
                </w:tcPr>
                <w:p w14:paraId="71286BCC" w14:textId="13B4F97F" w:rsidR="00B467DE" w:rsidRPr="0001336F" w:rsidRDefault="00281B28" w:rsidP="00F16541">
                  <w:pPr>
                    <w:pStyle w:val="Days"/>
                    <w:spacing w:before="0"/>
                    <w:rPr>
                      <w:rFonts w:ascii="Century Gothic" w:hAnsi="Century Gothic" w:cs="Arial"/>
                      <w:b/>
                      <w:noProof/>
                      <w:color w:val="FFFFFF" w:themeColor="background1"/>
                      <w:sz w:val="20"/>
                      <w:szCs w:val="20"/>
                      <w:lang w:val="en-US"/>
                    </w:rPr>
                  </w:pPr>
                  <w:r>
                    <w:rPr>
                      <w:rFonts w:ascii="Century Gothic" w:hAnsi="Century Gothic" w:cs="Arial"/>
                      <w:b/>
                      <w:noProof/>
                      <w:color w:val="FFFFFF" w:themeColor="background1"/>
                      <w:sz w:val="20"/>
                      <w:szCs w:val="20"/>
                      <w:lang w:val="en-US" w:bidi="ru-RU"/>
                    </w:rPr>
                    <w:t>DO</w:t>
                  </w:r>
                </w:p>
              </w:tc>
              <w:tc>
                <w:tcPr>
                  <w:tcW w:w="518" w:type="dxa"/>
                  <w:shd w:val="clear" w:color="auto" w:fill="0FDCEB"/>
                </w:tcPr>
                <w:p w14:paraId="36BC6E3E" w14:textId="175D4FDD" w:rsidR="00B467DE" w:rsidRPr="0001336F" w:rsidRDefault="00281B28" w:rsidP="00F16541">
                  <w:pPr>
                    <w:pStyle w:val="Days"/>
                    <w:spacing w:before="0"/>
                    <w:rPr>
                      <w:rFonts w:ascii="Century Gothic" w:hAnsi="Century Gothic" w:cs="Arial"/>
                      <w:b/>
                      <w:noProof/>
                      <w:color w:val="FFFFFF" w:themeColor="background1"/>
                      <w:sz w:val="20"/>
                      <w:szCs w:val="20"/>
                      <w:lang w:val="en-US"/>
                    </w:rPr>
                  </w:pPr>
                  <w:r>
                    <w:rPr>
                      <w:rFonts w:ascii="Century Gothic" w:hAnsi="Century Gothic" w:cs="Arial"/>
                      <w:b/>
                      <w:noProof/>
                      <w:color w:val="FFFFFF" w:themeColor="background1"/>
                      <w:sz w:val="20"/>
                      <w:szCs w:val="20"/>
                      <w:lang w:val="en-US" w:bidi="ru-RU"/>
                    </w:rPr>
                    <w:t>LU</w:t>
                  </w:r>
                </w:p>
              </w:tc>
              <w:tc>
                <w:tcPr>
                  <w:tcW w:w="514" w:type="dxa"/>
                  <w:shd w:val="clear" w:color="auto" w:fill="0FDCEB"/>
                </w:tcPr>
                <w:p w14:paraId="75DE012F" w14:textId="71DCE418" w:rsidR="00B467DE" w:rsidRPr="0001336F" w:rsidRDefault="00281B28" w:rsidP="00F16541">
                  <w:pPr>
                    <w:pStyle w:val="Days"/>
                    <w:spacing w:before="0"/>
                    <w:rPr>
                      <w:rFonts w:ascii="Century Gothic" w:hAnsi="Century Gothic" w:cs="Arial"/>
                      <w:b/>
                      <w:noProof/>
                      <w:color w:val="FFFFFF" w:themeColor="background1"/>
                      <w:sz w:val="20"/>
                      <w:szCs w:val="20"/>
                      <w:lang w:val="en-US"/>
                    </w:rPr>
                  </w:pPr>
                  <w:r>
                    <w:rPr>
                      <w:rFonts w:ascii="Century Gothic" w:hAnsi="Century Gothic" w:cs="Arial"/>
                      <w:b/>
                      <w:noProof/>
                      <w:color w:val="FFFFFF" w:themeColor="background1"/>
                      <w:sz w:val="20"/>
                      <w:szCs w:val="20"/>
                      <w:lang w:val="en-US" w:bidi="ru-RU"/>
                    </w:rPr>
                    <w:t>MA</w:t>
                  </w:r>
                </w:p>
              </w:tc>
              <w:tc>
                <w:tcPr>
                  <w:tcW w:w="520" w:type="dxa"/>
                  <w:shd w:val="clear" w:color="auto" w:fill="0FDCEB"/>
                </w:tcPr>
                <w:p w14:paraId="60E05EE9" w14:textId="13AB7592" w:rsidR="00B467DE" w:rsidRPr="0001336F" w:rsidRDefault="00281B28" w:rsidP="00F16541">
                  <w:pPr>
                    <w:pStyle w:val="Days"/>
                    <w:spacing w:before="0"/>
                    <w:rPr>
                      <w:rFonts w:ascii="Century Gothic" w:hAnsi="Century Gothic" w:cs="Arial"/>
                      <w:b/>
                      <w:noProof/>
                      <w:color w:val="FFFFFF" w:themeColor="background1"/>
                      <w:sz w:val="20"/>
                      <w:szCs w:val="20"/>
                      <w:lang w:val="en-US"/>
                    </w:rPr>
                  </w:pPr>
                  <w:r>
                    <w:rPr>
                      <w:rFonts w:ascii="Century Gothic" w:hAnsi="Century Gothic" w:cs="Arial"/>
                      <w:b/>
                      <w:noProof/>
                      <w:color w:val="FFFFFF" w:themeColor="background1"/>
                      <w:sz w:val="20"/>
                      <w:szCs w:val="20"/>
                      <w:lang w:val="en-US" w:bidi="ru-RU"/>
                    </w:rPr>
                    <w:t>MI</w:t>
                  </w:r>
                </w:p>
              </w:tc>
              <w:tc>
                <w:tcPr>
                  <w:tcW w:w="521" w:type="dxa"/>
                  <w:shd w:val="clear" w:color="auto" w:fill="0FDCEB"/>
                </w:tcPr>
                <w:p w14:paraId="1AA5EDC8" w14:textId="0DE1E9F1" w:rsidR="00B467DE" w:rsidRPr="0001336F" w:rsidRDefault="00281B28" w:rsidP="00F16541">
                  <w:pPr>
                    <w:pStyle w:val="Days"/>
                    <w:spacing w:before="0"/>
                    <w:rPr>
                      <w:rFonts w:ascii="Century Gothic" w:hAnsi="Century Gothic" w:cs="Arial"/>
                      <w:b/>
                      <w:noProof/>
                      <w:color w:val="FFFFFF" w:themeColor="background1"/>
                      <w:sz w:val="20"/>
                      <w:szCs w:val="20"/>
                      <w:lang w:val="en-US"/>
                    </w:rPr>
                  </w:pPr>
                  <w:r>
                    <w:rPr>
                      <w:rFonts w:ascii="Century Gothic" w:hAnsi="Century Gothic" w:cs="Arial"/>
                      <w:b/>
                      <w:noProof/>
                      <w:color w:val="FFFFFF" w:themeColor="background1"/>
                      <w:sz w:val="20"/>
                      <w:szCs w:val="20"/>
                      <w:lang w:val="en-US"/>
                    </w:rPr>
                    <w:t>JU</w:t>
                  </w:r>
                </w:p>
              </w:tc>
              <w:tc>
                <w:tcPr>
                  <w:tcW w:w="519" w:type="dxa"/>
                  <w:shd w:val="clear" w:color="auto" w:fill="0FDCEB"/>
                </w:tcPr>
                <w:p w14:paraId="6A9FE307" w14:textId="235C27E9" w:rsidR="00B467DE" w:rsidRPr="0001336F" w:rsidRDefault="00281B28" w:rsidP="00F16541">
                  <w:pPr>
                    <w:pStyle w:val="Days"/>
                    <w:spacing w:before="0"/>
                    <w:rPr>
                      <w:rFonts w:ascii="Century Gothic" w:hAnsi="Century Gothic" w:cs="Arial"/>
                      <w:b/>
                      <w:noProof/>
                      <w:color w:val="FFFFFF" w:themeColor="background1"/>
                      <w:sz w:val="20"/>
                      <w:szCs w:val="20"/>
                      <w:lang w:val="en-US"/>
                    </w:rPr>
                  </w:pPr>
                  <w:r>
                    <w:rPr>
                      <w:rFonts w:ascii="Century Gothic" w:hAnsi="Century Gothic" w:cs="Arial"/>
                      <w:b/>
                      <w:noProof/>
                      <w:color w:val="FFFFFF" w:themeColor="background1"/>
                      <w:sz w:val="20"/>
                      <w:szCs w:val="20"/>
                      <w:lang w:val="en-US" w:bidi="ru-RU"/>
                    </w:rPr>
                    <w:t>VI</w:t>
                  </w:r>
                </w:p>
              </w:tc>
              <w:tc>
                <w:tcPr>
                  <w:tcW w:w="520" w:type="dxa"/>
                  <w:shd w:val="clear" w:color="auto" w:fill="0FDCEB"/>
                </w:tcPr>
                <w:p w14:paraId="12D5676D" w14:textId="3CA730C9" w:rsidR="00B467DE" w:rsidRPr="0001336F" w:rsidRDefault="00281B28" w:rsidP="00F16541">
                  <w:pPr>
                    <w:pStyle w:val="Days"/>
                    <w:spacing w:before="0"/>
                    <w:rPr>
                      <w:rFonts w:ascii="Century Gothic" w:hAnsi="Century Gothic" w:cs="Arial"/>
                      <w:b/>
                      <w:noProof/>
                      <w:color w:val="FFFFFF" w:themeColor="background1"/>
                      <w:sz w:val="20"/>
                      <w:szCs w:val="20"/>
                      <w:lang w:val="en-US"/>
                    </w:rPr>
                  </w:pPr>
                  <w:r>
                    <w:rPr>
                      <w:rFonts w:ascii="Century Gothic" w:hAnsi="Century Gothic" w:cs="Arial"/>
                      <w:b/>
                      <w:noProof/>
                      <w:color w:val="FFFFFF" w:themeColor="background1"/>
                      <w:sz w:val="20"/>
                      <w:szCs w:val="20"/>
                      <w:lang w:val="en-US" w:bidi="ru-RU"/>
                    </w:rPr>
                    <w:t>SA</w:t>
                  </w:r>
                </w:p>
              </w:tc>
            </w:tr>
            <w:tr w:rsidR="00932772" w:rsidRPr="0001336F" w14:paraId="444EAB1F" w14:textId="77777777" w:rsidTr="00932772">
              <w:trPr>
                <w:trHeight w:val="170"/>
              </w:trPr>
              <w:tc>
                <w:tcPr>
                  <w:tcW w:w="513" w:type="dxa"/>
                </w:tcPr>
                <w:p w14:paraId="7445A62A" w14:textId="7155F6A5" w:rsidR="00932772" w:rsidRPr="0001336F" w:rsidRDefault="00932772" w:rsidP="00932772">
                  <w:pPr>
                    <w:pStyle w:val="Dates"/>
                    <w:spacing w:after="0"/>
                    <w:rPr>
                      <w:rFonts w:ascii="Century Gothic" w:hAnsi="Century Gothic" w:cs="Arial"/>
                      <w:b/>
                      <w:noProof/>
                      <w:color w:val="0FDCEB"/>
                      <w:sz w:val="28"/>
                      <w:szCs w:val="28"/>
                      <w:lang w:val="en-US"/>
                    </w:rPr>
                  </w:pPr>
                  <w:r w:rsidRPr="0001336F">
                    <w:rPr>
                      <w:rFonts w:ascii="Century Gothic" w:hAnsi="Century Gothic" w:cs="Arial"/>
                      <w:b/>
                      <w:noProof/>
                      <w:color w:val="0FDCEB"/>
                      <w:sz w:val="28"/>
                      <w:szCs w:val="28"/>
                      <w:lang w:bidi="ru-RU"/>
                    </w:rPr>
                    <w:fldChar w:fldCharType="begin"/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color w:val="0FDCEB"/>
                      <w:sz w:val="28"/>
                      <w:szCs w:val="28"/>
                      <w:lang w:bidi="ru-RU"/>
                    </w:rPr>
                    <w:instrText xml:space="preserve"> IF </w:instrTex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color w:val="0FDCEB"/>
                      <w:sz w:val="28"/>
                      <w:szCs w:val="28"/>
                      <w:lang w:bidi="ru-RU"/>
                    </w:rPr>
                    <w:fldChar w:fldCharType="begin"/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color w:val="0FDCEB"/>
                      <w:sz w:val="28"/>
                      <w:szCs w:val="28"/>
                      <w:lang w:bidi="ru-RU"/>
                    </w:rPr>
                    <w:instrText xml:space="preserve"> DocVariable MonthStart1 \@ dddd </w:instrTex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color w:val="0FDCEB"/>
                      <w:sz w:val="28"/>
                      <w:szCs w:val="28"/>
                      <w:lang w:bidi="ru-RU"/>
                    </w:rPr>
                    <w:fldChar w:fldCharType="separate"/>
                  </w:r>
                  <w:r w:rsidR="007B711E">
                    <w:rPr>
                      <w:rFonts w:ascii="Century Gothic" w:hAnsi="Century Gothic" w:cs="Arial"/>
                      <w:b/>
                      <w:noProof/>
                      <w:color w:val="0FDCEB"/>
                      <w:sz w:val="28"/>
                      <w:szCs w:val="28"/>
                      <w:lang w:bidi="ru-RU"/>
                    </w:rPr>
                    <w:instrText>воскресенье</w:instrTex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color w:val="0FDCEB"/>
                      <w:sz w:val="28"/>
                      <w:szCs w:val="28"/>
                      <w:lang w:bidi="ru-RU"/>
                    </w:rPr>
                    <w:fldChar w:fldCharType="end"/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color w:val="0FDCEB"/>
                      <w:sz w:val="28"/>
                      <w:szCs w:val="28"/>
                      <w:lang w:bidi="ru-RU"/>
                    </w:rPr>
                    <w:instrText xml:space="preserve"> = “воскресенье" 1 ""</w:instrText>
                  </w:r>
                  <w:r w:rsidR="007B711E">
                    <w:rPr>
                      <w:rFonts w:ascii="Century Gothic" w:hAnsi="Century Gothic" w:cs="Arial"/>
                      <w:b/>
                      <w:noProof/>
                      <w:color w:val="0FDCEB"/>
                      <w:sz w:val="28"/>
                      <w:szCs w:val="28"/>
                      <w:lang w:bidi="ru-RU"/>
                    </w:rPr>
                    <w:fldChar w:fldCharType="separate"/>
                  </w:r>
                  <w:r w:rsidR="007B711E" w:rsidRPr="0001336F">
                    <w:rPr>
                      <w:rFonts w:ascii="Century Gothic" w:hAnsi="Century Gothic" w:cs="Arial"/>
                      <w:b/>
                      <w:noProof/>
                      <w:color w:val="0FDCEB"/>
                      <w:sz w:val="28"/>
                      <w:szCs w:val="28"/>
                      <w:lang w:bidi="ru-RU"/>
                    </w:rPr>
                    <w:t>1</w: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color w:val="0FDCEB"/>
                      <w:sz w:val="28"/>
                      <w:szCs w:val="2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518" w:type="dxa"/>
                </w:tcPr>
                <w:p w14:paraId="2F0499B0" w14:textId="4DE877C7" w:rsidR="00932772" w:rsidRPr="0001336F" w:rsidRDefault="00932772" w:rsidP="00932772">
                  <w:pPr>
                    <w:pStyle w:val="Dates"/>
                    <w:spacing w:after="0"/>
                    <w:rPr>
                      <w:rFonts w:ascii="Century Gothic" w:hAnsi="Century Gothic" w:cs="Arial"/>
                      <w:b/>
                      <w:noProof/>
                      <w:color w:val="auto"/>
                      <w:sz w:val="28"/>
                      <w:szCs w:val="28"/>
                      <w:lang w:val="en-US"/>
                    </w:rPr>
                  </w:pP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begin"/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instrText xml:space="preserve"> IF </w:instrTex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begin"/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instrText xml:space="preserve"> DocVariable MonthStart1 \@ dddd </w:instrTex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separate"/>
                  </w:r>
                  <w:r w:rsidR="007B711E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instrText>воскресенье</w:instrTex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end"/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instrText xml:space="preserve"> = “понедельник" 1 </w:instrTex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begin"/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instrText xml:space="preserve"> IF </w:instrTex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begin"/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instrText xml:space="preserve"> =A2 </w:instrTex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separate"/>
                  </w:r>
                  <w:r w:rsidR="007B711E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instrText>1</w:instrTex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end"/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instrText xml:space="preserve"> &lt;&gt; 0 </w:instrTex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begin"/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instrText xml:space="preserve"> =A2+1 </w:instrTex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separate"/>
                  </w:r>
                  <w:r w:rsidR="007B711E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instrText>2</w:instrTex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end"/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instrText xml:space="preserve"> "" </w:instrText>
                  </w:r>
                  <w:r w:rsidR="007B711E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separate"/>
                  </w:r>
                  <w:r w:rsidR="007B711E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instrText>2</w:instrTex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end"/>
                  </w:r>
                  <w:r w:rsidR="007B711E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separate"/>
                  </w:r>
                  <w:r w:rsidR="007B711E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t>2</w: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514" w:type="dxa"/>
                </w:tcPr>
                <w:p w14:paraId="5E88B54D" w14:textId="589873E7" w:rsidR="00932772" w:rsidRPr="0001336F" w:rsidRDefault="00932772" w:rsidP="00932772">
                  <w:pPr>
                    <w:pStyle w:val="Dates"/>
                    <w:spacing w:after="0"/>
                    <w:rPr>
                      <w:rFonts w:ascii="Century Gothic" w:hAnsi="Century Gothic" w:cs="Arial"/>
                      <w:b/>
                      <w:noProof/>
                      <w:color w:val="auto"/>
                      <w:sz w:val="28"/>
                      <w:szCs w:val="28"/>
                      <w:lang w:val="en-US"/>
                    </w:rPr>
                  </w:pP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begin"/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instrText xml:space="preserve"> IF </w:instrTex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begin"/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instrText xml:space="preserve"> DocVariable MonthStart1 \@ dddd </w:instrTex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separate"/>
                  </w:r>
                  <w:r w:rsidR="007B711E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instrText>воскресенье</w:instrTex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end"/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instrText xml:space="preserve"> = “вторник" 1 </w:instrTex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begin"/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instrText xml:space="preserve"> IF </w:instrTex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begin"/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instrText xml:space="preserve"> =B2 </w:instrTex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separate"/>
                  </w:r>
                  <w:r w:rsidR="007B711E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instrText>2</w:instrTex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end"/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instrText xml:space="preserve"> &lt;&gt; 0 </w:instrTex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begin"/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instrText xml:space="preserve"> =B2+1 </w:instrTex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separate"/>
                  </w:r>
                  <w:r w:rsidR="007B711E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instrText>3</w:instrTex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end"/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instrText xml:space="preserve"> "" </w:instrText>
                  </w:r>
                  <w:r w:rsidR="007B711E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separate"/>
                  </w:r>
                  <w:r w:rsidR="007B711E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instrText>3</w:instrTex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end"/>
                  </w:r>
                  <w:r w:rsidR="007B711E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separate"/>
                  </w:r>
                  <w:r w:rsidR="007B711E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t>3</w: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520" w:type="dxa"/>
                </w:tcPr>
                <w:p w14:paraId="3DA025F0" w14:textId="24E213EC" w:rsidR="00932772" w:rsidRPr="0001336F" w:rsidRDefault="00932772" w:rsidP="00932772">
                  <w:pPr>
                    <w:pStyle w:val="Dates"/>
                    <w:spacing w:after="0"/>
                    <w:rPr>
                      <w:rFonts w:ascii="Century Gothic" w:hAnsi="Century Gothic" w:cs="Arial"/>
                      <w:b/>
                      <w:noProof/>
                      <w:color w:val="auto"/>
                      <w:sz w:val="28"/>
                      <w:szCs w:val="28"/>
                      <w:lang w:val="en-US"/>
                    </w:rPr>
                  </w:pP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begin"/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instrText xml:space="preserve"> IF </w:instrTex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begin"/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instrText xml:space="preserve"> DocVariable MonthStart1 \@ dddd </w:instrTex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separate"/>
                  </w:r>
                  <w:r w:rsidR="007B711E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instrText>воскресенье</w:instrTex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end"/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instrText xml:space="preserve"> = “среда" 1 </w:instrTex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begin"/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instrText xml:space="preserve"> IF </w:instrTex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begin"/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instrText xml:space="preserve"> =C2 </w:instrTex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separate"/>
                  </w:r>
                  <w:r w:rsidR="007B711E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instrText>3</w:instrTex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end"/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instrText xml:space="preserve"> &lt;&gt; 0 </w:instrTex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begin"/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instrText xml:space="preserve"> =C2+1 </w:instrTex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separate"/>
                  </w:r>
                  <w:r w:rsidR="007B711E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instrText>4</w:instrTex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end"/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instrText xml:space="preserve"> "" </w:instrText>
                  </w:r>
                  <w:r w:rsidR="007B711E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separate"/>
                  </w:r>
                  <w:r w:rsidR="007B711E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instrText>4</w:instrTex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end"/>
                  </w:r>
                  <w:r w:rsidR="007B711E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separate"/>
                  </w:r>
                  <w:r w:rsidR="007B711E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t>4</w: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521" w:type="dxa"/>
                </w:tcPr>
                <w:p w14:paraId="43DC2F4B" w14:textId="6AFA30DE" w:rsidR="00932772" w:rsidRPr="0001336F" w:rsidRDefault="00932772" w:rsidP="00932772">
                  <w:pPr>
                    <w:pStyle w:val="Dates"/>
                    <w:spacing w:after="0"/>
                    <w:rPr>
                      <w:rFonts w:ascii="Century Gothic" w:hAnsi="Century Gothic" w:cs="Arial"/>
                      <w:b/>
                      <w:noProof/>
                      <w:color w:val="auto"/>
                      <w:sz w:val="28"/>
                      <w:szCs w:val="28"/>
                      <w:lang w:val="en-US"/>
                    </w:rPr>
                  </w:pP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begin"/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instrText xml:space="preserve"> IF </w:instrTex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begin"/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instrText xml:space="preserve"> DocVariable MonthStart1 \@ dddd </w:instrTex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separate"/>
                  </w:r>
                  <w:r w:rsidR="007B711E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instrText>воскресенье</w:instrTex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end"/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instrText xml:space="preserve">= “четверг" 1 </w:instrTex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begin"/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instrText xml:space="preserve"> IF </w:instrTex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begin"/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instrText xml:space="preserve"> =D2 </w:instrTex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separate"/>
                  </w:r>
                  <w:r w:rsidR="007B711E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instrText>4</w:instrTex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end"/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instrText xml:space="preserve"> &lt;&gt; 0 </w:instrTex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begin"/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instrText xml:space="preserve"> =D2+1 </w:instrTex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separate"/>
                  </w:r>
                  <w:r w:rsidR="007B711E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instrText>5</w:instrTex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end"/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instrText xml:space="preserve"> "" </w:instrText>
                  </w:r>
                  <w:r w:rsidR="007B711E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separate"/>
                  </w:r>
                  <w:r w:rsidR="007B711E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instrText>5</w:instrTex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end"/>
                  </w:r>
                  <w:r w:rsidR="007B711E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separate"/>
                  </w:r>
                  <w:r w:rsidR="007B711E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t>5</w: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519" w:type="dxa"/>
                </w:tcPr>
                <w:p w14:paraId="710F388B" w14:textId="1495E3DA" w:rsidR="00932772" w:rsidRPr="0001336F" w:rsidRDefault="00932772" w:rsidP="00932772">
                  <w:pPr>
                    <w:pStyle w:val="Dates"/>
                    <w:spacing w:after="0"/>
                    <w:rPr>
                      <w:rFonts w:ascii="Century Gothic" w:hAnsi="Century Gothic" w:cs="Arial"/>
                      <w:b/>
                      <w:noProof/>
                      <w:color w:val="FF0000"/>
                      <w:sz w:val="28"/>
                      <w:szCs w:val="28"/>
                      <w:lang w:val="en-US"/>
                    </w:rPr>
                  </w:pP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begin"/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instrText xml:space="preserve"> IF </w:instrTex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begin"/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instrText xml:space="preserve"> DocVariable MonthStart1 \@ dddd </w:instrTex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separate"/>
                  </w:r>
                  <w:r w:rsidR="007B711E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instrText>воскресенье</w:instrTex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end"/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instrText xml:space="preserve"> = “пятница" 1 </w:instrTex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begin"/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instrText xml:space="preserve"> IF </w:instrTex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begin"/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instrText xml:space="preserve"> =E2 </w:instrTex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separate"/>
                  </w:r>
                  <w:r w:rsidR="007B711E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instrText>5</w:instrTex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end"/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instrText xml:space="preserve"> &lt;&gt; 0 </w:instrTex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begin"/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instrText xml:space="preserve"> =E2+1 </w:instrTex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separate"/>
                  </w:r>
                  <w:r w:rsidR="007B711E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instrText>6</w:instrTex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end"/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instrText xml:space="preserve"> "" </w:instrText>
                  </w:r>
                  <w:r w:rsidR="007B711E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separate"/>
                  </w:r>
                  <w:r w:rsidR="007B711E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instrText>6</w:instrTex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end"/>
                  </w:r>
                  <w:r w:rsidR="007B711E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separate"/>
                  </w:r>
                  <w:r w:rsidR="007B711E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t>6</w: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520" w:type="dxa"/>
                </w:tcPr>
                <w:p w14:paraId="6FF926B4" w14:textId="6443CE73" w:rsidR="00932772" w:rsidRPr="0001336F" w:rsidRDefault="00932772" w:rsidP="00932772">
                  <w:pPr>
                    <w:pStyle w:val="Dates"/>
                    <w:spacing w:after="0"/>
                    <w:rPr>
                      <w:rFonts w:ascii="Century Gothic" w:hAnsi="Century Gothic" w:cs="Arial"/>
                      <w:b/>
                      <w:noProof/>
                      <w:color w:val="0FDCEB"/>
                      <w:sz w:val="28"/>
                      <w:szCs w:val="28"/>
                      <w:lang w:val="en-US"/>
                    </w:rPr>
                  </w:pPr>
                  <w:r w:rsidRPr="0001336F">
                    <w:rPr>
                      <w:rFonts w:ascii="Century Gothic" w:hAnsi="Century Gothic" w:cs="Arial"/>
                      <w:b/>
                      <w:noProof/>
                      <w:color w:val="0FDCEB"/>
                      <w:sz w:val="28"/>
                      <w:szCs w:val="28"/>
                      <w:lang w:bidi="ru-RU"/>
                    </w:rPr>
                    <w:fldChar w:fldCharType="begin"/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color w:val="0FDCEB"/>
                      <w:sz w:val="28"/>
                      <w:szCs w:val="28"/>
                      <w:lang w:bidi="ru-RU"/>
                    </w:rPr>
                    <w:instrText xml:space="preserve"> IF </w:instrTex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color w:val="0FDCEB"/>
                      <w:sz w:val="28"/>
                      <w:szCs w:val="28"/>
                      <w:lang w:bidi="ru-RU"/>
                    </w:rPr>
                    <w:fldChar w:fldCharType="begin"/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color w:val="0FDCEB"/>
                      <w:sz w:val="28"/>
                      <w:szCs w:val="28"/>
                      <w:lang w:bidi="ru-RU"/>
                    </w:rPr>
                    <w:instrText xml:space="preserve"> DocVariable MonthStart1 \@ dddd </w:instrTex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color w:val="0FDCEB"/>
                      <w:sz w:val="28"/>
                      <w:szCs w:val="28"/>
                      <w:lang w:bidi="ru-RU"/>
                    </w:rPr>
                    <w:fldChar w:fldCharType="separate"/>
                  </w:r>
                  <w:r w:rsidR="007B711E">
                    <w:rPr>
                      <w:rFonts w:ascii="Century Gothic" w:hAnsi="Century Gothic" w:cs="Arial"/>
                      <w:b/>
                      <w:noProof/>
                      <w:color w:val="0FDCEB"/>
                      <w:sz w:val="28"/>
                      <w:szCs w:val="28"/>
                      <w:lang w:bidi="ru-RU"/>
                    </w:rPr>
                    <w:instrText>воскресенье</w:instrTex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color w:val="0FDCEB"/>
                      <w:sz w:val="28"/>
                      <w:szCs w:val="28"/>
                      <w:lang w:bidi="ru-RU"/>
                    </w:rPr>
                    <w:fldChar w:fldCharType="end"/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color w:val="0FDCEB"/>
                      <w:sz w:val="28"/>
                      <w:szCs w:val="28"/>
                      <w:lang w:bidi="ru-RU"/>
                    </w:rPr>
                    <w:instrText xml:space="preserve"> = “суббота" 1 </w:instrTex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color w:val="0FDCEB"/>
                      <w:sz w:val="28"/>
                      <w:szCs w:val="28"/>
                      <w:lang w:bidi="ru-RU"/>
                    </w:rPr>
                    <w:fldChar w:fldCharType="begin"/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color w:val="0FDCEB"/>
                      <w:sz w:val="28"/>
                      <w:szCs w:val="28"/>
                      <w:lang w:bidi="ru-RU"/>
                    </w:rPr>
                    <w:instrText xml:space="preserve"> IF </w:instrTex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color w:val="0FDCEB"/>
                      <w:sz w:val="28"/>
                      <w:szCs w:val="28"/>
                      <w:lang w:bidi="ru-RU"/>
                    </w:rPr>
                    <w:fldChar w:fldCharType="begin"/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color w:val="0FDCEB"/>
                      <w:sz w:val="28"/>
                      <w:szCs w:val="28"/>
                      <w:lang w:bidi="ru-RU"/>
                    </w:rPr>
                    <w:instrText xml:space="preserve"> =F2 </w:instrTex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color w:val="0FDCEB"/>
                      <w:sz w:val="28"/>
                      <w:szCs w:val="28"/>
                      <w:lang w:bidi="ru-RU"/>
                    </w:rPr>
                    <w:fldChar w:fldCharType="separate"/>
                  </w:r>
                  <w:r w:rsidR="007B711E">
                    <w:rPr>
                      <w:rFonts w:ascii="Century Gothic" w:hAnsi="Century Gothic" w:cs="Arial"/>
                      <w:b/>
                      <w:noProof/>
                      <w:color w:val="0FDCEB"/>
                      <w:sz w:val="28"/>
                      <w:szCs w:val="28"/>
                      <w:lang w:bidi="ru-RU"/>
                    </w:rPr>
                    <w:instrText>6</w:instrTex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color w:val="0FDCEB"/>
                      <w:sz w:val="28"/>
                      <w:szCs w:val="28"/>
                      <w:lang w:bidi="ru-RU"/>
                    </w:rPr>
                    <w:fldChar w:fldCharType="end"/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color w:val="0FDCEB"/>
                      <w:sz w:val="28"/>
                      <w:szCs w:val="28"/>
                      <w:lang w:bidi="ru-RU"/>
                    </w:rPr>
                    <w:instrText xml:space="preserve"> &lt;&gt; 0 </w:instrTex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color w:val="0FDCEB"/>
                      <w:sz w:val="28"/>
                      <w:szCs w:val="28"/>
                      <w:lang w:bidi="ru-RU"/>
                    </w:rPr>
                    <w:fldChar w:fldCharType="begin"/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color w:val="0FDCEB"/>
                      <w:sz w:val="28"/>
                      <w:szCs w:val="28"/>
                      <w:lang w:bidi="ru-RU"/>
                    </w:rPr>
                    <w:instrText xml:space="preserve"> =F2+1 </w:instrTex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color w:val="0FDCEB"/>
                      <w:sz w:val="28"/>
                      <w:szCs w:val="28"/>
                      <w:lang w:bidi="ru-RU"/>
                    </w:rPr>
                    <w:fldChar w:fldCharType="separate"/>
                  </w:r>
                  <w:r w:rsidR="007B711E">
                    <w:rPr>
                      <w:rFonts w:ascii="Century Gothic" w:hAnsi="Century Gothic" w:cs="Arial"/>
                      <w:b/>
                      <w:noProof/>
                      <w:color w:val="0FDCEB"/>
                      <w:sz w:val="28"/>
                      <w:szCs w:val="28"/>
                      <w:lang w:bidi="ru-RU"/>
                    </w:rPr>
                    <w:instrText>7</w:instrTex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color w:val="0FDCEB"/>
                      <w:sz w:val="28"/>
                      <w:szCs w:val="28"/>
                      <w:lang w:bidi="ru-RU"/>
                    </w:rPr>
                    <w:fldChar w:fldCharType="end"/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color w:val="0FDCEB"/>
                      <w:sz w:val="28"/>
                      <w:szCs w:val="28"/>
                      <w:lang w:bidi="ru-RU"/>
                    </w:rPr>
                    <w:instrText xml:space="preserve"> "" </w:instrTex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color w:val="0FDCEB"/>
                      <w:sz w:val="28"/>
                      <w:szCs w:val="28"/>
                      <w:lang w:bidi="ru-RU"/>
                    </w:rPr>
                    <w:fldChar w:fldCharType="separate"/>
                  </w:r>
                  <w:r w:rsidR="007B711E">
                    <w:rPr>
                      <w:rFonts w:ascii="Century Gothic" w:hAnsi="Century Gothic" w:cs="Arial"/>
                      <w:b/>
                      <w:noProof/>
                      <w:color w:val="0FDCEB"/>
                      <w:sz w:val="28"/>
                      <w:szCs w:val="28"/>
                      <w:lang w:bidi="ru-RU"/>
                    </w:rPr>
                    <w:instrText>7</w:instrTex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color w:val="0FDCEB"/>
                      <w:sz w:val="28"/>
                      <w:szCs w:val="28"/>
                      <w:lang w:bidi="ru-RU"/>
                    </w:rPr>
                    <w:fldChar w:fldCharType="end"/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color w:val="0FDCEB"/>
                      <w:sz w:val="28"/>
                      <w:szCs w:val="28"/>
                      <w:lang w:bidi="ru-RU"/>
                    </w:rPr>
                    <w:fldChar w:fldCharType="separate"/>
                  </w:r>
                  <w:r w:rsidR="007B711E">
                    <w:rPr>
                      <w:rFonts w:ascii="Century Gothic" w:hAnsi="Century Gothic" w:cs="Arial"/>
                      <w:b/>
                      <w:noProof/>
                      <w:color w:val="0FDCEB"/>
                      <w:sz w:val="28"/>
                      <w:szCs w:val="28"/>
                      <w:lang w:bidi="ru-RU"/>
                    </w:rPr>
                    <w:t>7</w: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color w:val="0FDCEB"/>
                      <w:sz w:val="28"/>
                      <w:szCs w:val="28"/>
                      <w:lang w:bidi="ru-RU"/>
                    </w:rPr>
                    <w:fldChar w:fldCharType="end"/>
                  </w:r>
                </w:p>
              </w:tc>
            </w:tr>
            <w:tr w:rsidR="00932772" w:rsidRPr="0001336F" w14:paraId="49011CC4" w14:textId="77777777" w:rsidTr="00932772">
              <w:trPr>
                <w:trHeight w:val="170"/>
              </w:trPr>
              <w:tc>
                <w:tcPr>
                  <w:tcW w:w="513" w:type="dxa"/>
                </w:tcPr>
                <w:p w14:paraId="1907951D" w14:textId="6788724D" w:rsidR="00932772" w:rsidRPr="0001336F" w:rsidRDefault="00932772" w:rsidP="00932772">
                  <w:pPr>
                    <w:pStyle w:val="Dates"/>
                    <w:spacing w:after="0"/>
                    <w:rPr>
                      <w:rFonts w:ascii="Century Gothic" w:hAnsi="Century Gothic" w:cs="Arial"/>
                      <w:b/>
                      <w:noProof/>
                      <w:color w:val="0FDCEB"/>
                      <w:sz w:val="28"/>
                      <w:szCs w:val="28"/>
                      <w:lang w:val="en-US"/>
                    </w:rPr>
                  </w:pPr>
                  <w:r w:rsidRPr="0001336F">
                    <w:rPr>
                      <w:rFonts w:ascii="Century Gothic" w:hAnsi="Century Gothic" w:cs="Arial"/>
                      <w:b/>
                      <w:noProof/>
                      <w:color w:val="0FDCEB"/>
                      <w:sz w:val="28"/>
                      <w:szCs w:val="28"/>
                      <w:lang w:bidi="ru-RU"/>
                    </w:rPr>
                    <w:fldChar w:fldCharType="begin"/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color w:val="0FDCEB"/>
                      <w:sz w:val="28"/>
                      <w:szCs w:val="28"/>
                      <w:lang w:bidi="ru-RU"/>
                    </w:rPr>
                    <w:instrText xml:space="preserve"> =G2+1 </w:instrTex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color w:val="0FDCEB"/>
                      <w:sz w:val="28"/>
                      <w:szCs w:val="28"/>
                      <w:lang w:bidi="ru-RU"/>
                    </w:rPr>
                    <w:fldChar w:fldCharType="separate"/>
                  </w:r>
                  <w:r w:rsidR="007B711E">
                    <w:rPr>
                      <w:rFonts w:ascii="Century Gothic" w:hAnsi="Century Gothic" w:cs="Arial"/>
                      <w:b/>
                      <w:noProof/>
                      <w:color w:val="0FDCEB"/>
                      <w:sz w:val="28"/>
                      <w:szCs w:val="28"/>
                      <w:lang w:bidi="ru-RU"/>
                    </w:rPr>
                    <w:t>8</w: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color w:val="0FDCEB"/>
                      <w:sz w:val="28"/>
                      <w:szCs w:val="2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518" w:type="dxa"/>
                </w:tcPr>
                <w:p w14:paraId="52F02CA3" w14:textId="273EC824" w:rsidR="00932772" w:rsidRPr="0001336F" w:rsidRDefault="00932772" w:rsidP="00932772">
                  <w:pPr>
                    <w:pStyle w:val="Dates"/>
                    <w:spacing w:after="0"/>
                    <w:rPr>
                      <w:rFonts w:ascii="Century Gothic" w:hAnsi="Century Gothic" w:cs="Arial"/>
                      <w:b/>
                      <w:noProof/>
                      <w:color w:val="auto"/>
                      <w:sz w:val="28"/>
                      <w:szCs w:val="28"/>
                      <w:lang w:val="en-US"/>
                    </w:rPr>
                  </w:pP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begin"/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instrText xml:space="preserve"> =A3+1 </w:instrTex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separate"/>
                  </w:r>
                  <w:r w:rsidR="007B711E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t>9</w: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514" w:type="dxa"/>
                </w:tcPr>
                <w:p w14:paraId="62ED3E68" w14:textId="03D5C6A4" w:rsidR="00932772" w:rsidRPr="0001336F" w:rsidRDefault="00932772" w:rsidP="00932772">
                  <w:pPr>
                    <w:pStyle w:val="Dates"/>
                    <w:spacing w:after="0"/>
                    <w:rPr>
                      <w:rFonts w:ascii="Century Gothic" w:hAnsi="Century Gothic" w:cs="Arial"/>
                      <w:b/>
                      <w:noProof/>
                      <w:color w:val="auto"/>
                      <w:sz w:val="28"/>
                      <w:szCs w:val="28"/>
                      <w:lang w:val="en-US"/>
                    </w:rPr>
                  </w:pP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begin"/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instrText xml:space="preserve"> =B3+1 </w:instrTex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separate"/>
                  </w:r>
                  <w:r w:rsidR="007B711E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t>10</w: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520" w:type="dxa"/>
                </w:tcPr>
                <w:p w14:paraId="428009C7" w14:textId="0D670B93" w:rsidR="00932772" w:rsidRPr="0001336F" w:rsidRDefault="00932772" w:rsidP="00932772">
                  <w:pPr>
                    <w:pStyle w:val="Dates"/>
                    <w:spacing w:after="0"/>
                    <w:rPr>
                      <w:rFonts w:ascii="Century Gothic" w:hAnsi="Century Gothic" w:cs="Arial"/>
                      <w:b/>
                      <w:noProof/>
                      <w:color w:val="auto"/>
                      <w:sz w:val="28"/>
                      <w:szCs w:val="28"/>
                      <w:lang w:val="en-US"/>
                    </w:rPr>
                  </w:pP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begin"/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instrText xml:space="preserve"> =C3+1 </w:instrTex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separate"/>
                  </w:r>
                  <w:r w:rsidR="007B711E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t>11</w: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521" w:type="dxa"/>
                </w:tcPr>
                <w:p w14:paraId="4503E3A5" w14:textId="6ED022FE" w:rsidR="00932772" w:rsidRPr="0001336F" w:rsidRDefault="00932772" w:rsidP="00932772">
                  <w:pPr>
                    <w:pStyle w:val="Dates"/>
                    <w:spacing w:after="0"/>
                    <w:rPr>
                      <w:rFonts w:ascii="Century Gothic" w:hAnsi="Century Gothic" w:cs="Arial"/>
                      <w:b/>
                      <w:noProof/>
                      <w:color w:val="auto"/>
                      <w:sz w:val="28"/>
                      <w:szCs w:val="28"/>
                      <w:lang w:val="en-US"/>
                    </w:rPr>
                  </w:pP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begin"/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instrText xml:space="preserve"> =D3+1 </w:instrTex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separate"/>
                  </w:r>
                  <w:r w:rsidR="007B711E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t>12</w: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519" w:type="dxa"/>
                </w:tcPr>
                <w:p w14:paraId="41410E4D" w14:textId="150D100F" w:rsidR="00932772" w:rsidRPr="0001336F" w:rsidRDefault="00932772" w:rsidP="00932772">
                  <w:pPr>
                    <w:pStyle w:val="Dates"/>
                    <w:spacing w:after="0"/>
                    <w:rPr>
                      <w:rFonts w:ascii="Century Gothic" w:hAnsi="Century Gothic" w:cs="Arial"/>
                      <w:b/>
                      <w:noProof/>
                      <w:color w:val="FF0000"/>
                      <w:sz w:val="28"/>
                      <w:szCs w:val="28"/>
                      <w:lang w:val="en-US"/>
                    </w:rPr>
                  </w:pP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begin"/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instrText xml:space="preserve"> =E3+1 </w:instrTex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separate"/>
                  </w:r>
                  <w:r w:rsidR="007B711E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t>13</w: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520" w:type="dxa"/>
                </w:tcPr>
                <w:p w14:paraId="77CE863F" w14:textId="45A4185D" w:rsidR="00932772" w:rsidRPr="0001336F" w:rsidRDefault="00932772" w:rsidP="00932772">
                  <w:pPr>
                    <w:pStyle w:val="Dates"/>
                    <w:spacing w:after="0"/>
                    <w:rPr>
                      <w:rFonts w:ascii="Century Gothic" w:hAnsi="Century Gothic" w:cs="Arial"/>
                      <w:b/>
                      <w:noProof/>
                      <w:color w:val="0FDCEB"/>
                      <w:sz w:val="28"/>
                      <w:szCs w:val="28"/>
                      <w:lang w:val="en-US"/>
                    </w:rPr>
                  </w:pPr>
                  <w:r w:rsidRPr="0001336F">
                    <w:rPr>
                      <w:rFonts w:ascii="Century Gothic" w:hAnsi="Century Gothic" w:cs="Arial"/>
                      <w:b/>
                      <w:noProof/>
                      <w:color w:val="0FDCEB"/>
                      <w:sz w:val="28"/>
                      <w:szCs w:val="28"/>
                      <w:lang w:bidi="ru-RU"/>
                    </w:rPr>
                    <w:fldChar w:fldCharType="begin"/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color w:val="0FDCEB"/>
                      <w:sz w:val="28"/>
                      <w:szCs w:val="28"/>
                      <w:lang w:bidi="ru-RU"/>
                    </w:rPr>
                    <w:instrText xml:space="preserve"> =F3+1 </w:instrTex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color w:val="0FDCEB"/>
                      <w:sz w:val="28"/>
                      <w:szCs w:val="28"/>
                      <w:lang w:bidi="ru-RU"/>
                    </w:rPr>
                    <w:fldChar w:fldCharType="separate"/>
                  </w:r>
                  <w:r w:rsidR="007B711E">
                    <w:rPr>
                      <w:rFonts w:ascii="Century Gothic" w:hAnsi="Century Gothic" w:cs="Arial"/>
                      <w:b/>
                      <w:noProof/>
                      <w:color w:val="0FDCEB"/>
                      <w:sz w:val="28"/>
                      <w:szCs w:val="28"/>
                      <w:lang w:bidi="ru-RU"/>
                    </w:rPr>
                    <w:t>14</w: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color w:val="0FDCEB"/>
                      <w:sz w:val="28"/>
                      <w:szCs w:val="28"/>
                      <w:lang w:bidi="ru-RU"/>
                    </w:rPr>
                    <w:fldChar w:fldCharType="end"/>
                  </w:r>
                </w:p>
              </w:tc>
            </w:tr>
            <w:tr w:rsidR="00932772" w:rsidRPr="0001336F" w14:paraId="5D032FEB" w14:textId="77777777" w:rsidTr="00932772">
              <w:trPr>
                <w:trHeight w:val="170"/>
              </w:trPr>
              <w:tc>
                <w:tcPr>
                  <w:tcW w:w="513" w:type="dxa"/>
                </w:tcPr>
                <w:p w14:paraId="4AB96B09" w14:textId="26A6E6EE" w:rsidR="00932772" w:rsidRPr="0001336F" w:rsidRDefault="00932772" w:rsidP="00932772">
                  <w:pPr>
                    <w:pStyle w:val="Dates"/>
                    <w:spacing w:after="0"/>
                    <w:rPr>
                      <w:rFonts w:ascii="Century Gothic" w:hAnsi="Century Gothic" w:cs="Arial"/>
                      <w:b/>
                      <w:noProof/>
                      <w:color w:val="0FDCEB"/>
                      <w:sz w:val="28"/>
                      <w:szCs w:val="28"/>
                      <w:lang w:val="en-US"/>
                    </w:rPr>
                  </w:pPr>
                  <w:r w:rsidRPr="0001336F">
                    <w:rPr>
                      <w:rFonts w:ascii="Century Gothic" w:hAnsi="Century Gothic" w:cs="Arial"/>
                      <w:b/>
                      <w:noProof/>
                      <w:color w:val="0FDCEB"/>
                      <w:sz w:val="28"/>
                      <w:szCs w:val="28"/>
                      <w:lang w:bidi="ru-RU"/>
                    </w:rPr>
                    <w:fldChar w:fldCharType="begin"/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color w:val="0FDCEB"/>
                      <w:sz w:val="28"/>
                      <w:szCs w:val="28"/>
                      <w:lang w:bidi="ru-RU"/>
                    </w:rPr>
                    <w:instrText xml:space="preserve"> =G3+1 </w:instrTex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color w:val="0FDCEB"/>
                      <w:sz w:val="28"/>
                      <w:szCs w:val="28"/>
                      <w:lang w:bidi="ru-RU"/>
                    </w:rPr>
                    <w:fldChar w:fldCharType="separate"/>
                  </w:r>
                  <w:r w:rsidR="007B711E">
                    <w:rPr>
                      <w:rFonts w:ascii="Century Gothic" w:hAnsi="Century Gothic" w:cs="Arial"/>
                      <w:b/>
                      <w:noProof/>
                      <w:color w:val="0FDCEB"/>
                      <w:sz w:val="28"/>
                      <w:szCs w:val="28"/>
                      <w:lang w:bidi="ru-RU"/>
                    </w:rPr>
                    <w:t>15</w: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color w:val="0FDCEB"/>
                      <w:sz w:val="28"/>
                      <w:szCs w:val="2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518" w:type="dxa"/>
                </w:tcPr>
                <w:p w14:paraId="464C1E52" w14:textId="5A42C47B" w:rsidR="00932772" w:rsidRPr="0001336F" w:rsidRDefault="00932772" w:rsidP="00932772">
                  <w:pPr>
                    <w:pStyle w:val="Dates"/>
                    <w:spacing w:after="0"/>
                    <w:rPr>
                      <w:rFonts w:ascii="Century Gothic" w:hAnsi="Century Gothic" w:cs="Arial"/>
                      <w:b/>
                      <w:noProof/>
                      <w:color w:val="auto"/>
                      <w:sz w:val="28"/>
                      <w:szCs w:val="28"/>
                      <w:lang w:val="en-US"/>
                    </w:rPr>
                  </w:pP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begin"/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instrText xml:space="preserve"> =A4+1 </w:instrTex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separate"/>
                  </w:r>
                  <w:r w:rsidR="007B711E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t>16</w: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514" w:type="dxa"/>
                </w:tcPr>
                <w:p w14:paraId="713418C3" w14:textId="7F7070CC" w:rsidR="00932772" w:rsidRPr="0001336F" w:rsidRDefault="00932772" w:rsidP="00932772">
                  <w:pPr>
                    <w:pStyle w:val="Dates"/>
                    <w:spacing w:after="0"/>
                    <w:rPr>
                      <w:rFonts w:ascii="Century Gothic" w:hAnsi="Century Gothic" w:cs="Arial"/>
                      <w:b/>
                      <w:noProof/>
                      <w:color w:val="auto"/>
                      <w:sz w:val="28"/>
                      <w:szCs w:val="28"/>
                      <w:lang w:val="en-US"/>
                    </w:rPr>
                  </w:pP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begin"/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instrText xml:space="preserve"> =B4+1 </w:instrTex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separate"/>
                  </w:r>
                  <w:r w:rsidR="007B711E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t>17</w: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520" w:type="dxa"/>
                </w:tcPr>
                <w:p w14:paraId="76A6DD09" w14:textId="11D61CBB" w:rsidR="00932772" w:rsidRPr="0001336F" w:rsidRDefault="00932772" w:rsidP="00932772">
                  <w:pPr>
                    <w:pStyle w:val="Dates"/>
                    <w:spacing w:after="0"/>
                    <w:rPr>
                      <w:rFonts w:ascii="Century Gothic" w:hAnsi="Century Gothic" w:cs="Arial"/>
                      <w:b/>
                      <w:noProof/>
                      <w:color w:val="auto"/>
                      <w:sz w:val="28"/>
                      <w:szCs w:val="28"/>
                      <w:lang w:val="en-US"/>
                    </w:rPr>
                  </w:pP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begin"/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instrText xml:space="preserve"> =C4+1 </w:instrTex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separate"/>
                  </w:r>
                  <w:r w:rsidR="007B711E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t>18</w: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521" w:type="dxa"/>
                </w:tcPr>
                <w:p w14:paraId="7A7A8732" w14:textId="7A7F31D3" w:rsidR="00932772" w:rsidRPr="0001336F" w:rsidRDefault="00932772" w:rsidP="00932772">
                  <w:pPr>
                    <w:pStyle w:val="Dates"/>
                    <w:spacing w:after="0"/>
                    <w:rPr>
                      <w:rFonts w:ascii="Century Gothic" w:hAnsi="Century Gothic" w:cs="Arial"/>
                      <w:b/>
                      <w:noProof/>
                      <w:color w:val="auto"/>
                      <w:sz w:val="28"/>
                      <w:szCs w:val="28"/>
                      <w:lang w:val="en-US"/>
                    </w:rPr>
                  </w:pP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begin"/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instrText xml:space="preserve"> =D4+1 </w:instrTex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separate"/>
                  </w:r>
                  <w:r w:rsidR="007B711E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t>19</w: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519" w:type="dxa"/>
                </w:tcPr>
                <w:p w14:paraId="49A17CC7" w14:textId="3C9CB0FF" w:rsidR="00932772" w:rsidRPr="0001336F" w:rsidRDefault="00932772" w:rsidP="00932772">
                  <w:pPr>
                    <w:pStyle w:val="Dates"/>
                    <w:spacing w:after="0"/>
                    <w:rPr>
                      <w:rFonts w:ascii="Century Gothic" w:hAnsi="Century Gothic" w:cs="Arial"/>
                      <w:b/>
                      <w:noProof/>
                      <w:color w:val="FF0000"/>
                      <w:sz w:val="28"/>
                      <w:szCs w:val="28"/>
                      <w:lang w:val="en-US"/>
                    </w:rPr>
                  </w:pP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begin"/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instrText xml:space="preserve"> =E4+1 </w:instrTex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separate"/>
                  </w:r>
                  <w:r w:rsidR="007B711E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t>20</w: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520" w:type="dxa"/>
                </w:tcPr>
                <w:p w14:paraId="533CC29F" w14:textId="2316BB9E" w:rsidR="00932772" w:rsidRPr="0001336F" w:rsidRDefault="00932772" w:rsidP="00932772">
                  <w:pPr>
                    <w:pStyle w:val="Dates"/>
                    <w:spacing w:after="0"/>
                    <w:rPr>
                      <w:rFonts w:ascii="Century Gothic" w:hAnsi="Century Gothic" w:cs="Arial"/>
                      <w:b/>
                      <w:noProof/>
                      <w:color w:val="0FDCEB"/>
                      <w:sz w:val="28"/>
                      <w:szCs w:val="28"/>
                      <w:lang w:val="en-US"/>
                    </w:rPr>
                  </w:pPr>
                  <w:r w:rsidRPr="0001336F">
                    <w:rPr>
                      <w:rFonts w:ascii="Century Gothic" w:hAnsi="Century Gothic" w:cs="Arial"/>
                      <w:b/>
                      <w:noProof/>
                      <w:color w:val="0FDCEB"/>
                      <w:sz w:val="28"/>
                      <w:szCs w:val="28"/>
                      <w:lang w:bidi="ru-RU"/>
                    </w:rPr>
                    <w:fldChar w:fldCharType="begin"/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color w:val="0FDCEB"/>
                      <w:sz w:val="28"/>
                      <w:szCs w:val="28"/>
                      <w:lang w:bidi="ru-RU"/>
                    </w:rPr>
                    <w:instrText xml:space="preserve"> =F4+1 </w:instrTex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color w:val="0FDCEB"/>
                      <w:sz w:val="28"/>
                      <w:szCs w:val="28"/>
                      <w:lang w:bidi="ru-RU"/>
                    </w:rPr>
                    <w:fldChar w:fldCharType="separate"/>
                  </w:r>
                  <w:r w:rsidR="007B711E">
                    <w:rPr>
                      <w:rFonts w:ascii="Century Gothic" w:hAnsi="Century Gothic" w:cs="Arial"/>
                      <w:b/>
                      <w:noProof/>
                      <w:color w:val="0FDCEB"/>
                      <w:sz w:val="28"/>
                      <w:szCs w:val="28"/>
                      <w:lang w:bidi="ru-RU"/>
                    </w:rPr>
                    <w:t>21</w: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color w:val="0FDCEB"/>
                      <w:sz w:val="28"/>
                      <w:szCs w:val="28"/>
                      <w:lang w:bidi="ru-RU"/>
                    </w:rPr>
                    <w:fldChar w:fldCharType="end"/>
                  </w:r>
                </w:p>
              </w:tc>
            </w:tr>
            <w:tr w:rsidR="00932772" w:rsidRPr="0001336F" w14:paraId="11423FEA" w14:textId="77777777" w:rsidTr="00932772">
              <w:trPr>
                <w:trHeight w:val="170"/>
              </w:trPr>
              <w:tc>
                <w:tcPr>
                  <w:tcW w:w="513" w:type="dxa"/>
                </w:tcPr>
                <w:p w14:paraId="5E522243" w14:textId="3CD41944" w:rsidR="00932772" w:rsidRPr="0001336F" w:rsidRDefault="00932772" w:rsidP="00932772">
                  <w:pPr>
                    <w:pStyle w:val="Dates"/>
                    <w:spacing w:after="0"/>
                    <w:rPr>
                      <w:rFonts w:ascii="Century Gothic" w:hAnsi="Century Gothic" w:cs="Arial"/>
                      <w:b/>
                      <w:noProof/>
                      <w:color w:val="0FDCEB"/>
                      <w:sz w:val="28"/>
                      <w:szCs w:val="28"/>
                      <w:lang w:val="en-US"/>
                    </w:rPr>
                  </w:pPr>
                  <w:r w:rsidRPr="0001336F">
                    <w:rPr>
                      <w:rFonts w:ascii="Century Gothic" w:hAnsi="Century Gothic" w:cs="Arial"/>
                      <w:b/>
                      <w:noProof/>
                      <w:color w:val="0FDCEB"/>
                      <w:sz w:val="28"/>
                      <w:szCs w:val="28"/>
                      <w:lang w:bidi="ru-RU"/>
                    </w:rPr>
                    <w:fldChar w:fldCharType="begin"/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color w:val="0FDCEB"/>
                      <w:sz w:val="28"/>
                      <w:szCs w:val="28"/>
                      <w:lang w:bidi="ru-RU"/>
                    </w:rPr>
                    <w:instrText xml:space="preserve"> =G4+1 </w:instrTex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color w:val="0FDCEB"/>
                      <w:sz w:val="28"/>
                      <w:szCs w:val="28"/>
                      <w:lang w:bidi="ru-RU"/>
                    </w:rPr>
                    <w:fldChar w:fldCharType="separate"/>
                  </w:r>
                  <w:r w:rsidR="007B711E">
                    <w:rPr>
                      <w:rFonts w:ascii="Century Gothic" w:hAnsi="Century Gothic" w:cs="Arial"/>
                      <w:b/>
                      <w:noProof/>
                      <w:color w:val="0FDCEB"/>
                      <w:sz w:val="28"/>
                      <w:szCs w:val="28"/>
                      <w:lang w:bidi="ru-RU"/>
                    </w:rPr>
                    <w:t>22</w: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color w:val="0FDCEB"/>
                      <w:sz w:val="28"/>
                      <w:szCs w:val="2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518" w:type="dxa"/>
                </w:tcPr>
                <w:p w14:paraId="0FF940A8" w14:textId="5B190A46" w:rsidR="00932772" w:rsidRPr="0001336F" w:rsidRDefault="00932772" w:rsidP="00932772">
                  <w:pPr>
                    <w:pStyle w:val="Dates"/>
                    <w:spacing w:after="0"/>
                    <w:rPr>
                      <w:rFonts w:ascii="Century Gothic" w:hAnsi="Century Gothic" w:cs="Arial"/>
                      <w:b/>
                      <w:noProof/>
                      <w:color w:val="auto"/>
                      <w:sz w:val="28"/>
                      <w:szCs w:val="28"/>
                      <w:lang w:val="en-US"/>
                    </w:rPr>
                  </w:pP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begin"/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instrText xml:space="preserve"> =A5+1 </w:instrTex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separate"/>
                  </w:r>
                  <w:r w:rsidR="007B711E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t>23</w: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514" w:type="dxa"/>
                </w:tcPr>
                <w:p w14:paraId="6832181D" w14:textId="65553D68" w:rsidR="00932772" w:rsidRPr="0001336F" w:rsidRDefault="00932772" w:rsidP="00932772">
                  <w:pPr>
                    <w:pStyle w:val="Dates"/>
                    <w:spacing w:after="0"/>
                    <w:rPr>
                      <w:rFonts w:ascii="Century Gothic" w:hAnsi="Century Gothic" w:cs="Arial"/>
                      <w:b/>
                      <w:noProof/>
                      <w:color w:val="auto"/>
                      <w:sz w:val="28"/>
                      <w:szCs w:val="28"/>
                      <w:lang w:val="en-US"/>
                    </w:rPr>
                  </w:pP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begin"/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instrText xml:space="preserve"> =B5+1 </w:instrTex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separate"/>
                  </w:r>
                  <w:r w:rsidR="007B711E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t>24</w: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520" w:type="dxa"/>
                </w:tcPr>
                <w:p w14:paraId="64D3FB62" w14:textId="2EAC54A4" w:rsidR="00932772" w:rsidRPr="0001336F" w:rsidRDefault="00932772" w:rsidP="00932772">
                  <w:pPr>
                    <w:pStyle w:val="Dates"/>
                    <w:spacing w:after="0"/>
                    <w:rPr>
                      <w:rFonts w:ascii="Century Gothic" w:hAnsi="Century Gothic" w:cs="Arial"/>
                      <w:b/>
                      <w:noProof/>
                      <w:color w:val="auto"/>
                      <w:sz w:val="28"/>
                      <w:szCs w:val="28"/>
                      <w:lang w:val="en-US"/>
                    </w:rPr>
                  </w:pP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begin"/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instrText xml:space="preserve"> =C5+1 </w:instrTex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separate"/>
                  </w:r>
                  <w:r w:rsidR="007B711E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t>25</w: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521" w:type="dxa"/>
                </w:tcPr>
                <w:p w14:paraId="335FB931" w14:textId="0F63BC7F" w:rsidR="00932772" w:rsidRPr="0001336F" w:rsidRDefault="00932772" w:rsidP="00932772">
                  <w:pPr>
                    <w:pStyle w:val="Dates"/>
                    <w:spacing w:after="0"/>
                    <w:rPr>
                      <w:rFonts w:ascii="Century Gothic" w:hAnsi="Century Gothic" w:cs="Arial"/>
                      <w:b/>
                      <w:noProof/>
                      <w:color w:val="auto"/>
                      <w:sz w:val="28"/>
                      <w:szCs w:val="28"/>
                      <w:lang w:val="en-US"/>
                    </w:rPr>
                  </w:pP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begin"/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instrText xml:space="preserve"> =D5+1 </w:instrTex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separate"/>
                  </w:r>
                  <w:r w:rsidR="007B711E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t>26</w: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519" w:type="dxa"/>
                </w:tcPr>
                <w:p w14:paraId="7A50576D" w14:textId="28C6C9D8" w:rsidR="00932772" w:rsidRPr="0001336F" w:rsidRDefault="00932772" w:rsidP="00932772">
                  <w:pPr>
                    <w:pStyle w:val="Dates"/>
                    <w:spacing w:after="0"/>
                    <w:rPr>
                      <w:rFonts w:ascii="Century Gothic" w:hAnsi="Century Gothic" w:cs="Arial"/>
                      <w:b/>
                      <w:noProof/>
                      <w:color w:val="FF0000"/>
                      <w:sz w:val="28"/>
                      <w:szCs w:val="28"/>
                      <w:lang w:val="en-US"/>
                    </w:rPr>
                  </w:pP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begin"/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instrText xml:space="preserve"> =E5+1 </w:instrTex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separate"/>
                  </w:r>
                  <w:r w:rsidR="007B711E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t>27</w: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520" w:type="dxa"/>
                </w:tcPr>
                <w:p w14:paraId="7736ED80" w14:textId="6B74C09B" w:rsidR="00932772" w:rsidRPr="0001336F" w:rsidRDefault="00932772" w:rsidP="00932772">
                  <w:pPr>
                    <w:pStyle w:val="Dates"/>
                    <w:spacing w:after="0"/>
                    <w:rPr>
                      <w:rFonts w:ascii="Century Gothic" w:hAnsi="Century Gothic" w:cs="Arial"/>
                      <w:b/>
                      <w:noProof/>
                      <w:color w:val="0FDCEB"/>
                      <w:sz w:val="28"/>
                      <w:szCs w:val="28"/>
                      <w:lang w:val="en-US"/>
                    </w:rPr>
                  </w:pPr>
                  <w:r w:rsidRPr="0001336F">
                    <w:rPr>
                      <w:rFonts w:ascii="Century Gothic" w:hAnsi="Century Gothic" w:cs="Arial"/>
                      <w:b/>
                      <w:noProof/>
                      <w:color w:val="0FDCEB"/>
                      <w:sz w:val="28"/>
                      <w:szCs w:val="28"/>
                      <w:lang w:bidi="ru-RU"/>
                    </w:rPr>
                    <w:fldChar w:fldCharType="begin"/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color w:val="0FDCEB"/>
                      <w:sz w:val="28"/>
                      <w:szCs w:val="28"/>
                      <w:lang w:bidi="ru-RU"/>
                    </w:rPr>
                    <w:instrText xml:space="preserve"> =F5+1 </w:instrTex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color w:val="0FDCEB"/>
                      <w:sz w:val="28"/>
                      <w:szCs w:val="28"/>
                      <w:lang w:bidi="ru-RU"/>
                    </w:rPr>
                    <w:fldChar w:fldCharType="separate"/>
                  </w:r>
                  <w:r w:rsidR="007B711E">
                    <w:rPr>
                      <w:rFonts w:ascii="Century Gothic" w:hAnsi="Century Gothic" w:cs="Arial"/>
                      <w:b/>
                      <w:noProof/>
                      <w:color w:val="0FDCEB"/>
                      <w:sz w:val="28"/>
                      <w:szCs w:val="28"/>
                      <w:lang w:bidi="ru-RU"/>
                    </w:rPr>
                    <w:t>28</w: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color w:val="0FDCEB"/>
                      <w:sz w:val="28"/>
                      <w:szCs w:val="28"/>
                      <w:lang w:bidi="ru-RU"/>
                    </w:rPr>
                    <w:fldChar w:fldCharType="end"/>
                  </w:r>
                </w:p>
              </w:tc>
            </w:tr>
            <w:tr w:rsidR="00932772" w:rsidRPr="0001336F" w14:paraId="54200E93" w14:textId="77777777" w:rsidTr="00932772">
              <w:trPr>
                <w:trHeight w:val="170"/>
              </w:trPr>
              <w:tc>
                <w:tcPr>
                  <w:tcW w:w="513" w:type="dxa"/>
                </w:tcPr>
                <w:p w14:paraId="359AA397" w14:textId="45CF714B" w:rsidR="00932772" w:rsidRPr="0001336F" w:rsidRDefault="00932772" w:rsidP="00932772">
                  <w:pPr>
                    <w:pStyle w:val="Dates"/>
                    <w:spacing w:after="0"/>
                    <w:rPr>
                      <w:rFonts w:ascii="Century Gothic" w:hAnsi="Century Gothic" w:cs="Arial"/>
                      <w:b/>
                      <w:noProof/>
                      <w:color w:val="0FDCEB"/>
                      <w:sz w:val="28"/>
                      <w:szCs w:val="28"/>
                      <w:lang w:val="en-US"/>
                    </w:rPr>
                  </w:pPr>
                  <w:r w:rsidRPr="0001336F">
                    <w:rPr>
                      <w:rFonts w:ascii="Century Gothic" w:hAnsi="Century Gothic" w:cs="Arial"/>
                      <w:b/>
                      <w:noProof/>
                      <w:color w:val="0FDCEB"/>
                      <w:sz w:val="28"/>
                      <w:szCs w:val="28"/>
                      <w:lang w:bidi="ru-RU"/>
                    </w:rPr>
                    <w:fldChar w:fldCharType="begin"/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color w:val="0FDCEB"/>
                      <w:sz w:val="28"/>
                      <w:szCs w:val="28"/>
                      <w:lang w:bidi="ru-RU"/>
                    </w:rPr>
                    <w:instrText xml:space="preserve">IF </w:instrTex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color w:val="0FDCEB"/>
                      <w:sz w:val="28"/>
                      <w:szCs w:val="28"/>
                      <w:lang w:bidi="ru-RU"/>
                    </w:rPr>
                    <w:fldChar w:fldCharType="begin"/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color w:val="0FDCEB"/>
                      <w:sz w:val="28"/>
                      <w:szCs w:val="28"/>
                      <w:lang w:bidi="ru-RU"/>
                    </w:rPr>
                    <w:instrText xml:space="preserve"> =G5</w:instrTex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color w:val="0FDCEB"/>
                      <w:sz w:val="28"/>
                      <w:szCs w:val="28"/>
                      <w:lang w:bidi="ru-RU"/>
                    </w:rPr>
                    <w:fldChar w:fldCharType="separate"/>
                  </w:r>
                  <w:r w:rsidR="007B711E">
                    <w:rPr>
                      <w:rFonts w:ascii="Century Gothic" w:hAnsi="Century Gothic" w:cs="Arial"/>
                      <w:b/>
                      <w:noProof/>
                      <w:color w:val="0FDCEB"/>
                      <w:sz w:val="28"/>
                      <w:szCs w:val="28"/>
                      <w:lang w:bidi="ru-RU"/>
                    </w:rPr>
                    <w:instrText>28</w:instrTex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color w:val="0FDCEB"/>
                      <w:sz w:val="28"/>
                      <w:szCs w:val="28"/>
                      <w:lang w:bidi="ru-RU"/>
                    </w:rPr>
                    <w:fldChar w:fldCharType="end"/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color w:val="0FDCEB"/>
                      <w:sz w:val="28"/>
                      <w:szCs w:val="28"/>
                      <w:lang w:bidi="ru-RU"/>
                    </w:rPr>
                    <w:instrText xml:space="preserve"> = 0,"" </w:instrTex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color w:val="0FDCEB"/>
                      <w:sz w:val="28"/>
                      <w:szCs w:val="28"/>
                      <w:lang w:bidi="ru-RU"/>
                    </w:rPr>
                    <w:fldChar w:fldCharType="begin"/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color w:val="0FDCEB"/>
                      <w:sz w:val="28"/>
                      <w:szCs w:val="28"/>
                      <w:lang w:bidi="ru-RU"/>
                    </w:rPr>
                    <w:instrText xml:space="preserve"> IF </w:instrTex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color w:val="0FDCEB"/>
                      <w:sz w:val="28"/>
                      <w:szCs w:val="28"/>
                      <w:lang w:bidi="ru-RU"/>
                    </w:rPr>
                    <w:fldChar w:fldCharType="begin"/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color w:val="0FDCEB"/>
                      <w:sz w:val="28"/>
                      <w:szCs w:val="28"/>
                      <w:lang w:bidi="ru-RU"/>
                    </w:rPr>
                    <w:instrText xml:space="preserve"> =G5 </w:instrTex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color w:val="0FDCEB"/>
                      <w:sz w:val="28"/>
                      <w:szCs w:val="28"/>
                      <w:lang w:bidi="ru-RU"/>
                    </w:rPr>
                    <w:fldChar w:fldCharType="separate"/>
                  </w:r>
                  <w:r w:rsidR="007B711E">
                    <w:rPr>
                      <w:rFonts w:ascii="Century Gothic" w:hAnsi="Century Gothic" w:cs="Arial"/>
                      <w:b/>
                      <w:noProof/>
                      <w:color w:val="0FDCEB"/>
                      <w:sz w:val="28"/>
                      <w:szCs w:val="28"/>
                      <w:lang w:bidi="ru-RU"/>
                    </w:rPr>
                    <w:instrText>28</w:instrTex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color w:val="0FDCEB"/>
                      <w:sz w:val="28"/>
                      <w:szCs w:val="28"/>
                      <w:lang w:bidi="ru-RU"/>
                    </w:rPr>
                    <w:fldChar w:fldCharType="end"/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color w:val="0FDCEB"/>
                      <w:sz w:val="28"/>
                      <w:szCs w:val="28"/>
                      <w:lang w:bidi="ru-RU"/>
                    </w:rPr>
                    <w:instrText xml:space="preserve">  &lt; </w:instrTex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color w:val="0FDCEB"/>
                      <w:sz w:val="28"/>
                      <w:szCs w:val="28"/>
                      <w:lang w:bidi="ru-RU"/>
                    </w:rPr>
                    <w:fldChar w:fldCharType="begin"/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color w:val="0FDCEB"/>
                      <w:sz w:val="28"/>
                      <w:szCs w:val="28"/>
                      <w:lang w:bidi="ru-RU"/>
                    </w:rPr>
                    <w:instrText xml:space="preserve"> DocVariable MonthEnd1 \@ d </w:instrTex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color w:val="0FDCEB"/>
                      <w:sz w:val="28"/>
                      <w:szCs w:val="28"/>
                      <w:lang w:bidi="ru-RU"/>
                    </w:rPr>
                    <w:fldChar w:fldCharType="separate"/>
                  </w:r>
                  <w:r w:rsidR="007B711E">
                    <w:rPr>
                      <w:rFonts w:ascii="Century Gothic" w:hAnsi="Century Gothic" w:cs="Arial"/>
                      <w:b/>
                      <w:noProof/>
                      <w:color w:val="0FDCEB"/>
                      <w:sz w:val="28"/>
                      <w:szCs w:val="28"/>
                      <w:lang w:bidi="ru-RU"/>
                    </w:rPr>
                    <w:instrText>31</w:instrTex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color w:val="0FDCEB"/>
                      <w:sz w:val="28"/>
                      <w:szCs w:val="28"/>
                      <w:lang w:bidi="ru-RU"/>
                    </w:rPr>
                    <w:fldChar w:fldCharType="end"/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color w:val="0FDCEB"/>
                      <w:sz w:val="28"/>
                      <w:szCs w:val="28"/>
                      <w:lang w:bidi="ru-RU"/>
                    </w:rPr>
                    <w:instrText xml:space="preserve">  </w:instrTex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color w:val="0FDCEB"/>
                      <w:sz w:val="28"/>
                      <w:szCs w:val="28"/>
                      <w:lang w:bidi="ru-RU"/>
                    </w:rPr>
                    <w:fldChar w:fldCharType="begin"/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color w:val="0FDCEB"/>
                      <w:sz w:val="28"/>
                      <w:szCs w:val="28"/>
                      <w:lang w:bidi="ru-RU"/>
                    </w:rPr>
                    <w:instrText xml:space="preserve"> =G5+1 </w:instrTex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color w:val="0FDCEB"/>
                      <w:sz w:val="28"/>
                      <w:szCs w:val="28"/>
                      <w:lang w:bidi="ru-RU"/>
                    </w:rPr>
                    <w:fldChar w:fldCharType="separate"/>
                  </w:r>
                  <w:r w:rsidR="007B711E">
                    <w:rPr>
                      <w:rFonts w:ascii="Century Gothic" w:hAnsi="Century Gothic" w:cs="Arial"/>
                      <w:b/>
                      <w:noProof/>
                      <w:color w:val="0FDCEB"/>
                      <w:sz w:val="28"/>
                      <w:szCs w:val="28"/>
                      <w:lang w:bidi="ru-RU"/>
                    </w:rPr>
                    <w:instrText>29</w:instrTex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color w:val="0FDCEB"/>
                      <w:sz w:val="28"/>
                      <w:szCs w:val="28"/>
                      <w:lang w:bidi="ru-RU"/>
                    </w:rPr>
                    <w:fldChar w:fldCharType="end"/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color w:val="0FDCEB"/>
                      <w:sz w:val="28"/>
                      <w:szCs w:val="28"/>
                      <w:lang w:bidi="ru-RU"/>
                    </w:rPr>
                    <w:instrText xml:space="preserve"> "" </w:instrTex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color w:val="0FDCEB"/>
                      <w:sz w:val="28"/>
                      <w:szCs w:val="28"/>
                      <w:lang w:bidi="ru-RU"/>
                    </w:rPr>
                    <w:fldChar w:fldCharType="separate"/>
                  </w:r>
                  <w:r w:rsidR="007B711E">
                    <w:rPr>
                      <w:rFonts w:ascii="Century Gothic" w:hAnsi="Century Gothic" w:cs="Arial"/>
                      <w:b/>
                      <w:noProof/>
                      <w:color w:val="0FDCEB"/>
                      <w:sz w:val="28"/>
                      <w:szCs w:val="28"/>
                      <w:lang w:bidi="ru-RU"/>
                    </w:rPr>
                    <w:instrText>29</w:instrTex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color w:val="0FDCEB"/>
                      <w:sz w:val="28"/>
                      <w:szCs w:val="28"/>
                      <w:lang w:bidi="ru-RU"/>
                    </w:rPr>
                    <w:fldChar w:fldCharType="end"/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color w:val="0FDCEB"/>
                      <w:sz w:val="28"/>
                      <w:szCs w:val="28"/>
                      <w:lang w:bidi="ru-RU"/>
                    </w:rPr>
                    <w:fldChar w:fldCharType="separate"/>
                  </w:r>
                  <w:r w:rsidR="007B711E">
                    <w:rPr>
                      <w:rFonts w:ascii="Century Gothic" w:hAnsi="Century Gothic" w:cs="Arial"/>
                      <w:b/>
                      <w:noProof/>
                      <w:color w:val="0FDCEB"/>
                      <w:sz w:val="28"/>
                      <w:szCs w:val="28"/>
                      <w:lang w:bidi="ru-RU"/>
                    </w:rPr>
                    <w:t>29</w: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color w:val="0FDCEB"/>
                      <w:sz w:val="28"/>
                      <w:szCs w:val="2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518" w:type="dxa"/>
                </w:tcPr>
                <w:p w14:paraId="08829873" w14:textId="6916B31E" w:rsidR="00932772" w:rsidRPr="0001336F" w:rsidRDefault="00932772" w:rsidP="00932772">
                  <w:pPr>
                    <w:pStyle w:val="Dates"/>
                    <w:spacing w:after="0"/>
                    <w:rPr>
                      <w:rFonts w:ascii="Century Gothic" w:hAnsi="Century Gothic" w:cs="Arial"/>
                      <w:b/>
                      <w:noProof/>
                      <w:color w:val="auto"/>
                      <w:sz w:val="28"/>
                      <w:szCs w:val="28"/>
                      <w:lang w:val="en-US"/>
                    </w:rPr>
                  </w:pP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begin"/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instrText xml:space="preserve">IF </w:instrTex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begin"/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instrText xml:space="preserve"> =A6</w:instrTex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separate"/>
                  </w:r>
                  <w:r w:rsidR="007B711E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instrText>29</w:instrTex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end"/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instrText xml:space="preserve"> = 0,"" </w:instrTex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begin"/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instrText xml:space="preserve"> IF </w:instrTex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begin"/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instrText xml:space="preserve"> =A6 </w:instrTex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separate"/>
                  </w:r>
                  <w:r w:rsidR="007B711E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instrText>29</w:instrTex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end"/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instrText xml:space="preserve">  &lt; </w:instrTex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begin"/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instrText xml:space="preserve"> DocVariable MonthEnd1 \@ d </w:instrTex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separate"/>
                  </w:r>
                  <w:r w:rsidR="007B711E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instrText>31</w:instrTex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end"/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instrText xml:space="preserve">  </w:instrTex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begin"/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instrText xml:space="preserve"> =A6+1 </w:instrTex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separate"/>
                  </w:r>
                  <w:r w:rsidR="007B711E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instrText>30</w:instrTex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end"/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instrText xml:space="preserve"> "" </w:instrTex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separate"/>
                  </w:r>
                  <w:r w:rsidR="007B711E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instrText>30</w:instrTex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end"/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separate"/>
                  </w:r>
                  <w:r w:rsidR="007B711E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t>30</w: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514" w:type="dxa"/>
                </w:tcPr>
                <w:p w14:paraId="151F16EC" w14:textId="05FB9456" w:rsidR="00932772" w:rsidRPr="0001336F" w:rsidRDefault="00932772" w:rsidP="00932772">
                  <w:pPr>
                    <w:pStyle w:val="Dates"/>
                    <w:spacing w:after="0"/>
                    <w:rPr>
                      <w:rFonts w:ascii="Century Gothic" w:hAnsi="Century Gothic" w:cs="Arial"/>
                      <w:b/>
                      <w:noProof/>
                      <w:color w:val="auto"/>
                      <w:sz w:val="28"/>
                      <w:szCs w:val="28"/>
                      <w:lang w:val="en-US"/>
                    </w:rPr>
                  </w:pP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begin"/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instrText xml:space="preserve">IF </w:instrTex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begin"/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instrText xml:space="preserve"> =B6</w:instrTex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separate"/>
                  </w:r>
                  <w:r w:rsidR="007B711E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instrText>30</w:instrTex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end"/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instrText xml:space="preserve"> = 0,"" </w:instrTex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begin"/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instrText xml:space="preserve"> IF </w:instrTex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begin"/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instrText xml:space="preserve"> =B6 </w:instrTex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separate"/>
                  </w:r>
                  <w:r w:rsidR="007B711E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instrText>30</w:instrTex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end"/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instrText xml:space="preserve">  &lt; </w:instrTex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begin"/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instrText xml:space="preserve"> DocVariable MonthEnd1 \@ d </w:instrTex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separate"/>
                  </w:r>
                  <w:r w:rsidR="007B711E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instrText>31</w:instrTex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end"/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instrText xml:space="preserve">  </w:instrTex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begin"/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instrText xml:space="preserve"> =B6+1 </w:instrTex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separate"/>
                  </w:r>
                  <w:r w:rsidR="007B711E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instrText>31</w:instrTex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end"/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instrText xml:space="preserve"> "" </w:instrTex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separate"/>
                  </w:r>
                  <w:r w:rsidR="007B711E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instrText>31</w:instrTex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end"/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separate"/>
                  </w:r>
                  <w:r w:rsidR="007B711E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t>31</w: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520" w:type="dxa"/>
                </w:tcPr>
                <w:p w14:paraId="64BF167A" w14:textId="3142598E" w:rsidR="00932772" w:rsidRPr="0001336F" w:rsidRDefault="00932772" w:rsidP="00932772">
                  <w:pPr>
                    <w:pStyle w:val="Dates"/>
                    <w:spacing w:after="0"/>
                    <w:rPr>
                      <w:rFonts w:ascii="Century Gothic" w:hAnsi="Century Gothic" w:cs="Arial"/>
                      <w:b/>
                      <w:noProof/>
                      <w:color w:val="auto"/>
                      <w:sz w:val="28"/>
                      <w:szCs w:val="28"/>
                      <w:lang w:val="en-US"/>
                    </w:rPr>
                  </w:pP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begin"/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instrText xml:space="preserve">IF </w:instrTex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begin"/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instrText xml:space="preserve"> =C6</w:instrTex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separate"/>
                  </w:r>
                  <w:r w:rsidR="007B711E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instrText>31</w:instrTex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end"/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instrText xml:space="preserve"> = 0,"" </w:instrTex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begin"/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instrText xml:space="preserve"> IF </w:instrTex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begin"/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instrText xml:space="preserve"> =C6 </w:instrTex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separate"/>
                  </w:r>
                  <w:r w:rsidR="007B711E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instrText>31</w:instrTex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end"/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instrText xml:space="preserve">  &lt; </w:instrTex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begin"/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instrText xml:space="preserve"> DocVariable MonthEnd1 \@ d </w:instrTex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separate"/>
                  </w:r>
                  <w:r w:rsidR="007B711E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instrText>31</w:instrTex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end"/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instrText xml:space="preserve">  </w:instrTex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begin"/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instrText xml:space="preserve"> =C6+1 </w:instrTex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separate"/>
                  </w:r>
                  <w:r w:rsidR="00281B28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instrText>26</w:instrTex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end"/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instrText xml:space="preserve"> "" </w:instrTex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end"/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521" w:type="dxa"/>
                </w:tcPr>
                <w:p w14:paraId="11CE2FBF" w14:textId="4A111E9E" w:rsidR="00932772" w:rsidRPr="0001336F" w:rsidRDefault="00932772" w:rsidP="00932772">
                  <w:pPr>
                    <w:pStyle w:val="Dates"/>
                    <w:spacing w:after="0"/>
                    <w:rPr>
                      <w:rFonts w:ascii="Century Gothic" w:hAnsi="Century Gothic" w:cs="Arial"/>
                      <w:b/>
                      <w:noProof/>
                      <w:color w:val="auto"/>
                      <w:sz w:val="28"/>
                      <w:szCs w:val="28"/>
                      <w:lang w:val="en-US"/>
                    </w:rPr>
                  </w:pP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begin"/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instrText xml:space="preserve">IF </w:instrTex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begin"/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instrText xml:space="preserve"> =D6</w:instrTex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separate"/>
                  </w:r>
                  <w:r w:rsidR="007B711E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instrText>0</w:instrTex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end"/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instrText xml:space="preserve"> = 0,"" </w:instrTex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begin"/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instrText xml:space="preserve"> IF </w:instrTex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begin"/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instrText xml:space="preserve"> =D6 </w:instrTex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separate"/>
                  </w:r>
                  <w:r w:rsidR="00281B28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instrText>26</w:instrTex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end"/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instrText xml:space="preserve">  &lt; </w:instrTex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begin"/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instrText xml:space="preserve"> DocVariable MonthEnd1 \@ d </w:instrTex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separate"/>
                  </w:r>
                  <w:r w:rsidR="00281B28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instrText>31</w:instrTex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end"/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instrText xml:space="preserve">  </w:instrTex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begin"/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instrText xml:space="preserve"> =D6+1 </w:instrTex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separate"/>
                  </w:r>
                  <w:r w:rsidR="00281B28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instrText>27</w:instrTex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end"/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instrText xml:space="preserve"> "" </w:instrTex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separate"/>
                  </w:r>
                  <w:r w:rsidR="00281B28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instrText>27</w:instrTex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end"/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519" w:type="dxa"/>
                </w:tcPr>
                <w:p w14:paraId="2E0A7BAB" w14:textId="4C892794" w:rsidR="00932772" w:rsidRPr="0001336F" w:rsidRDefault="00932772" w:rsidP="00932772">
                  <w:pPr>
                    <w:pStyle w:val="Dates"/>
                    <w:spacing w:after="0"/>
                    <w:rPr>
                      <w:rFonts w:ascii="Century Gothic" w:hAnsi="Century Gothic" w:cs="Arial"/>
                      <w:b/>
                      <w:noProof/>
                      <w:color w:val="FF0000"/>
                      <w:sz w:val="28"/>
                      <w:szCs w:val="28"/>
                      <w:lang w:val="en-US"/>
                    </w:rPr>
                  </w:pP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begin"/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instrText xml:space="preserve">IF </w:instrTex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begin"/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instrText xml:space="preserve"> =E6</w:instrTex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separate"/>
                  </w:r>
                  <w:r w:rsidR="007B711E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instrText>0</w:instrTex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end"/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instrText xml:space="preserve"> = 0,"" </w:instrTex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begin"/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instrText xml:space="preserve"> IF </w:instrTex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begin"/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instrText xml:space="preserve"> =E6 </w:instrTex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separate"/>
                  </w:r>
                  <w:r w:rsidR="00281B28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instrText>27</w:instrTex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end"/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instrText xml:space="preserve">  &lt; </w:instrTex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begin"/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instrText xml:space="preserve"> DocVariable MonthEnd1 \@ d </w:instrTex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separate"/>
                  </w:r>
                  <w:r w:rsidR="00281B28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instrText>31</w:instrTex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end"/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instrText xml:space="preserve">  </w:instrTex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begin"/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instrText xml:space="preserve"> =E6+1 </w:instrTex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separate"/>
                  </w:r>
                  <w:r w:rsidR="00281B28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instrText>28</w:instrTex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end"/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instrText xml:space="preserve"> "" </w:instrTex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separate"/>
                  </w:r>
                  <w:r w:rsidR="00281B28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instrText>28</w:instrTex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end"/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520" w:type="dxa"/>
                </w:tcPr>
                <w:p w14:paraId="63371B52" w14:textId="026C6299" w:rsidR="00932772" w:rsidRPr="0001336F" w:rsidRDefault="00932772" w:rsidP="00932772">
                  <w:pPr>
                    <w:pStyle w:val="Dates"/>
                    <w:spacing w:after="0"/>
                    <w:rPr>
                      <w:rFonts w:ascii="Century Gothic" w:hAnsi="Century Gothic" w:cs="Arial"/>
                      <w:b/>
                      <w:noProof/>
                      <w:color w:val="0FDCEB"/>
                      <w:sz w:val="28"/>
                      <w:szCs w:val="28"/>
                      <w:lang w:val="en-US"/>
                    </w:rPr>
                  </w:pPr>
                  <w:r w:rsidRPr="0001336F">
                    <w:rPr>
                      <w:rFonts w:ascii="Century Gothic" w:hAnsi="Century Gothic" w:cs="Arial"/>
                      <w:b/>
                      <w:noProof/>
                      <w:color w:val="0FDCEB"/>
                      <w:sz w:val="28"/>
                      <w:szCs w:val="28"/>
                      <w:lang w:bidi="ru-RU"/>
                    </w:rPr>
                    <w:fldChar w:fldCharType="begin"/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color w:val="0FDCEB"/>
                      <w:sz w:val="28"/>
                      <w:szCs w:val="28"/>
                      <w:lang w:bidi="ru-RU"/>
                    </w:rPr>
                    <w:instrText xml:space="preserve">IF </w:instrTex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color w:val="0FDCEB"/>
                      <w:sz w:val="28"/>
                      <w:szCs w:val="28"/>
                      <w:lang w:bidi="ru-RU"/>
                    </w:rPr>
                    <w:fldChar w:fldCharType="begin"/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color w:val="0FDCEB"/>
                      <w:sz w:val="28"/>
                      <w:szCs w:val="28"/>
                      <w:lang w:bidi="ru-RU"/>
                    </w:rPr>
                    <w:instrText xml:space="preserve"> =F6</w:instrTex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color w:val="0FDCEB"/>
                      <w:sz w:val="28"/>
                      <w:szCs w:val="28"/>
                      <w:lang w:bidi="ru-RU"/>
                    </w:rPr>
                    <w:fldChar w:fldCharType="separate"/>
                  </w:r>
                  <w:r w:rsidR="007B711E">
                    <w:rPr>
                      <w:rFonts w:ascii="Century Gothic" w:hAnsi="Century Gothic" w:cs="Arial"/>
                      <w:b/>
                      <w:noProof/>
                      <w:color w:val="0FDCEB"/>
                      <w:sz w:val="28"/>
                      <w:szCs w:val="28"/>
                      <w:lang w:bidi="ru-RU"/>
                    </w:rPr>
                    <w:instrText>0</w:instrTex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color w:val="0FDCEB"/>
                      <w:sz w:val="28"/>
                      <w:szCs w:val="28"/>
                      <w:lang w:bidi="ru-RU"/>
                    </w:rPr>
                    <w:fldChar w:fldCharType="end"/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color w:val="0FDCEB"/>
                      <w:sz w:val="28"/>
                      <w:szCs w:val="28"/>
                      <w:lang w:bidi="ru-RU"/>
                    </w:rPr>
                    <w:instrText xml:space="preserve"> = 0,"" </w:instrTex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color w:val="0FDCEB"/>
                      <w:sz w:val="28"/>
                      <w:szCs w:val="28"/>
                      <w:lang w:bidi="ru-RU"/>
                    </w:rPr>
                    <w:fldChar w:fldCharType="begin"/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color w:val="0FDCEB"/>
                      <w:sz w:val="28"/>
                      <w:szCs w:val="28"/>
                      <w:lang w:bidi="ru-RU"/>
                    </w:rPr>
                    <w:instrText xml:space="preserve"> IF </w:instrTex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color w:val="0FDCEB"/>
                      <w:sz w:val="28"/>
                      <w:szCs w:val="28"/>
                      <w:lang w:bidi="ru-RU"/>
                    </w:rPr>
                    <w:fldChar w:fldCharType="begin"/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color w:val="0FDCEB"/>
                      <w:sz w:val="28"/>
                      <w:szCs w:val="28"/>
                      <w:lang w:bidi="ru-RU"/>
                    </w:rPr>
                    <w:instrText xml:space="preserve"> =F6 </w:instrTex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color w:val="0FDCEB"/>
                      <w:sz w:val="28"/>
                      <w:szCs w:val="28"/>
                      <w:lang w:bidi="ru-RU"/>
                    </w:rPr>
                    <w:fldChar w:fldCharType="separate"/>
                  </w:r>
                  <w:r w:rsidR="00281B28">
                    <w:rPr>
                      <w:rFonts w:ascii="Century Gothic" w:hAnsi="Century Gothic" w:cs="Arial"/>
                      <w:b/>
                      <w:noProof/>
                      <w:color w:val="0FDCEB"/>
                      <w:sz w:val="28"/>
                      <w:szCs w:val="28"/>
                      <w:lang w:bidi="ru-RU"/>
                    </w:rPr>
                    <w:instrText>28</w:instrTex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color w:val="0FDCEB"/>
                      <w:sz w:val="28"/>
                      <w:szCs w:val="28"/>
                      <w:lang w:bidi="ru-RU"/>
                    </w:rPr>
                    <w:fldChar w:fldCharType="end"/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color w:val="0FDCEB"/>
                      <w:sz w:val="28"/>
                      <w:szCs w:val="28"/>
                      <w:lang w:bidi="ru-RU"/>
                    </w:rPr>
                    <w:instrText xml:space="preserve">  &lt; </w:instrTex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color w:val="0FDCEB"/>
                      <w:sz w:val="28"/>
                      <w:szCs w:val="28"/>
                      <w:lang w:bidi="ru-RU"/>
                    </w:rPr>
                    <w:fldChar w:fldCharType="begin"/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color w:val="0FDCEB"/>
                      <w:sz w:val="28"/>
                      <w:szCs w:val="28"/>
                      <w:lang w:bidi="ru-RU"/>
                    </w:rPr>
                    <w:instrText xml:space="preserve"> DocVariable MonthEnd1 \@ d </w:instrTex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color w:val="0FDCEB"/>
                      <w:sz w:val="28"/>
                      <w:szCs w:val="28"/>
                      <w:lang w:bidi="ru-RU"/>
                    </w:rPr>
                    <w:fldChar w:fldCharType="separate"/>
                  </w:r>
                  <w:r w:rsidR="00281B28">
                    <w:rPr>
                      <w:rFonts w:ascii="Century Gothic" w:hAnsi="Century Gothic" w:cs="Arial"/>
                      <w:b/>
                      <w:noProof/>
                      <w:color w:val="0FDCEB"/>
                      <w:sz w:val="28"/>
                      <w:szCs w:val="28"/>
                      <w:lang w:bidi="ru-RU"/>
                    </w:rPr>
                    <w:instrText>31</w:instrTex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color w:val="0FDCEB"/>
                      <w:sz w:val="28"/>
                      <w:szCs w:val="28"/>
                      <w:lang w:bidi="ru-RU"/>
                    </w:rPr>
                    <w:fldChar w:fldCharType="end"/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color w:val="0FDCEB"/>
                      <w:sz w:val="28"/>
                      <w:szCs w:val="28"/>
                      <w:lang w:bidi="ru-RU"/>
                    </w:rPr>
                    <w:instrText xml:space="preserve">  </w:instrTex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color w:val="0FDCEB"/>
                      <w:sz w:val="28"/>
                      <w:szCs w:val="28"/>
                      <w:lang w:bidi="ru-RU"/>
                    </w:rPr>
                    <w:fldChar w:fldCharType="begin"/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color w:val="0FDCEB"/>
                      <w:sz w:val="28"/>
                      <w:szCs w:val="28"/>
                      <w:lang w:bidi="ru-RU"/>
                    </w:rPr>
                    <w:instrText xml:space="preserve"> =F6+1 </w:instrTex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color w:val="0FDCEB"/>
                      <w:sz w:val="28"/>
                      <w:szCs w:val="28"/>
                      <w:lang w:bidi="ru-RU"/>
                    </w:rPr>
                    <w:fldChar w:fldCharType="separate"/>
                  </w:r>
                  <w:r w:rsidR="00281B28">
                    <w:rPr>
                      <w:rFonts w:ascii="Century Gothic" w:hAnsi="Century Gothic" w:cs="Arial"/>
                      <w:b/>
                      <w:noProof/>
                      <w:color w:val="0FDCEB"/>
                      <w:sz w:val="28"/>
                      <w:szCs w:val="28"/>
                      <w:lang w:bidi="ru-RU"/>
                    </w:rPr>
                    <w:instrText>29</w:instrTex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color w:val="0FDCEB"/>
                      <w:sz w:val="28"/>
                      <w:szCs w:val="28"/>
                      <w:lang w:bidi="ru-RU"/>
                    </w:rPr>
                    <w:fldChar w:fldCharType="end"/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color w:val="0FDCEB"/>
                      <w:sz w:val="28"/>
                      <w:szCs w:val="28"/>
                      <w:lang w:bidi="ru-RU"/>
                    </w:rPr>
                    <w:instrText xml:space="preserve"> "" </w:instrTex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color w:val="0FDCEB"/>
                      <w:sz w:val="28"/>
                      <w:szCs w:val="28"/>
                      <w:lang w:bidi="ru-RU"/>
                    </w:rPr>
                    <w:fldChar w:fldCharType="separate"/>
                  </w:r>
                  <w:r w:rsidR="00281B28">
                    <w:rPr>
                      <w:rFonts w:ascii="Century Gothic" w:hAnsi="Century Gothic" w:cs="Arial"/>
                      <w:b/>
                      <w:noProof/>
                      <w:color w:val="0FDCEB"/>
                      <w:sz w:val="28"/>
                      <w:szCs w:val="28"/>
                      <w:lang w:bidi="ru-RU"/>
                    </w:rPr>
                    <w:instrText>29</w:instrTex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color w:val="0FDCEB"/>
                      <w:sz w:val="28"/>
                      <w:szCs w:val="28"/>
                      <w:lang w:bidi="ru-RU"/>
                    </w:rPr>
                    <w:fldChar w:fldCharType="end"/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color w:val="0FDCEB"/>
                      <w:sz w:val="28"/>
                      <w:szCs w:val="28"/>
                      <w:lang w:bidi="ru-RU"/>
                    </w:rPr>
                    <w:fldChar w:fldCharType="end"/>
                  </w:r>
                </w:p>
              </w:tc>
            </w:tr>
            <w:tr w:rsidR="00932772" w:rsidRPr="0001336F" w14:paraId="33FA8C15" w14:textId="77777777" w:rsidTr="00932772">
              <w:trPr>
                <w:trHeight w:val="170"/>
              </w:trPr>
              <w:tc>
                <w:tcPr>
                  <w:tcW w:w="513" w:type="dxa"/>
                </w:tcPr>
                <w:p w14:paraId="6CDC0BEB" w14:textId="278887B0" w:rsidR="00932772" w:rsidRPr="0001336F" w:rsidRDefault="00932772" w:rsidP="00932772">
                  <w:pPr>
                    <w:pStyle w:val="Dates"/>
                    <w:spacing w:after="0"/>
                    <w:rPr>
                      <w:rFonts w:ascii="Century Gothic" w:hAnsi="Century Gothic" w:cs="Arial"/>
                      <w:b/>
                      <w:noProof/>
                      <w:color w:val="0FDCEB"/>
                      <w:sz w:val="28"/>
                      <w:szCs w:val="28"/>
                      <w:lang w:val="en-US"/>
                    </w:rPr>
                  </w:pPr>
                  <w:r w:rsidRPr="0001336F">
                    <w:rPr>
                      <w:rFonts w:ascii="Century Gothic" w:hAnsi="Century Gothic" w:cs="Arial"/>
                      <w:b/>
                      <w:noProof/>
                      <w:color w:val="0FDCEB"/>
                      <w:sz w:val="28"/>
                      <w:szCs w:val="28"/>
                      <w:lang w:bidi="ru-RU"/>
                    </w:rPr>
                    <w:fldChar w:fldCharType="begin"/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color w:val="0FDCEB"/>
                      <w:sz w:val="28"/>
                      <w:szCs w:val="28"/>
                      <w:lang w:bidi="ru-RU"/>
                    </w:rPr>
                    <w:instrText xml:space="preserve">IF </w:instrTex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color w:val="0FDCEB"/>
                      <w:sz w:val="28"/>
                      <w:szCs w:val="28"/>
                      <w:lang w:bidi="ru-RU"/>
                    </w:rPr>
                    <w:fldChar w:fldCharType="begin"/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color w:val="0FDCEB"/>
                      <w:sz w:val="28"/>
                      <w:szCs w:val="28"/>
                      <w:lang w:bidi="ru-RU"/>
                    </w:rPr>
                    <w:instrText xml:space="preserve"> =G6</w:instrTex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color w:val="0FDCEB"/>
                      <w:sz w:val="28"/>
                      <w:szCs w:val="28"/>
                      <w:lang w:bidi="ru-RU"/>
                    </w:rPr>
                    <w:fldChar w:fldCharType="separate"/>
                  </w:r>
                  <w:r w:rsidR="007B711E">
                    <w:rPr>
                      <w:rFonts w:ascii="Century Gothic" w:hAnsi="Century Gothic" w:cs="Arial"/>
                      <w:b/>
                      <w:noProof/>
                      <w:color w:val="0FDCEB"/>
                      <w:sz w:val="28"/>
                      <w:szCs w:val="28"/>
                      <w:lang w:bidi="ru-RU"/>
                    </w:rPr>
                    <w:instrText>0</w:instrTex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color w:val="0FDCEB"/>
                      <w:sz w:val="28"/>
                      <w:szCs w:val="28"/>
                      <w:lang w:bidi="ru-RU"/>
                    </w:rPr>
                    <w:fldChar w:fldCharType="end"/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color w:val="0FDCEB"/>
                      <w:sz w:val="28"/>
                      <w:szCs w:val="28"/>
                      <w:lang w:bidi="ru-RU"/>
                    </w:rPr>
                    <w:instrText xml:space="preserve"> = 0,"" </w:instrTex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color w:val="0FDCEB"/>
                      <w:sz w:val="28"/>
                      <w:szCs w:val="28"/>
                      <w:lang w:bidi="ru-RU"/>
                    </w:rPr>
                    <w:fldChar w:fldCharType="begin"/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color w:val="0FDCEB"/>
                      <w:sz w:val="28"/>
                      <w:szCs w:val="28"/>
                      <w:lang w:bidi="ru-RU"/>
                    </w:rPr>
                    <w:instrText xml:space="preserve"> IF </w:instrTex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color w:val="0FDCEB"/>
                      <w:sz w:val="28"/>
                      <w:szCs w:val="28"/>
                      <w:lang w:bidi="ru-RU"/>
                    </w:rPr>
                    <w:fldChar w:fldCharType="begin"/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color w:val="0FDCEB"/>
                      <w:sz w:val="28"/>
                      <w:szCs w:val="28"/>
                      <w:lang w:bidi="ru-RU"/>
                    </w:rPr>
                    <w:instrText xml:space="preserve"> =G6 </w:instrTex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color w:val="0FDCEB"/>
                      <w:sz w:val="28"/>
                      <w:szCs w:val="28"/>
                      <w:lang w:bidi="ru-RU"/>
                    </w:rPr>
                    <w:fldChar w:fldCharType="separate"/>
                  </w:r>
                  <w:r w:rsidR="00281B28">
                    <w:rPr>
                      <w:rFonts w:ascii="Century Gothic" w:hAnsi="Century Gothic" w:cs="Arial"/>
                      <w:b/>
                      <w:noProof/>
                      <w:color w:val="0FDCEB"/>
                      <w:sz w:val="28"/>
                      <w:szCs w:val="28"/>
                      <w:lang w:bidi="ru-RU"/>
                    </w:rPr>
                    <w:instrText>29</w:instrTex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color w:val="0FDCEB"/>
                      <w:sz w:val="28"/>
                      <w:szCs w:val="28"/>
                      <w:lang w:bidi="ru-RU"/>
                    </w:rPr>
                    <w:fldChar w:fldCharType="end"/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color w:val="0FDCEB"/>
                      <w:sz w:val="28"/>
                      <w:szCs w:val="28"/>
                      <w:lang w:bidi="ru-RU"/>
                    </w:rPr>
                    <w:instrText xml:space="preserve">  &lt; </w:instrTex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color w:val="0FDCEB"/>
                      <w:sz w:val="28"/>
                      <w:szCs w:val="28"/>
                      <w:lang w:bidi="ru-RU"/>
                    </w:rPr>
                    <w:fldChar w:fldCharType="begin"/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color w:val="0FDCEB"/>
                      <w:sz w:val="28"/>
                      <w:szCs w:val="28"/>
                      <w:lang w:bidi="ru-RU"/>
                    </w:rPr>
                    <w:instrText xml:space="preserve"> DocVariable MonthEnd1 \@ d </w:instrTex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color w:val="0FDCEB"/>
                      <w:sz w:val="28"/>
                      <w:szCs w:val="28"/>
                      <w:lang w:bidi="ru-RU"/>
                    </w:rPr>
                    <w:fldChar w:fldCharType="separate"/>
                  </w:r>
                  <w:r w:rsidR="00281B28">
                    <w:rPr>
                      <w:rFonts w:ascii="Century Gothic" w:hAnsi="Century Gothic" w:cs="Arial"/>
                      <w:b/>
                      <w:noProof/>
                      <w:color w:val="0FDCEB"/>
                      <w:sz w:val="28"/>
                      <w:szCs w:val="28"/>
                      <w:lang w:bidi="ru-RU"/>
                    </w:rPr>
                    <w:instrText>31</w:instrTex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color w:val="0FDCEB"/>
                      <w:sz w:val="28"/>
                      <w:szCs w:val="28"/>
                      <w:lang w:bidi="ru-RU"/>
                    </w:rPr>
                    <w:fldChar w:fldCharType="end"/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color w:val="0FDCEB"/>
                      <w:sz w:val="28"/>
                      <w:szCs w:val="28"/>
                      <w:lang w:bidi="ru-RU"/>
                    </w:rPr>
                    <w:instrText xml:space="preserve">  </w:instrTex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color w:val="0FDCEB"/>
                      <w:sz w:val="28"/>
                      <w:szCs w:val="28"/>
                      <w:lang w:bidi="ru-RU"/>
                    </w:rPr>
                    <w:fldChar w:fldCharType="begin"/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color w:val="0FDCEB"/>
                      <w:sz w:val="28"/>
                      <w:szCs w:val="28"/>
                      <w:lang w:bidi="ru-RU"/>
                    </w:rPr>
                    <w:instrText xml:space="preserve"> =G6+1 </w:instrTex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color w:val="0FDCEB"/>
                      <w:sz w:val="28"/>
                      <w:szCs w:val="28"/>
                      <w:lang w:bidi="ru-RU"/>
                    </w:rPr>
                    <w:fldChar w:fldCharType="separate"/>
                  </w:r>
                  <w:r w:rsidR="00281B28">
                    <w:rPr>
                      <w:rFonts w:ascii="Century Gothic" w:hAnsi="Century Gothic" w:cs="Arial"/>
                      <w:b/>
                      <w:noProof/>
                      <w:color w:val="0FDCEB"/>
                      <w:sz w:val="28"/>
                      <w:szCs w:val="28"/>
                      <w:lang w:bidi="ru-RU"/>
                    </w:rPr>
                    <w:instrText>30</w:instrTex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color w:val="0FDCEB"/>
                      <w:sz w:val="28"/>
                      <w:szCs w:val="28"/>
                      <w:lang w:bidi="ru-RU"/>
                    </w:rPr>
                    <w:fldChar w:fldCharType="end"/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color w:val="0FDCEB"/>
                      <w:sz w:val="28"/>
                      <w:szCs w:val="28"/>
                      <w:lang w:bidi="ru-RU"/>
                    </w:rPr>
                    <w:instrText xml:space="preserve"> "" </w:instrTex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color w:val="0FDCEB"/>
                      <w:sz w:val="28"/>
                      <w:szCs w:val="28"/>
                      <w:lang w:bidi="ru-RU"/>
                    </w:rPr>
                    <w:fldChar w:fldCharType="separate"/>
                  </w:r>
                  <w:r w:rsidR="00281B28">
                    <w:rPr>
                      <w:rFonts w:ascii="Century Gothic" w:hAnsi="Century Gothic" w:cs="Arial"/>
                      <w:b/>
                      <w:noProof/>
                      <w:color w:val="0FDCEB"/>
                      <w:sz w:val="28"/>
                      <w:szCs w:val="28"/>
                      <w:lang w:bidi="ru-RU"/>
                    </w:rPr>
                    <w:instrText>30</w:instrTex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color w:val="0FDCEB"/>
                      <w:sz w:val="28"/>
                      <w:szCs w:val="28"/>
                      <w:lang w:bidi="ru-RU"/>
                    </w:rPr>
                    <w:fldChar w:fldCharType="end"/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color w:val="0FDCEB"/>
                      <w:sz w:val="28"/>
                      <w:szCs w:val="2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518" w:type="dxa"/>
                </w:tcPr>
                <w:p w14:paraId="50C23380" w14:textId="30BB8875" w:rsidR="00932772" w:rsidRPr="0001336F" w:rsidRDefault="00932772" w:rsidP="00932772">
                  <w:pPr>
                    <w:pStyle w:val="Dates"/>
                    <w:spacing w:after="0"/>
                    <w:rPr>
                      <w:rFonts w:ascii="Century Gothic" w:hAnsi="Century Gothic" w:cs="Arial"/>
                      <w:b/>
                      <w:noProof/>
                      <w:color w:val="auto"/>
                      <w:sz w:val="28"/>
                      <w:szCs w:val="28"/>
                      <w:lang w:val="en-US"/>
                    </w:rPr>
                  </w:pP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begin"/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instrText xml:space="preserve">IF </w:instrTex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begin"/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instrText xml:space="preserve"> =A7</w:instrTex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separate"/>
                  </w:r>
                  <w:r w:rsidR="007B711E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instrText>0</w:instrTex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end"/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instrText xml:space="preserve"> = 0,"" </w:instrTex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begin"/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instrText xml:space="preserve"> IF </w:instrTex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begin"/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instrText xml:space="preserve"> =A7 </w:instrTex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separate"/>
                  </w:r>
                  <w:r w:rsidR="00281B28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instrText>30</w:instrTex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end"/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instrText xml:space="preserve">  &lt; </w:instrTex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begin"/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instrText xml:space="preserve"> DocVariable MonthEnd1 \@ d </w:instrTex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separate"/>
                  </w:r>
                  <w:r w:rsidR="00281B28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instrText>31</w:instrTex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end"/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instrText xml:space="preserve">  </w:instrTex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begin"/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instrText xml:space="preserve"> =A7+1 </w:instrTex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separate"/>
                  </w:r>
                  <w:r w:rsidR="00281B28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instrText>31</w:instrTex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end"/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instrText xml:space="preserve"> "" </w:instrTex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separate"/>
                  </w:r>
                  <w:r w:rsidR="00281B28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instrText>31</w:instrTex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end"/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514" w:type="dxa"/>
                </w:tcPr>
                <w:p w14:paraId="453E9C87" w14:textId="77777777" w:rsidR="00932772" w:rsidRPr="0001336F" w:rsidRDefault="00932772" w:rsidP="00932772">
                  <w:pPr>
                    <w:pStyle w:val="Dates"/>
                    <w:spacing w:after="0"/>
                    <w:rPr>
                      <w:rFonts w:ascii="Century Gothic" w:hAnsi="Century Gothic" w:cs="Arial"/>
                      <w:b/>
                      <w:noProof/>
                      <w:color w:val="auto"/>
                      <w:sz w:val="28"/>
                      <w:szCs w:val="28"/>
                      <w:lang w:val="en-US"/>
                    </w:rPr>
                  </w:pPr>
                </w:p>
              </w:tc>
              <w:tc>
                <w:tcPr>
                  <w:tcW w:w="520" w:type="dxa"/>
                </w:tcPr>
                <w:p w14:paraId="0E07B785" w14:textId="77777777" w:rsidR="00932772" w:rsidRPr="0001336F" w:rsidRDefault="00932772" w:rsidP="00932772">
                  <w:pPr>
                    <w:pStyle w:val="Dates"/>
                    <w:spacing w:after="0"/>
                    <w:rPr>
                      <w:rFonts w:ascii="Century Gothic" w:hAnsi="Century Gothic" w:cs="Arial"/>
                      <w:b/>
                      <w:noProof/>
                      <w:color w:val="auto"/>
                      <w:sz w:val="28"/>
                      <w:szCs w:val="28"/>
                      <w:lang w:val="en-US"/>
                    </w:rPr>
                  </w:pPr>
                </w:p>
              </w:tc>
              <w:tc>
                <w:tcPr>
                  <w:tcW w:w="521" w:type="dxa"/>
                </w:tcPr>
                <w:p w14:paraId="59181FF0" w14:textId="77777777" w:rsidR="00932772" w:rsidRPr="0001336F" w:rsidRDefault="00932772" w:rsidP="00932772">
                  <w:pPr>
                    <w:pStyle w:val="Dates"/>
                    <w:spacing w:after="0"/>
                    <w:rPr>
                      <w:rFonts w:ascii="Century Gothic" w:hAnsi="Century Gothic" w:cs="Arial"/>
                      <w:b/>
                      <w:noProof/>
                      <w:color w:val="auto"/>
                      <w:sz w:val="28"/>
                      <w:szCs w:val="28"/>
                      <w:lang w:val="en-US"/>
                    </w:rPr>
                  </w:pPr>
                </w:p>
              </w:tc>
              <w:tc>
                <w:tcPr>
                  <w:tcW w:w="519" w:type="dxa"/>
                </w:tcPr>
                <w:p w14:paraId="0D8E23FD" w14:textId="77777777" w:rsidR="00932772" w:rsidRPr="0001336F" w:rsidRDefault="00932772" w:rsidP="00932772">
                  <w:pPr>
                    <w:pStyle w:val="Dates"/>
                    <w:spacing w:after="0"/>
                    <w:rPr>
                      <w:rFonts w:ascii="Century Gothic" w:hAnsi="Century Gothic" w:cs="Arial"/>
                      <w:b/>
                      <w:noProof/>
                      <w:color w:val="FF0000"/>
                      <w:sz w:val="28"/>
                      <w:szCs w:val="28"/>
                      <w:lang w:val="en-US"/>
                    </w:rPr>
                  </w:pPr>
                </w:p>
              </w:tc>
              <w:tc>
                <w:tcPr>
                  <w:tcW w:w="520" w:type="dxa"/>
                </w:tcPr>
                <w:p w14:paraId="210766AC" w14:textId="77777777" w:rsidR="00932772" w:rsidRPr="0001336F" w:rsidRDefault="00932772" w:rsidP="00932772">
                  <w:pPr>
                    <w:pStyle w:val="Dates"/>
                    <w:spacing w:after="0"/>
                    <w:rPr>
                      <w:rFonts w:ascii="Century Gothic" w:hAnsi="Century Gothic" w:cs="Arial"/>
                      <w:b/>
                      <w:noProof/>
                      <w:color w:val="0FDCEB"/>
                      <w:sz w:val="28"/>
                      <w:szCs w:val="28"/>
                      <w:lang w:val="en-US"/>
                    </w:rPr>
                  </w:pPr>
                </w:p>
              </w:tc>
            </w:tr>
          </w:tbl>
          <w:p w14:paraId="3E1DF022" w14:textId="77777777" w:rsidR="00B467DE" w:rsidRPr="0001336F" w:rsidRDefault="00B467DE" w:rsidP="00F16541">
            <w:pPr>
              <w:pStyle w:val="ad"/>
              <w:spacing w:after="0"/>
              <w:jc w:val="center"/>
              <w:rPr>
                <w:rFonts w:ascii="Century Gothic" w:hAnsi="Century Gothic" w:cs="Arial"/>
                <w:b/>
                <w:noProof/>
                <w:color w:val="auto"/>
                <w:sz w:val="84"/>
                <w:szCs w:val="84"/>
                <w:lang w:val="en-US" w:bidi="ru-RU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250" w:type="pct"/>
            <w:tcMar>
              <w:top w:w="113" w:type="dxa"/>
              <w:left w:w="170" w:type="dxa"/>
              <w:bottom w:w="113" w:type="dxa"/>
              <w:right w:w="170" w:type="dxa"/>
            </w:tcMar>
          </w:tcPr>
          <w:p w14:paraId="74524FB8" w14:textId="0C42702A" w:rsidR="00B467DE" w:rsidRPr="0001336F" w:rsidRDefault="00281B28" w:rsidP="00F16541">
            <w:pPr>
              <w:pStyle w:val="Months"/>
              <w:ind w:left="0"/>
              <w:jc w:val="center"/>
              <w:rPr>
                <w:rFonts w:ascii="Century Gothic" w:hAnsi="Century Gothic" w:cs="Arial"/>
                <w:b/>
                <w:noProof/>
                <w:color w:val="auto"/>
                <w:sz w:val="36"/>
                <w:szCs w:val="36"/>
                <w:lang w:val="it-IT"/>
              </w:rPr>
            </w:pPr>
            <w:r>
              <w:rPr>
                <w:rFonts w:ascii="Century Gothic" w:hAnsi="Century Gothic" w:cs="Arial"/>
                <w:b/>
                <w:noProof/>
                <w:color w:val="auto"/>
                <w:sz w:val="36"/>
                <w:szCs w:val="36"/>
                <w:lang w:val="it-IT" w:bidi="ru-RU"/>
              </w:rPr>
              <w:t>FEBRERO</w:t>
            </w:r>
          </w:p>
          <w:tbl>
            <w:tblPr>
              <w:tblStyle w:val="CalendarTable"/>
              <w:tblW w:w="4990" w:type="pct"/>
              <w:tblBorders>
                <w:top w:val="single" w:sz="4" w:space="0" w:color="14AFE4"/>
                <w:left w:val="single" w:sz="4" w:space="0" w:color="14AFE4"/>
                <w:bottom w:val="single" w:sz="4" w:space="0" w:color="14AFE4"/>
                <w:right w:val="single" w:sz="4" w:space="0" w:color="14AFE4"/>
              </w:tblBorders>
              <w:tblLook w:val="04A0" w:firstRow="1" w:lastRow="0" w:firstColumn="1" w:lastColumn="0" w:noHBand="0" w:noVBand="1"/>
              <w:tblCaption w:val="Таблица содержимого календаря"/>
            </w:tblPr>
            <w:tblGrid>
              <w:gridCol w:w="519"/>
              <w:gridCol w:w="518"/>
              <w:gridCol w:w="518"/>
              <w:gridCol w:w="518"/>
              <w:gridCol w:w="518"/>
              <w:gridCol w:w="518"/>
              <w:gridCol w:w="516"/>
            </w:tblGrid>
            <w:tr w:rsidR="00ED6DA5" w:rsidRPr="0001336F" w14:paraId="14F67303" w14:textId="77777777" w:rsidTr="001B7CE1">
              <w:trPr>
                <w:trHeight w:val="113"/>
              </w:trPr>
              <w:tc>
                <w:tcPr>
                  <w:tcW w:w="716" w:type="pct"/>
                  <w:shd w:val="clear" w:color="auto" w:fill="14AFE4"/>
                </w:tcPr>
                <w:p w14:paraId="14C9497F" w14:textId="0626368C" w:rsidR="00ED6DA5" w:rsidRPr="0001336F" w:rsidRDefault="00281B28" w:rsidP="00ED6DA5">
                  <w:pPr>
                    <w:pStyle w:val="Days"/>
                    <w:spacing w:before="0"/>
                    <w:rPr>
                      <w:rFonts w:ascii="Century Gothic" w:hAnsi="Century Gothic" w:cs="Arial"/>
                      <w:b/>
                      <w:noProof/>
                      <w:color w:val="FFFFFF" w:themeColor="background1"/>
                      <w:sz w:val="20"/>
                      <w:szCs w:val="20"/>
                      <w:lang w:val="it-IT"/>
                    </w:rPr>
                  </w:pPr>
                  <w:r>
                    <w:rPr>
                      <w:rFonts w:ascii="Century Gothic" w:hAnsi="Century Gothic" w:cs="Arial"/>
                      <w:b/>
                      <w:noProof/>
                      <w:color w:val="FFFFFF" w:themeColor="background1"/>
                      <w:sz w:val="20"/>
                      <w:szCs w:val="20"/>
                      <w:lang w:val="en-US" w:bidi="ru-RU"/>
                    </w:rPr>
                    <w:t>DO</w:t>
                  </w:r>
                </w:p>
              </w:tc>
              <w:tc>
                <w:tcPr>
                  <w:tcW w:w="714" w:type="pct"/>
                  <w:shd w:val="clear" w:color="auto" w:fill="14AFE4"/>
                </w:tcPr>
                <w:p w14:paraId="09154629" w14:textId="748D7CF5" w:rsidR="00ED6DA5" w:rsidRPr="0001336F" w:rsidRDefault="00281B28" w:rsidP="00ED6DA5">
                  <w:pPr>
                    <w:pStyle w:val="Days"/>
                    <w:spacing w:before="0"/>
                    <w:rPr>
                      <w:rFonts w:ascii="Century Gothic" w:hAnsi="Century Gothic" w:cs="Arial"/>
                      <w:b/>
                      <w:noProof/>
                      <w:color w:val="FFFFFF" w:themeColor="background1"/>
                      <w:sz w:val="20"/>
                      <w:szCs w:val="20"/>
                      <w:lang w:val="it-IT"/>
                    </w:rPr>
                  </w:pPr>
                  <w:r>
                    <w:rPr>
                      <w:rFonts w:ascii="Century Gothic" w:hAnsi="Century Gothic" w:cs="Arial"/>
                      <w:b/>
                      <w:noProof/>
                      <w:color w:val="FFFFFF" w:themeColor="background1"/>
                      <w:sz w:val="20"/>
                      <w:szCs w:val="20"/>
                      <w:lang w:val="en-US" w:bidi="ru-RU"/>
                    </w:rPr>
                    <w:t>LU</w:t>
                  </w:r>
                </w:p>
              </w:tc>
              <w:tc>
                <w:tcPr>
                  <w:tcW w:w="714" w:type="pct"/>
                  <w:shd w:val="clear" w:color="auto" w:fill="14AFE4"/>
                </w:tcPr>
                <w:p w14:paraId="10314F24" w14:textId="7A517085" w:rsidR="00ED6DA5" w:rsidRPr="0001336F" w:rsidRDefault="00281B28" w:rsidP="00ED6DA5">
                  <w:pPr>
                    <w:pStyle w:val="Days"/>
                    <w:spacing w:before="0"/>
                    <w:rPr>
                      <w:rFonts w:ascii="Century Gothic" w:hAnsi="Century Gothic" w:cs="Arial"/>
                      <w:b/>
                      <w:noProof/>
                      <w:color w:val="FFFFFF" w:themeColor="background1"/>
                      <w:sz w:val="20"/>
                      <w:szCs w:val="20"/>
                      <w:lang w:val="it-IT"/>
                    </w:rPr>
                  </w:pPr>
                  <w:r>
                    <w:rPr>
                      <w:rFonts w:ascii="Century Gothic" w:hAnsi="Century Gothic" w:cs="Arial"/>
                      <w:b/>
                      <w:noProof/>
                      <w:color w:val="FFFFFF" w:themeColor="background1"/>
                      <w:sz w:val="20"/>
                      <w:szCs w:val="20"/>
                      <w:lang w:val="en-US" w:bidi="ru-RU"/>
                    </w:rPr>
                    <w:t>MA</w:t>
                  </w:r>
                </w:p>
              </w:tc>
              <w:tc>
                <w:tcPr>
                  <w:tcW w:w="714" w:type="pct"/>
                  <w:shd w:val="clear" w:color="auto" w:fill="14AFE4"/>
                </w:tcPr>
                <w:p w14:paraId="4EB5CD0D" w14:textId="6DB902D1" w:rsidR="00ED6DA5" w:rsidRPr="0001336F" w:rsidRDefault="00281B28" w:rsidP="00ED6DA5">
                  <w:pPr>
                    <w:pStyle w:val="Days"/>
                    <w:spacing w:before="0"/>
                    <w:rPr>
                      <w:rFonts w:ascii="Century Gothic" w:hAnsi="Century Gothic" w:cs="Arial"/>
                      <w:b/>
                      <w:noProof/>
                      <w:color w:val="FFFFFF" w:themeColor="background1"/>
                      <w:sz w:val="20"/>
                      <w:szCs w:val="20"/>
                      <w:lang w:val="it-IT"/>
                    </w:rPr>
                  </w:pPr>
                  <w:r>
                    <w:rPr>
                      <w:rFonts w:ascii="Century Gothic" w:hAnsi="Century Gothic" w:cs="Arial"/>
                      <w:b/>
                      <w:noProof/>
                      <w:color w:val="FFFFFF" w:themeColor="background1"/>
                      <w:sz w:val="20"/>
                      <w:szCs w:val="20"/>
                      <w:lang w:val="en-US" w:bidi="ru-RU"/>
                    </w:rPr>
                    <w:t>MI</w:t>
                  </w:r>
                </w:p>
              </w:tc>
              <w:tc>
                <w:tcPr>
                  <w:tcW w:w="714" w:type="pct"/>
                  <w:shd w:val="clear" w:color="auto" w:fill="14AFE4"/>
                </w:tcPr>
                <w:p w14:paraId="2F8855AC" w14:textId="42291139" w:rsidR="00ED6DA5" w:rsidRPr="0001336F" w:rsidRDefault="00281B28" w:rsidP="00ED6DA5">
                  <w:pPr>
                    <w:pStyle w:val="Days"/>
                    <w:spacing w:before="0"/>
                    <w:rPr>
                      <w:rFonts w:ascii="Century Gothic" w:hAnsi="Century Gothic" w:cs="Arial"/>
                      <w:b/>
                      <w:noProof/>
                      <w:color w:val="FFFFFF" w:themeColor="background1"/>
                      <w:sz w:val="20"/>
                      <w:szCs w:val="20"/>
                      <w:lang w:val="it-IT"/>
                    </w:rPr>
                  </w:pPr>
                  <w:r>
                    <w:rPr>
                      <w:rFonts w:ascii="Century Gothic" w:hAnsi="Century Gothic" w:cs="Arial"/>
                      <w:b/>
                      <w:noProof/>
                      <w:color w:val="FFFFFF" w:themeColor="background1"/>
                      <w:sz w:val="20"/>
                      <w:szCs w:val="20"/>
                      <w:lang w:val="en-US"/>
                    </w:rPr>
                    <w:t>JU</w:t>
                  </w:r>
                </w:p>
              </w:tc>
              <w:tc>
                <w:tcPr>
                  <w:tcW w:w="714" w:type="pct"/>
                  <w:shd w:val="clear" w:color="auto" w:fill="14AFE4"/>
                </w:tcPr>
                <w:p w14:paraId="1C4B7B2F" w14:textId="75BD507A" w:rsidR="00ED6DA5" w:rsidRPr="0001336F" w:rsidRDefault="00281B28" w:rsidP="00ED6DA5">
                  <w:pPr>
                    <w:pStyle w:val="Days"/>
                    <w:spacing w:before="0"/>
                    <w:rPr>
                      <w:rFonts w:ascii="Century Gothic" w:hAnsi="Century Gothic" w:cs="Arial"/>
                      <w:b/>
                      <w:noProof/>
                      <w:color w:val="FFFFFF" w:themeColor="background1"/>
                      <w:sz w:val="20"/>
                      <w:szCs w:val="20"/>
                      <w:lang w:val="it-IT"/>
                    </w:rPr>
                  </w:pPr>
                  <w:r>
                    <w:rPr>
                      <w:rFonts w:ascii="Century Gothic" w:hAnsi="Century Gothic" w:cs="Arial"/>
                      <w:b/>
                      <w:noProof/>
                      <w:color w:val="FFFFFF" w:themeColor="background1"/>
                      <w:sz w:val="20"/>
                      <w:szCs w:val="20"/>
                      <w:lang w:val="en-US" w:bidi="ru-RU"/>
                    </w:rPr>
                    <w:t>VI</w:t>
                  </w:r>
                </w:p>
              </w:tc>
              <w:tc>
                <w:tcPr>
                  <w:tcW w:w="712" w:type="pct"/>
                  <w:shd w:val="clear" w:color="auto" w:fill="14AFE4"/>
                </w:tcPr>
                <w:p w14:paraId="16C1696F" w14:textId="35C20EF4" w:rsidR="00ED6DA5" w:rsidRPr="0001336F" w:rsidRDefault="00281B28" w:rsidP="00ED6DA5">
                  <w:pPr>
                    <w:pStyle w:val="Days"/>
                    <w:spacing w:before="0"/>
                    <w:rPr>
                      <w:rFonts w:ascii="Century Gothic" w:hAnsi="Century Gothic" w:cs="Arial"/>
                      <w:b/>
                      <w:noProof/>
                      <w:color w:val="FFFFFF" w:themeColor="background1"/>
                      <w:sz w:val="20"/>
                      <w:szCs w:val="20"/>
                      <w:lang w:val="it-IT"/>
                    </w:rPr>
                  </w:pPr>
                  <w:r>
                    <w:rPr>
                      <w:rFonts w:ascii="Century Gothic" w:hAnsi="Century Gothic" w:cs="Arial"/>
                      <w:b/>
                      <w:noProof/>
                      <w:color w:val="FFFFFF" w:themeColor="background1"/>
                      <w:sz w:val="20"/>
                      <w:szCs w:val="20"/>
                      <w:lang w:val="en-US" w:bidi="ru-RU"/>
                    </w:rPr>
                    <w:t>SA</w:t>
                  </w:r>
                </w:p>
              </w:tc>
            </w:tr>
            <w:tr w:rsidR="001B7CE1" w:rsidRPr="0001336F" w14:paraId="33329C61" w14:textId="77777777" w:rsidTr="001B7CE1">
              <w:trPr>
                <w:trHeight w:val="170"/>
              </w:trPr>
              <w:tc>
                <w:tcPr>
                  <w:tcW w:w="716" w:type="pct"/>
                </w:tcPr>
                <w:p w14:paraId="4DA6E998" w14:textId="01080A86" w:rsidR="001B7CE1" w:rsidRPr="0001336F" w:rsidRDefault="001B7CE1" w:rsidP="001B7CE1">
                  <w:pPr>
                    <w:pStyle w:val="Dates"/>
                    <w:spacing w:after="0"/>
                    <w:rPr>
                      <w:rFonts w:ascii="Century Gothic" w:hAnsi="Century Gothic" w:cs="Arial"/>
                      <w:b/>
                      <w:noProof/>
                      <w:color w:val="14AFE4"/>
                      <w:sz w:val="28"/>
                      <w:szCs w:val="28"/>
                      <w:lang w:val="it-IT"/>
                    </w:rPr>
                  </w:pPr>
                  <w:r w:rsidRPr="0001336F">
                    <w:rPr>
                      <w:rFonts w:ascii="Century Gothic" w:hAnsi="Century Gothic" w:cs="Arial"/>
                      <w:b/>
                      <w:noProof/>
                      <w:color w:val="14AFE4"/>
                      <w:sz w:val="28"/>
                      <w:szCs w:val="28"/>
                      <w:lang w:bidi="ru-RU"/>
                    </w:rPr>
                    <w:fldChar w:fldCharType="begin"/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color w:val="14AFE4"/>
                      <w:sz w:val="28"/>
                      <w:szCs w:val="28"/>
                      <w:lang w:bidi="ru-RU"/>
                    </w:rPr>
                    <w:instrText xml:space="preserve"> IF </w:instrTex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color w:val="14AFE4"/>
                      <w:sz w:val="28"/>
                      <w:szCs w:val="28"/>
                      <w:lang w:bidi="ru-RU"/>
                    </w:rPr>
                    <w:fldChar w:fldCharType="begin"/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color w:val="14AFE4"/>
                      <w:sz w:val="28"/>
                      <w:szCs w:val="28"/>
                      <w:lang w:bidi="ru-RU"/>
                    </w:rPr>
                    <w:instrText xml:space="preserve"> DocVariable MonthStart2 \@ dddd </w:instrTex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color w:val="14AFE4"/>
                      <w:sz w:val="28"/>
                      <w:szCs w:val="28"/>
                      <w:lang w:bidi="ru-RU"/>
                    </w:rPr>
                    <w:fldChar w:fldCharType="separate"/>
                  </w:r>
                  <w:r w:rsidR="007B711E">
                    <w:rPr>
                      <w:rFonts w:ascii="Century Gothic" w:hAnsi="Century Gothic" w:cs="Arial"/>
                      <w:b/>
                      <w:noProof/>
                      <w:color w:val="14AFE4"/>
                      <w:sz w:val="28"/>
                      <w:szCs w:val="28"/>
                      <w:lang w:bidi="ru-RU"/>
                    </w:rPr>
                    <w:instrText>среда</w:instrTex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color w:val="14AFE4"/>
                      <w:sz w:val="28"/>
                      <w:szCs w:val="28"/>
                      <w:lang w:bidi="ru-RU"/>
                    </w:rPr>
                    <w:fldChar w:fldCharType="end"/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color w:val="14AFE4"/>
                      <w:sz w:val="28"/>
                      <w:szCs w:val="28"/>
                      <w:lang w:bidi="ru-RU"/>
                    </w:rPr>
                    <w:instrText xml:space="preserve"> = “воскресенье" 1 ""</w:instrTex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color w:val="14AFE4"/>
                      <w:sz w:val="28"/>
                      <w:szCs w:val="2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</w:tcPr>
                <w:p w14:paraId="175C4C34" w14:textId="262F20C6" w:rsidR="001B7CE1" w:rsidRPr="0001336F" w:rsidRDefault="001B7CE1" w:rsidP="001B7CE1">
                  <w:pPr>
                    <w:pStyle w:val="Dates"/>
                    <w:spacing w:after="0"/>
                    <w:rPr>
                      <w:rFonts w:ascii="Century Gothic" w:hAnsi="Century Gothic" w:cs="Arial"/>
                      <w:b/>
                      <w:noProof/>
                      <w:color w:val="auto"/>
                      <w:sz w:val="28"/>
                      <w:szCs w:val="28"/>
                      <w:lang w:val="it-IT"/>
                    </w:rPr>
                  </w:pP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begin"/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instrText xml:space="preserve"> IF </w:instrTex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begin"/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instrText xml:space="preserve"> DocVariable MonthStart2 \@ dddd </w:instrTex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separate"/>
                  </w:r>
                  <w:r w:rsidR="007B711E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instrText>среда</w:instrTex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end"/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instrText xml:space="preserve"> = “понедельник" 1 </w:instrTex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begin"/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instrText xml:space="preserve"> IF </w:instrTex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begin"/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instrText xml:space="preserve"> =A2 </w:instrTex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separate"/>
                  </w:r>
                  <w:r w:rsidR="007B711E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instrText>0</w:instrTex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end"/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instrText xml:space="preserve"> &lt;&gt; 0 </w:instrTex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begin"/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instrText xml:space="preserve"> =A2+1 </w:instrTex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separate"/>
                  </w:r>
                  <w:r w:rsid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instrText>2</w:instrTex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end"/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instrText xml:space="preserve"> "" </w:instrTex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end"/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</w:tcPr>
                <w:p w14:paraId="4AE43484" w14:textId="13EAC210" w:rsidR="001B7CE1" w:rsidRPr="0001336F" w:rsidRDefault="001B7CE1" w:rsidP="001B7CE1">
                  <w:pPr>
                    <w:pStyle w:val="Dates"/>
                    <w:spacing w:after="0"/>
                    <w:rPr>
                      <w:rFonts w:ascii="Century Gothic" w:hAnsi="Century Gothic" w:cs="Arial"/>
                      <w:b/>
                      <w:noProof/>
                      <w:color w:val="auto"/>
                      <w:sz w:val="28"/>
                      <w:szCs w:val="28"/>
                      <w:lang w:val="it-IT"/>
                    </w:rPr>
                  </w:pP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begin"/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instrText xml:space="preserve"> IF </w:instrTex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begin"/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instrText xml:space="preserve"> DocVariable MonthStart2 \@ dddd </w:instrTex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separate"/>
                  </w:r>
                  <w:r w:rsidR="007B711E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instrText>среда</w:instrTex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end"/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instrText xml:space="preserve"> = “вторник" 1 </w:instrTex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begin"/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instrText xml:space="preserve"> IF </w:instrTex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begin"/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instrText xml:space="preserve"> =B2 </w:instrTex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separate"/>
                  </w:r>
                  <w:r w:rsidR="007B711E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instrText>0</w:instrTex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end"/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instrText xml:space="preserve"> &lt;&gt; 0 </w:instrTex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begin"/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instrText xml:space="preserve"> =B2+1 </w:instrTex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separate"/>
                  </w:r>
                  <w:r w:rsidR="00432938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instrText>2</w:instrTex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end"/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instrText xml:space="preserve"> "" </w:instrTex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end"/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</w:tcPr>
                <w:p w14:paraId="2FBF8CB0" w14:textId="693A13AA" w:rsidR="001B7CE1" w:rsidRPr="0001336F" w:rsidRDefault="001B7CE1" w:rsidP="001B7CE1">
                  <w:pPr>
                    <w:pStyle w:val="Dates"/>
                    <w:spacing w:after="0"/>
                    <w:rPr>
                      <w:rFonts w:ascii="Century Gothic" w:hAnsi="Century Gothic" w:cs="Arial"/>
                      <w:b/>
                      <w:noProof/>
                      <w:color w:val="auto"/>
                      <w:sz w:val="28"/>
                      <w:szCs w:val="28"/>
                      <w:lang w:val="it-IT"/>
                    </w:rPr>
                  </w:pP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begin"/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instrText xml:space="preserve"> IF </w:instrTex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begin"/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instrText xml:space="preserve"> DocVariable MonthStart2 \@ dddd </w:instrTex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separate"/>
                  </w:r>
                  <w:r w:rsidR="007B711E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instrText>среда</w:instrTex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end"/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instrText xml:space="preserve"> = “среда" 1 </w:instrTex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begin"/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instrText xml:space="preserve"> IF </w:instrTex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begin"/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instrText xml:space="preserve"> =C2 </w:instrTex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separate"/>
                  </w:r>
                  <w:r w:rsidR="00281B28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instrText>1</w:instrTex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end"/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instrText xml:space="preserve"> &lt;&gt; 0 </w:instrTex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begin"/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instrText xml:space="preserve"> =C2+1 </w:instrTex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separate"/>
                  </w:r>
                  <w:r w:rsidR="00281B28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instrText>2</w:instrTex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end"/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instrText xml:space="preserve"> "" </w:instrTex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separate"/>
                  </w:r>
                  <w:r w:rsidR="00281B28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instrText>2</w:instrTex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end"/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separate"/>
                  </w:r>
                  <w:r w:rsidR="007B711E"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t>1</w: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</w:tcPr>
                <w:p w14:paraId="62850285" w14:textId="414E7862" w:rsidR="001B7CE1" w:rsidRPr="0001336F" w:rsidRDefault="001B7CE1" w:rsidP="001B7CE1">
                  <w:pPr>
                    <w:pStyle w:val="Dates"/>
                    <w:spacing w:after="0"/>
                    <w:rPr>
                      <w:rFonts w:ascii="Century Gothic" w:hAnsi="Century Gothic" w:cs="Arial"/>
                      <w:b/>
                      <w:noProof/>
                      <w:color w:val="auto"/>
                      <w:sz w:val="28"/>
                      <w:szCs w:val="28"/>
                      <w:lang w:val="it-IT"/>
                    </w:rPr>
                  </w:pP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begin"/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instrText xml:space="preserve"> IF </w:instrTex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begin"/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instrText xml:space="preserve"> DocVariable MonthStart2 \@ dddd </w:instrTex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separate"/>
                  </w:r>
                  <w:r w:rsidR="007B711E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instrText>среда</w:instrTex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end"/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instrText xml:space="preserve">= “четверг" 1 </w:instrTex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begin"/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instrText xml:space="preserve"> IF </w:instrTex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begin"/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instrText xml:space="preserve"> =D2 </w:instrTex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separate"/>
                  </w:r>
                  <w:r w:rsidR="007B711E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instrText>1</w:instrTex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end"/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instrText xml:space="preserve"> &lt;&gt; 0 </w:instrTex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begin"/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instrText xml:space="preserve"> =D2+1 </w:instrTex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separate"/>
                  </w:r>
                  <w:r w:rsidR="007B711E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instrText>2</w:instrTex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end"/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instrText xml:space="preserve"> "" </w:instrTex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separate"/>
                  </w:r>
                  <w:r w:rsidR="007B711E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instrText>2</w:instrTex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end"/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separate"/>
                  </w:r>
                  <w:r w:rsidR="007B711E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t>2</w: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</w:tcPr>
                <w:p w14:paraId="23BE8634" w14:textId="3314118F" w:rsidR="001B7CE1" w:rsidRPr="0001336F" w:rsidRDefault="001B7CE1" w:rsidP="001B7CE1">
                  <w:pPr>
                    <w:pStyle w:val="Dates"/>
                    <w:spacing w:after="0"/>
                    <w:rPr>
                      <w:rFonts w:ascii="Century Gothic" w:hAnsi="Century Gothic" w:cs="Arial"/>
                      <w:b/>
                      <w:noProof/>
                      <w:color w:val="FF0000"/>
                      <w:sz w:val="28"/>
                      <w:szCs w:val="28"/>
                      <w:lang w:val="it-IT"/>
                    </w:rPr>
                  </w:pP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begin"/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instrText xml:space="preserve"> IF </w:instrTex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begin"/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instrText xml:space="preserve"> DocVariable MonthStart2 \@ dddd </w:instrTex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separate"/>
                  </w:r>
                  <w:r w:rsidR="007B711E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instrText>среда</w:instrTex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end"/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instrText xml:space="preserve"> = “пятница" 1 </w:instrTex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begin"/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instrText xml:space="preserve"> IF </w:instrTex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begin"/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instrText xml:space="preserve"> =E2 </w:instrTex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separate"/>
                  </w:r>
                  <w:r w:rsidR="007B711E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instrText>2</w:instrTex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end"/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instrText xml:space="preserve"> &lt;&gt; 0 </w:instrTex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begin"/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instrText xml:space="preserve"> =E2+1 </w:instrTex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separate"/>
                  </w:r>
                  <w:r w:rsidR="007B711E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instrText>3</w:instrTex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end"/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instrText xml:space="preserve"> "" </w:instrTex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separate"/>
                  </w:r>
                  <w:r w:rsidR="007B711E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instrText>3</w:instrTex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end"/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separate"/>
                  </w:r>
                  <w:r w:rsidR="007B711E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t>3</w: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2" w:type="pct"/>
                </w:tcPr>
                <w:p w14:paraId="5F2F4338" w14:textId="0820D42A" w:rsidR="001B7CE1" w:rsidRPr="0001336F" w:rsidRDefault="001B7CE1" w:rsidP="001B7CE1">
                  <w:pPr>
                    <w:pStyle w:val="Dates"/>
                    <w:spacing w:after="0"/>
                    <w:rPr>
                      <w:rFonts w:ascii="Century Gothic" w:hAnsi="Century Gothic" w:cs="Arial"/>
                      <w:b/>
                      <w:noProof/>
                      <w:color w:val="14AFE4"/>
                      <w:sz w:val="28"/>
                      <w:szCs w:val="28"/>
                      <w:lang w:val="it-IT"/>
                    </w:rPr>
                  </w:pPr>
                  <w:r w:rsidRPr="0001336F">
                    <w:rPr>
                      <w:rFonts w:ascii="Century Gothic" w:hAnsi="Century Gothic" w:cs="Arial"/>
                      <w:b/>
                      <w:noProof/>
                      <w:color w:val="14AFE4"/>
                      <w:sz w:val="28"/>
                      <w:szCs w:val="28"/>
                      <w:lang w:bidi="ru-RU"/>
                    </w:rPr>
                    <w:fldChar w:fldCharType="begin"/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color w:val="14AFE4"/>
                      <w:sz w:val="28"/>
                      <w:szCs w:val="28"/>
                      <w:lang w:bidi="ru-RU"/>
                    </w:rPr>
                    <w:instrText xml:space="preserve"> IF </w:instrTex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color w:val="14AFE4"/>
                      <w:sz w:val="28"/>
                      <w:szCs w:val="28"/>
                      <w:lang w:bidi="ru-RU"/>
                    </w:rPr>
                    <w:fldChar w:fldCharType="begin"/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color w:val="14AFE4"/>
                      <w:sz w:val="28"/>
                      <w:szCs w:val="28"/>
                      <w:lang w:bidi="ru-RU"/>
                    </w:rPr>
                    <w:instrText xml:space="preserve"> DocVariable MonthStart2 \@ dddd </w:instrTex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color w:val="14AFE4"/>
                      <w:sz w:val="28"/>
                      <w:szCs w:val="28"/>
                      <w:lang w:bidi="ru-RU"/>
                    </w:rPr>
                    <w:fldChar w:fldCharType="separate"/>
                  </w:r>
                  <w:r w:rsidR="007B711E">
                    <w:rPr>
                      <w:rFonts w:ascii="Century Gothic" w:hAnsi="Century Gothic" w:cs="Arial"/>
                      <w:b/>
                      <w:noProof/>
                      <w:color w:val="14AFE4"/>
                      <w:sz w:val="28"/>
                      <w:szCs w:val="28"/>
                      <w:lang w:bidi="ru-RU"/>
                    </w:rPr>
                    <w:instrText>среда</w:instrTex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color w:val="14AFE4"/>
                      <w:sz w:val="28"/>
                      <w:szCs w:val="28"/>
                      <w:lang w:bidi="ru-RU"/>
                    </w:rPr>
                    <w:fldChar w:fldCharType="end"/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color w:val="14AFE4"/>
                      <w:sz w:val="28"/>
                      <w:szCs w:val="28"/>
                      <w:lang w:bidi="ru-RU"/>
                    </w:rPr>
                    <w:instrText xml:space="preserve"> = “суббота" 1 </w:instrTex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color w:val="14AFE4"/>
                      <w:sz w:val="28"/>
                      <w:szCs w:val="28"/>
                      <w:lang w:bidi="ru-RU"/>
                    </w:rPr>
                    <w:fldChar w:fldCharType="begin"/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color w:val="14AFE4"/>
                      <w:sz w:val="28"/>
                      <w:szCs w:val="28"/>
                      <w:lang w:bidi="ru-RU"/>
                    </w:rPr>
                    <w:instrText xml:space="preserve"> IF </w:instrTex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color w:val="14AFE4"/>
                      <w:sz w:val="28"/>
                      <w:szCs w:val="28"/>
                      <w:lang w:bidi="ru-RU"/>
                    </w:rPr>
                    <w:fldChar w:fldCharType="begin"/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color w:val="14AFE4"/>
                      <w:sz w:val="28"/>
                      <w:szCs w:val="28"/>
                      <w:lang w:bidi="ru-RU"/>
                    </w:rPr>
                    <w:instrText xml:space="preserve"> =F2 </w:instrTex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color w:val="14AFE4"/>
                      <w:sz w:val="28"/>
                      <w:szCs w:val="28"/>
                      <w:lang w:bidi="ru-RU"/>
                    </w:rPr>
                    <w:fldChar w:fldCharType="separate"/>
                  </w:r>
                  <w:r w:rsidR="007B711E">
                    <w:rPr>
                      <w:rFonts w:ascii="Century Gothic" w:hAnsi="Century Gothic" w:cs="Arial"/>
                      <w:b/>
                      <w:noProof/>
                      <w:color w:val="14AFE4"/>
                      <w:sz w:val="28"/>
                      <w:szCs w:val="28"/>
                      <w:lang w:bidi="ru-RU"/>
                    </w:rPr>
                    <w:instrText>3</w:instrTex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color w:val="14AFE4"/>
                      <w:sz w:val="28"/>
                      <w:szCs w:val="28"/>
                      <w:lang w:bidi="ru-RU"/>
                    </w:rPr>
                    <w:fldChar w:fldCharType="end"/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color w:val="14AFE4"/>
                      <w:sz w:val="28"/>
                      <w:szCs w:val="28"/>
                      <w:lang w:bidi="ru-RU"/>
                    </w:rPr>
                    <w:instrText xml:space="preserve"> &lt;&gt; 0 </w:instrTex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color w:val="14AFE4"/>
                      <w:sz w:val="28"/>
                      <w:szCs w:val="28"/>
                      <w:lang w:bidi="ru-RU"/>
                    </w:rPr>
                    <w:fldChar w:fldCharType="begin"/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color w:val="14AFE4"/>
                      <w:sz w:val="28"/>
                      <w:szCs w:val="28"/>
                      <w:lang w:bidi="ru-RU"/>
                    </w:rPr>
                    <w:instrText xml:space="preserve"> =F2+1 </w:instrTex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color w:val="14AFE4"/>
                      <w:sz w:val="28"/>
                      <w:szCs w:val="28"/>
                      <w:lang w:bidi="ru-RU"/>
                    </w:rPr>
                    <w:fldChar w:fldCharType="separate"/>
                  </w:r>
                  <w:r w:rsidR="007B711E">
                    <w:rPr>
                      <w:rFonts w:ascii="Century Gothic" w:hAnsi="Century Gothic" w:cs="Arial"/>
                      <w:b/>
                      <w:noProof/>
                      <w:color w:val="14AFE4"/>
                      <w:sz w:val="28"/>
                      <w:szCs w:val="28"/>
                      <w:lang w:bidi="ru-RU"/>
                    </w:rPr>
                    <w:instrText>4</w:instrTex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color w:val="14AFE4"/>
                      <w:sz w:val="28"/>
                      <w:szCs w:val="28"/>
                      <w:lang w:bidi="ru-RU"/>
                    </w:rPr>
                    <w:fldChar w:fldCharType="end"/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color w:val="14AFE4"/>
                      <w:sz w:val="28"/>
                      <w:szCs w:val="28"/>
                      <w:lang w:bidi="ru-RU"/>
                    </w:rPr>
                    <w:instrText xml:space="preserve"> "" </w:instrTex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color w:val="14AFE4"/>
                      <w:sz w:val="28"/>
                      <w:szCs w:val="28"/>
                      <w:lang w:bidi="ru-RU"/>
                    </w:rPr>
                    <w:fldChar w:fldCharType="separate"/>
                  </w:r>
                  <w:r w:rsidR="007B711E">
                    <w:rPr>
                      <w:rFonts w:ascii="Century Gothic" w:hAnsi="Century Gothic" w:cs="Arial"/>
                      <w:b/>
                      <w:noProof/>
                      <w:color w:val="14AFE4"/>
                      <w:sz w:val="28"/>
                      <w:szCs w:val="28"/>
                      <w:lang w:bidi="ru-RU"/>
                    </w:rPr>
                    <w:instrText>4</w:instrTex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color w:val="14AFE4"/>
                      <w:sz w:val="28"/>
                      <w:szCs w:val="28"/>
                      <w:lang w:bidi="ru-RU"/>
                    </w:rPr>
                    <w:fldChar w:fldCharType="end"/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color w:val="14AFE4"/>
                      <w:sz w:val="28"/>
                      <w:szCs w:val="28"/>
                      <w:lang w:bidi="ru-RU"/>
                    </w:rPr>
                    <w:fldChar w:fldCharType="separate"/>
                  </w:r>
                  <w:r w:rsidR="007B711E">
                    <w:rPr>
                      <w:rFonts w:ascii="Century Gothic" w:hAnsi="Century Gothic" w:cs="Arial"/>
                      <w:b/>
                      <w:noProof/>
                      <w:color w:val="14AFE4"/>
                      <w:sz w:val="28"/>
                      <w:szCs w:val="28"/>
                      <w:lang w:bidi="ru-RU"/>
                    </w:rPr>
                    <w:t>4</w: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color w:val="14AFE4"/>
                      <w:sz w:val="28"/>
                      <w:szCs w:val="28"/>
                      <w:lang w:bidi="ru-RU"/>
                    </w:rPr>
                    <w:fldChar w:fldCharType="end"/>
                  </w:r>
                </w:p>
              </w:tc>
            </w:tr>
            <w:tr w:rsidR="001B7CE1" w:rsidRPr="0001336F" w14:paraId="7FE76B92" w14:textId="77777777" w:rsidTr="001B7CE1">
              <w:trPr>
                <w:trHeight w:val="170"/>
              </w:trPr>
              <w:tc>
                <w:tcPr>
                  <w:tcW w:w="716" w:type="pct"/>
                </w:tcPr>
                <w:p w14:paraId="37A5F155" w14:textId="0B0B2F1F" w:rsidR="001B7CE1" w:rsidRPr="0001336F" w:rsidRDefault="001B7CE1" w:rsidP="001B7CE1">
                  <w:pPr>
                    <w:pStyle w:val="Dates"/>
                    <w:spacing w:after="0"/>
                    <w:rPr>
                      <w:rFonts w:ascii="Century Gothic" w:hAnsi="Century Gothic" w:cs="Arial"/>
                      <w:b/>
                      <w:noProof/>
                      <w:color w:val="14AFE4"/>
                      <w:sz w:val="28"/>
                      <w:szCs w:val="28"/>
                      <w:lang w:val="it-IT"/>
                    </w:rPr>
                  </w:pPr>
                  <w:r w:rsidRPr="0001336F">
                    <w:rPr>
                      <w:rFonts w:ascii="Century Gothic" w:hAnsi="Century Gothic" w:cs="Arial"/>
                      <w:b/>
                      <w:noProof/>
                      <w:color w:val="14AFE4"/>
                      <w:sz w:val="28"/>
                      <w:szCs w:val="28"/>
                      <w:lang w:bidi="ru-RU"/>
                    </w:rPr>
                    <w:fldChar w:fldCharType="begin"/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color w:val="14AFE4"/>
                      <w:sz w:val="28"/>
                      <w:szCs w:val="28"/>
                      <w:lang w:bidi="ru-RU"/>
                    </w:rPr>
                    <w:instrText xml:space="preserve"> =G2+1 </w:instrTex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color w:val="14AFE4"/>
                      <w:sz w:val="28"/>
                      <w:szCs w:val="28"/>
                      <w:lang w:bidi="ru-RU"/>
                    </w:rPr>
                    <w:fldChar w:fldCharType="separate"/>
                  </w:r>
                  <w:r w:rsidR="007B711E">
                    <w:rPr>
                      <w:rFonts w:ascii="Century Gothic" w:hAnsi="Century Gothic" w:cs="Arial"/>
                      <w:b/>
                      <w:noProof/>
                      <w:color w:val="14AFE4"/>
                      <w:sz w:val="28"/>
                      <w:szCs w:val="28"/>
                      <w:lang w:bidi="ru-RU"/>
                    </w:rPr>
                    <w:t>5</w: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color w:val="14AFE4"/>
                      <w:sz w:val="28"/>
                      <w:szCs w:val="2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</w:tcPr>
                <w:p w14:paraId="74281747" w14:textId="0342F4DA" w:rsidR="001B7CE1" w:rsidRPr="0001336F" w:rsidRDefault="001B7CE1" w:rsidP="001B7CE1">
                  <w:pPr>
                    <w:pStyle w:val="Dates"/>
                    <w:spacing w:after="0"/>
                    <w:rPr>
                      <w:rFonts w:ascii="Century Gothic" w:hAnsi="Century Gothic" w:cs="Arial"/>
                      <w:b/>
                      <w:noProof/>
                      <w:color w:val="auto"/>
                      <w:sz w:val="28"/>
                      <w:szCs w:val="28"/>
                      <w:lang w:val="it-IT"/>
                    </w:rPr>
                  </w:pP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begin"/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instrText xml:space="preserve"> =A3+1 </w:instrTex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separate"/>
                  </w:r>
                  <w:r w:rsidR="007B711E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t>6</w: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</w:tcPr>
                <w:p w14:paraId="4111F0FC" w14:textId="400C1501" w:rsidR="001B7CE1" w:rsidRPr="0001336F" w:rsidRDefault="001B7CE1" w:rsidP="001B7CE1">
                  <w:pPr>
                    <w:pStyle w:val="Dates"/>
                    <w:spacing w:after="0"/>
                    <w:rPr>
                      <w:rFonts w:ascii="Century Gothic" w:hAnsi="Century Gothic" w:cs="Arial"/>
                      <w:b/>
                      <w:noProof/>
                      <w:color w:val="auto"/>
                      <w:sz w:val="28"/>
                      <w:szCs w:val="28"/>
                      <w:lang w:val="it-IT"/>
                    </w:rPr>
                  </w:pP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begin"/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instrText xml:space="preserve"> =B3+1 </w:instrTex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separate"/>
                  </w:r>
                  <w:r w:rsidR="007B711E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t>7</w: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</w:tcPr>
                <w:p w14:paraId="6856C67E" w14:textId="3C833CCC" w:rsidR="001B7CE1" w:rsidRPr="0001336F" w:rsidRDefault="001B7CE1" w:rsidP="001B7CE1">
                  <w:pPr>
                    <w:pStyle w:val="Dates"/>
                    <w:spacing w:after="0"/>
                    <w:rPr>
                      <w:rFonts w:ascii="Century Gothic" w:hAnsi="Century Gothic" w:cs="Arial"/>
                      <w:b/>
                      <w:noProof/>
                      <w:color w:val="auto"/>
                      <w:sz w:val="28"/>
                      <w:szCs w:val="28"/>
                      <w:lang w:val="it-IT"/>
                    </w:rPr>
                  </w:pP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begin"/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instrText xml:space="preserve"> =C3+1 </w:instrTex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separate"/>
                  </w:r>
                  <w:r w:rsidR="007B711E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t>8</w: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</w:tcPr>
                <w:p w14:paraId="6409AC88" w14:textId="144F2C8D" w:rsidR="001B7CE1" w:rsidRPr="0001336F" w:rsidRDefault="001B7CE1" w:rsidP="001B7CE1">
                  <w:pPr>
                    <w:pStyle w:val="Dates"/>
                    <w:spacing w:after="0"/>
                    <w:rPr>
                      <w:rFonts w:ascii="Century Gothic" w:hAnsi="Century Gothic" w:cs="Arial"/>
                      <w:b/>
                      <w:noProof/>
                      <w:color w:val="auto"/>
                      <w:sz w:val="28"/>
                      <w:szCs w:val="28"/>
                      <w:lang w:val="it-IT"/>
                    </w:rPr>
                  </w:pP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begin"/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instrText xml:space="preserve"> =D3+1 </w:instrTex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separate"/>
                  </w:r>
                  <w:r w:rsidR="007B711E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t>9</w: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</w:tcPr>
                <w:p w14:paraId="622CD8A9" w14:textId="3524D97C" w:rsidR="001B7CE1" w:rsidRPr="0001336F" w:rsidRDefault="001B7CE1" w:rsidP="001B7CE1">
                  <w:pPr>
                    <w:pStyle w:val="Dates"/>
                    <w:spacing w:after="0"/>
                    <w:rPr>
                      <w:rFonts w:ascii="Century Gothic" w:hAnsi="Century Gothic" w:cs="Arial"/>
                      <w:b/>
                      <w:noProof/>
                      <w:color w:val="FF0000"/>
                      <w:sz w:val="28"/>
                      <w:szCs w:val="28"/>
                      <w:lang w:val="it-IT"/>
                    </w:rPr>
                  </w:pP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begin"/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instrText xml:space="preserve"> =E3+1 </w:instrTex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separate"/>
                  </w:r>
                  <w:r w:rsidR="007B711E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t>10</w: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2" w:type="pct"/>
                </w:tcPr>
                <w:p w14:paraId="6D80C3E0" w14:textId="74DA8F97" w:rsidR="001B7CE1" w:rsidRPr="0001336F" w:rsidRDefault="001B7CE1" w:rsidP="001B7CE1">
                  <w:pPr>
                    <w:pStyle w:val="Dates"/>
                    <w:spacing w:after="0"/>
                    <w:rPr>
                      <w:rFonts w:ascii="Century Gothic" w:hAnsi="Century Gothic" w:cs="Arial"/>
                      <w:b/>
                      <w:noProof/>
                      <w:color w:val="14AFE4"/>
                      <w:sz w:val="28"/>
                      <w:szCs w:val="28"/>
                      <w:lang w:val="it-IT"/>
                    </w:rPr>
                  </w:pPr>
                  <w:r w:rsidRPr="0001336F">
                    <w:rPr>
                      <w:rFonts w:ascii="Century Gothic" w:hAnsi="Century Gothic" w:cs="Arial"/>
                      <w:b/>
                      <w:noProof/>
                      <w:color w:val="14AFE4"/>
                      <w:sz w:val="28"/>
                      <w:szCs w:val="28"/>
                      <w:lang w:bidi="ru-RU"/>
                    </w:rPr>
                    <w:fldChar w:fldCharType="begin"/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color w:val="14AFE4"/>
                      <w:sz w:val="28"/>
                      <w:szCs w:val="28"/>
                      <w:lang w:bidi="ru-RU"/>
                    </w:rPr>
                    <w:instrText xml:space="preserve"> =F3+1 </w:instrTex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color w:val="14AFE4"/>
                      <w:sz w:val="28"/>
                      <w:szCs w:val="28"/>
                      <w:lang w:bidi="ru-RU"/>
                    </w:rPr>
                    <w:fldChar w:fldCharType="separate"/>
                  </w:r>
                  <w:r w:rsidR="007B711E">
                    <w:rPr>
                      <w:rFonts w:ascii="Century Gothic" w:hAnsi="Century Gothic" w:cs="Arial"/>
                      <w:b/>
                      <w:noProof/>
                      <w:color w:val="14AFE4"/>
                      <w:sz w:val="28"/>
                      <w:szCs w:val="28"/>
                      <w:lang w:bidi="ru-RU"/>
                    </w:rPr>
                    <w:t>11</w: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color w:val="14AFE4"/>
                      <w:sz w:val="28"/>
                      <w:szCs w:val="28"/>
                      <w:lang w:bidi="ru-RU"/>
                    </w:rPr>
                    <w:fldChar w:fldCharType="end"/>
                  </w:r>
                </w:p>
              </w:tc>
            </w:tr>
            <w:tr w:rsidR="001B7CE1" w:rsidRPr="0001336F" w14:paraId="43530167" w14:textId="77777777" w:rsidTr="001B7CE1">
              <w:trPr>
                <w:trHeight w:val="170"/>
              </w:trPr>
              <w:tc>
                <w:tcPr>
                  <w:tcW w:w="716" w:type="pct"/>
                </w:tcPr>
                <w:p w14:paraId="6C16C256" w14:textId="0D3EF356" w:rsidR="001B7CE1" w:rsidRPr="0001336F" w:rsidRDefault="001B7CE1" w:rsidP="001B7CE1">
                  <w:pPr>
                    <w:pStyle w:val="Dates"/>
                    <w:spacing w:after="0"/>
                    <w:rPr>
                      <w:rFonts w:ascii="Century Gothic" w:hAnsi="Century Gothic" w:cs="Arial"/>
                      <w:b/>
                      <w:noProof/>
                      <w:color w:val="14AFE4"/>
                      <w:sz w:val="28"/>
                      <w:szCs w:val="28"/>
                      <w:lang w:val="it-IT"/>
                    </w:rPr>
                  </w:pPr>
                  <w:r w:rsidRPr="0001336F">
                    <w:rPr>
                      <w:rFonts w:ascii="Century Gothic" w:hAnsi="Century Gothic" w:cs="Arial"/>
                      <w:b/>
                      <w:noProof/>
                      <w:color w:val="14AFE4"/>
                      <w:sz w:val="28"/>
                      <w:szCs w:val="28"/>
                      <w:lang w:bidi="ru-RU"/>
                    </w:rPr>
                    <w:fldChar w:fldCharType="begin"/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color w:val="14AFE4"/>
                      <w:sz w:val="28"/>
                      <w:szCs w:val="28"/>
                      <w:lang w:bidi="ru-RU"/>
                    </w:rPr>
                    <w:instrText xml:space="preserve"> =G3+1 </w:instrTex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color w:val="14AFE4"/>
                      <w:sz w:val="28"/>
                      <w:szCs w:val="28"/>
                      <w:lang w:bidi="ru-RU"/>
                    </w:rPr>
                    <w:fldChar w:fldCharType="separate"/>
                  </w:r>
                  <w:r w:rsidR="007B711E">
                    <w:rPr>
                      <w:rFonts w:ascii="Century Gothic" w:hAnsi="Century Gothic" w:cs="Arial"/>
                      <w:b/>
                      <w:noProof/>
                      <w:color w:val="14AFE4"/>
                      <w:sz w:val="28"/>
                      <w:szCs w:val="28"/>
                      <w:lang w:bidi="ru-RU"/>
                    </w:rPr>
                    <w:t>12</w: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color w:val="14AFE4"/>
                      <w:sz w:val="28"/>
                      <w:szCs w:val="2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</w:tcPr>
                <w:p w14:paraId="402A58A6" w14:textId="6B103E96" w:rsidR="001B7CE1" w:rsidRPr="0001336F" w:rsidRDefault="001B7CE1" w:rsidP="001B7CE1">
                  <w:pPr>
                    <w:pStyle w:val="Dates"/>
                    <w:spacing w:after="0"/>
                    <w:rPr>
                      <w:rFonts w:ascii="Century Gothic" w:hAnsi="Century Gothic" w:cs="Arial"/>
                      <w:b/>
                      <w:noProof/>
                      <w:color w:val="auto"/>
                      <w:sz w:val="28"/>
                      <w:szCs w:val="28"/>
                      <w:lang w:val="it-IT"/>
                    </w:rPr>
                  </w:pP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begin"/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instrText xml:space="preserve"> =A4+1 </w:instrTex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separate"/>
                  </w:r>
                  <w:r w:rsidR="007B711E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t>13</w: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</w:tcPr>
                <w:p w14:paraId="3397B870" w14:textId="05E4F582" w:rsidR="001B7CE1" w:rsidRPr="0001336F" w:rsidRDefault="001B7CE1" w:rsidP="001B7CE1">
                  <w:pPr>
                    <w:pStyle w:val="Dates"/>
                    <w:spacing w:after="0"/>
                    <w:rPr>
                      <w:rFonts w:ascii="Century Gothic" w:hAnsi="Century Gothic" w:cs="Arial"/>
                      <w:b/>
                      <w:noProof/>
                      <w:color w:val="auto"/>
                      <w:sz w:val="28"/>
                      <w:szCs w:val="28"/>
                      <w:lang w:val="it-IT"/>
                    </w:rPr>
                  </w:pP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begin"/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instrText xml:space="preserve"> =B4+1 </w:instrTex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separate"/>
                  </w:r>
                  <w:r w:rsidR="007B711E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t>14</w: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</w:tcPr>
                <w:p w14:paraId="5E8B7C40" w14:textId="30ED4297" w:rsidR="001B7CE1" w:rsidRPr="0001336F" w:rsidRDefault="001B7CE1" w:rsidP="001B7CE1">
                  <w:pPr>
                    <w:pStyle w:val="Dates"/>
                    <w:spacing w:after="0"/>
                    <w:rPr>
                      <w:rFonts w:ascii="Century Gothic" w:hAnsi="Century Gothic" w:cs="Arial"/>
                      <w:b/>
                      <w:noProof/>
                      <w:color w:val="auto"/>
                      <w:sz w:val="28"/>
                      <w:szCs w:val="28"/>
                      <w:lang w:val="it-IT"/>
                    </w:rPr>
                  </w:pP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begin"/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instrText xml:space="preserve"> =C4+1 </w:instrTex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separate"/>
                  </w:r>
                  <w:r w:rsidR="007B711E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t>15</w: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</w:tcPr>
                <w:p w14:paraId="282A7BBE" w14:textId="0BB6D306" w:rsidR="001B7CE1" w:rsidRPr="0001336F" w:rsidRDefault="001B7CE1" w:rsidP="001B7CE1">
                  <w:pPr>
                    <w:pStyle w:val="Dates"/>
                    <w:spacing w:after="0"/>
                    <w:rPr>
                      <w:rFonts w:ascii="Century Gothic" w:hAnsi="Century Gothic" w:cs="Arial"/>
                      <w:b/>
                      <w:noProof/>
                      <w:color w:val="auto"/>
                      <w:sz w:val="28"/>
                      <w:szCs w:val="28"/>
                      <w:lang w:val="it-IT"/>
                    </w:rPr>
                  </w:pP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begin"/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instrText xml:space="preserve"> =D4+1 </w:instrTex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separate"/>
                  </w:r>
                  <w:r w:rsidR="007B711E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t>16</w: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</w:tcPr>
                <w:p w14:paraId="00D9EF5C" w14:textId="0C3C28EC" w:rsidR="001B7CE1" w:rsidRPr="0001336F" w:rsidRDefault="001B7CE1" w:rsidP="001B7CE1">
                  <w:pPr>
                    <w:pStyle w:val="Dates"/>
                    <w:spacing w:after="0"/>
                    <w:rPr>
                      <w:rFonts w:ascii="Century Gothic" w:hAnsi="Century Gothic" w:cs="Arial"/>
                      <w:b/>
                      <w:noProof/>
                      <w:color w:val="FF0000"/>
                      <w:sz w:val="28"/>
                      <w:szCs w:val="28"/>
                      <w:lang w:val="it-IT"/>
                    </w:rPr>
                  </w:pP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begin"/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instrText xml:space="preserve"> =E4+1 </w:instrTex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separate"/>
                  </w:r>
                  <w:r w:rsidR="007B711E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t>17</w: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2" w:type="pct"/>
                </w:tcPr>
                <w:p w14:paraId="43C04CE7" w14:textId="7D91DEBB" w:rsidR="001B7CE1" w:rsidRPr="0001336F" w:rsidRDefault="001B7CE1" w:rsidP="001B7CE1">
                  <w:pPr>
                    <w:pStyle w:val="Dates"/>
                    <w:spacing w:after="0"/>
                    <w:rPr>
                      <w:rFonts w:ascii="Century Gothic" w:hAnsi="Century Gothic" w:cs="Arial"/>
                      <w:b/>
                      <w:noProof/>
                      <w:color w:val="14AFE4"/>
                      <w:sz w:val="28"/>
                      <w:szCs w:val="28"/>
                      <w:lang w:val="it-IT"/>
                    </w:rPr>
                  </w:pPr>
                  <w:r w:rsidRPr="0001336F">
                    <w:rPr>
                      <w:rFonts w:ascii="Century Gothic" w:hAnsi="Century Gothic" w:cs="Arial"/>
                      <w:b/>
                      <w:noProof/>
                      <w:color w:val="14AFE4"/>
                      <w:sz w:val="28"/>
                      <w:szCs w:val="28"/>
                      <w:lang w:bidi="ru-RU"/>
                    </w:rPr>
                    <w:fldChar w:fldCharType="begin"/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color w:val="14AFE4"/>
                      <w:sz w:val="28"/>
                      <w:szCs w:val="28"/>
                      <w:lang w:bidi="ru-RU"/>
                    </w:rPr>
                    <w:instrText xml:space="preserve"> =F4+1 </w:instrTex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color w:val="14AFE4"/>
                      <w:sz w:val="28"/>
                      <w:szCs w:val="28"/>
                      <w:lang w:bidi="ru-RU"/>
                    </w:rPr>
                    <w:fldChar w:fldCharType="separate"/>
                  </w:r>
                  <w:r w:rsidR="007B711E">
                    <w:rPr>
                      <w:rFonts w:ascii="Century Gothic" w:hAnsi="Century Gothic" w:cs="Arial"/>
                      <w:b/>
                      <w:noProof/>
                      <w:color w:val="14AFE4"/>
                      <w:sz w:val="28"/>
                      <w:szCs w:val="28"/>
                      <w:lang w:bidi="ru-RU"/>
                    </w:rPr>
                    <w:t>18</w: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color w:val="14AFE4"/>
                      <w:sz w:val="28"/>
                      <w:szCs w:val="28"/>
                      <w:lang w:bidi="ru-RU"/>
                    </w:rPr>
                    <w:fldChar w:fldCharType="end"/>
                  </w:r>
                </w:p>
              </w:tc>
            </w:tr>
            <w:tr w:rsidR="001B7CE1" w:rsidRPr="0001336F" w14:paraId="45DE4E33" w14:textId="77777777" w:rsidTr="001B7CE1">
              <w:trPr>
                <w:trHeight w:val="170"/>
              </w:trPr>
              <w:tc>
                <w:tcPr>
                  <w:tcW w:w="716" w:type="pct"/>
                </w:tcPr>
                <w:p w14:paraId="6269964C" w14:textId="79089AF1" w:rsidR="001B7CE1" w:rsidRPr="0001336F" w:rsidRDefault="001B7CE1" w:rsidP="001B7CE1">
                  <w:pPr>
                    <w:pStyle w:val="Dates"/>
                    <w:spacing w:after="0"/>
                    <w:rPr>
                      <w:rFonts w:ascii="Century Gothic" w:hAnsi="Century Gothic" w:cs="Arial"/>
                      <w:b/>
                      <w:noProof/>
                      <w:color w:val="14AFE4"/>
                      <w:sz w:val="28"/>
                      <w:szCs w:val="28"/>
                      <w:lang w:val="it-IT"/>
                    </w:rPr>
                  </w:pPr>
                  <w:r w:rsidRPr="0001336F">
                    <w:rPr>
                      <w:rFonts w:ascii="Century Gothic" w:hAnsi="Century Gothic" w:cs="Arial"/>
                      <w:b/>
                      <w:noProof/>
                      <w:color w:val="14AFE4"/>
                      <w:sz w:val="28"/>
                      <w:szCs w:val="28"/>
                      <w:lang w:bidi="ru-RU"/>
                    </w:rPr>
                    <w:fldChar w:fldCharType="begin"/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color w:val="14AFE4"/>
                      <w:sz w:val="28"/>
                      <w:szCs w:val="28"/>
                      <w:lang w:bidi="ru-RU"/>
                    </w:rPr>
                    <w:instrText xml:space="preserve"> =G4+1 </w:instrTex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color w:val="14AFE4"/>
                      <w:sz w:val="28"/>
                      <w:szCs w:val="28"/>
                      <w:lang w:bidi="ru-RU"/>
                    </w:rPr>
                    <w:fldChar w:fldCharType="separate"/>
                  </w:r>
                  <w:r w:rsidR="007B711E">
                    <w:rPr>
                      <w:rFonts w:ascii="Century Gothic" w:hAnsi="Century Gothic" w:cs="Arial"/>
                      <w:b/>
                      <w:noProof/>
                      <w:color w:val="14AFE4"/>
                      <w:sz w:val="28"/>
                      <w:szCs w:val="28"/>
                      <w:lang w:bidi="ru-RU"/>
                    </w:rPr>
                    <w:t>19</w: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color w:val="14AFE4"/>
                      <w:sz w:val="28"/>
                      <w:szCs w:val="2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</w:tcPr>
                <w:p w14:paraId="07B7BF33" w14:textId="0EEA439E" w:rsidR="001B7CE1" w:rsidRPr="0001336F" w:rsidRDefault="001B7CE1" w:rsidP="001B7CE1">
                  <w:pPr>
                    <w:pStyle w:val="Dates"/>
                    <w:spacing w:after="0"/>
                    <w:rPr>
                      <w:rFonts w:ascii="Century Gothic" w:hAnsi="Century Gothic" w:cs="Arial"/>
                      <w:b/>
                      <w:noProof/>
                      <w:color w:val="auto"/>
                      <w:sz w:val="28"/>
                      <w:szCs w:val="28"/>
                      <w:lang w:val="it-IT"/>
                    </w:rPr>
                  </w:pP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begin"/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instrText xml:space="preserve"> =A5+1 </w:instrTex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separate"/>
                  </w:r>
                  <w:r w:rsidR="007B711E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t>20</w: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</w:tcPr>
                <w:p w14:paraId="2F2EB5FC" w14:textId="05B16B0A" w:rsidR="001B7CE1" w:rsidRPr="0001336F" w:rsidRDefault="001B7CE1" w:rsidP="001B7CE1">
                  <w:pPr>
                    <w:pStyle w:val="Dates"/>
                    <w:spacing w:after="0"/>
                    <w:rPr>
                      <w:rFonts w:ascii="Century Gothic" w:hAnsi="Century Gothic" w:cs="Arial"/>
                      <w:b/>
                      <w:noProof/>
                      <w:color w:val="auto"/>
                      <w:sz w:val="28"/>
                      <w:szCs w:val="28"/>
                      <w:lang w:val="it-IT"/>
                    </w:rPr>
                  </w:pP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begin"/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instrText xml:space="preserve"> =B5+1 </w:instrTex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separate"/>
                  </w:r>
                  <w:r w:rsidR="007B711E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t>21</w: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</w:tcPr>
                <w:p w14:paraId="2E084FB4" w14:textId="5539E0C8" w:rsidR="001B7CE1" w:rsidRPr="0001336F" w:rsidRDefault="001B7CE1" w:rsidP="001B7CE1">
                  <w:pPr>
                    <w:pStyle w:val="Dates"/>
                    <w:spacing w:after="0"/>
                    <w:rPr>
                      <w:rFonts w:ascii="Century Gothic" w:hAnsi="Century Gothic" w:cs="Arial"/>
                      <w:b/>
                      <w:noProof/>
                      <w:color w:val="auto"/>
                      <w:sz w:val="28"/>
                      <w:szCs w:val="28"/>
                      <w:lang w:val="it-IT"/>
                    </w:rPr>
                  </w:pP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begin"/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instrText xml:space="preserve"> =C5+1 </w:instrTex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separate"/>
                  </w:r>
                  <w:r w:rsidR="007B711E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t>22</w: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</w:tcPr>
                <w:p w14:paraId="0FE666FD" w14:textId="1A7731A2" w:rsidR="001B7CE1" w:rsidRPr="0001336F" w:rsidRDefault="001B7CE1" w:rsidP="001B7CE1">
                  <w:pPr>
                    <w:pStyle w:val="Dates"/>
                    <w:spacing w:after="0"/>
                    <w:rPr>
                      <w:rFonts w:ascii="Century Gothic" w:hAnsi="Century Gothic" w:cs="Arial"/>
                      <w:b/>
                      <w:noProof/>
                      <w:color w:val="auto"/>
                      <w:sz w:val="28"/>
                      <w:szCs w:val="28"/>
                      <w:lang w:val="it-IT"/>
                    </w:rPr>
                  </w:pP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begin"/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instrText xml:space="preserve"> =D5+1 </w:instrTex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separate"/>
                  </w:r>
                  <w:r w:rsidR="007B711E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t>23</w: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</w:tcPr>
                <w:p w14:paraId="1509AD0A" w14:textId="4B1EAAE9" w:rsidR="001B7CE1" w:rsidRPr="0001336F" w:rsidRDefault="001B7CE1" w:rsidP="001B7CE1">
                  <w:pPr>
                    <w:pStyle w:val="Dates"/>
                    <w:spacing w:after="0"/>
                    <w:rPr>
                      <w:rFonts w:ascii="Century Gothic" w:hAnsi="Century Gothic" w:cs="Arial"/>
                      <w:b/>
                      <w:noProof/>
                      <w:color w:val="FF0000"/>
                      <w:sz w:val="28"/>
                      <w:szCs w:val="28"/>
                      <w:lang w:val="it-IT"/>
                    </w:rPr>
                  </w:pP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begin"/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instrText xml:space="preserve"> =E5+1 </w:instrTex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separate"/>
                  </w:r>
                  <w:r w:rsidR="007B711E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t>24</w: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2" w:type="pct"/>
                </w:tcPr>
                <w:p w14:paraId="2F4003CB" w14:textId="07CDCD39" w:rsidR="001B7CE1" w:rsidRPr="0001336F" w:rsidRDefault="001B7CE1" w:rsidP="001B7CE1">
                  <w:pPr>
                    <w:pStyle w:val="Dates"/>
                    <w:spacing w:after="0"/>
                    <w:rPr>
                      <w:rFonts w:ascii="Century Gothic" w:hAnsi="Century Gothic" w:cs="Arial"/>
                      <w:b/>
                      <w:noProof/>
                      <w:color w:val="14AFE4"/>
                      <w:sz w:val="28"/>
                      <w:szCs w:val="28"/>
                      <w:lang w:val="it-IT"/>
                    </w:rPr>
                  </w:pPr>
                  <w:r w:rsidRPr="0001336F">
                    <w:rPr>
                      <w:rFonts w:ascii="Century Gothic" w:hAnsi="Century Gothic" w:cs="Arial"/>
                      <w:b/>
                      <w:noProof/>
                      <w:color w:val="14AFE4"/>
                      <w:sz w:val="28"/>
                      <w:szCs w:val="28"/>
                      <w:lang w:bidi="ru-RU"/>
                    </w:rPr>
                    <w:fldChar w:fldCharType="begin"/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color w:val="14AFE4"/>
                      <w:sz w:val="28"/>
                      <w:szCs w:val="28"/>
                      <w:lang w:bidi="ru-RU"/>
                    </w:rPr>
                    <w:instrText xml:space="preserve"> =F5+1 </w:instrTex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color w:val="14AFE4"/>
                      <w:sz w:val="28"/>
                      <w:szCs w:val="28"/>
                      <w:lang w:bidi="ru-RU"/>
                    </w:rPr>
                    <w:fldChar w:fldCharType="separate"/>
                  </w:r>
                  <w:r w:rsidR="007B711E">
                    <w:rPr>
                      <w:rFonts w:ascii="Century Gothic" w:hAnsi="Century Gothic" w:cs="Arial"/>
                      <w:b/>
                      <w:noProof/>
                      <w:color w:val="14AFE4"/>
                      <w:sz w:val="28"/>
                      <w:szCs w:val="28"/>
                      <w:lang w:bidi="ru-RU"/>
                    </w:rPr>
                    <w:t>25</w: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color w:val="14AFE4"/>
                      <w:sz w:val="28"/>
                      <w:szCs w:val="28"/>
                      <w:lang w:bidi="ru-RU"/>
                    </w:rPr>
                    <w:fldChar w:fldCharType="end"/>
                  </w:r>
                </w:p>
              </w:tc>
            </w:tr>
            <w:tr w:rsidR="001B7CE1" w:rsidRPr="0001336F" w14:paraId="59E7384C" w14:textId="77777777" w:rsidTr="001B7CE1">
              <w:trPr>
                <w:trHeight w:val="170"/>
              </w:trPr>
              <w:tc>
                <w:tcPr>
                  <w:tcW w:w="716" w:type="pct"/>
                </w:tcPr>
                <w:p w14:paraId="7C6AD0FE" w14:textId="2342623D" w:rsidR="001B7CE1" w:rsidRPr="0001336F" w:rsidRDefault="001B7CE1" w:rsidP="001B7CE1">
                  <w:pPr>
                    <w:pStyle w:val="Dates"/>
                    <w:spacing w:after="0"/>
                    <w:rPr>
                      <w:rFonts w:ascii="Century Gothic" w:hAnsi="Century Gothic" w:cs="Arial"/>
                      <w:b/>
                      <w:noProof/>
                      <w:color w:val="14AFE4"/>
                      <w:sz w:val="28"/>
                      <w:szCs w:val="28"/>
                      <w:lang w:val="it-IT"/>
                    </w:rPr>
                  </w:pPr>
                  <w:r w:rsidRPr="0001336F">
                    <w:rPr>
                      <w:rFonts w:ascii="Century Gothic" w:hAnsi="Century Gothic" w:cs="Arial"/>
                      <w:b/>
                      <w:noProof/>
                      <w:color w:val="14AFE4"/>
                      <w:sz w:val="28"/>
                      <w:szCs w:val="28"/>
                      <w:lang w:bidi="ru-RU"/>
                    </w:rPr>
                    <w:fldChar w:fldCharType="begin"/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color w:val="14AFE4"/>
                      <w:sz w:val="28"/>
                      <w:szCs w:val="28"/>
                      <w:lang w:bidi="ru-RU"/>
                    </w:rPr>
                    <w:instrText xml:space="preserve">IF </w:instrTex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color w:val="14AFE4"/>
                      <w:sz w:val="28"/>
                      <w:szCs w:val="28"/>
                      <w:lang w:bidi="ru-RU"/>
                    </w:rPr>
                    <w:fldChar w:fldCharType="begin"/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color w:val="14AFE4"/>
                      <w:sz w:val="28"/>
                      <w:szCs w:val="28"/>
                      <w:lang w:bidi="ru-RU"/>
                    </w:rPr>
                    <w:instrText xml:space="preserve"> =G5</w:instrTex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color w:val="14AFE4"/>
                      <w:sz w:val="28"/>
                      <w:szCs w:val="28"/>
                      <w:lang w:bidi="ru-RU"/>
                    </w:rPr>
                    <w:fldChar w:fldCharType="separate"/>
                  </w:r>
                  <w:r w:rsidR="007B711E">
                    <w:rPr>
                      <w:rFonts w:ascii="Century Gothic" w:hAnsi="Century Gothic" w:cs="Arial"/>
                      <w:b/>
                      <w:noProof/>
                      <w:color w:val="14AFE4"/>
                      <w:sz w:val="28"/>
                      <w:szCs w:val="28"/>
                      <w:lang w:bidi="ru-RU"/>
                    </w:rPr>
                    <w:instrText>25</w:instrTex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color w:val="14AFE4"/>
                      <w:sz w:val="28"/>
                      <w:szCs w:val="28"/>
                      <w:lang w:bidi="ru-RU"/>
                    </w:rPr>
                    <w:fldChar w:fldCharType="end"/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color w:val="14AFE4"/>
                      <w:sz w:val="28"/>
                      <w:szCs w:val="28"/>
                      <w:lang w:bidi="ru-RU"/>
                    </w:rPr>
                    <w:instrText xml:space="preserve"> = 0,"" </w:instrTex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color w:val="14AFE4"/>
                      <w:sz w:val="28"/>
                      <w:szCs w:val="28"/>
                      <w:lang w:bidi="ru-RU"/>
                    </w:rPr>
                    <w:fldChar w:fldCharType="begin"/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color w:val="14AFE4"/>
                      <w:sz w:val="28"/>
                      <w:szCs w:val="28"/>
                      <w:lang w:bidi="ru-RU"/>
                    </w:rPr>
                    <w:instrText xml:space="preserve"> IF </w:instrTex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color w:val="14AFE4"/>
                      <w:sz w:val="28"/>
                      <w:szCs w:val="28"/>
                      <w:lang w:bidi="ru-RU"/>
                    </w:rPr>
                    <w:fldChar w:fldCharType="begin"/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color w:val="14AFE4"/>
                      <w:sz w:val="28"/>
                      <w:szCs w:val="28"/>
                      <w:lang w:bidi="ru-RU"/>
                    </w:rPr>
                    <w:instrText xml:space="preserve"> =G5 </w:instrTex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color w:val="14AFE4"/>
                      <w:sz w:val="28"/>
                      <w:szCs w:val="28"/>
                      <w:lang w:bidi="ru-RU"/>
                    </w:rPr>
                    <w:fldChar w:fldCharType="separate"/>
                  </w:r>
                  <w:r w:rsidR="007B711E">
                    <w:rPr>
                      <w:rFonts w:ascii="Century Gothic" w:hAnsi="Century Gothic" w:cs="Arial"/>
                      <w:b/>
                      <w:noProof/>
                      <w:color w:val="14AFE4"/>
                      <w:sz w:val="28"/>
                      <w:szCs w:val="28"/>
                      <w:lang w:bidi="ru-RU"/>
                    </w:rPr>
                    <w:instrText>25</w:instrTex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color w:val="14AFE4"/>
                      <w:sz w:val="28"/>
                      <w:szCs w:val="28"/>
                      <w:lang w:bidi="ru-RU"/>
                    </w:rPr>
                    <w:fldChar w:fldCharType="end"/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color w:val="14AFE4"/>
                      <w:sz w:val="28"/>
                      <w:szCs w:val="28"/>
                      <w:lang w:bidi="ru-RU"/>
                    </w:rPr>
                    <w:instrText xml:space="preserve">  &lt; </w:instrTex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color w:val="14AFE4"/>
                      <w:sz w:val="28"/>
                      <w:szCs w:val="28"/>
                      <w:lang w:bidi="ru-RU"/>
                    </w:rPr>
                    <w:fldChar w:fldCharType="begin"/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color w:val="14AFE4"/>
                      <w:sz w:val="28"/>
                      <w:szCs w:val="28"/>
                      <w:lang w:bidi="ru-RU"/>
                    </w:rPr>
                    <w:instrText xml:space="preserve"> DocVariable MonthEnd2 \@ d </w:instrTex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color w:val="14AFE4"/>
                      <w:sz w:val="28"/>
                      <w:szCs w:val="28"/>
                      <w:lang w:bidi="ru-RU"/>
                    </w:rPr>
                    <w:fldChar w:fldCharType="separate"/>
                  </w:r>
                  <w:r w:rsidR="007B711E">
                    <w:rPr>
                      <w:rFonts w:ascii="Century Gothic" w:hAnsi="Century Gothic" w:cs="Arial"/>
                      <w:b/>
                      <w:noProof/>
                      <w:color w:val="14AFE4"/>
                      <w:sz w:val="28"/>
                      <w:szCs w:val="28"/>
                      <w:lang w:bidi="ru-RU"/>
                    </w:rPr>
                    <w:instrText>28</w:instrTex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color w:val="14AFE4"/>
                      <w:sz w:val="28"/>
                      <w:szCs w:val="28"/>
                      <w:lang w:bidi="ru-RU"/>
                    </w:rPr>
                    <w:fldChar w:fldCharType="end"/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color w:val="14AFE4"/>
                      <w:sz w:val="28"/>
                      <w:szCs w:val="28"/>
                      <w:lang w:bidi="ru-RU"/>
                    </w:rPr>
                    <w:instrText xml:space="preserve">  </w:instrTex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color w:val="14AFE4"/>
                      <w:sz w:val="28"/>
                      <w:szCs w:val="28"/>
                      <w:lang w:bidi="ru-RU"/>
                    </w:rPr>
                    <w:fldChar w:fldCharType="begin"/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color w:val="14AFE4"/>
                      <w:sz w:val="28"/>
                      <w:szCs w:val="28"/>
                      <w:lang w:bidi="ru-RU"/>
                    </w:rPr>
                    <w:instrText xml:space="preserve"> =G5+1 </w:instrTex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color w:val="14AFE4"/>
                      <w:sz w:val="28"/>
                      <w:szCs w:val="28"/>
                      <w:lang w:bidi="ru-RU"/>
                    </w:rPr>
                    <w:fldChar w:fldCharType="separate"/>
                  </w:r>
                  <w:r w:rsidR="007B711E">
                    <w:rPr>
                      <w:rFonts w:ascii="Century Gothic" w:hAnsi="Century Gothic" w:cs="Arial"/>
                      <w:b/>
                      <w:noProof/>
                      <w:color w:val="14AFE4"/>
                      <w:sz w:val="28"/>
                      <w:szCs w:val="28"/>
                      <w:lang w:bidi="ru-RU"/>
                    </w:rPr>
                    <w:instrText>26</w:instrTex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color w:val="14AFE4"/>
                      <w:sz w:val="28"/>
                      <w:szCs w:val="28"/>
                      <w:lang w:bidi="ru-RU"/>
                    </w:rPr>
                    <w:fldChar w:fldCharType="end"/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color w:val="14AFE4"/>
                      <w:sz w:val="28"/>
                      <w:szCs w:val="28"/>
                      <w:lang w:bidi="ru-RU"/>
                    </w:rPr>
                    <w:instrText xml:space="preserve"> "" </w:instrTex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color w:val="14AFE4"/>
                      <w:sz w:val="28"/>
                      <w:szCs w:val="28"/>
                      <w:lang w:bidi="ru-RU"/>
                    </w:rPr>
                    <w:fldChar w:fldCharType="separate"/>
                  </w:r>
                  <w:r w:rsidR="007B711E">
                    <w:rPr>
                      <w:rFonts w:ascii="Century Gothic" w:hAnsi="Century Gothic" w:cs="Arial"/>
                      <w:b/>
                      <w:noProof/>
                      <w:color w:val="14AFE4"/>
                      <w:sz w:val="28"/>
                      <w:szCs w:val="28"/>
                      <w:lang w:bidi="ru-RU"/>
                    </w:rPr>
                    <w:instrText>26</w:instrTex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color w:val="14AFE4"/>
                      <w:sz w:val="28"/>
                      <w:szCs w:val="28"/>
                      <w:lang w:bidi="ru-RU"/>
                    </w:rPr>
                    <w:fldChar w:fldCharType="end"/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color w:val="14AFE4"/>
                      <w:sz w:val="28"/>
                      <w:szCs w:val="28"/>
                      <w:lang w:bidi="ru-RU"/>
                    </w:rPr>
                    <w:fldChar w:fldCharType="separate"/>
                  </w:r>
                  <w:r w:rsidR="007B711E">
                    <w:rPr>
                      <w:rFonts w:ascii="Century Gothic" w:hAnsi="Century Gothic" w:cs="Arial"/>
                      <w:b/>
                      <w:noProof/>
                      <w:color w:val="14AFE4"/>
                      <w:sz w:val="28"/>
                      <w:szCs w:val="28"/>
                      <w:lang w:bidi="ru-RU"/>
                    </w:rPr>
                    <w:t>26</w: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color w:val="14AFE4"/>
                      <w:sz w:val="28"/>
                      <w:szCs w:val="2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</w:tcPr>
                <w:p w14:paraId="28E091A4" w14:textId="09EA7EF8" w:rsidR="001B7CE1" w:rsidRPr="0001336F" w:rsidRDefault="001B7CE1" w:rsidP="001B7CE1">
                  <w:pPr>
                    <w:pStyle w:val="Dates"/>
                    <w:spacing w:after="0"/>
                    <w:rPr>
                      <w:rFonts w:ascii="Century Gothic" w:hAnsi="Century Gothic" w:cs="Arial"/>
                      <w:b/>
                      <w:noProof/>
                      <w:color w:val="auto"/>
                      <w:sz w:val="28"/>
                      <w:szCs w:val="28"/>
                      <w:lang w:val="it-IT"/>
                    </w:rPr>
                  </w:pP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begin"/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instrText xml:space="preserve">IF </w:instrTex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begin"/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instrText xml:space="preserve"> =A6</w:instrTex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separate"/>
                  </w:r>
                  <w:r w:rsidR="007B711E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instrText>26</w:instrTex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end"/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instrText xml:space="preserve"> = 0,"" </w:instrTex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begin"/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instrText xml:space="preserve"> IF </w:instrTex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begin"/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instrText xml:space="preserve"> =A6 </w:instrTex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separate"/>
                  </w:r>
                  <w:r w:rsidR="007B711E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instrText>26</w:instrTex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end"/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instrText xml:space="preserve">  &lt; </w:instrTex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begin"/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instrText xml:space="preserve"> DocVariable MonthEnd2 \@ d </w:instrTex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separate"/>
                  </w:r>
                  <w:r w:rsidR="007B711E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instrText>28</w:instrTex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end"/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instrText xml:space="preserve">  </w:instrTex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begin"/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instrText xml:space="preserve"> =A6+1 </w:instrTex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separate"/>
                  </w:r>
                  <w:r w:rsidR="007B711E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instrText>27</w:instrTex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end"/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instrText xml:space="preserve"> "" </w:instrTex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separate"/>
                  </w:r>
                  <w:r w:rsidR="007B711E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instrText>27</w:instrTex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end"/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separate"/>
                  </w:r>
                  <w:r w:rsidR="007B711E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t>27</w: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</w:tcPr>
                <w:p w14:paraId="4A4013AC" w14:textId="1A80944C" w:rsidR="001B7CE1" w:rsidRPr="0001336F" w:rsidRDefault="001B7CE1" w:rsidP="001B7CE1">
                  <w:pPr>
                    <w:pStyle w:val="Dates"/>
                    <w:spacing w:after="0"/>
                    <w:rPr>
                      <w:rFonts w:ascii="Century Gothic" w:hAnsi="Century Gothic" w:cs="Arial"/>
                      <w:b/>
                      <w:noProof/>
                      <w:color w:val="auto"/>
                      <w:sz w:val="28"/>
                      <w:szCs w:val="28"/>
                      <w:lang w:val="it-IT"/>
                    </w:rPr>
                  </w:pP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begin"/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instrText xml:space="preserve">IF </w:instrTex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begin"/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instrText xml:space="preserve"> =B6</w:instrTex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separate"/>
                  </w:r>
                  <w:r w:rsidR="007B711E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instrText>27</w:instrTex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end"/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instrText xml:space="preserve"> = 0,"" </w:instrTex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begin"/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instrText xml:space="preserve"> IF </w:instrTex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begin"/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instrText xml:space="preserve"> =B6 </w:instrTex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separate"/>
                  </w:r>
                  <w:r w:rsidR="007B711E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instrText>27</w:instrTex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end"/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instrText xml:space="preserve">  &lt; </w:instrTex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begin"/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instrText xml:space="preserve"> DocVariable MonthEnd2 \@ d </w:instrTex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separate"/>
                  </w:r>
                  <w:r w:rsidR="007B711E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instrText>28</w:instrTex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end"/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instrText xml:space="preserve">  </w:instrTex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begin"/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instrText xml:space="preserve"> =B6+1 </w:instrTex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separate"/>
                  </w:r>
                  <w:r w:rsidR="007B711E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instrText>28</w:instrTex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end"/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instrText xml:space="preserve"> "" </w:instrText>
                  </w:r>
                  <w:r w:rsidR="007B711E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separate"/>
                  </w:r>
                  <w:r w:rsidR="007B711E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instrText>28</w:instrTex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end"/>
                  </w:r>
                  <w:r w:rsidR="007B711E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separate"/>
                  </w:r>
                  <w:r w:rsidR="007B711E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t>28</w: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</w:tcPr>
                <w:p w14:paraId="173F982F" w14:textId="378D5B18" w:rsidR="001B7CE1" w:rsidRPr="0001336F" w:rsidRDefault="001B7CE1" w:rsidP="001B7CE1">
                  <w:pPr>
                    <w:pStyle w:val="Dates"/>
                    <w:spacing w:after="0"/>
                    <w:rPr>
                      <w:rFonts w:ascii="Century Gothic" w:hAnsi="Century Gothic" w:cs="Arial"/>
                      <w:b/>
                      <w:noProof/>
                      <w:color w:val="auto"/>
                      <w:sz w:val="28"/>
                      <w:szCs w:val="28"/>
                      <w:lang w:val="it-IT"/>
                    </w:rPr>
                  </w:pP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begin"/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instrText xml:space="preserve">IF </w:instrTex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begin"/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instrText xml:space="preserve"> =C6</w:instrTex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separate"/>
                  </w:r>
                  <w:r w:rsidR="007B711E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instrText>28</w:instrTex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end"/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instrText xml:space="preserve"> = 0,"" </w:instrTex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begin"/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instrText xml:space="preserve"> IF </w:instrTex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begin"/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instrText xml:space="preserve"> =C6 </w:instrTex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separate"/>
                  </w:r>
                  <w:r w:rsidR="007B711E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instrText>28</w:instrTex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end"/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instrText xml:space="preserve">  &lt; </w:instrTex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begin"/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instrText xml:space="preserve"> DocVariable MonthEnd2 \@ d </w:instrTex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separate"/>
                  </w:r>
                  <w:r w:rsidR="007B711E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instrText>28</w:instrTex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end"/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instrText xml:space="preserve">  </w:instrTex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begin"/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instrText xml:space="preserve"> =C6+1 </w:instrTex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separate"/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instrText>26</w:instrTex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end"/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instrText xml:space="preserve"> "" </w:instrTex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end"/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</w:tcPr>
                <w:p w14:paraId="7DBE0FB9" w14:textId="7BBC153C" w:rsidR="001B7CE1" w:rsidRPr="0001336F" w:rsidRDefault="001B7CE1" w:rsidP="001B7CE1">
                  <w:pPr>
                    <w:pStyle w:val="Dates"/>
                    <w:spacing w:after="0"/>
                    <w:rPr>
                      <w:rFonts w:ascii="Century Gothic" w:hAnsi="Century Gothic" w:cs="Arial"/>
                      <w:b/>
                      <w:noProof/>
                      <w:color w:val="auto"/>
                      <w:sz w:val="28"/>
                      <w:szCs w:val="28"/>
                      <w:lang w:val="it-IT"/>
                    </w:rPr>
                  </w:pP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begin"/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instrText xml:space="preserve">IF </w:instrTex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begin"/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instrText xml:space="preserve"> =D6</w:instrTex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separate"/>
                  </w:r>
                  <w:r w:rsidR="007B711E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instrText>0</w:instrTex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end"/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instrText xml:space="preserve"> = 0,"" </w:instrTex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begin"/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instrText xml:space="preserve"> IF </w:instrTex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begin"/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instrText xml:space="preserve"> =D6 </w:instrTex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separate"/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instrText>26</w:instrTex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end"/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instrText xml:space="preserve">  &lt; </w:instrTex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begin"/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instrText xml:space="preserve"> DocVariable MonthEnd2 \@ d </w:instrTex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separate"/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instrText>29</w:instrTex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end"/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instrText xml:space="preserve">  </w:instrTex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begin"/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instrText xml:space="preserve"> =D6+1 </w:instrTex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separate"/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instrText>27</w:instrTex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end"/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instrText xml:space="preserve"> "" </w:instrTex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separate"/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instrText>27</w:instrTex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end"/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</w:tcPr>
                <w:p w14:paraId="7F6E2570" w14:textId="2D8421E9" w:rsidR="001B7CE1" w:rsidRPr="0001336F" w:rsidRDefault="001B7CE1" w:rsidP="001B7CE1">
                  <w:pPr>
                    <w:pStyle w:val="Dates"/>
                    <w:spacing w:after="0"/>
                    <w:rPr>
                      <w:rFonts w:ascii="Century Gothic" w:hAnsi="Century Gothic" w:cs="Arial"/>
                      <w:b/>
                      <w:noProof/>
                      <w:color w:val="FF0000"/>
                      <w:sz w:val="28"/>
                      <w:szCs w:val="28"/>
                      <w:lang w:val="it-IT"/>
                    </w:rPr>
                  </w:pP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begin"/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instrText xml:space="preserve">IF </w:instrTex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begin"/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instrText xml:space="preserve"> =E6</w:instrTex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separate"/>
                  </w:r>
                  <w:r w:rsidR="007B711E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instrText>0</w:instrTex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end"/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instrText xml:space="preserve"> = 0,"" </w:instrTex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begin"/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instrText xml:space="preserve"> IF </w:instrTex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begin"/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instrText xml:space="preserve"> =E6 </w:instrTex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separate"/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instrText>27</w:instrTex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end"/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instrText xml:space="preserve">  &lt; </w:instrTex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begin"/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instrText xml:space="preserve"> DocVariable MonthEnd2 \@ d </w:instrTex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separate"/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instrText>29</w:instrTex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end"/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instrText xml:space="preserve">  </w:instrTex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begin"/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instrText xml:space="preserve"> =E6+1 </w:instrTex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separate"/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instrText>28</w:instrTex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end"/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instrText xml:space="preserve"> "" </w:instrTex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separate"/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instrText>28</w:instrTex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end"/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2" w:type="pct"/>
                </w:tcPr>
                <w:p w14:paraId="3F9F35FE" w14:textId="20C02F3A" w:rsidR="001B7CE1" w:rsidRPr="0001336F" w:rsidRDefault="001B7CE1" w:rsidP="001B7CE1">
                  <w:pPr>
                    <w:pStyle w:val="Dates"/>
                    <w:spacing w:after="0"/>
                    <w:rPr>
                      <w:rFonts w:ascii="Century Gothic" w:hAnsi="Century Gothic" w:cs="Arial"/>
                      <w:b/>
                      <w:noProof/>
                      <w:color w:val="14AFE4"/>
                      <w:sz w:val="28"/>
                      <w:szCs w:val="28"/>
                      <w:lang w:val="it-IT"/>
                    </w:rPr>
                  </w:pPr>
                  <w:r w:rsidRPr="0001336F">
                    <w:rPr>
                      <w:rFonts w:ascii="Century Gothic" w:hAnsi="Century Gothic" w:cs="Arial"/>
                      <w:b/>
                      <w:noProof/>
                      <w:color w:val="14AFE4"/>
                      <w:sz w:val="28"/>
                      <w:szCs w:val="28"/>
                      <w:lang w:bidi="ru-RU"/>
                    </w:rPr>
                    <w:fldChar w:fldCharType="begin"/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color w:val="14AFE4"/>
                      <w:sz w:val="28"/>
                      <w:szCs w:val="28"/>
                      <w:lang w:bidi="ru-RU"/>
                    </w:rPr>
                    <w:instrText xml:space="preserve">IF </w:instrTex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color w:val="14AFE4"/>
                      <w:sz w:val="28"/>
                      <w:szCs w:val="28"/>
                      <w:lang w:bidi="ru-RU"/>
                    </w:rPr>
                    <w:fldChar w:fldCharType="begin"/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color w:val="14AFE4"/>
                      <w:sz w:val="28"/>
                      <w:szCs w:val="28"/>
                      <w:lang w:bidi="ru-RU"/>
                    </w:rPr>
                    <w:instrText xml:space="preserve"> =F6</w:instrTex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color w:val="14AFE4"/>
                      <w:sz w:val="28"/>
                      <w:szCs w:val="28"/>
                      <w:lang w:bidi="ru-RU"/>
                    </w:rPr>
                    <w:fldChar w:fldCharType="separate"/>
                  </w:r>
                  <w:r w:rsidR="007B711E">
                    <w:rPr>
                      <w:rFonts w:ascii="Century Gothic" w:hAnsi="Century Gothic" w:cs="Arial"/>
                      <w:b/>
                      <w:noProof/>
                      <w:color w:val="14AFE4"/>
                      <w:sz w:val="28"/>
                      <w:szCs w:val="28"/>
                      <w:lang w:bidi="ru-RU"/>
                    </w:rPr>
                    <w:instrText>0</w:instrTex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color w:val="14AFE4"/>
                      <w:sz w:val="28"/>
                      <w:szCs w:val="28"/>
                      <w:lang w:bidi="ru-RU"/>
                    </w:rPr>
                    <w:fldChar w:fldCharType="end"/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color w:val="14AFE4"/>
                      <w:sz w:val="28"/>
                      <w:szCs w:val="28"/>
                      <w:lang w:bidi="ru-RU"/>
                    </w:rPr>
                    <w:instrText xml:space="preserve"> = 0,"" </w:instrTex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color w:val="14AFE4"/>
                      <w:sz w:val="28"/>
                      <w:szCs w:val="28"/>
                      <w:lang w:bidi="ru-RU"/>
                    </w:rPr>
                    <w:fldChar w:fldCharType="begin"/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color w:val="14AFE4"/>
                      <w:sz w:val="28"/>
                      <w:szCs w:val="28"/>
                      <w:lang w:bidi="ru-RU"/>
                    </w:rPr>
                    <w:instrText xml:space="preserve"> IF </w:instrTex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color w:val="14AFE4"/>
                      <w:sz w:val="28"/>
                      <w:szCs w:val="28"/>
                      <w:lang w:bidi="ru-RU"/>
                    </w:rPr>
                    <w:fldChar w:fldCharType="begin"/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color w:val="14AFE4"/>
                      <w:sz w:val="28"/>
                      <w:szCs w:val="28"/>
                      <w:lang w:bidi="ru-RU"/>
                    </w:rPr>
                    <w:instrText xml:space="preserve"> =F6 </w:instrTex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color w:val="14AFE4"/>
                      <w:sz w:val="28"/>
                      <w:szCs w:val="28"/>
                      <w:lang w:bidi="ru-RU"/>
                    </w:rPr>
                    <w:fldChar w:fldCharType="separate"/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color w:val="14AFE4"/>
                      <w:sz w:val="28"/>
                      <w:szCs w:val="28"/>
                      <w:lang w:bidi="ru-RU"/>
                    </w:rPr>
                    <w:instrText>28</w:instrTex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color w:val="14AFE4"/>
                      <w:sz w:val="28"/>
                      <w:szCs w:val="28"/>
                      <w:lang w:bidi="ru-RU"/>
                    </w:rPr>
                    <w:fldChar w:fldCharType="end"/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color w:val="14AFE4"/>
                      <w:sz w:val="28"/>
                      <w:szCs w:val="28"/>
                      <w:lang w:bidi="ru-RU"/>
                    </w:rPr>
                    <w:instrText xml:space="preserve">  &lt; </w:instrTex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color w:val="14AFE4"/>
                      <w:sz w:val="28"/>
                      <w:szCs w:val="28"/>
                      <w:lang w:bidi="ru-RU"/>
                    </w:rPr>
                    <w:fldChar w:fldCharType="begin"/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color w:val="14AFE4"/>
                      <w:sz w:val="28"/>
                      <w:szCs w:val="28"/>
                      <w:lang w:bidi="ru-RU"/>
                    </w:rPr>
                    <w:instrText xml:space="preserve"> DocVariable MonthEnd2 \@ d </w:instrTex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color w:val="14AFE4"/>
                      <w:sz w:val="28"/>
                      <w:szCs w:val="28"/>
                      <w:lang w:bidi="ru-RU"/>
                    </w:rPr>
                    <w:fldChar w:fldCharType="separate"/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color w:val="14AFE4"/>
                      <w:sz w:val="28"/>
                      <w:szCs w:val="28"/>
                      <w:lang w:bidi="ru-RU"/>
                    </w:rPr>
                    <w:instrText>29</w:instrTex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color w:val="14AFE4"/>
                      <w:sz w:val="28"/>
                      <w:szCs w:val="28"/>
                      <w:lang w:bidi="ru-RU"/>
                    </w:rPr>
                    <w:fldChar w:fldCharType="end"/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color w:val="14AFE4"/>
                      <w:sz w:val="28"/>
                      <w:szCs w:val="28"/>
                      <w:lang w:bidi="ru-RU"/>
                    </w:rPr>
                    <w:instrText xml:space="preserve">  </w:instrTex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color w:val="14AFE4"/>
                      <w:sz w:val="28"/>
                      <w:szCs w:val="28"/>
                      <w:lang w:bidi="ru-RU"/>
                    </w:rPr>
                    <w:fldChar w:fldCharType="begin"/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color w:val="14AFE4"/>
                      <w:sz w:val="28"/>
                      <w:szCs w:val="28"/>
                      <w:lang w:bidi="ru-RU"/>
                    </w:rPr>
                    <w:instrText xml:space="preserve"> =F6+1 </w:instrTex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color w:val="14AFE4"/>
                      <w:sz w:val="28"/>
                      <w:szCs w:val="28"/>
                      <w:lang w:bidi="ru-RU"/>
                    </w:rPr>
                    <w:fldChar w:fldCharType="separate"/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color w:val="14AFE4"/>
                      <w:sz w:val="28"/>
                      <w:szCs w:val="28"/>
                      <w:lang w:bidi="ru-RU"/>
                    </w:rPr>
                    <w:instrText>29</w:instrTex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color w:val="14AFE4"/>
                      <w:sz w:val="28"/>
                      <w:szCs w:val="28"/>
                      <w:lang w:bidi="ru-RU"/>
                    </w:rPr>
                    <w:fldChar w:fldCharType="end"/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color w:val="14AFE4"/>
                      <w:sz w:val="28"/>
                      <w:szCs w:val="28"/>
                      <w:lang w:bidi="ru-RU"/>
                    </w:rPr>
                    <w:instrText xml:space="preserve"> "" </w:instrTex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color w:val="14AFE4"/>
                      <w:sz w:val="28"/>
                      <w:szCs w:val="28"/>
                      <w:lang w:bidi="ru-RU"/>
                    </w:rPr>
                    <w:fldChar w:fldCharType="separate"/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color w:val="14AFE4"/>
                      <w:sz w:val="28"/>
                      <w:szCs w:val="28"/>
                      <w:lang w:bidi="ru-RU"/>
                    </w:rPr>
                    <w:instrText>29</w:instrTex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color w:val="14AFE4"/>
                      <w:sz w:val="28"/>
                      <w:szCs w:val="28"/>
                      <w:lang w:bidi="ru-RU"/>
                    </w:rPr>
                    <w:fldChar w:fldCharType="end"/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color w:val="14AFE4"/>
                      <w:sz w:val="28"/>
                      <w:szCs w:val="28"/>
                      <w:lang w:bidi="ru-RU"/>
                    </w:rPr>
                    <w:fldChar w:fldCharType="end"/>
                  </w:r>
                </w:p>
              </w:tc>
            </w:tr>
            <w:tr w:rsidR="001B7CE1" w:rsidRPr="0001336F" w14:paraId="44C05615" w14:textId="77777777" w:rsidTr="001B7CE1">
              <w:trPr>
                <w:trHeight w:val="170"/>
              </w:trPr>
              <w:tc>
                <w:tcPr>
                  <w:tcW w:w="716" w:type="pct"/>
                </w:tcPr>
                <w:p w14:paraId="1667B273" w14:textId="4C0EF57B" w:rsidR="001B7CE1" w:rsidRPr="0001336F" w:rsidRDefault="001B7CE1" w:rsidP="001B7CE1">
                  <w:pPr>
                    <w:pStyle w:val="Dates"/>
                    <w:spacing w:after="0"/>
                    <w:rPr>
                      <w:rFonts w:ascii="Century Gothic" w:hAnsi="Century Gothic" w:cs="Arial"/>
                      <w:b/>
                      <w:noProof/>
                      <w:color w:val="14AFE4"/>
                      <w:sz w:val="28"/>
                      <w:szCs w:val="28"/>
                      <w:lang w:val="it-IT"/>
                    </w:rPr>
                  </w:pPr>
                  <w:r w:rsidRPr="0001336F">
                    <w:rPr>
                      <w:rFonts w:ascii="Century Gothic" w:hAnsi="Century Gothic" w:cs="Arial"/>
                      <w:b/>
                      <w:noProof/>
                      <w:color w:val="14AFE4"/>
                      <w:sz w:val="28"/>
                      <w:szCs w:val="28"/>
                      <w:lang w:bidi="ru-RU"/>
                    </w:rPr>
                    <w:fldChar w:fldCharType="begin"/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color w:val="14AFE4"/>
                      <w:sz w:val="28"/>
                      <w:szCs w:val="28"/>
                      <w:lang w:bidi="ru-RU"/>
                    </w:rPr>
                    <w:instrText xml:space="preserve">IF </w:instrTex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color w:val="14AFE4"/>
                      <w:sz w:val="28"/>
                      <w:szCs w:val="28"/>
                      <w:lang w:bidi="ru-RU"/>
                    </w:rPr>
                    <w:fldChar w:fldCharType="begin"/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color w:val="14AFE4"/>
                      <w:sz w:val="28"/>
                      <w:szCs w:val="28"/>
                      <w:lang w:bidi="ru-RU"/>
                    </w:rPr>
                    <w:instrText xml:space="preserve"> =G6</w:instrTex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color w:val="14AFE4"/>
                      <w:sz w:val="28"/>
                      <w:szCs w:val="28"/>
                      <w:lang w:bidi="ru-RU"/>
                    </w:rPr>
                    <w:fldChar w:fldCharType="separate"/>
                  </w:r>
                  <w:r w:rsidR="007B711E">
                    <w:rPr>
                      <w:rFonts w:ascii="Century Gothic" w:hAnsi="Century Gothic" w:cs="Arial"/>
                      <w:b/>
                      <w:noProof/>
                      <w:color w:val="14AFE4"/>
                      <w:sz w:val="28"/>
                      <w:szCs w:val="28"/>
                      <w:lang w:bidi="ru-RU"/>
                    </w:rPr>
                    <w:instrText>0</w:instrTex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color w:val="14AFE4"/>
                      <w:sz w:val="28"/>
                      <w:szCs w:val="28"/>
                      <w:lang w:bidi="ru-RU"/>
                    </w:rPr>
                    <w:fldChar w:fldCharType="end"/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color w:val="14AFE4"/>
                      <w:sz w:val="28"/>
                      <w:szCs w:val="28"/>
                      <w:lang w:bidi="ru-RU"/>
                    </w:rPr>
                    <w:instrText xml:space="preserve"> = 0,"" </w:instrTex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color w:val="14AFE4"/>
                      <w:sz w:val="28"/>
                      <w:szCs w:val="28"/>
                      <w:lang w:bidi="ru-RU"/>
                    </w:rPr>
                    <w:fldChar w:fldCharType="begin"/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color w:val="14AFE4"/>
                      <w:sz w:val="28"/>
                      <w:szCs w:val="28"/>
                      <w:lang w:bidi="ru-RU"/>
                    </w:rPr>
                    <w:instrText xml:space="preserve"> IF </w:instrTex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color w:val="14AFE4"/>
                      <w:sz w:val="28"/>
                      <w:szCs w:val="28"/>
                      <w:lang w:bidi="ru-RU"/>
                    </w:rPr>
                    <w:fldChar w:fldCharType="begin"/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color w:val="14AFE4"/>
                      <w:sz w:val="28"/>
                      <w:szCs w:val="28"/>
                      <w:lang w:bidi="ru-RU"/>
                    </w:rPr>
                    <w:instrText xml:space="preserve"> =G6 </w:instrTex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color w:val="14AFE4"/>
                      <w:sz w:val="28"/>
                      <w:szCs w:val="28"/>
                      <w:lang w:bidi="ru-RU"/>
                    </w:rPr>
                    <w:fldChar w:fldCharType="separate"/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color w:val="14AFE4"/>
                      <w:sz w:val="28"/>
                      <w:szCs w:val="28"/>
                      <w:lang w:bidi="ru-RU"/>
                    </w:rPr>
                    <w:instrText>29</w:instrTex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color w:val="14AFE4"/>
                      <w:sz w:val="28"/>
                      <w:szCs w:val="28"/>
                      <w:lang w:bidi="ru-RU"/>
                    </w:rPr>
                    <w:fldChar w:fldCharType="end"/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color w:val="14AFE4"/>
                      <w:sz w:val="28"/>
                      <w:szCs w:val="28"/>
                      <w:lang w:bidi="ru-RU"/>
                    </w:rPr>
                    <w:instrText xml:space="preserve">  &lt; </w:instrTex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color w:val="14AFE4"/>
                      <w:sz w:val="28"/>
                      <w:szCs w:val="28"/>
                      <w:lang w:bidi="ru-RU"/>
                    </w:rPr>
                    <w:fldChar w:fldCharType="begin"/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color w:val="14AFE4"/>
                      <w:sz w:val="28"/>
                      <w:szCs w:val="28"/>
                      <w:lang w:bidi="ru-RU"/>
                    </w:rPr>
                    <w:instrText xml:space="preserve"> DocVariable MonthEnd2 \@ d </w:instrTex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color w:val="14AFE4"/>
                      <w:sz w:val="28"/>
                      <w:szCs w:val="28"/>
                      <w:lang w:bidi="ru-RU"/>
                    </w:rPr>
                    <w:fldChar w:fldCharType="separate"/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color w:val="14AFE4"/>
                      <w:sz w:val="28"/>
                      <w:szCs w:val="28"/>
                      <w:lang w:bidi="ru-RU"/>
                    </w:rPr>
                    <w:instrText>29</w:instrTex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color w:val="14AFE4"/>
                      <w:sz w:val="28"/>
                      <w:szCs w:val="28"/>
                      <w:lang w:bidi="ru-RU"/>
                    </w:rPr>
                    <w:fldChar w:fldCharType="end"/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color w:val="14AFE4"/>
                      <w:sz w:val="28"/>
                      <w:szCs w:val="28"/>
                      <w:lang w:bidi="ru-RU"/>
                    </w:rPr>
                    <w:instrText xml:space="preserve">  </w:instrTex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color w:val="14AFE4"/>
                      <w:sz w:val="28"/>
                      <w:szCs w:val="28"/>
                      <w:lang w:bidi="ru-RU"/>
                    </w:rPr>
                    <w:fldChar w:fldCharType="begin"/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color w:val="14AFE4"/>
                      <w:sz w:val="28"/>
                      <w:szCs w:val="28"/>
                      <w:lang w:bidi="ru-RU"/>
                    </w:rPr>
                    <w:instrText xml:space="preserve"> =G6+1 </w:instrTex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color w:val="14AFE4"/>
                      <w:sz w:val="28"/>
                      <w:szCs w:val="28"/>
                      <w:lang w:bidi="ru-RU"/>
                    </w:rPr>
                    <w:fldChar w:fldCharType="separate"/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color w:val="14AFE4"/>
                      <w:sz w:val="28"/>
                      <w:szCs w:val="28"/>
                      <w:lang w:bidi="ru-RU"/>
                    </w:rPr>
                    <w:instrText>29</w:instrTex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color w:val="14AFE4"/>
                      <w:sz w:val="28"/>
                      <w:szCs w:val="28"/>
                      <w:lang w:bidi="ru-RU"/>
                    </w:rPr>
                    <w:fldChar w:fldCharType="end"/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color w:val="14AFE4"/>
                      <w:sz w:val="28"/>
                      <w:szCs w:val="28"/>
                      <w:lang w:bidi="ru-RU"/>
                    </w:rPr>
                    <w:instrText xml:space="preserve"> "" </w:instrTex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color w:val="14AFE4"/>
                      <w:sz w:val="28"/>
                      <w:szCs w:val="28"/>
                      <w:lang w:bidi="ru-RU"/>
                    </w:rPr>
                    <w:fldChar w:fldCharType="end"/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color w:val="14AFE4"/>
                      <w:sz w:val="28"/>
                      <w:szCs w:val="2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</w:tcPr>
                <w:p w14:paraId="23359C67" w14:textId="27F992ED" w:rsidR="001B7CE1" w:rsidRPr="0001336F" w:rsidRDefault="001B7CE1" w:rsidP="001B7CE1">
                  <w:pPr>
                    <w:pStyle w:val="Dates"/>
                    <w:spacing w:after="0"/>
                    <w:rPr>
                      <w:rFonts w:ascii="Century Gothic" w:hAnsi="Century Gothic" w:cs="Arial"/>
                      <w:b/>
                      <w:noProof/>
                      <w:color w:val="auto"/>
                      <w:sz w:val="28"/>
                      <w:szCs w:val="28"/>
                      <w:lang w:val="it-IT"/>
                    </w:rPr>
                  </w:pP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begin"/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instrText xml:space="preserve">IF </w:instrTex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begin"/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instrText xml:space="preserve"> =A7</w:instrTex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separate"/>
                  </w:r>
                  <w:r w:rsidR="007B711E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instrText>0</w:instrTex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end"/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instrText xml:space="preserve"> = 0,"" </w:instrTex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begin"/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instrText xml:space="preserve"> IF </w:instrTex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begin"/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instrText xml:space="preserve"> =A7 </w:instrTex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separate"/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instrText>29</w:instrTex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end"/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instrText xml:space="preserve">  &lt; </w:instrTex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begin"/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instrText xml:space="preserve"> DocVariable MonthEnd2 \@ d </w:instrTex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separate"/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instrText>29</w:instrTex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end"/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instrText xml:space="preserve">  </w:instrTex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begin"/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instrText xml:space="preserve"> =A7+1 </w:instrTex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separate"/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instrText>31</w:instrTex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end"/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instrText xml:space="preserve"> "" </w:instrTex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end"/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</w:tcPr>
                <w:p w14:paraId="5ABDDEDA" w14:textId="77777777" w:rsidR="001B7CE1" w:rsidRPr="0001336F" w:rsidRDefault="001B7CE1" w:rsidP="001B7CE1">
                  <w:pPr>
                    <w:pStyle w:val="Dates"/>
                    <w:spacing w:after="0"/>
                    <w:rPr>
                      <w:rFonts w:ascii="Century Gothic" w:hAnsi="Century Gothic" w:cs="Arial"/>
                      <w:b/>
                      <w:noProof/>
                      <w:color w:val="auto"/>
                      <w:sz w:val="28"/>
                      <w:szCs w:val="28"/>
                      <w:lang w:val="it-IT"/>
                    </w:rPr>
                  </w:pPr>
                </w:p>
              </w:tc>
              <w:tc>
                <w:tcPr>
                  <w:tcW w:w="714" w:type="pct"/>
                </w:tcPr>
                <w:p w14:paraId="411B3D51" w14:textId="77777777" w:rsidR="001B7CE1" w:rsidRPr="0001336F" w:rsidRDefault="001B7CE1" w:rsidP="001B7CE1">
                  <w:pPr>
                    <w:pStyle w:val="Dates"/>
                    <w:spacing w:after="0"/>
                    <w:rPr>
                      <w:rFonts w:ascii="Century Gothic" w:hAnsi="Century Gothic" w:cs="Arial"/>
                      <w:b/>
                      <w:noProof/>
                      <w:color w:val="auto"/>
                      <w:sz w:val="28"/>
                      <w:szCs w:val="28"/>
                      <w:lang w:val="it-IT"/>
                    </w:rPr>
                  </w:pPr>
                </w:p>
              </w:tc>
              <w:tc>
                <w:tcPr>
                  <w:tcW w:w="714" w:type="pct"/>
                </w:tcPr>
                <w:p w14:paraId="4D0C2A63" w14:textId="77777777" w:rsidR="001B7CE1" w:rsidRPr="0001336F" w:rsidRDefault="001B7CE1" w:rsidP="001B7CE1">
                  <w:pPr>
                    <w:pStyle w:val="Dates"/>
                    <w:spacing w:after="0"/>
                    <w:rPr>
                      <w:rFonts w:ascii="Century Gothic" w:hAnsi="Century Gothic" w:cs="Arial"/>
                      <w:b/>
                      <w:noProof/>
                      <w:color w:val="auto"/>
                      <w:sz w:val="28"/>
                      <w:szCs w:val="28"/>
                      <w:lang w:val="it-IT"/>
                    </w:rPr>
                  </w:pPr>
                </w:p>
              </w:tc>
              <w:tc>
                <w:tcPr>
                  <w:tcW w:w="714" w:type="pct"/>
                </w:tcPr>
                <w:p w14:paraId="66C2E943" w14:textId="77777777" w:rsidR="001B7CE1" w:rsidRPr="0001336F" w:rsidRDefault="001B7CE1" w:rsidP="001B7CE1">
                  <w:pPr>
                    <w:pStyle w:val="Dates"/>
                    <w:spacing w:after="0"/>
                    <w:rPr>
                      <w:rFonts w:ascii="Century Gothic" w:hAnsi="Century Gothic" w:cs="Arial"/>
                      <w:b/>
                      <w:noProof/>
                      <w:color w:val="FF0000"/>
                      <w:sz w:val="28"/>
                      <w:szCs w:val="28"/>
                      <w:lang w:val="it-IT"/>
                    </w:rPr>
                  </w:pPr>
                </w:p>
              </w:tc>
              <w:tc>
                <w:tcPr>
                  <w:tcW w:w="712" w:type="pct"/>
                </w:tcPr>
                <w:p w14:paraId="5E7B8C40" w14:textId="77777777" w:rsidR="001B7CE1" w:rsidRPr="0001336F" w:rsidRDefault="001B7CE1" w:rsidP="001B7CE1">
                  <w:pPr>
                    <w:pStyle w:val="Dates"/>
                    <w:spacing w:after="0"/>
                    <w:rPr>
                      <w:rFonts w:ascii="Century Gothic" w:hAnsi="Century Gothic" w:cs="Arial"/>
                      <w:b/>
                      <w:noProof/>
                      <w:color w:val="14AFE4"/>
                      <w:sz w:val="28"/>
                      <w:szCs w:val="28"/>
                      <w:lang w:val="it-IT"/>
                    </w:rPr>
                  </w:pPr>
                </w:p>
              </w:tc>
            </w:tr>
          </w:tbl>
          <w:p w14:paraId="1D92269D" w14:textId="77777777" w:rsidR="00B467DE" w:rsidRPr="0001336F" w:rsidRDefault="00B467DE" w:rsidP="00F16541">
            <w:pPr>
              <w:pStyle w:val="ad"/>
              <w:spacing w:after="0"/>
              <w:jc w:val="center"/>
              <w:rPr>
                <w:rFonts w:ascii="Century Gothic" w:hAnsi="Century Gothic" w:cs="Arial"/>
                <w:b/>
                <w:noProof/>
                <w:color w:val="auto"/>
                <w:sz w:val="84"/>
                <w:szCs w:val="84"/>
                <w:lang w:val="it-IT" w:bidi="ru-RU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250" w:type="pct"/>
            <w:tcMar>
              <w:top w:w="113" w:type="dxa"/>
              <w:left w:w="170" w:type="dxa"/>
              <w:bottom w:w="113" w:type="dxa"/>
              <w:right w:w="170" w:type="dxa"/>
            </w:tcMar>
          </w:tcPr>
          <w:p w14:paraId="0EBD0D6A" w14:textId="029411D5" w:rsidR="00B467DE" w:rsidRPr="0001336F" w:rsidRDefault="00281B28" w:rsidP="00F16541">
            <w:pPr>
              <w:pStyle w:val="Months"/>
              <w:ind w:left="0"/>
              <w:jc w:val="center"/>
              <w:rPr>
                <w:rFonts w:ascii="Century Gothic" w:hAnsi="Century Gothic" w:cs="Arial"/>
                <w:b/>
                <w:noProof/>
                <w:color w:val="auto"/>
                <w:sz w:val="36"/>
                <w:szCs w:val="36"/>
                <w:lang w:val="en-US"/>
              </w:rPr>
            </w:pPr>
            <w:r>
              <w:rPr>
                <w:rFonts w:ascii="Century Gothic" w:hAnsi="Century Gothic" w:cs="Arial"/>
                <w:b/>
                <w:noProof/>
                <w:color w:val="auto"/>
                <w:sz w:val="36"/>
                <w:szCs w:val="36"/>
                <w:lang w:val="en-US" w:bidi="ru-RU"/>
              </w:rPr>
              <w:t>MARZO</w:t>
            </w:r>
          </w:p>
          <w:tbl>
            <w:tblPr>
              <w:tblStyle w:val="CalendarTable"/>
              <w:tblW w:w="4993" w:type="pct"/>
              <w:tblBorders>
                <w:top w:val="single" w:sz="4" w:space="0" w:color="0ABE78"/>
                <w:left w:val="single" w:sz="4" w:space="0" w:color="0ABE78"/>
                <w:bottom w:val="single" w:sz="4" w:space="0" w:color="0ABE78"/>
                <w:right w:val="single" w:sz="4" w:space="0" w:color="0ABE78"/>
              </w:tblBorders>
              <w:tblLook w:val="04A0" w:firstRow="1" w:lastRow="0" w:firstColumn="1" w:lastColumn="0" w:noHBand="0" w:noVBand="1"/>
              <w:tblCaption w:val="Таблица содержимого календаря"/>
            </w:tblPr>
            <w:tblGrid>
              <w:gridCol w:w="519"/>
              <w:gridCol w:w="519"/>
              <w:gridCol w:w="518"/>
              <w:gridCol w:w="518"/>
              <w:gridCol w:w="518"/>
              <w:gridCol w:w="518"/>
              <w:gridCol w:w="518"/>
            </w:tblGrid>
            <w:tr w:rsidR="00ED6DA5" w:rsidRPr="0001336F" w14:paraId="5E4C3381" w14:textId="77777777" w:rsidTr="001B7CE1">
              <w:trPr>
                <w:trHeight w:val="113"/>
              </w:trPr>
              <w:tc>
                <w:tcPr>
                  <w:tcW w:w="715" w:type="pct"/>
                  <w:shd w:val="clear" w:color="auto" w:fill="0ABE78"/>
                </w:tcPr>
                <w:p w14:paraId="05B84998" w14:textId="4CCE50F8" w:rsidR="00ED6DA5" w:rsidRPr="0001336F" w:rsidRDefault="00281B28" w:rsidP="00ED6DA5">
                  <w:pPr>
                    <w:pStyle w:val="Days"/>
                    <w:spacing w:before="0"/>
                    <w:rPr>
                      <w:rFonts w:ascii="Century Gothic" w:hAnsi="Century Gothic" w:cs="Arial"/>
                      <w:b/>
                      <w:noProof/>
                      <w:color w:val="FFFFFF" w:themeColor="background1"/>
                      <w:sz w:val="20"/>
                      <w:szCs w:val="20"/>
                      <w:lang w:val="en-US"/>
                    </w:rPr>
                  </w:pPr>
                  <w:r>
                    <w:rPr>
                      <w:rFonts w:ascii="Century Gothic" w:hAnsi="Century Gothic" w:cs="Arial"/>
                      <w:b/>
                      <w:noProof/>
                      <w:color w:val="FFFFFF" w:themeColor="background1"/>
                      <w:sz w:val="20"/>
                      <w:szCs w:val="20"/>
                      <w:lang w:val="en-US" w:bidi="ru-RU"/>
                    </w:rPr>
                    <w:t>DO</w:t>
                  </w:r>
                </w:p>
              </w:tc>
              <w:tc>
                <w:tcPr>
                  <w:tcW w:w="715" w:type="pct"/>
                  <w:shd w:val="clear" w:color="auto" w:fill="0ABE78"/>
                </w:tcPr>
                <w:p w14:paraId="09EBF489" w14:textId="573BADA8" w:rsidR="00ED6DA5" w:rsidRPr="0001336F" w:rsidRDefault="00281B28" w:rsidP="00ED6DA5">
                  <w:pPr>
                    <w:pStyle w:val="Days"/>
                    <w:spacing w:before="0"/>
                    <w:rPr>
                      <w:rFonts w:ascii="Century Gothic" w:hAnsi="Century Gothic" w:cs="Arial"/>
                      <w:b/>
                      <w:noProof/>
                      <w:color w:val="FFFFFF" w:themeColor="background1"/>
                      <w:sz w:val="20"/>
                      <w:szCs w:val="20"/>
                      <w:lang w:val="en-US"/>
                    </w:rPr>
                  </w:pPr>
                  <w:r>
                    <w:rPr>
                      <w:rFonts w:ascii="Century Gothic" w:hAnsi="Century Gothic" w:cs="Arial"/>
                      <w:b/>
                      <w:noProof/>
                      <w:color w:val="FFFFFF" w:themeColor="background1"/>
                      <w:sz w:val="20"/>
                      <w:szCs w:val="20"/>
                      <w:lang w:val="en-US" w:bidi="ru-RU"/>
                    </w:rPr>
                    <w:t>LU</w:t>
                  </w:r>
                </w:p>
              </w:tc>
              <w:tc>
                <w:tcPr>
                  <w:tcW w:w="714" w:type="pct"/>
                  <w:shd w:val="clear" w:color="auto" w:fill="0ABE78"/>
                </w:tcPr>
                <w:p w14:paraId="3C10D49B" w14:textId="1200D22B" w:rsidR="00ED6DA5" w:rsidRPr="0001336F" w:rsidRDefault="00281B28" w:rsidP="00ED6DA5">
                  <w:pPr>
                    <w:pStyle w:val="Days"/>
                    <w:spacing w:before="0"/>
                    <w:rPr>
                      <w:rFonts w:ascii="Century Gothic" w:hAnsi="Century Gothic" w:cs="Arial"/>
                      <w:b/>
                      <w:noProof/>
                      <w:color w:val="FFFFFF" w:themeColor="background1"/>
                      <w:sz w:val="20"/>
                      <w:szCs w:val="20"/>
                      <w:lang w:val="en-US"/>
                    </w:rPr>
                  </w:pPr>
                  <w:r>
                    <w:rPr>
                      <w:rFonts w:ascii="Century Gothic" w:hAnsi="Century Gothic" w:cs="Arial"/>
                      <w:b/>
                      <w:noProof/>
                      <w:color w:val="FFFFFF" w:themeColor="background1"/>
                      <w:sz w:val="20"/>
                      <w:szCs w:val="20"/>
                      <w:lang w:val="en-US" w:bidi="ru-RU"/>
                    </w:rPr>
                    <w:t>MA</w:t>
                  </w:r>
                </w:p>
              </w:tc>
              <w:tc>
                <w:tcPr>
                  <w:tcW w:w="714" w:type="pct"/>
                  <w:shd w:val="clear" w:color="auto" w:fill="0ABE78"/>
                </w:tcPr>
                <w:p w14:paraId="6CB917EC" w14:textId="4954CCCA" w:rsidR="00ED6DA5" w:rsidRPr="0001336F" w:rsidRDefault="00281B28" w:rsidP="00ED6DA5">
                  <w:pPr>
                    <w:pStyle w:val="Days"/>
                    <w:spacing w:before="0"/>
                    <w:rPr>
                      <w:rFonts w:ascii="Century Gothic" w:hAnsi="Century Gothic" w:cs="Arial"/>
                      <w:b/>
                      <w:noProof/>
                      <w:color w:val="FFFFFF" w:themeColor="background1"/>
                      <w:sz w:val="20"/>
                      <w:szCs w:val="20"/>
                      <w:lang w:val="en-US"/>
                    </w:rPr>
                  </w:pPr>
                  <w:r>
                    <w:rPr>
                      <w:rFonts w:ascii="Century Gothic" w:hAnsi="Century Gothic" w:cs="Arial"/>
                      <w:b/>
                      <w:noProof/>
                      <w:color w:val="FFFFFF" w:themeColor="background1"/>
                      <w:sz w:val="20"/>
                      <w:szCs w:val="20"/>
                      <w:lang w:val="en-US" w:bidi="ru-RU"/>
                    </w:rPr>
                    <w:t>MI</w:t>
                  </w:r>
                </w:p>
              </w:tc>
              <w:tc>
                <w:tcPr>
                  <w:tcW w:w="714" w:type="pct"/>
                  <w:shd w:val="clear" w:color="auto" w:fill="0ABE78"/>
                </w:tcPr>
                <w:p w14:paraId="13D79BDE" w14:textId="10B8A2FA" w:rsidR="00ED6DA5" w:rsidRPr="0001336F" w:rsidRDefault="00281B28" w:rsidP="00ED6DA5">
                  <w:pPr>
                    <w:pStyle w:val="Days"/>
                    <w:spacing w:before="0"/>
                    <w:rPr>
                      <w:rFonts w:ascii="Century Gothic" w:hAnsi="Century Gothic" w:cs="Arial"/>
                      <w:b/>
                      <w:noProof/>
                      <w:color w:val="FFFFFF" w:themeColor="background1"/>
                      <w:sz w:val="20"/>
                      <w:szCs w:val="20"/>
                      <w:lang w:val="en-US"/>
                    </w:rPr>
                  </w:pPr>
                  <w:r>
                    <w:rPr>
                      <w:rFonts w:ascii="Century Gothic" w:hAnsi="Century Gothic" w:cs="Arial"/>
                      <w:b/>
                      <w:noProof/>
                      <w:color w:val="FFFFFF" w:themeColor="background1"/>
                      <w:sz w:val="20"/>
                      <w:szCs w:val="20"/>
                      <w:lang w:val="en-US"/>
                    </w:rPr>
                    <w:t>JU</w:t>
                  </w:r>
                </w:p>
              </w:tc>
              <w:tc>
                <w:tcPr>
                  <w:tcW w:w="714" w:type="pct"/>
                  <w:shd w:val="clear" w:color="auto" w:fill="0ABE78"/>
                </w:tcPr>
                <w:p w14:paraId="5183531D" w14:textId="7F46A568" w:rsidR="00ED6DA5" w:rsidRPr="0001336F" w:rsidRDefault="00281B28" w:rsidP="00ED6DA5">
                  <w:pPr>
                    <w:pStyle w:val="Days"/>
                    <w:spacing w:before="0"/>
                    <w:rPr>
                      <w:rFonts w:ascii="Century Gothic" w:hAnsi="Century Gothic" w:cs="Arial"/>
                      <w:b/>
                      <w:noProof/>
                      <w:color w:val="FFFFFF" w:themeColor="background1"/>
                      <w:sz w:val="20"/>
                      <w:szCs w:val="20"/>
                      <w:lang w:val="en-US"/>
                    </w:rPr>
                  </w:pPr>
                  <w:r>
                    <w:rPr>
                      <w:rFonts w:ascii="Century Gothic" w:hAnsi="Century Gothic" w:cs="Arial"/>
                      <w:b/>
                      <w:noProof/>
                      <w:color w:val="FFFFFF" w:themeColor="background1"/>
                      <w:sz w:val="20"/>
                      <w:szCs w:val="20"/>
                      <w:lang w:val="en-US" w:bidi="ru-RU"/>
                    </w:rPr>
                    <w:t>VI</w:t>
                  </w:r>
                </w:p>
              </w:tc>
              <w:tc>
                <w:tcPr>
                  <w:tcW w:w="714" w:type="pct"/>
                  <w:shd w:val="clear" w:color="auto" w:fill="0ABE78"/>
                </w:tcPr>
                <w:p w14:paraId="3618539B" w14:textId="39E9E9BE" w:rsidR="00ED6DA5" w:rsidRPr="0001336F" w:rsidRDefault="00281B28" w:rsidP="00ED6DA5">
                  <w:pPr>
                    <w:pStyle w:val="Days"/>
                    <w:spacing w:before="0"/>
                    <w:rPr>
                      <w:rFonts w:ascii="Century Gothic" w:hAnsi="Century Gothic" w:cs="Arial"/>
                      <w:b/>
                      <w:noProof/>
                      <w:color w:val="FFFFFF" w:themeColor="background1"/>
                      <w:sz w:val="20"/>
                      <w:szCs w:val="20"/>
                      <w:lang w:val="en-US"/>
                    </w:rPr>
                  </w:pPr>
                  <w:r>
                    <w:rPr>
                      <w:rFonts w:ascii="Century Gothic" w:hAnsi="Century Gothic" w:cs="Arial"/>
                      <w:b/>
                      <w:noProof/>
                      <w:color w:val="FFFFFF" w:themeColor="background1"/>
                      <w:sz w:val="20"/>
                      <w:szCs w:val="20"/>
                      <w:lang w:val="en-US" w:bidi="ru-RU"/>
                    </w:rPr>
                    <w:t>SA</w:t>
                  </w:r>
                </w:p>
              </w:tc>
            </w:tr>
            <w:tr w:rsidR="001B7CE1" w:rsidRPr="0001336F" w14:paraId="0662C827" w14:textId="77777777" w:rsidTr="001B7CE1">
              <w:trPr>
                <w:trHeight w:val="170"/>
              </w:trPr>
              <w:tc>
                <w:tcPr>
                  <w:tcW w:w="715" w:type="pct"/>
                </w:tcPr>
                <w:p w14:paraId="2C60BFAB" w14:textId="2A61A415" w:rsidR="001B7CE1" w:rsidRPr="0001336F" w:rsidRDefault="001B7CE1" w:rsidP="001B7CE1">
                  <w:pPr>
                    <w:pStyle w:val="Dates"/>
                    <w:spacing w:after="0"/>
                    <w:rPr>
                      <w:rFonts w:ascii="Century Gothic" w:hAnsi="Century Gothic" w:cs="Arial"/>
                      <w:b/>
                      <w:noProof/>
                      <w:color w:val="0ABE78"/>
                      <w:sz w:val="28"/>
                      <w:szCs w:val="28"/>
                      <w:lang w:val="en-US"/>
                    </w:rPr>
                  </w:pPr>
                  <w:r w:rsidRPr="0001336F">
                    <w:rPr>
                      <w:rFonts w:ascii="Century Gothic" w:hAnsi="Century Gothic" w:cs="Arial"/>
                      <w:b/>
                      <w:noProof/>
                      <w:color w:val="0ABE78"/>
                      <w:sz w:val="28"/>
                      <w:szCs w:val="28"/>
                      <w:lang w:bidi="ru-RU"/>
                    </w:rPr>
                    <w:fldChar w:fldCharType="begin"/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color w:val="0ABE78"/>
                      <w:sz w:val="28"/>
                      <w:szCs w:val="28"/>
                      <w:lang w:bidi="ru-RU"/>
                    </w:rPr>
                    <w:instrText xml:space="preserve"> IF </w:instrTex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color w:val="0ABE78"/>
                      <w:sz w:val="28"/>
                      <w:szCs w:val="28"/>
                      <w:lang w:bidi="ru-RU"/>
                    </w:rPr>
                    <w:fldChar w:fldCharType="begin"/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color w:val="0ABE78"/>
                      <w:sz w:val="28"/>
                      <w:szCs w:val="28"/>
                      <w:lang w:bidi="ru-RU"/>
                    </w:rPr>
                    <w:instrText xml:space="preserve"> DocVariable MonthStart3 \@ dddd </w:instrTex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color w:val="0ABE78"/>
                      <w:sz w:val="28"/>
                      <w:szCs w:val="28"/>
                      <w:lang w:bidi="ru-RU"/>
                    </w:rPr>
                    <w:fldChar w:fldCharType="separate"/>
                  </w:r>
                  <w:r w:rsidR="007B711E">
                    <w:rPr>
                      <w:rFonts w:ascii="Century Gothic" w:hAnsi="Century Gothic" w:cs="Arial"/>
                      <w:b/>
                      <w:noProof/>
                      <w:color w:val="0ABE78"/>
                      <w:sz w:val="28"/>
                      <w:szCs w:val="28"/>
                      <w:lang w:bidi="ru-RU"/>
                    </w:rPr>
                    <w:instrText>среда</w:instrTex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color w:val="0ABE78"/>
                      <w:sz w:val="28"/>
                      <w:szCs w:val="28"/>
                      <w:lang w:bidi="ru-RU"/>
                    </w:rPr>
                    <w:fldChar w:fldCharType="end"/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color w:val="0ABE78"/>
                      <w:sz w:val="28"/>
                      <w:szCs w:val="28"/>
                      <w:lang w:bidi="ru-RU"/>
                    </w:rPr>
                    <w:instrText xml:space="preserve"> = “воскресенье" 1 ""</w:instrTex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color w:val="0ABE78"/>
                      <w:sz w:val="28"/>
                      <w:szCs w:val="2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</w:tcPr>
                <w:p w14:paraId="16A5DADD" w14:textId="004F376A" w:rsidR="001B7CE1" w:rsidRPr="0001336F" w:rsidRDefault="001B7CE1" w:rsidP="001B7CE1">
                  <w:pPr>
                    <w:pStyle w:val="Dates"/>
                    <w:spacing w:after="0"/>
                    <w:rPr>
                      <w:rFonts w:ascii="Century Gothic" w:hAnsi="Century Gothic" w:cs="Arial"/>
                      <w:b/>
                      <w:noProof/>
                      <w:color w:val="auto"/>
                      <w:sz w:val="28"/>
                      <w:szCs w:val="28"/>
                      <w:lang w:val="en-US"/>
                    </w:rPr>
                  </w:pP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begin"/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instrText xml:space="preserve"> IF </w:instrTex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begin"/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instrText xml:space="preserve"> DocVariable MonthStart3 \@ dddd </w:instrTex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separate"/>
                  </w:r>
                  <w:r w:rsidR="007B711E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instrText>среда</w:instrTex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end"/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instrText xml:space="preserve"> = “понедельник" 1 </w:instrTex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begin"/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instrText xml:space="preserve"> IF </w:instrTex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begin"/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instrText xml:space="preserve"> =A2 </w:instrTex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separate"/>
                  </w:r>
                  <w:r w:rsidR="007B711E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instrText>0</w:instrTex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end"/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instrText xml:space="preserve"> &lt;&gt; 0 </w:instrTex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begin"/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instrText xml:space="preserve"> =A2+1 </w:instrTex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separate"/>
                  </w:r>
                  <w:r w:rsid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instrText>2</w:instrTex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end"/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instrText xml:space="preserve"> "" </w:instrTex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end"/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</w:tcPr>
                <w:p w14:paraId="73CA1EA8" w14:textId="44D4CE50" w:rsidR="001B7CE1" w:rsidRPr="0001336F" w:rsidRDefault="001B7CE1" w:rsidP="001B7CE1">
                  <w:pPr>
                    <w:pStyle w:val="Dates"/>
                    <w:spacing w:after="0"/>
                    <w:rPr>
                      <w:rFonts w:ascii="Century Gothic" w:hAnsi="Century Gothic" w:cs="Arial"/>
                      <w:b/>
                      <w:noProof/>
                      <w:color w:val="auto"/>
                      <w:sz w:val="28"/>
                      <w:szCs w:val="28"/>
                      <w:lang w:val="en-US"/>
                    </w:rPr>
                  </w:pP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begin"/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instrText xml:space="preserve"> IF </w:instrTex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begin"/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instrText xml:space="preserve"> DocVariable MonthStart3 \@ dddd </w:instrTex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separate"/>
                  </w:r>
                  <w:r w:rsidR="007B711E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instrText>среда</w:instrTex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end"/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instrText xml:space="preserve"> = “вторник" 1 </w:instrTex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begin"/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instrText xml:space="preserve"> IF </w:instrTex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begin"/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instrText xml:space="preserve"> =B2 </w:instrTex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separate"/>
                  </w:r>
                  <w:r w:rsidR="007B711E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instrText>0</w:instrTex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end"/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instrText xml:space="preserve"> &lt;&gt; 0 </w:instrTex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begin"/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instrText xml:space="preserve"> =B2+1 </w:instrTex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separate"/>
                  </w:r>
                  <w:r w:rsidR="00432938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instrText>2</w:instrTex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end"/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instrText xml:space="preserve"> "" </w:instrTex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end"/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</w:tcPr>
                <w:p w14:paraId="2C071316" w14:textId="1773634E" w:rsidR="001B7CE1" w:rsidRPr="0001336F" w:rsidRDefault="001B7CE1" w:rsidP="001B7CE1">
                  <w:pPr>
                    <w:pStyle w:val="Dates"/>
                    <w:spacing w:after="0"/>
                    <w:rPr>
                      <w:rFonts w:ascii="Century Gothic" w:hAnsi="Century Gothic" w:cs="Arial"/>
                      <w:b/>
                      <w:noProof/>
                      <w:color w:val="auto"/>
                      <w:sz w:val="28"/>
                      <w:szCs w:val="28"/>
                      <w:lang w:val="en-US"/>
                    </w:rPr>
                  </w:pP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begin"/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instrText xml:space="preserve"> IF </w:instrTex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begin"/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instrText xml:space="preserve"> DocVariable MonthStart3 \@ dddd </w:instrTex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separate"/>
                  </w:r>
                  <w:r w:rsidR="007B711E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instrText>среда</w:instrTex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end"/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instrText xml:space="preserve"> = “среда" 1 </w:instrTex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begin"/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instrText xml:space="preserve"> IF </w:instrTex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begin"/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instrText xml:space="preserve"> =C2 </w:instrTex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separate"/>
                  </w:r>
                  <w:r w:rsidR="00281B28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instrText>1</w:instrTex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end"/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instrText xml:space="preserve"> &lt;&gt; 0 </w:instrTex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begin"/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instrText xml:space="preserve"> =C2+1 </w:instrTex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separate"/>
                  </w:r>
                  <w:r w:rsidR="00281B28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instrText>2</w:instrTex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end"/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instrText xml:space="preserve"> "" </w:instrTex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separate"/>
                  </w:r>
                  <w:r w:rsidR="00281B28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instrText>2</w:instrTex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end"/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separate"/>
                  </w:r>
                  <w:r w:rsidR="007B711E"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t>1</w: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</w:tcPr>
                <w:p w14:paraId="2673F6CE" w14:textId="1B5DFD82" w:rsidR="001B7CE1" w:rsidRPr="0001336F" w:rsidRDefault="001B7CE1" w:rsidP="001B7CE1">
                  <w:pPr>
                    <w:pStyle w:val="Dates"/>
                    <w:spacing w:after="0"/>
                    <w:rPr>
                      <w:rFonts w:ascii="Century Gothic" w:hAnsi="Century Gothic" w:cs="Arial"/>
                      <w:b/>
                      <w:noProof/>
                      <w:color w:val="auto"/>
                      <w:sz w:val="28"/>
                      <w:szCs w:val="28"/>
                      <w:lang w:val="en-US"/>
                    </w:rPr>
                  </w:pP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begin"/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instrText xml:space="preserve"> IF </w:instrTex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begin"/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instrText xml:space="preserve"> DocVariable MonthStart3 \@ dddd </w:instrTex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separate"/>
                  </w:r>
                  <w:r w:rsidR="007B711E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instrText>среда</w:instrTex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end"/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instrText xml:space="preserve">= “четверг" 1 </w:instrTex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begin"/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instrText xml:space="preserve"> IF </w:instrTex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begin"/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instrText xml:space="preserve"> =D2 </w:instrTex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separate"/>
                  </w:r>
                  <w:r w:rsidR="007B711E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instrText>1</w:instrTex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end"/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instrText xml:space="preserve"> &lt;&gt; 0 </w:instrTex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begin"/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instrText xml:space="preserve"> =D2+1 </w:instrTex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separate"/>
                  </w:r>
                  <w:r w:rsidR="007B711E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instrText>2</w:instrTex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end"/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instrText xml:space="preserve"> "" </w:instrTex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separate"/>
                  </w:r>
                  <w:r w:rsidR="007B711E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instrText>2</w:instrTex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end"/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separate"/>
                  </w:r>
                  <w:r w:rsidR="007B711E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t>2</w: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</w:tcPr>
                <w:p w14:paraId="49CFFF13" w14:textId="59A81ECE" w:rsidR="001B7CE1" w:rsidRPr="0001336F" w:rsidRDefault="001B7CE1" w:rsidP="001B7CE1">
                  <w:pPr>
                    <w:pStyle w:val="Dates"/>
                    <w:spacing w:after="0"/>
                    <w:rPr>
                      <w:rFonts w:ascii="Century Gothic" w:hAnsi="Century Gothic" w:cs="Arial"/>
                      <w:b/>
                      <w:noProof/>
                      <w:color w:val="FF0000"/>
                      <w:sz w:val="28"/>
                      <w:szCs w:val="28"/>
                      <w:lang w:val="en-US"/>
                    </w:rPr>
                  </w:pP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begin"/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instrText xml:space="preserve"> IF </w:instrTex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begin"/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instrText xml:space="preserve"> DocVariable MonthStart3 \@ dddd </w:instrTex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separate"/>
                  </w:r>
                  <w:r w:rsidR="007B711E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instrText>среда</w:instrTex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end"/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instrText xml:space="preserve"> = “пятница" 1 </w:instrTex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begin"/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instrText xml:space="preserve"> IF </w:instrTex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begin"/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instrText xml:space="preserve"> =E2 </w:instrTex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separate"/>
                  </w:r>
                  <w:r w:rsidR="007B711E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instrText>2</w:instrTex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end"/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instrText xml:space="preserve"> &lt;&gt; 0 </w:instrTex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begin"/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instrText xml:space="preserve"> =E2+1 </w:instrTex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separate"/>
                  </w:r>
                  <w:r w:rsidR="007B711E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instrText>3</w:instrTex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end"/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instrText xml:space="preserve"> "" </w:instrTex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separate"/>
                  </w:r>
                  <w:r w:rsidR="007B711E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instrText>3</w:instrTex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end"/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separate"/>
                  </w:r>
                  <w:r w:rsidR="007B711E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t>3</w: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</w:tcPr>
                <w:p w14:paraId="4B794542" w14:textId="3186AFE3" w:rsidR="001B7CE1" w:rsidRPr="0001336F" w:rsidRDefault="001B7CE1" w:rsidP="001B7CE1">
                  <w:pPr>
                    <w:pStyle w:val="Dates"/>
                    <w:spacing w:after="0"/>
                    <w:rPr>
                      <w:rFonts w:ascii="Century Gothic" w:hAnsi="Century Gothic" w:cs="Arial"/>
                      <w:b/>
                      <w:noProof/>
                      <w:color w:val="0ABE78"/>
                      <w:sz w:val="28"/>
                      <w:szCs w:val="28"/>
                      <w:lang w:val="en-US"/>
                    </w:rPr>
                  </w:pPr>
                  <w:r w:rsidRPr="0001336F">
                    <w:rPr>
                      <w:rFonts w:ascii="Century Gothic" w:hAnsi="Century Gothic" w:cs="Arial"/>
                      <w:b/>
                      <w:noProof/>
                      <w:color w:val="0ABE78"/>
                      <w:sz w:val="28"/>
                      <w:szCs w:val="28"/>
                      <w:lang w:bidi="ru-RU"/>
                    </w:rPr>
                    <w:fldChar w:fldCharType="begin"/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color w:val="0ABE78"/>
                      <w:sz w:val="28"/>
                      <w:szCs w:val="28"/>
                      <w:lang w:bidi="ru-RU"/>
                    </w:rPr>
                    <w:instrText xml:space="preserve"> IF </w:instrTex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color w:val="0ABE78"/>
                      <w:sz w:val="28"/>
                      <w:szCs w:val="28"/>
                      <w:lang w:bidi="ru-RU"/>
                    </w:rPr>
                    <w:fldChar w:fldCharType="begin"/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color w:val="0ABE78"/>
                      <w:sz w:val="28"/>
                      <w:szCs w:val="28"/>
                      <w:lang w:bidi="ru-RU"/>
                    </w:rPr>
                    <w:instrText xml:space="preserve"> DocVariable MonthStart3 \@ dddd </w:instrTex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color w:val="0ABE78"/>
                      <w:sz w:val="28"/>
                      <w:szCs w:val="28"/>
                      <w:lang w:bidi="ru-RU"/>
                    </w:rPr>
                    <w:fldChar w:fldCharType="separate"/>
                  </w:r>
                  <w:r w:rsidR="007B711E">
                    <w:rPr>
                      <w:rFonts w:ascii="Century Gothic" w:hAnsi="Century Gothic" w:cs="Arial"/>
                      <w:b/>
                      <w:noProof/>
                      <w:color w:val="0ABE78"/>
                      <w:sz w:val="28"/>
                      <w:szCs w:val="28"/>
                      <w:lang w:bidi="ru-RU"/>
                    </w:rPr>
                    <w:instrText>среда</w:instrTex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color w:val="0ABE78"/>
                      <w:sz w:val="28"/>
                      <w:szCs w:val="28"/>
                      <w:lang w:bidi="ru-RU"/>
                    </w:rPr>
                    <w:fldChar w:fldCharType="end"/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color w:val="0ABE78"/>
                      <w:sz w:val="28"/>
                      <w:szCs w:val="28"/>
                      <w:lang w:bidi="ru-RU"/>
                    </w:rPr>
                    <w:instrText xml:space="preserve"> = “суббота" 1 </w:instrTex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color w:val="0ABE78"/>
                      <w:sz w:val="28"/>
                      <w:szCs w:val="28"/>
                      <w:lang w:bidi="ru-RU"/>
                    </w:rPr>
                    <w:fldChar w:fldCharType="begin"/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color w:val="0ABE78"/>
                      <w:sz w:val="28"/>
                      <w:szCs w:val="28"/>
                      <w:lang w:bidi="ru-RU"/>
                    </w:rPr>
                    <w:instrText xml:space="preserve"> IF </w:instrTex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color w:val="0ABE78"/>
                      <w:sz w:val="28"/>
                      <w:szCs w:val="28"/>
                      <w:lang w:bidi="ru-RU"/>
                    </w:rPr>
                    <w:fldChar w:fldCharType="begin"/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color w:val="0ABE78"/>
                      <w:sz w:val="28"/>
                      <w:szCs w:val="28"/>
                      <w:lang w:bidi="ru-RU"/>
                    </w:rPr>
                    <w:instrText xml:space="preserve"> =F2 </w:instrTex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color w:val="0ABE78"/>
                      <w:sz w:val="28"/>
                      <w:szCs w:val="28"/>
                      <w:lang w:bidi="ru-RU"/>
                    </w:rPr>
                    <w:fldChar w:fldCharType="separate"/>
                  </w:r>
                  <w:r w:rsidR="007B711E">
                    <w:rPr>
                      <w:rFonts w:ascii="Century Gothic" w:hAnsi="Century Gothic" w:cs="Arial"/>
                      <w:b/>
                      <w:noProof/>
                      <w:color w:val="0ABE78"/>
                      <w:sz w:val="28"/>
                      <w:szCs w:val="28"/>
                      <w:lang w:bidi="ru-RU"/>
                    </w:rPr>
                    <w:instrText>3</w:instrTex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color w:val="0ABE78"/>
                      <w:sz w:val="28"/>
                      <w:szCs w:val="28"/>
                      <w:lang w:bidi="ru-RU"/>
                    </w:rPr>
                    <w:fldChar w:fldCharType="end"/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color w:val="0ABE78"/>
                      <w:sz w:val="28"/>
                      <w:szCs w:val="28"/>
                      <w:lang w:bidi="ru-RU"/>
                    </w:rPr>
                    <w:instrText xml:space="preserve"> &lt;&gt; 0 </w:instrTex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color w:val="0ABE78"/>
                      <w:sz w:val="28"/>
                      <w:szCs w:val="28"/>
                      <w:lang w:bidi="ru-RU"/>
                    </w:rPr>
                    <w:fldChar w:fldCharType="begin"/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color w:val="0ABE78"/>
                      <w:sz w:val="28"/>
                      <w:szCs w:val="28"/>
                      <w:lang w:bidi="ru-RU"/>
                    </w:rPr>
                    <w:instrText xml:space="preserve"> =F2+1 </w:instrTex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color w:val="0ABE78"/>
                      <w:sz w:val="28"/>
                      <w:szCs w:val="28"/>
                      <w:lang w:bidi="ru-RU"/>
                    </w:rPr>
                    <w:fldChar w:fldCharType="separate"/>
                  </w:r>
                  <w:r w:rsidR="007B711E">
                    <w:rPr>
                      <w:rFonts w:ascii="Century Gothic" w:hAnsi="Century Gothic" w:cs="Arial"/>
                      <w:b/>
                      <w:noProof/>
                      <w:color w:val="0ABE78"/>
                      <w:sz w:val="28"/>
                      <w:szCs w:val="28"/>
                      <w:lang w:bidi="ru-RU"/>
                    </w:rPr>
                    <w:instrText>4</w:instrTex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color w:val="0ABE78"/>
                      <w:sz w:val="28"/>
                      <w:szCs w:val="28"/>
                      <w:lang w:bidi="ru-RU"/>
                    </w:rPr>
                    <w:fldChar w:fldCharType="end"/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color w:val="0ABE78"/>
                      <w:sz w:val="28"/>
                      <w:szCs w:val="28"/>
                      <w:lang w:bidi="ru-RU"/>
                    </w:rPr>
                    <w:instrText xml:space="preserve"> "" </w:instrTex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color w:val="0ABE78"/>
                      <w:sz w:val="28"/>
                      <w:szCs w:val="28"/>
                      <w:lang w:bidi="ru-RU"/>
                    </w:rPr>
                    <w:fldChar w:fldCharType="separate"/>
                  </w:r>
                  <w:r w:rsidR="007B711E">
                    <w:rPr>
                      <w:rFonts w:ascii="Century Gothic" w:hAnsi="Century Gothic" w:cs="Arial"/>
                      <w:b/>
                      <w:noProof/>
                      <w:color w:val="0ABE78"/>
                      <w:sz w:val="28"/>
                      <w:szCs w:val="28"/>
                      <w:lang w:bidi="ru-RU"/>
                    </w:rPr>
                    <w:instrText>4</w:instrTex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color w:val="0ABE78"/>
                      <w:sz w:val="28"/>
                      <w:szCs w:val="28"/>
                      <w:lang w:bidi="ru-RU"/>
                    </w:rPr>
                    <w:fldChar w:fldCharType="end"/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color w:val="0ABE78"/>
                      <w:sz w:val="28"/>
                      <w:szCs w:val="28"/>
                      <w:lang w:bidi="ru-RU"/>
                    </w:rPr>
                    <w:fldChar w:fldCharType="separate"/>
                  </w:r>
                  <w:r w:rsidR="007B711E">
                    <w:rPr>
                      <w:rFonts w:ascii="Century Gothic" w:hAnsi="Century Gothic" w:cs="Arial"/>
                      <w:b/>
                      <w:noProof/>
                      <w:color w:val="0ABE78"/>
                      <w:sz w:val="28"/>
                      <w:szCs w:val="28"/>
                      <w:lang w:bidi="ru-RU"/>
                    </w:rPr>
                    <w:t>4</w: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color w:val="0ABE78"/>
                      <w:sz w:val="28"/>
                      <w:szCs w:val="28"/>
                      <w:lang w:bidi="ru-RU"/>
                    </w:rPr>
                    <w:fldChar w:fldCharType="end"/>
                  </w:r>
                </w:p>
              </w:tc>
            </w:tr>
            <w:tr w:rsidR="001B7CE1" w:rsidRPr="0001336F" w14:paraId="0E0C49DD" w14:textId="77777777" w:rsidTr="001B7CE1">
              <w:trPr>
                <w:trHeight w:val="170"/>
              </w:trPr>
              <w:tc>
                <w:tcPr>
                  <w:tcW w:w="715" w:type="pct"/>
                </w:tcPr>
                <w:p w14:paraId="16A5251C" w14:textId="50BE0943" w:rsidR="001B7CE1" w:rsidRPr="0001336F" w:rsidRDefault="001B7CE1" w:rsidP="001B7CE1">
                  <w:pPr>
                    <w:pStyle w:val="Dates"/>
                    <w:spacing w:after="0"/>
                    <w:rPr>
                      <w:rFonts w:ascii="Century Gothic" w:hAnsi="Century Gothic" w:cs="Arial"/>
                      <w:b/>
                      <w:noProof/>
                      <w:color w:val="0ABE78"/>
                      <w:sz w:val="28"/>
                      <w:szCs w:val="28"/>
                      <w:lang w:val="en-US"/>
                    </w:rPr>
                  </w:pPr>
                  <w:r w:rsidRPr="0001336F">
                    <w:rPr>
                      <w:rFonts w:ascii="Century Gothic" w:hAnsi="Century Gothic" w:cs="Arial"/>
                      <w:b/>
                      <w:noProof/>
                      <w:color w:val="0ABE78"/>
                      <w:sz w:val="28"/>
                      <w:szCs w:val="28"/>
                      <w:lang w:bidi="ru-RU"/>
                    </w:rPr>
                    <w:fldChar w:fldCharType="begin"/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color w:val="0ABE78"/>
                      <w:sz w:val="28"/>
                      <w:szCs w:val="28"/>
                      <w:lang w:bidi="ru-RU"/>
                    </w:rPr>
                    <w:instrText xml:space="preserve"> =G2+1 </w:instrTex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color w:val="0ABE78"/>
                      <w:sz w:val="28"/>
                      <w:szCs w:val="28"/>
                      <w:lang w:bidi="ru-RU"/>
                    </w:rPr>
                    <w:fldChar w:fldCharType="separate"/>
                  </w:r>
                  <w:r w:rsidR="007B711E">
                    <w:rPr>
                      <w:rFonts w:ascii="Century Gothic" w:hAnsi="Century Gothic" w:cs="Arial"/>
                      <w:b/>
                      <w:noProof/>
                      <w:color w:val="0ABE78"/>
                      <w:sz w:val="28"/>
                      <w:szCs w:val="28"/>
                      <w:lang w:bidi="ru-RU"/>
                    </w:rPr>
                    <w:t>5</w: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color w:val="0ABE78"/>
                      <w:sz w:val="28"/>
                      <w:szCs w:val="2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</w:tcPr>
                <w:p w14:paraId="588D6BB4" w14:textId="3FE8C8F6" w:rsidR="001B7CE1" w:rsidRPr="0001336F" w:rsidRDefault="001B7CE1" w:rsidP="001B7CE1">
                  <w:pPr>
                    <w:pStyle w:val="Dates"/>
                    <w:spacing w:after="0"/>
                    <w:rPr>
                      <w:rFonts w:ascii="Century Gothic" w:hAnsi="Century Gothic" w:cs="Arial"/>
                      <w:b/>
                      <w:noProof/>
                      <w:color w:val="auto"/>
                      <w:sz w:val="28"/>
                      <w:szCs w:val="28"/>
                      <w:lang w:val="en-US"/>
                    </w:rPr>
                  </w:pP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begin"/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instrText xml:space="preserve"> =A3+1 </w:instrTex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separate"/>
                  </w:r>
                  <w:r w:rsidR="007B711E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t>6</w: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</w:tcPr>
                <w:p w14:paraId="4469ABA3" w14:textId="20451436" w:rsidR="001B7CE1" w:rsidRPr="0001336F" w:rsidRDefault="001B7CE1" w:rsidP="001B7CE1">
                  <w:pPr>
                    <w:pStyle w:val="Dates"/>
                    <w:spacing w:after="0"/>
                    <w:rPr>
                      <w:rFonts w:ascii="Century Gothic" w:hAnsi="Century Gothic" w:cs="Arial"/>
                      <w:b/>
                      <w:noProof/>
                      <w:color w:val="auto"/>
                      <w:sz w:val="28"/>
                      <w:szCs w:val="28"/>
                      <w:lang w:val="en-US"/>
                    </w:rPr>
                  </w:pP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begin"/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instrText xml:space="preserve"> =B3+1 </w:instrTex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separate"/>
                  </w:r>
                  <w:r w:rsidR="007B711E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t>7</w: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</w:tcPr>
                <w:p w14:paraId="24EA5E7D" w14:textId="4B506B6A" w:rsidR="001B7CE1" w:rsidRPr="0001336F" w:rsidRDefault="001B7CE1" w:rsidP="001B7CE1">
                  <w:pPr>
                    <w:pStyle w:val="Dates"/>
                    <w:spacing w:after="0"/>
                    <w:rPr>
                      <w:rFonts w:ascii="Century Gothic" w:hAnsi="Century Gothic" w:cs="Arial"/>
                      <w:b/>
                      <w:noProof/>
                      <w:color w:val="auto"/>
                      <w:sz w:val="28"/>
                      <w:szCs w:val="28"/>
                      <w:lang w:val="en-US"/>
                    </w:rPr>
                  </w:pP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begin"/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instrText xml:space="preserve"> =C3+1 </w:instrTex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separate"/>
                  </w:r>
                  <w:r w:rsidR="007B711E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t>8</w: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</w:tcPr>
                <w:p w14:paraId="4E37A5D2" w14:textId="0EE8D342" w:rsidR="001B7CE1" w:rsidRPr="0001336F" w:rsidRDefault="001B7CE1" w:rsidP="001B7CE1">
                  <w:pPr>
                    <w:pStyle w:val="Dates"/>
                    <w:spacing w:after="0"/>
                    <w:rPr>
                      <w:rFonts w:ascii="Century Gothic" w:hAnsi="Century Gothic" w:cs="Arial"/>
                      <w:b/>
                      <w:noProof/>
                      <w:color w:val="auto"/>
                      <w:sz w:val="28"/>
                      <w:szCs w:val="28"/>
                      <w:lang w:val="en-US"/>
                    </w:rPr>
                  </w:pP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begin"/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instrText xml:space="preserve"> =D3+1 </w:instrTex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separate"/>
                  </w:r>
                  <w:r w:rsidR="007B711E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t>9</w: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</w:tcPr>
                <w:p w14:paraId="47E13CE9" w14:textId="5196E238" w:rsidR="001B7CE1" w:rsidRPr="0001336F" w:rsidRDefault="001B7CE1" w:rsidP="001B7CE1">
                  <w:pPr>
                    <w:pStyle w:val="Dates"/>
                    <w:spacing w:after="0"/>
                    <w:rPr>
                      <w:rFonts w:ascii="Century Gothic" w:hAnsi="Century Gothic" w:cs="Arial"/>
                      <w:b/>
                      <w:noProof/>
                      <w:color w:val="FF0000"/>
                      <w:sz w:val="28"/>
                      <w:szCs w:val="28"/>
                      <w:lang w:val="en-US"/>
                    </w:rPr>
                  </w:pP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begin"/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instrText xml:space="preserve"> =E3+1 </w:instrTex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separate"/>
                  </w:r>
                  <w:r w:rsidR="007B711E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t>10</w: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</w:tcPr>
                <w:p w14:paraId="26EA8565" w14:textId="2B25B6B0" w:rsidR="001B7CE1" w:rsidRPr="0001336F" w:rsidRDefault="001B7CE1" w:rsidP="001B7CE1">
                  <w:pPr>
                    <w:pStyle w:val="Dates"/>
                    <w:spacing w:after="0"/>
                    <w:rPr>
                      <w:rFonts w:ascii="Century Gothic" w:hAnsi="Century Gothic" w:cs="Arial"/>
                      <w:b/>
                      <w:noProof/>
                      <w:color w:val="0ABE78"/>
                      <w:sz w:val="28"/>
                      <w:szCs w:val="28"/>
                      <w:lang w:val="en-US"/>
                    </w:rPr>
                  </w:pPr>
                  <w:r w:rsidRPr="0001336F">
                    <w:rPr>
                      <w:rFonts w:ascii="Century Gothic" w:hAnsi="Century Gothic" w:cs="Arial"/>
                      <w:b/>
                      <w:noProof/>
                      <w:color w:val="0ABE78"/>
                      <w:sz w:val="28"/>
                      <w:szCs w:val="28"/>
                      <w:lang w:bidi="ru-RU"/>
                    </w:rPr>
                    <w:fldChar w:fldCharType="begin"/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color w:val="0ABE78"/>
                      <w:sz w:val="28"/>
                      <w:szCs w:val="28"/>
                      <w:lang w:bidi="ru-RU"/>
                    </w:rPr>
                    <w:instrText xml:space="preserve"> =F3+1 </w:instrTex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color w:val="0ABE78"/>
                      <w:sz w:val="28"/>
                      <w:szCs w:val="28"/>
                      <w:lang w:bidi="ru-RU"/>
                    </w:rPr>
                    <w:fldChar w:fldCharType="separate"/>
                  </w:r>
                  <w:r w:rsidR="007B711E">
                    <w:rPr>
                      <w:rFonts w:ascii="Century Gothic" w:hAnsi="Century Gothic" w:cs="Arial"/>
                      <w:b/>
                      <w:noProof/>
                      <w:color w:val="0ABE78"/>
                      <w:sz w:val="28"/>
                      <w:szCs w:val="28"/>
                      <w:lang w:bidi="ru-RU"/>
                    </w:rPr>
                    <w:t>11</w: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color w:val="0ABE78"/>
                      <w:sz w:val="28"/>
                      <w:szCs w:val="28"/>
                      <w:lang w:bidi="ru-RU"/>
                    </w:rPr>
                    <w:fldChar w:fldCharType="end"/>
                  </w:r>
                </w:p>
              </w:tc>
            </w:tr>
            <w:tr w:rsidR="001B7CE1" w:rsidRPr="0001336F" w14:paraId="55F8B4C0" w14:textId="77777777" w:rsidTr="001B7CE1">
              <w:trPr>
                <w:trHeight w:val="170"/>
              </w:trPr>
              <w:tc>
                <w:tcPr>
                  <w:tcW w:w="715" w:type="pct"/>
                </w:tcPr>
                <w:p w14:paraId="087A526B" w14:textId="4A8CF97A" w:rsidR="001B7CE1" w:rsidRPr="0001336F" w:rsidRDefault="001B7CE1" w:rsidP="001B7CE1">
                  <w:pPr>
                    <w:pStyle w:val="Dates"/>
                    <w:spacing w:after="0"/>
                    <w:rPr>
                      <w:rFonts w:ascii="Century Gothic" w:hAnsi="Century Gothic" w:cs="Arial"/>
                      <w:b/>
                      <w:noProof/>
                      <w:color w:val="0ABE78"/>
                      <w:sz w:val="28"/>
                      <w:szCs w:val="28"/>
                      <w:lang w:val="en-US"/>
                    </w:rPr>
                  </w:pPr>
                  <w:r w:rsidRPr="0001336F">
                    <w:rPr>
                      <w:rFonts w:ascii="Century Gothic" w:hAnsi="Century Gothic" w:cs="Arial"/>
                      <w:b/>
                      <w:noProof/>
                      <w:color w:val="0ABE78"/>
                      <w:sz w:val="28"/>
                      <w:szCs w:val="28"/>
                      <w:lang w:bidi="ru-RU"/>
                    </w:rPr>
                    <w:fldChar w:fldCharType="begin"/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color w:val="0ABE78"/>
                      <w:sz w:val="28"/>
                      <w:szCs w:val="28"/>
                      <w:lang w:bidi="ru-RU"/>
                    </w:rPr>
                    <w:instrText xml:space="preserve"> =G3+1 </w:instrTex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color w:val="0ABE78"/>
                      <w:sz w:val="28"/>
                      <w:szCs w:val="28"/>
                      <w:lang w:bidi="ru-RU"/>
                    </w:rPr>
                    <w:fldChar w:fldCharType="separate"/>
                  </w:r>
                  <w:r w:rsidR="007B711E">
                    <w:rPr>
                      <w:rFonts w:ascii="Century Gothic" w:hAnsi="Century Gothic" w:cs="Arial"/>
                      <w:b/>
                      <w:noProof/>
                      <w:color w:val="0ABE78"/>
                      <w:sz w:val="28"/>
                      <w:szCs w:val="28"/>
                      <w:lang w:bidi="ru-RU"/>
                    </w:rPr>
                    <w:t>12</w: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color w:val="0ABE78"/>
                      <w:sz w:val="28"/>
                      <w:szCs w:val="2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</w:tcPr>
                <w:p w14:paraId="57B89003" w14:textId="780130EB" w:rsidR="001B7CE1" w:rsidRPr="0001336F" w:rsidRDefault="001B7CE1" w:rsidP="001B7CE1">
                  <w:pPr>
                    <w:pStyle w:val="Dates"/>
                    <w:spacing w:after="0"/>
                    <w:rPr>
                      <w:rFonts w:ascii="Century Gothic" w:hAnsi="Century Gothic" w:cs="Arial"/>
                      <w:b/>
                      <w:noProof/>
                      <w:color w:val="auto"/>
                      <w:sz w:val="28"/>
                      <w:szCs w:val="28"/>
                      <w:lang w:val="en-US"/>
                    </w:rPr>
                  </w:pP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begin"/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instrText xml:space="preserve"> =A4+1 </w:instrTex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separate"/>
                  </w:r>
                  <w:r w:rsidR="007B711E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t>13</w: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</w:tcPr>
                <w:p w14:paraId="5E79A552" w14:textId="0A07C891" w:rsidR="001B7CE1" w:rsidRPr="0001336F" w:rsidRDefault="001B7CE1" w:rsidP="001B7CE1">
                  <w:pPr>
                    <w:pStyle w:val="Dates"/>
                    <w:spacing w:after="0"/>
                    <w:rPr>
                      <w:rFonts w:ascii="Century Gothic" w:hAnsi="Century Gothic" w:cs="Arial"/>
                      <w:b/>
                      <w:noProof/>
                      <w:color w:val="auto"/>
                      <w:sz w:val="28"/>
                      <w:szCs w:val="28"/>
                      <w:lang w:val="en-US"/>
                    </w:rPr>
                  </w:pP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begin"/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instrText xml:space="preserve"> =B4+1 </w:instrTex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separate"/>
                  </w:r>
                  <w:r w:rsidR="007B711E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t>14</w: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</w:tcPr>
                <w:p w14:paraId="7BC819A5" w14:textId="6CC32446" w:rsidR="001B7CE1" w:rsidRPr="0001336F" w:rsidRDefault="001B7CE1" w:rsidP="001B7CE1">
                  <w:pPr>
                    <w:pStyle w:val="Dates"/>
                    <w:spacing w:after="0"/>
                    <w:rPr>
                      <w:rFonts w:ascii="Century Gothic" w:hAnsi="Century Gothic" w:cs="Arial"/>
                      <w:b/>
                      <w:noProof/>
                      <w:color w:val="auto"/>
                      <w:sz w:val="28"/>
                      <w:szCs w:val="28"/>
                      <w:lang w:val="en-US"/>
                    </w:rPr>
                  </w:pP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begin"/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instrText xml:space="preserve"> =C4+1 </w:instrTex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separate"/>
                  </w:r>
                  <w:r w:rsidR="007B711E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t>15</w: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</w:tcPr>
                <w:p w14:paraId="468CCD7F" w14:textId="3ED94A1F" w:rsidR="001B7CE1" w:rsidRPr="0001336F" w:rsidRDefault="001B7CE1" w:rsidP="001B7CE1">
                  <w:pPr>
                    <w:pStyle w:val="Dates"/>
                    <w:spacing w:after="0"/>
                    <w:rPr>
                      <w:rFonts w:ascii="Century Gothic" w:hAnsi="Century Gothic" w:cs="Arial"/>
                      <w:b/>
                      <w:noProof/>
                      <w:color w:val="auto"/>
                      <w:sz w:val="28"/>
                      <w:szCs w:val="28"/>
                      <w:lang w:val="en-US"/>
                    </w:rPr>
                  </w:pP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begin"/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instrText xml:space="preserve"> =D4+1 </w:instrTex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separate"/>
                  </w:r>
                  <w:r w:rsidR="007B711E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t>16</w: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</w:tcPr>
                <w:p w14:paraId="22B45309" w14:textId="05BEFA63" w:rsidR="001B7CE1" w:rsidRPr="0001336F" w:rsidRDefault="001B7CE1" w:rsidP="001B7CE1">
                  <w:pPr>
                    <w:pStyle w:val="Dates"/>
                    <w:spacing w:after="0"/>
                    <w:rPr>
                      <w:rFonts w:ascii="Century Gothic" w:hAnsi="Century Gothic" w:cs="Arial"/>
                      <w:b/>
                      <w:noProof/>
                      <w:color w:val="FF0000"/>
                      <w:sz w:val="28"/>
                      <w:szCs w:val="28"/>
                      <w:lang w:val="en-US"/>
                    </w:rPr>
                  </w:pP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begin"/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instrText xml:space="preserve"> =E4+1 </w:instrTex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separate"/>
                  </w:r>
                  <w:r w:rsidR="007B711E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t>17</w: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</w:tcPr>
                <w:p w14:paraId="7AE24833" w14:textId="0FBCC976" w:rsidR="001B7CE1" w:rsidRPr="0001336F" w:rsidRDefault="001B7CE1" w:rsidP="001B7CE1">
                  <w:pPr>
                    <w:pStyle w:val="Dates"/>
                    <w:spacing w:after="0"/>
                    <w:rPr>
                      <w:rFonts w:ascii="Century Gothic" w:hAnsi="Century Gothic" w:cs="Arial"/>
                      <w:b/>
                      <w:noProof/>
                      <w:color w:val="0ABE78"/>
                      <w:sz w:val="28"/>
                      <w:szCs w:val="28"/>
                      <w:lang w:val="en-US"/>
                    </w:rPr>
                  </w:pPr>
                  <w:r w:rsidRPr="0001336F">
                    <w:rPr>
                      <w:rFonts w:ascii="Century Gothic" w:hAnsi="Century Gothic" w:cs="Arial"/>
                      <w:b/>
                      <w:noProof/>
                      <w:color w:val="0ABE78"/>
                      <w:sz w:val="28"/>
                      <w:szCs w:val="28"/>
                      <w:lang w:bidi="ru-RU"/>
                    </w:rPr>
                    <w:fldChar w:fldCharType="begin"/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color w:val="0ABE78"/>
                      <w:sz w:val="28"/>
                      <w:szCs w:val="28"/>
                      <w:lang w:bidi="ru-RU"/>
                    </w:rPr>
                    <w:instrText xml:space="preserve"> =F4+1 </w:instrTex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color w:val="0ABE78"/>
                      <w:sz w:val="28"/>
                      <w:szCs w:val="28"/>
                      <w:lang w:bidi="ru-RU"/>
                    </w:rPr>
                    <w:fldChar w:fldCharType="separate"/>
                  </w:r>
                  <w:r w:rsidR="007B711E">
                    <w:rPr>
                      <w:rFonts w:ascii="Century Gothic" w:hAnsi="Century Gothic" w:cs="Arial"/>
                      <w:b/>
                      <w:noProof/>
                      <w:color w:val="0ABE78"/>
                      <w:sz w:val="28"/>
                      <w:szCs w:val="28"/>
                      <w:lang w:bidi="ru-RU"/>
                    </w:rPr>
                    <w:t>18</w: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color w:val="0ABE78"/>
                      <w:sz w:val="28"/>
                      <w:szCs w:val="28"/>
                      <w:lang w:bidi="ru-RU"/>
                    </w:rPr>
                    <w:fldChar w:fldCharType="end"/>
                  </w:r>
                </w:p>
              </w:tc>
            </w:tr>
            <w:tr w:rsidR="001B7CE1" w:rsidRPr="0001336F" w14:paraId="1534BBA7" w14:textId="77777777" w:rsidTr="001B7CE1">
              <w:trPr>
                <w:trHeight w:val="170"/>
              </w:trPr>
              <w:tc>
                <w:tcPr>
                  <w:tcW w:w="715" w:type="pct"/>
                </w:tcPr>
                <w:p w14:paraId="413B1D11" w14:textId="2C67F475" w:rsidR="001B7CE1" w:rsidRPr="0001336F" w:rsidRDefault="001B7CE1" w:rsidP="001B7CE1">
                  <w:pPr>
                    <w:pStyle w:val="Dates"/>
                    <w:spacing w:after="0"/>
                    <w:rPr>
                      <w:rFonts w:ascii="Century Gothic" w:hAnsi="Century Gothic" w:cs="Arial"/>
                      <w:b/>
                      <w:noProof/>
                      <w:color w:val="0ABE78"/>
                      <w:sz w:val="28"/>
                      <w:szCs w:val="28"/>
                      <w:lang w:val="en-US"/>
                    </w:rPr>
                  </w:pPr>
                  <w:r w:rsidRPr="0001336F">
                    <w:rPr>
                      <w:rFonts w:ascii="Century Gothic" w:hAnsi="Century Gothic" w:cs="Arial"/>
                      <w:b/>
                      <w:noProof/>
                      <w:color w:val="0ABE78"/>
                      <w:sz w:val="28"/>
                      <w:szCs w:val="28"/>
                      <w:lang w:bidi="ru-RU"/>
                    </w:rPr>
                    <w:fldChar w:fldCharType="begin"/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color w:val="0ABE78"/>
                      <w:sz w:val="28"/>
                      <w:szCs w:val="28"/>
                      <w:lang w:bidi="ru-RU"/>
                    </w:rPr>
                    <w:instrText xml:space="preserve"> =G4+1 </w:instrTex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color w:val="0ABE78"/>
                      <w:sz w:val="28"/>
                      <w:szCs w:val="28"/>
                      <w:lang w:bidi="ru-RU"/>
                    </w:rPr>
                    <w:fldChar w:fldCharType="separate"/>
                  </w:r>
                  <w:r w:rsidR="007B711E">
                    <w:rPr>
                      <w:rFonts w:ascii="Century Gothic" w:hAnsi="Century Gothic" w:cs="Arial"/>
                      <w:b/>
                      <w:noProof/>
                      <w:color w:val="0ABE78"/>
                      <w:sz w:val="28"/>
                      <w:szCs w:val="28"/>
                      <w:lang w:bidi="ru-RU"/>
                    </w:rPr>
                    <w:t>19</w: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color w:val="0ABE78"/>
                      <w:sz w:val="28"/>
                      <w:szCs w:val="2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</w:tcPr>
                <w:p w14:paraId="13D6DD8F" w14:textId="1FDF963D" w:rsidR="001B7CE1" w:rsidRPr="0001336F" w:rsidRDefault="001B7CE1" w:rsidP="001B7CE1">
                  <w:pPr>
                    <w:pStyle w:val="Dates"/>
                    <w:spacing w:after="0"/>
                    <w:rPr>
                      <w:rFonts w:ascii="Century Gothic" w:hAnsi="Century Gothic" w:cs="Arial"/>
                      <w:b/>
                      <w:noProof/>
                      <w:color w:val="auto"/>
                      <w:sz w:val="28"/>
                      <w:szCs w:val="28"/>
                      <w:lang w:val="en-US"/>
                    </w:rPr>
                  </w:pP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begin"/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instrText xml:space="preserve"> =A5+1 </w:instrTex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separate"/>
                  </w:r>
                  <w:r w:rsidR="007B711E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t>20</w: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</w:tcPr>
                <w:p w14:paraId="34FE7C42" w14:textId="34F820FB" w:rsidR="001B7CE1" w:rsidRPr="0001336F" w:rsidRDefault="001B7CE1" w:rsidP="001B7CE1">
                  <w:pPr>
                    <w:pStyle w:val="Dates"/>
                    <w:spacing w:after="0"/>
                    <w:rPr>
                      <w:rFonts w:ascii="Century Gothic" w:hAnsi="Century Gothic" w:cs="Arial"/>
                      <w:b/>
                      <w:noProof/>
                      <w:color w:val="auto"/>
                      <w:sz w:val="28"/>
                      <w:szCs w:val="28"/>
                      <w:lang w:val="en-US"/>
                    </w:rPr>
                  </w:pP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begin"/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instrText xml:space="preserve"> =B5+1 </w:instrTex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separate"/>
                  </w:r>
                  <w:r w:rsidR="007B711E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t>21</w: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</w:tcPr>
                <w:p w14:paraId="21F1CA7E" w14:textId="1C8D203F" w:rsidR="001B7CE1" w:rsidRPr="0001336F" w:rsidRDefault="001B7CE1" w:rsidP="001B7CE1">
                  <w:pPr>
                    <w:pStyle w:val="Dates"/>
                    <w:spacing w:after="0"/>
                    <w:rPr>
                      <w:rFonts w:ascii="Century Gothic" w:hAnsi="Century Gothic" w:cs="Arial"/>
                      <w:b/>
                      <w:noProof/>
                      <w:color w:val="auto"/>
                      <w:sz w:val="28"/>
                      <w:szCs w:val="28"/>
                      <w:lang w:val="en-US"/>
                    </w:rPr>
                  </w:pP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begin"/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instrText xml:space="preserve"> =C5+1 </w:instrTex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separate"/>
                  </w:r>
                  <w:r w:rsidR="007B711E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t>22</w: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</w:tcPr>
                <w:p w14:paraId="53F2076F" w14:textId="3AE8678C" w:rsidR="001B7CE1" w:rsidRPr="0001336F" w:rsidRDefault="001B7CE1" w:rsidP="001B7CE1">
                  <w:pPr>
                    <w:pStyle w:val="Dates"/>
                    <w:spacing w:after="0"/>
                    <w:rPr>
                      <w:rFonts w:ascii="Century Gothic" w:hAnsi="Century Gothic" w:cs="Arial"/>
                      <w:b/>
                      <w:noProof/>
                      <w:color w:val="auto"/>
                      <w:sz w:val="28"/>
                      <w:szCs w:val="28"/>
                      <w:lang w:val="en-US"/>
                    </w:rPr>
                  </w:pP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begin"/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instrText xml:space="preserve"> =D5+1 </w:instrTex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separate"/>
                  </w:r>
                  <w:r w:rsidR="007B711E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t>23</w: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</w:tcPr>
                <w:p w14:paraId="071407FE" w14:textId="2898D145" w:rsidR="001B7CE1" w:rsidRPr="0001336F" w:rsidRDefault="001B7CE1" w:rsidP="001B7CE1">
                  <w:pPr>
                    <w:pStyle w:val="Dates"/>
                    <w:spacing w:after="0"/>
                    <w:rPr>
                      <w:rFonts w:ascii="Century Gothic" w:hAnsi="Century Gothic" w:cs="Arial"/>
                      <w:b/>
                      <w:noProof/>
                      <w:color w:val="FF0000"/>
                      <w:sz w:val="28"/>
                      <w:szCs w:val="28"/>
                      <w:lang w:val="en-US"/>
                    </w:rPr>
                  </w:pP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begin"/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instrText xml:space="preserve"> =E5+1 </w:instrTex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separate"/>
                  </w:r>
                  <w:r w:rsidR="007B711E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t>24</w: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</w:tcPr>
                <w:p w14:paraId="26834682" w14:textId="04A92E99" w:rsidR="001B7CE1" w:rsidRPr="0001336F" w:rsidRDefault="001B7CE1" w:rsidP="001B7CE1">
                  <w:pPr>
                    <w:pStyle w:val="Dates"/>
                    <w:spacing w:after="0"/>
                    <w:rPr>
                      <w:rFonts w:ascii="Century Gothic" w:hAnsi="Century Gothic" w:cs="Arial"/>
                      <w:b/>
                      <w:noProof/>
                      <w:color w:val="0ABE78"/>
                      <w:sz w:val="28"/>
                      <w:szCs w:val="28"/>
                      <w:lang w:val="en-US"/>
                    </w:rPr>
                  </w:pPr>
                  <w:r w:rsidRPr="0001336F">
                    <w:rPr>
                      <w:rFonts w:ascii="Century Gothic" w:hAnsi="Century Gothic" w:cs="Arial"/>
                      <w:b/>
                      <w:noProof/>
                      <w:color w:val="0ABE78"/>
                      <w:sz w:val="28"/>
                      <w:szCs w:val="28"/>
                      <w:lang w:bidi="ru-RU"/>
                    </w:rPr>
                    <w:fldChar w:fldCharType="begin"/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color w:val="0ABE78"/>
                      <w:sz w:val="28"/>
                      <w:szCs w:val="28"/>
                      <w:lang w:bidi="ru-RU"/>
                    </w:rPr>
                    <w:instrText xml:space="preserve"> =F5+1 </w:instrTex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color w:val="0ABE78"/>
                      <w:sz w:val="28"/>
                      <w:szCs w:val="28"/>
                      <w:lang w:bidi="ru-RU"/>
                    </w:rPr>
                    <w:fldChar w:fldCharType="separate"/>
                  </w:r>
                  <w:r w:rsidR="007B711E">
                    <w:rPr>
                      <w:rFonts w:ascii="Century Gothic" w:hAnsi="Century Gothic" w:cs="Arial"/>
                      <w:b/>
                      <w:noProof/>
                      <w:color w:val="0ABE78"/>
                      <w:sz w:val="28"/>
                      <w:szCs w:val="28"/>
                      <w:lang w:bidi="ru-RU"/>
                    </w:rPr>
                    <w:t>25</w: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color w:val="0ABE78"/>
                      <w:sz w:val="28"/>
                      <w:szCs w:val="28"/>
                      <w:lang w:bidi="ru-RU"/>
                    </w:rPr>
                    <w:fldChar w:fldCharType="end"/>
                  </w:r>
                </w:p>
              </w:tc>
            </w:tr>
            <w:tr w:rsidR="001B7CE1" w:rsidRPr="0001336F" w14:paraId="3CCBEC22" w14:textId="77777777" w:rsidTr="001B7CE1">
              <w:trPr>
                <w:trHeight w:val="170"/>
              </w:trPr>
              <w:tc>
                <w:tcPr>
                  <w:tcW w:w="715" w:type="pct"/>
                </w:tcPr>
                <w:p w14:paraId="230FA1A7" w14:textId="492FF120" w:rsidR="001B7CE1" w:rsidRPr="0001336F" w:rsidRDefault="001B7CE1" w:rsidP="001B7CE1">
                  <w:pPr>
                    <w:pStyle w:val="Dates"/>
                    <w:spacing w:after="0"/>
                    <w:rPr>
                      <w:rFonts w:ascii="Century Gothic" w:hAnsi="Century Gothic" w:cs="Arial"/>
                      <w:b/>
                      <w:noProof/>
                      <w:color w:val="0ABE78"/>
                      <w:sz w:val="28"/>
                      <w:szCs w:val="28"/>
                      <w:lang w:val="en-US"/>
                    </w:rPr>
                  </w:pPr>
                  <w:r w:rsidRPr="0001336F">
                    <w:rPr>
                      <w:rFonts w:ascii="Century Gothic" w:hAnsi="Century Gothic" w:cs="Arial"/>
                      <w:b/>
                      <w:noProof/>
                      <w:color w:val="0ABE78"/>
                      <w:sz w:val="28"/>
                      <w:szCs w:val="28"/>
                      <w:lang w:bidi="ru-RU"/>
                    </w:rPr>
                    <w:fldChar w:fldCharType="begin"/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color w:val="0ABE78"/>
                      <w:sz w:val="28"/>
                      <w:szCs w:val="28"/>
                      <w:lang w:bidi="ru-RU"/>
                    </w:rPr>
                    <w:instrText xml:space="preserve">IF </w:instrTex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color w:val="0ABE78"/>
                      <w:sz w:val="28"/>
                      <w:szCs w:val="28"/>
                      <w:lang w:bidi="ru-RU"/>
                    </w:rPr>
                    <w:fldChar w:fldCharType="begin"/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color w:val="0ABE78"/>
                      <w:sz w:val="28"/>
                      <w:szCs w:val="28"/>
                      <w:lang w:bidi="ru-RU"/>
                    </w:rPr>
                    <w:instrText xml:space="preserve"> =G5</w:instrTex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color w:val="0ABE78"/>
                      <w:sz w:val="28"/>
                      <w:szCs w:val="28"/>
                      <w:lang w:bidi="ru-RU"/>
                    </w:rPr>
                    <w:fldChar w:fldCharType="separate"/>
                  </w:r>
                  <w:r w:rsidR="007B711E">
                    <w:rPr>
                      <w:rFonts w:ascii="Century Gothic" w:hAnsi="Century Gothic" w:cs="Arial"/>
                      <w:b/>
                      <w:noProof/>
                      <w:color w:val="0ABE78"/>
                      <w:sz w:val="28"/>
                      <w:szCs w:val="28"/>
                      <w:lang w:bidi="ru-RU"/>
                    </w:rPr>
                    <w:instrText>25</w:instrTex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color w:val="0ABE78"/>
                      <w:sz w:val="28"/>
                      <w:szCs w:val="28"/>
                      <w:lang w:bidi="ru-RU"/>
                    </w:rPr>
                    <w:fldChar w:fldCharType="end"/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color w:val="0ABE78"/>
                      <w:sz w:val="28"/>
                      <w:szCs w:val="28"/>
                      <w:lang w:bidi="ru-RU"/>
                    </w:rPr>
                    <w:instrText xml:space="preserve"> = 0,"" </w:instrTex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color w:val="0ABE78"/>
                      <w:sz w:val="28"/>
                      <w:szCs w:val="28"/>
                      <w:lang w:bidi="ru-RU"/>
                    </w:rPr>
                    <w:fldChar w:fldCharType="begin"/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color w:val="0ABE78"/>
                      <w:sz w:val="28"/>
                      <w:szCs w:val="28"/>
                      <w:lang w:bidi="ru-RU"/>
                    </w:rPr>
                    <w:instrText xml:space="preserve"> IF </w:instrTex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color w:val="0ABE78"/>
                      <w:sz w:val="28"/>
                      <w:szCs w:val="28"/>
                      <w:lang w:bidi="ru-RU"/>
                    </w:rPr>
                    <w:fldChar w:fldCharType="begin"/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color w:val="0ABE78"/>
                      <w:sz w:val="28"/>
                      <w:szCs w:val="28"/>
                      <w:lang w:bidi="ru-RU"/>
                    </w:rPr>
                    <w:instrText xml:space="preserve"> =G5 </w:instrTex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color w:val="0ABE78"/>
                      <w:sz w:val="28"/>
                      <w:szCs w:val="28"/>
                      <w:lang w:bidi="ru-RU"/>
                    </w:rPr>
                    <w:fldChar w:fldCharType="separate"/>
                  </w:r>
                  <w:r w:rsidR="007B711E">
                    <w:rPr>
                      <w:rFonts w:ascii="Century Gothic" w:hAnsi="Century Gothic" w:cs="Arial"/>
                      <w:b/>
                      <w:noProof/>
                      <w:color w:val="0ABE78"/>
                      <w:sz w:val="28"/>
                      <w:szCs w:val="28"/>
                      <w:lang w:bidi="ru-RU"/>
                    </w:rPr>
                    <w:instrText>25</w:instrTex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color w:val="0ABE78"/>
                      <w:sz w:val="28"/>
                      <w:szCs w:val="28"/>
                      <w:lang w:bidi="ru-RU"/>
                    </w:rPr>
                    <w:fldChar w:fldCharType="end"/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color w:val="0ABE78"/>
                      <w:sz w:val="28"/>
                      <w:szCs w:val="28"/>
                      <w:lang w:bidi="ru-RU"/>
                    </w:rPr>
                    <w:instrText xml:space="preserve">  &lt; </w:instrTex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color w:val="0ABE78"/>
                      <w:sz w:val="28"/>
                      <w:szCs w:val="28"/>
                      <w:lang w:bidi="ru-RU"/>
                    </w:rPr>
                    <w:fldChar w:fldCharType="begin"/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color w:val="0ABE78"/>
                      <w:sz w:val="28"/>
                      <w:szCs w:val="28"/>
                      <w:lang w:bidi="ru-RU"/>
                    </w:rPr>
                    <w:instrText xml:space="preserve"> DocVariable MonthEnd3 \@ d </w:instrTex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color w:val="0ABE78"/>
                      <w:sz w:val="28"/>
                      <w:szCs w:val="28"/>
                      <w:lang w:bidi="ru-RU"/>
                    </w:rPr>
                    <w:fldChar w:fldCharType="separate"/>
                  </w:r>
                  <w:r w:rsidR="007B711E">
                    <w:rPr>
                      <w:rFonts w:ascii="Century Gothic" w:hAnsi="Century Gothic" w:cs="Arial"/>
                      <w:b/>
                      <w:noProof/>
                      <w:color w:val="0ABE78"/>
                      <w:sz w:val="28"/>
                      <w:szCs w:val="28"/>
                      <w:lang w:bidi="ru-RU"/>
                    </w:rPr>
                    <w:instrText>31</w:instrTex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color w:val="0ABE78"/>
                      <w:sz w:val="28"/>
                      <w:szCs w:val="28"/>
                      <w:lang w:bidi="ru-RU"/>
                    </w:rPr>
                    <w:fldChar w:fldCharType="end"/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color w:val="0ABE78"/>
                      <w:sz w:val="28"/>
                      <w:szCs w:val="28"/>
                      <w:lang w:bidi="ru-RU"/>
                    </w:rPr>
                    <w:instrText xml:space="preserve">  </w:instrTex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color w:val="0ABE78"/>
                      <w:sz w:val="28"/>
                      <w:szCs w:val="28"/>
                      <w:lang w:bidi="ru-RU"/>
                    </w:rPr>
                    <w:fldChar w:fldCharType="begin"/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color w:val="0ABE78"/>
                      <w:sz w:val="28"/>
                      <w:szCs w:val="28"/>
                      <w:lang w:bidi="ru-RU"/>
                    </w:rPr>
                    <w:instrText xml:space="preserve"> =G5+1 </w:instrTex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color w:val="0ABE78"/>
                      <w:sz w:val="28"/>
                      <w:szCs w:val="28"/>
                      <w:lang w:bidi="ru-RU"/>
                    </w:rPr>
                    <w:fldChar w:fldCharType="separate"/>
                  </w:r>
                  <w:r w:rsidR="007B711E">
                    <w:rPr>
                      <w:rFonts w:ascii="Century Gothic" w:hAnsi="Century Gothic" w:cs="Arial"/>
                      <w:b/>
                      <w:noProof/>
                      <w:color w:val="0ABE78"/>
                      <w:sz w:val="28"/>
                      <w:szCs w:val="28"/>
                      <w:lang w:bidi="ru-RU"/>
                    </w:rPr>
                    <w:instrText>26</w:instrTex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color w:val="0ABE78"/>
                      <w:sz w:val="28"/>
                      <w:szCs w:val="28"/>
                      <w:lang w:bidi="ru-RU"/>
                    </w:rPr>
                    <w:fldChar w:fldCharType="end"/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color w:val="0ABE78"/>
                      <w:sz w:val="28"/>
                      <w:szCs w:val="28"/>
                      <w:lang w:bidi="ru-RU"/>
                    </w:rPr>
                    <w:instrText xml:space="preserve"> "" </w:instrTex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color w:val="0ABE78"/>
                      <w:sz w:val="28"/>
                      <w:szCs w:val="28"/>
                      <w:lang w:bidi="ru-RU"/>
                    </w:rPr>
                    <w:fldChar w:fldCharType="separate"/>
                  </w:r>
                  <w:r w:rsidR="007B711E">
                    <w:rPr>
                      <w:rFonts w:ascii="Century Gothic" w:hAnsi="Century Gothic" w:cs="Arial"/>
                      <w:b/>
                      <w:noProof/>
                      <w:color w:val="0ABE78"/>
                      <w:sz w:val="28"/>
                      <w:szCs w:val="28"/>
                      <w:lang w:bidi="ru-RU"/>
                    </w:rPr>
                    <w:instrText>26</w:instrTex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color w:val="0ABE78"/>
                      <w:sz w:val="28"/>
                      <w:szCs w:val="28"/>
                      <w:lang w:bidi="ru-RU"/>
                    </w:rPr>
                    <w:fldChar w:fldCharType="end"/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color w:val="0ABE78"/>
                      <w:sz w:val="28"/>
                      <w:szCs w:val="28"/>
                      <w:lang w:bidi="ru-RU"/>
                    </w:rPr>
                    <w:fldChar w:fldCharType="separate"/>
                  </w:r>
                  <w:r w:rsidR="007B711E">
                    <w:rPr>
                      <w:rFonts w:ascii="Century Gothic" w:hAnsi="Century Gothic" w:cs="Arial"/>
                      <w:b/>
                      <w:noProof/>
                      <w:color w:val="0ABE78"/>
                      <w:sz w:val="28"/>
                      <w:szCs w:val="28"/>
                      <w:lang w:bidi="ru-RU"/>
                    </w:rPr>
                    <w:t>26</w: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color w:val="0ABE78"/>
                      <w:sz w:val="28"/>
                      <w:szCs w:val="2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</w:tcPr>
                <w:p w14:paraId="29B94F0C" w14:textId="2C88844B" w:rsidR="001B7CE1" w:rsidRPr="0001336F" w:rsidRDefault="001B7CE1" w:rsidP="001B7CE1">
                  <w:pPr>
                    <w:pStyle w:val="Dates"/>
                    <w:spacing w:after="0"/>
                    <w:rPr>
                      <w:rFonts w:ascii="Century Gothic" w:hAnsi="Century Gothic" w:cs="Arial"/>
                      <w:b/>
                      <w:noProof/>
                      <w:color w:val="auto"/>
                      <w:sz w:val="28"/>
                      <w:szCs w:val="28"/>
                      <w:lang w:val="en-US"/>
                    </w:rPr>
                  </w:pP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begin"/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instrText xml:space="preserve">IF </w:instrTex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begin"/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instrText xml:space="preserve"> =A6</w:instrTex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separate"/>
                  </w:r>
                  <w:r w:rsidR="007B711E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instrText>26</w:instrTex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end"/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instrText xml:space="preserve"> = 0,"" </w:instrTex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begin"/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instrText xml:space="preserve"> IF </w:instrTex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begin"/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instrText xml:space="preserve"> =A6 </w:instrTex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separate"/>
                  </w:r>
                  <w:r w:rsidR="007B711E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instrText>26</w:instrTex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end"/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instrText xml:space="preserve">  &lt; </w:instrTex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begin"/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instrText xml:space="preserve"> DocVariable MonthEnd3 \@ d </w:instrTex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separate"/>
                  </w:r>
                  <w:r w:rsidR="007B711E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instrText>31</w:instrTex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end"/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instrText xml:space="preserve">  </w:instrTex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begin"/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instrText xml:space="preserve"> =A6+1 </w:instrTex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separate"/>
                  </w:r>
                  <w:r w:rsidR="007B711E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instrText>27</w:instrTex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end"/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instrText xml:space="preserve"> "" </w:instrTex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separate"/>
                  </w:r>
                  <w:r w:rsidR="007B711E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instrText>27</w:instrTex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end"/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separate"/>
                  </w:r>
                  <w:r w:rsidR="007B711E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t>27</w: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</w:tcPr>
                <w:p w14:paraId="451A4EDC" w14:textId="0DD2B8D4" w:rsidR="001B7CE1" w:rsidRPr="0001336F" w:rsidRDefault="001B7CE1" w:rsidP="001B7CE1">
                  <w:pPr>
                    <w:pStyle w:val="Dates"/>
                    <w:spacing w:after="0"/>
                    <w:rPr>
                      <w:rFonts w:ascii="Century Gothic" w:hAnsi="Century Gothic" w:cs="Arial"/>
                      <w:b/>
                      <w:noProof/>
                      <w:color w:val="auto"/>
                      <w:sz w:val="28"/>
                      <w:szCs w:val="28"/>
                      <w:lang w:val="en-US"/>
                    </w:rPr>
                  </w:pP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begin"/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instrText xml:space="preserve">IF </w:instrTex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begin"/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instrText xml:space="preserve"> =B6</w:instrTex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separate"/>
                  </w:r>
                  <w:r w:rsidR="007B711E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instrText>27</w:instrTex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end"/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instrText xml:space="preserve"> = 0,"" </w:instrTex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begin"/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instrText xml:space="preserve"> IF </w:instrTex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begin"/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instrText xml:space="preserve"> =B6 </w:instrTex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separate"/>
                  </w:r>
                  <w:r w:rsidR="007B711E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instrText>27</w:instrTex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end"/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instrText xml:space="preserve">  &lt; </w:instrTex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begin"/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instrText xml:space="preserve"> DocVariable MonthEnd3 \@ d </w:instrTex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separate"/>
                  </w:r>
                  <w:r w:rsidR="007B711E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instrText>31</w:instrTex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end"/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instrText xml:space="preserve">  </w:instrTex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begin"/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instrText xml:space="preserve"> =B6+1 </w:instrTex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separate"/>
                  </w:r>
                  <w:r w:rsidR="007B711E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instrText>28</w:instrTex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end"/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instrText xml:space="preserve"> "" </w:instrTex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separate"/>
                  </w:r>
                  <w:r w:rsidR="007B711E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instrText>28</w:instrTex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end"/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separate"/>
                  </w:r>
                  <w:r w:rsidR="007B711E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t>28</w: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</w:tcPr>
                <w:p w14:paraId="1D501D0C" w14:textId="415F47D0" w:rsidR="001B7CE1" w:rsidRPr="0001336F" w:rsidRDefault="001B7CE1" w:rsidP="001B7CE1">
                  <w:pPr>
                    <w:pStyle w:val="Dates"/>
                    <w:spacing w:after="0"/>
                    <w:rPr>
                      <w:rFonts w:ascii="Century Gothic" w:hAnsi="Century Gothic" w:cs="Arial"/>
                      <w:b/>
                      <w:noProof/>
                      <w:color w:val="auto"/>
                      <w:sz w:val="28"/>
                      <w:szCs w:val="28"/>
                      <w:lang w:val="en-US"/>
                    </w:rPr>
                  </w:pP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begin"/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instrText xml:space="preserve">IF </w:instrTex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begin"/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instrText xml:space="preserve"> =C6</w:instrTex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separate"/>
                  </w:r>
                  <w:r w:rsidR="007B711E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instrText>28</w:instrTex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end"/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instrText xml:space="preserve"> = 0,"" </w:instrTex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begin"/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instrText xml:space="preserve"> IF </w:instrTex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begin"/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instrText xml:space="preserve"> =C6 </w:instrTex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separate"/>
                  </w:r>
                  <w:r w:rsidR="007B711E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instrText>28</w:instrTex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end"/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instrText xml:space="preserve">  &lt; </w:instrTex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begin"/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instrText xml:space="preserve"> DocVariable MonthEnd3 \@ d </w:instrTex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separate"/>
                  </w:r>
                  <w:r w:rsidR="007B711E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instrText>31</w:instrTex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end"/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instrText xml:space="preserve">  </w:instrTex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begin"/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instrText xml:space="preserve"> =C6+1 </w:instrTex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separate"/>
                  </w:r>
                  <w:r w:rsidR="007B711E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instrText>29</w:instrTex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end"/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instrText xml:space="preserve"> "" </w:instrTex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separate"/>
                  </w:r>
                  <w:r w:rsidR="007B711E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instrText>29</w:instrTex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end"/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separate"/>
                  </w:r>
                  <w:r w:rsidR="007B711E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t>29</w: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</w:tcPr>
                <w:p w14:paraId="25772802" w14:textId="6C4EA064" w:rsidR="001B7CE1" w:rsidRPr="0001336F" w:rsidRDefault="001B7CE1" w:rsidP="001B7CE1">
                  <w:pPr>
                    <w:pStyle w:val="Dates"/>
                    <w:spacing w:after="0"/>
                    <w:rPr>
                      <w:rFonts w:ascii="Century Gothic" w:hAnsi="Century Gothic" w:cs="Arial"/>
                      <w:b/>
                      <w:noProof/>
                      <w:color w:val="auto"/>
                      <w:sz w:val="28"/>
                      <w:szCs w:val="28"/>
                      <w:lang w:val="en-US"/>
                    </w:rPr>
                  </w:pP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begin"/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instrText xml:space="preserve">IF </w:instrTex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begin"/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instrText xml:space="preserve"> =D6</w:instrTex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separate"/>
                  </w:r>
                  <w:r w:rsidR="007B711E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instrText>29</w:instrTex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end"/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instrText xml:space="preserve"> = 0,"" </w:instrTex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begin"/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instrText xml:space="preserve"> IF </w:instrTex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begin"/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instrText xml:space="preserve"> =D6 </w:instrTex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separate"/>
                  </w:r>
                  <w:r w:rsidR="007B711E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instrText>29</w:instrTex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end"/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instrText xml:space="preserve">  &lt; </w:instrTex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begin"/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instrText xml:space="preserve"> DocVariable MonthEnd3 \@ d </w:instrTex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separate"/>
                  </w:r>
                  <w:r w:rsidR="007B711E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instrText>31</w:instrTex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end"/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instrText xml:space="preserve">  </w:instrTex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begin"/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instrText xml:space="preserve"> =D6+1 </w:instrTex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separate"/>
                  </w:r>
                  <w:r w:rsidR="007B711E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instrText>30</w:instrTex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end"/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instrText xml:space="preserve"> "" </w:instrTex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separate"/>
                  </w:r>
                  <w:r w:rsidR="007B711E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instrText>30</w:instrTex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end"/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separate"/>
                  </w:r>
                  <w:r w:rsidR="007B711E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t>30</w: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</w:tcPr>
                <w:p w14:paraId="6746959D" w14:textId="02DF912A" w:rsidR="001B7CE1" w:rsidRPr="0001336F" w:rsidRDefault="001B7CE1" w:rsidP="001B7CE1">
                  <w:pPr>
                    <w:pStyle w:val="Dates"/>
                    <w:spacing w:after="0"/>
                    <w:rPr>
                      <w:rFonts w:ascii="Century Gothic" w:hAnsi="Century Gothic" w:cs="Arial"/>
                      <w:b/>
                      <w:noProof/>
                      <w:color w:val="FF0000"/>
                      <w:sz w:val="28"/>
                      <w:szCs w:val="28"/>
                      <w:lang w:val="en-US"/>
                    </w:rPr>
                  </w:pP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begin"/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instrText xml:space="preserve">IF </w:instrTex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begin"/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instrText xml:space="preserve"> =E6</w:instrTex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separate"/>
                  </w:r>
                  <w:r w:rsidR="007B711E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instrText>30</w:instrTex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end"/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instrText xml:space="preserve"> = 0,"" </w:instrTex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begin"/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instrText xml:space="preserve"> IF </w:instrTex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begin"/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instrText xml:space="preserve"> =E6 </w:instrTex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separate"/>
                  </w:r>
                  <w:r w:rsidR="007B711E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instrText>30</w:instrTex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end"/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instrText xml:space="preserve">  &lt; </w:instrTex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begin"/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instrText xml:space="preserve"> DocVariable MonthEnd3 \@ d </w:instrTex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separate"/>
                  </w:r>
                  <w:r w:rsidR="007B711E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instrText>31</w:instrTex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end"/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instrText xml:space="preserve">  </w:instrTex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begin"/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instrText xml:space="preserve"> =E6+1 </w:instrTex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separate"/>
                  </w:r>
                  <w:r w:rsidR="007B711E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instrText>31</w:instrTex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end"/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instrText xml:space="preserve"> "" </w:instrText>
                  </w:r>
                  <w:r w:rsidR="007B711E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separate"/>
                  </w:r>
                  <w:r w:rsidR="007B711E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instrText>31</w:instrTex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end"/>
                  </w:r>
                  <w:r w:rsidR="007B711E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separate"/>
                  </w:r>
                  <w:r w:rsidR="007B711E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t>31</w: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</w:tcPr>
                <w:p w14:paraId="19E68D6A" w14:textId="6BF76C28" w:rsidR="001B7CE1" w:rsidRPr="0001336F" w:rsidRDefault="001B7CE1" w:rsidP="001B7CE1">
                  <w:pPr>
                    <w:pStyle w:val="Dates"/>
                    <w:spacing w:after="0"/>
                    <w:rPr>
                      <w:rFonts w:ascii="Century Gothic" w:hAnsi="Century Gothic" w:cs="Arial"/>
                      <w:b/>
                      <w:noProof/>
                      <w:color w:val="0ABE78"/>
                      <w:sz w:val="28"/>
                      <w:szCs w:val="28"/>
                      <w:lang w:val="en-US"/>
                    </w:rPr>
                  </w:pPr>
                  <w:r w:rsidRPr="0001336F">
                    <w:rPr>
                      <w:rFonts w:ascii="Century Gothic" w:hAnsi="Century Gothic" w:cs="Arial"/>
                      <w:b/>
                      <w:noProof/>
                      <w:color w:val="0ABE78"/>
                      <w:sz w:val="28"/>
                      <w:szCs w:val="28"/>
                      <w:lang w:bidi="ru-RU"/>
                    </w:rPr>
                    <w:fldChar w:fldCharType="begin"/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color w:val="0ABE78"/>
                      <w:sz w:val="28"/>
                      <w:szCs w:val="28"/>
                      <w:lang w:bidi="ru-RU"/>
                    </w:rPr>
                    <w:instrText xml:space="preserve">IF </w:instrTex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color w:val="0ABE78"/>
                      <w:sz w:val="28"/>
                      <w:szCs w:val="28"/>
                      <w:lang w:bidi="ru-RU"/>
                    </w:rPr>
                    <w:fldChar w:fldCharType="begin"/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color w:val="0ABE78"/>
                      <w:sz w:val="28"/>
                      <w:szCs w:val="28"/>
                      <w:lang w:bidi="ru-RU"/>
                    </w:rPr>
                    <w:instrText xml:space="preserve"> =F6</w:instrTex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color w:val="0ABE78"/>
                      <w:sz w:val="28"/>
                      <w:szCs w:val="28"/>
                      <w:lang w:bidi="ru-RU"/>
                    </w:rPr>
                    <w:fldChar w:fldCharType="separate"/>
                  </w:r>
                  <w:r w:rsidR="007B711E">
                    <w:rPr>
                      <w:rFonts w:ascii="Century Gothic" w:hAnsi="Century Gothic" w:cs="Arial"/>
                      <w:b/>
                      <w:noProof/>
                      <w:color w:val="0ABE78"/>
                      <w:sz w:val="28"/>
                      <w:szCs w:val="28"/>
                      <w:lang w:bidi="ru-RU"/>
                    </w:rPr>
                    <w:instrText>31</w:instrTex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color w:val="0ABE78"/>
                      <w:sz w:val="28"/>
                      <w:szCs w:val="28"/>
                      <w:lang w:bidi="ru-RU"/>
                    </w:rPr>
                    <w:fldChar w:fldCharType="end"/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color w:val="0ABE78"/>
                      <w:sz w:val="28"/>
                      <w:szCs w:val="28"/>
                      <w:lang w:bidi="ru-RU"/>
                    </w:rPr>
                    <w:instrText xml:space="preserve"> = 0,"" </w:instrTex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color w:val="0ABE78"/>
                      <w:sz w:val="28"/>
                      <w:szCs w:val="28"/>
                      <w:lang w:bidi="ru-RU"/>
                    </w:rPr>
                    <w:fldChar w:fldCharType="begin"/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color w:val="0ABE78"/>
                      <w:sz w:val="28"/>
                      <w:szCs w:val="28"/>
                      <w:lang w:bidi="ru-RU"/>
                    </w:rPr>
                    <w:instrText xml:space="preserve"> IF </w:instrTex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color w:val="0ABE78"/>
                      <w:sz w:val="28"/>
                      <w:szCs w:val="28"/>
                      <w:lang w:bidi="ru-RU"/>
                    </w:rPr>
                    <w:fldChar w:fldCharType="begin"/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color w:val="0ABE78"/>
                      <w:sz w:val="28"/>
                      <w:szCs w:val="28"/>
                      <w:lang w:bidi="ru-RU"/>
                    </w:rPr>
                    <w:instrText xml:space="preserve"> =F6 </w:instrTex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color w:val="0ABE78"/>
                      <w:sz w:val="28"/>
                      <w:szCs w:val="28"/>
                      <w:lang w:bidi="ru-RU"/>
                    </w:rPr>
                    <w:fldChar w:fldCharType="separate"/>
                  </w:r>
                  <w:r w:rsidR="007B711E">
                    <w:rPr>
                      <w:rFonts w:ascii="Century Gothic" w:hAnsi="Century Gothic" w:cs="Arial"/>
                      <w:b/>
                      <w:noProof/>
                      <w:color w:val="0ABE78"/>
                      <w:sz w:val="28"/>
                      <w:szCs w:val="28"/>
                      <w:lang w:bidi="ru-RU"/>
                    </w:rPr>
                    <w:instrText>31</w:instrTex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color w:val="0ABE78"/>
                      <w:sz w:val="28"/>
                      <w:szCs w:val="28"/>
                      <w:lang w:bidi="ru-RU"/>
                    </w:rPr>
                    <w:fldChar w:fldCharType="end"/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color w:val="0ABE78"/>
                      <w:sz w:val="28"/>
                      <w:szCs w:val="28"/>
                      <w:lang w:bidi="ru-RU"/>
                    </w:rPr>
                    <w:instrText xml:space="preserve">  &lt; </w:instrTex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color w:val="0ABE78"/>
                      <w:sz w:val="28"/>
                      <w:szCs w:val="28"/>
                      <w:lang w:bidi="ru-RU"/>
                    </w:rPr>
                    <w:fldChar w:fldCharType="begin"/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color w:val="0ABE78"/>
                      <w:sz w:val="28"/>
                      <w:szCs w:val="28"/>
                      <w:lang w:bidi="ru-RU"/>
                    </w:rPr>
                    <w:instrText xml:space="preserve"> DocVariable MonthEnd3 \@ d </w:instrTex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color w:val="0ABE78"/>
                      <w:sz w:val="28"/>
                      <w:szCs w:val="28"/>
                      <w:lang w:bidi="ru-RU"/>
                    </w:rPr>
                    <w:fldChar w:fldCharType="separate"/>
                  </w:r>
                  <w:r w:rsidR="007B711E">
                    <w:rPr>
                      <w:rFonts w:ascii="Century Gothic" w:hAnsi="Century Gothic" w:cs="Arial"/>
                      <w:b/>
                      <w:noProof/>
                      <w:color w:val="0ABE78"/>
                      <w:sz w:val="28"/>
                      <w:szCs w:val="28"/>
                      <w:lang w:bidi="ru-RU"/>
                    </w:rPr>
                    <w:instrText>31</w:instrTex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color w:val="0ABE78"/>
                      <w:sz w:val="28"/>
                      <w:szCs w:val="28"/>
                      <w:lang w:bidi="ru-RU"/>
                    </w:rPr>
                    <w:fldChar w:fldCharType="end"/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color w:val="0ABE78"/>
                      <w:sz w:val="28"/>
                      <w:szCs w:val="28"/>
                      <w:lang w:bidi="ru-RU"/>
                    </w:rPr>
                    <w:instrText xml:space="preserve">  </w:instrTex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color w:val="0ABE78"/>
                      <w:sz w:val="28"/>
                      <w:szCs w:val="28"/>
                      <w:lang w:bidi="ru-RU"/>
                    </w:rPr>
                    <w:fldChar w:fldCharType="begin"/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color w:val="0ABE78"/>
                      <w:sz w:val="28"/>
                      <w:szCs w:val="28"/>
                      <w:lang w:bidi="ru-RU"/>
                    </w:rPr>
                    <w:instrText xml:space="preserve"> =F6+1 </w:instrTex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color w:val="0ABE78"/>
                      <w:sz w:val="28"/>
                      <w:szCs w:val="28"/>
                      <w:lang w:bidi="ru-RU"/>
                    </w:rPr>
                    <w:fldChar w:fldCharType="separate"/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color w:val="0ABE78"/>
                      <w:sz w:val="28"/>
                      <w:szCs w:val="28"/>
                      <w:lang w:bidi="ru-RU"/>
                    </w:rPr>
                    <w:instrText>28</w:instrTex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color w:val="0ABE78"/>
                      <w:sz w:val="28"/>
                      <w:szCs w:val="28"/>
                      <w:lang w:bidi="ru-RU"/>
                    </w:rPr>
                    <w:fldChar w:fldCharType="end"/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color w:val="0ABE78"/>
                      <w:sz w:val="28"/>
                      <w:szCs w:val="28"/>
                      <w:lang w:bidi="ru-RU"/>
                    </w:rPr>
                    <w:instrText xml:space="preserve"> "" </w:instrTex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color w:val="0ABE78"/>
                      <w:sz w:val="28"/>
                      <w:szCs w:val="28"/>
                      <w:lang w:bidi="ru-RU"/>
                    </w:rPr>
                    <w:fldChar w:fldCharType="end"/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color w:val="0ABE78"/>
                      <w:sz w:val="28"/>
                      <w:szCs w:val="28"/>
                      <w:lang w:bidi="ru-RU"/>
                    </w:rPr>
                    <w:fldChar w:fldCharType="end"/>
                  </w:r>
                </w:p>
              </w:tc>
            </w:tr>
            <w:tr w:rsidR="001B7CE1" w:rsidRPr="0001336F" w14:paraId="370F1D72" w14:textId="77777777" w:rsidTr="001B7CE1">
              <w:trPr>
                <w:trHeight w:val="170"/>
              </w:trPr>
              <w:tc>
                <w:tcPr>
                  <w:tcW w:w="715" w:type="pct"/>
                </w:tcPr>
                <w:p w14:paraId="762E98E8" w14:textId="7B18DA17" w:rsidR="001B7CE1" w:rsidRPr="0001336F" w:rsidRDefault="001B7CE1" w:rsidP="001B7CE1">
                  <w:pPr>
                    <w:pStyle w:val="Dates"/>
                    <w:spacing w:after="0"/>
                    <w:rPr>
                      <w:rFonts w:ascii="Century Gothic" w:hAnsi="Century Gothic" w:cs="Arial"/>
                      <w:b/>
                      <w:noProof/>
                      <w:color w:val="0ABE78"/>
                      <w:sz w:val="28"/>
                      <w:szCs w:val="28"/>
                      <w:lang w:val="en-US"/>
                    </w:rPr>
                  </w:pPr>
                  <w:r w:rsidRPr="0001336F">
                    <w:rPr>
                      <w:rFonts w:ascii="Century Gothic" w:hAnsi="Century Gothic" w:cs="Arial"/>
                      <w:b/>
                      <w:noProof/>
                      <w:color w:val="0ABE78"/>
                      <w:sz w:val="28"/>
                      <w:szCs w:val="28"/>
                      <w:lang w:bidi="ru-RU"/>
                    </w:rPr>
                    <w:fldChar w:fldCharType="begin"/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color w:val="0ABE78"/>
                      <w:sz w:val="28"/>
                      <w:szCs w:val="28"/>
                      <w:lang w:bidi="ru-RU"/>
                    </w:rPr>
                    <w:instrText xml:space="preserve">IF </w:instrTex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color w:val="0ABE78"/>
                      <w:sz w:val="28"/>
                      <w:szCs w:val="28"/>
                      <w:lang w:bidi="ru-RU"/>
                    </w:rPr>
                    <w:fldChar w:fldCharType="begin"/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color w:val="0ABE78"/>
                      <w:sz w:val="28"/>
                      <w:szCs w:val="28"/>
                      <w:lang w:bidi="ru-RU"/>
                    </w:rPr>
                    <w:instrText xml:space="preserve"> =G6</w:instrTex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color w:val="0ABE78"/>
                      <w:sz w:val="28"/>
                      <w:szCs w:val="28"/>
                      <w:lang w:bidi="ru-RU"/>
                    </w:rPr>
                    <w:fldChar w:fldCharType="separate"/>
                  </w:r>
                  <w:r w:rsidR="007B711E">
                    <w:rPr>
                      <w:rFonts w:ascii="Century Gothic" w:hAnsi="Century Gothic" w:cs="Arial"/>
                      <w:b/>
                      <w:noProof/>
                      <w:color w:val="0ABE78"/>
                      <w:sz w:val="28"/>
                      <w:szCs w:val="28"/>
                      <w:lang w:bidi="ru-RU"/>
                    </w:rPr>
                    <w:instrText>0</w:instrTex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color w:val="0ABE78"/>
                      <w:sz w:val="28"/>
                      <w:szCs w:val="28"/>
                      <w:lang w:bidi="ru-RU"/>
                    </w:rPr>
                    <w:fldChar w:fldCharType="end"/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color w:val="0ABE78"/>
                      <w:sz w:val="28"/>
                      <w:szCs w:val="28"/>
                      <w:lang w:bidi="ru-RU"/>
                    </w:rPr>
                    <w:instrText xml:space="preserve"> = 0,"" </w:instrTex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color w:val="0ABE78"/>
                      <w:sz w:val="28"/>
                      <w:szCs w:val="28"/>
                      <w:lang w:bidi="ru-RU"/>
                    </w:rPr>
                    <w:fldChar w:fldCharType="begin"/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color w:val="0ABE78"/>
                      <w:sz w:val="28"/>
                      <w:szCs w:val="28"/>
                      <w:lang w:bidi="ru-RU"/>
                    </w:rPr>
                    <w:instrText xml:space="preserve"> IF </w:instrTex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color w:val="0ABE78"/>
                      <w:sz w:val="28"/>
                      <w:szCs w:val="28"/>
                      <w:lang w:bidi="ru-RU"/>
                    </w:rPr>
                    <w:fldChar w:fldCharType="begin"/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color w:val="0ABE78"/>
                      <w:sz w:val="28"/>
                      <w:szCs w:val="28"/>
                      <w:lang w:bidi="ru-RU"/>
                    </w:rPr>
                    <w:instrText xml:space="preserve"> =G6 </w:instrTex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color w:val="0ABE78"/>
                      <w:sz w:val="28"/>
                      <w:szCs w:val="28"/>
                      <w:lang w:bidi="ru-RU"/>
                    </w:rPr>
                    <w:fldChar w:fldCharType="separate"/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color w:val="0ABE78"/>
                      <w:sz w:val="28"/>
                      <w:szCs w:val="28"/>
                      <w:lang w:bidi="ru-RU"/>
                    </w:rPr>
                    <w:instrText>28</w:instrTex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color w:val="0ABE78"/>
                      <w:sz w:val="28"/>
                      <w:szCs w:val="28"/>
                      <w:lang w:bidi="ru-RU"/>
                    </w:rPr>
                    <w:fldChar w:fldCharType="end"/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color w:val="0ABE78"/>
                      <w:sz w:val="28"/>
                      <w:szCs w:val="28"/>
                      <w:lang w:bidi="ru-RU"/>
                    </w:rPr>
                    <w:instrText xml:space="preserve">  &lt; </w:instrTex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color w:val="0ABE78"/>
                      <w:sz w:val="28"/>
                      <w:szCs w:val="28"/>
                      <w:lang w:bidi="ru-RU"/>
                    </w:rPr>
                    <w:fldChar w:fldCharType="begin"/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color w:val="0ABE78"/>
                      <w:sz w:val="28"/>
                      <w:szCs w:val="28"/>
                      <w:lang w:bidi="ru-RU"/>
                    </w:rPr>
                    <w:instrText xml:space="preserve"> DocVariable MonthEnd3 \@ d </w:instrTex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color w:val="0ABE78"/>
                      <w:sz w:val="28"/>
                      <w:szCs w:val="28"/>
                      <w:lang w:bidi="ru-RU"/>
                    </w:rPr>
                    <w:fldChar w:fldCharType="separate"/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color w:val="0ABE78"/>
                      <w:sz w:val="28"/>
                      <w:szCs w:val="28"/>
                      <w:lang w:bidi="ru-RU"/>
                    </w:rPr>
                    <w:instrText>31</w:instrTex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color w:val="0ABE78"/>
                      <w:sz w:val="28"/>
                      <w:szCs w:val="28"/>
                      <w:lang w:bidi="ru-RU"/>
                    </w:rPr>
                    <w:fldChar w:fldCharType="end"/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color w:val="0ABE78"/>
                      <w:sz w:val="28"/>
                      <w:szCs w:val="28"/>
                      <w:lang w:bidi="ru-RU"/>
                    </w:rPr>
                    <w:instrText xml:space="preserve">  </w:instrTex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color w:val="0ABE78"/>
                      <w:sz w:val="28"/>
                      <w:szCs w:val="28"/>
                      <w:lang w:bidi="ru-RU"/>
                    </w:rPr>
                    <w:fldChar w:fldCharType="begin"/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color w:val="0ABE78"/>
                      <w:sz w:val="28"/>
                      <w:szCs w:val="28"/>
                      <w:lang w:bidi="ru-RU"/>
                    </w:rPr>
                    <w:instrText xml:space="preserve"> =G6+1 </w:instrTex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color w:val="0ABE78"/>
                      <w:sz w:val="28"/>
                      <w:szCs w:val="28"/>
                      <w:lang w:bidi="ru-RU"/>
                    </w:rPr>
                    <w:fldChar w:fldCharType="separate"/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color w:val="0ABE78"/>
                      <w:sz w:val="28"/>
                      <w:szCs w:val="28"/>
                      <w:lang w:bidi="ru-RU"/>
                    </w:rPr>
                    <w:instrText>29</w:instrTex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color w:val="0ABE78"/>
                      <w:sz w:val="28"/>
                      <w:szCs w:val="28"/>
                      <w:lang w:bidi="ru-RU"/>
                    </w:rPr>
                    <w:fldChar w:fldCharType="end"/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color w:val="0ABE78"/>
                      <w:sz w:val="28"/>
                      <w:szCs w:val="28"/>
                      <w:lang w:bidi="ru-RU"/>
                    </w:rPr>
                    <w:instrText xml:space="preserve"> "" </w:instrTex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color w:val="0ABE78"/>
                      <w:sz w:val="28"/>
                      <w:szCs w:val="28"/>
                      <w:lang w:bidi="ru-RU"/>
                    </w:rPr>
                    <w:fldChar w:fldCharType="separate"/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color w:val="0ABE78"/>
                      <w:sz w:val="28"/>
                      <w:szCs w:val="28"/>
                      <w:lang w:bidi="ru-RU"/>
                    </w:rPr>
                    <w:instrText>29</w:instrTex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color w:val="0ABE78"/>
                      <w:sz w:val="28"/>
                      <w:szCs w:val="28"/>
                      <w:lang w:bidi="ru-RU"/>
                    </w:rPr>
                    <w:fldChar w:fldCharType="end"/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color w:val="0ABE78"/>
                      <w:sz w:val="28"/>
                      <w:szCs w:val="2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</w:tcPr>
                <w:p w14:paraId="74AD0433" w14:textId="01A61F60" w:rsidR="001B7CE1" w:rsidRPr="0001336F" w:rsidRDefault="001B7CE1" w:rsidP="001B7CE1">
                  <w:pPr>
                    <w:pStyle w:val="Dates"/>
                    <w:spacing w:after="0"/>
                    <w:rPr>
                      <w:rFonts w:ascii="Century Gothic" w:hAnsi="Century Gothic" w:cs="Arial"/>
                      <w:b/>
                      <w:noProof/>
                      <w:color w:val="auto"/>
                      <w:sz w:val="28"/>
                      <w:szCs w:val="28"/>
                      <w:lang w:val="en-US"/>
                    </w:rPr>
                  </w:pP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begin"/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instrText xml:space="preserve">IF </w:instrTex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begin"/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instrText xml:space="preserve"> =A7</w:instrTex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separate"/>
                  </w:r>
                  <w:r w:rsidR="007B711E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instrText>0</w:instrTex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end"/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instrText xml:space="preserve"> = 0,"" </w:instrTex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begin"/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instrText xml:space="preserve"> IF </w:instrTex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begin"/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instrText xml:space="preserve"> =A7 </w:instrTex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separate"/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instrText>29</w:instrTex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end"/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instrText xml:space="preserve">  &lt; </w:instrTex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begin"/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instrText xml:space="preserve"> DocVariable MonthEnd3 \@ d </w:instrTex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separate"/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instrText>31</w:instrTex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end"/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instrText xml:space="preserve">  </w:instrTex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begin"/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instrText xml:space="preserve"> =A7+1 </w:instrTex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separate"/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instrText>30</w:instrTex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end"/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instrText xml:space="preserve"> "" </w:instrTex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separate"/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instrText>30</w:instrTex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end"/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</w:tcPr>
                <w:p w14:paraId="2C87058D" w14:textId="77777777" w:rsidR="001B7CE1" w:rsidRPr="0001336F" w:rsidRDefault="001B7CE1" w:rsidP="001B7CE1">
                  <w:pPr>
                    <w:pStyle w:val="Dates"/>
                    <w:spacing w:after="0"/>
                    <w:rPr>
                      <w:rFonts w:ascii="Century Gothic" w:hAnsi="Century Gothic" w:cs="Arial"/>
                      <w:b/>
                      <w:noProof/>
                      <w:color w:val="auto"/>
                      <w:sz w:val="28"/>
                      <w:szCs w:val="28"/>
                      <w:lang w:val="en-US"/>
                    </w:rPr>
                  </w:pPr>
                </w:p>
              </w:tc>
              <w:tc>
                <w:tcPr>
                  <w:tcW w:w="714" w:type="pct"/>
                </w:tcPr>
                <w:p w14:paraId="52ECB0C9" w14:textId="77777777" w:rsidR="001B7CE1" w:rsidRPr="0001336F" w:rsidRDefault="001B7CE1" w:rsidP="001B7CE1">
                  <w:pPr>
                    <w:pStyle w:val="Dates"/>
                    <w:spacing w:after="0"/>
                    <w:rPr>
                      <w:rFonts w:ascii="Century Gothic" w:hAnsi="Century Gothic" w:cs="Arial"/>
                      <w:b/>
                      <w:noProof/>
                      <w:color w:val="auto"/>
                      <w:sz w:val="28"/>
                      <w:szCs w:val="28"/>
                      <w:lang w:val="en-US"/>
                    </w:rPr>
                  </w:pPr>
                </w:p>
              </w:tc>
              <w:tc>
                <w:tcPr>
                  <w:tcW w:w="714" w:type="pct"/>
                </w:tcPr>
                <w:p w14:paraId="5D47028F" w14:textId="77777777" w:rsidR="001B7CE1" w:rsidRPr="0001336F" w:rsidRDefault="001B7CE1" w:rsidP="001B7CE1">
                  <w:pPr>
                    <w:pStyle w:val="Dates"/>
                    <w:spacing w:after="0"/>
                    <w:rPr>
                      <w:rFonts w:ascii="Century Gothic" w:hAnsi="Century Gothic" w:cs="Arial"/>
                      <w:b/>
                      <w:noProof/>
                      <w:color w:val="auto"/>
                      <w:sz w:val="28"/>
                      <w:szCs w:val="28"/>
                      <w:lang w:val="en-US"/>
                    </w:rPr>
                  </w:pPr>
                </w:p>
              </w:tc>
              <w:tc>
                <w:tcPr>
                  <w:tcW w:w="714" w:type="pct"/>
                </w:tcPr>
                <w:p w14:paraId="083A053D" w14:textId="77777777" w:rsidR="001B7CE1" w:rsidRPr="0001336F" w:rsidRDefault="001B7CE1" w:rsidP="001B7CE1">
                  <w:pPr>
                    <w:pStyle w:val="Dates"/>
                    <w:spacing w:after="0"/>
                    <w:rPr>
                      <w:rFonts w:ascii="Century Gothic" w:hAnsi="Century Gothic" w:cs="Arial"/>
                      <w:b/>
                      <w:noProof/>
                      <w:color w:val="FF0000"/>
                      <w:sz w:val="28"/>
                      <w:szCs w:val="28"/>
                      <w:lang w:val="en-US"/>
                    </w:rPr>
                  </w:pPr>
                </w:p>
              </w:tc>
              <w:tc>
                <w:tcPr>
                  <w:tcW w:w="714" w:type="pct"/>
                </w:tcPr>
                <w:p w14:paraId="34E7AE1B" w14:textId="77777777" w:rsidR="001B7CE1" w:rsidRPr="0001336F" w:rsidRDefault="001B7CE1" w:rsidP="001B7CE1">
                  <w:pPr>
                    <w:pStyle w:val="Dates"/>
                    <w:spacing w:after="0"/>
                    <w:rPr>
                      <w:rFonts w:ascii="Century Gothic" w:hAnsi="Century Gothic" w:cs="Arial"/>
                      <w:b/>
                      <w:noProof/>
                      <w:color w:val="0ABE78"/>
                      <w:sz w:val="28"/>
                      <w:szCs w:val="28"/>
                      <w:lang w:val="en-US"/>
                    </w:rPr>
                  </w:pPr>
                </w:p>
              </w:tc>
            </w:tr>
          </w:tbl>
          <w:p w14:paraId="0AE01BD9" w14:textId="77777777" w:rsidR="00B467DE" w:rsidRPr="0001336F" w:rsidRDefault="00B467DE" w:rsidP="00F16541">
            <w:pPr>
              <w:pStyle w:val="ad"/>
              <w:spacing w:after="0"/>
              <w:jc w:val="center"/>
              <w:rPr>
                <w:rFonts w:ascii="Century Gothic" w:hAnsi="Century Gothic" w:cs="Arial"/>
                <w:b/>
                <w:noProof/>
                <w:color w:val="auto"/>
                <w:sz w:val="84"/>
                <w:szCs w:val="84"/>
                <w:lang w:bidi="ru-RU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250" w:type="pct"/>
            <w:tcMar>
              <w:top w:w="113" w:type="dxa"/>
              <w:left w:w="170" w:type="dxa"/>
              <w:bottom w:w="113" w:type="dxa"/>
              <w:right w:w="170" w:type="dxa"/>
            </w:tcMar>
          </w:tcPr>
          <w:p w14:paraId="2F4E0F7B" w14:textId="1D88FA8C" w:rsidR="00B467DE" w:rsidRPr="0001336F" w:rsidRDefault="00281B28" w:rsidP="00F16541">
            <w:pPr>
              <w:pStyle w:val="Months"/>
              <w:ind w:left="0"/>
              <w:jc w:val="center"/>
              <w:rPr>
                <w:rFonts w:ascii="Century Gothic" w:hAnsi="Century Gothic" w:cs="Arial"/>
                <w:b/>
                <w:noProof/>
                <w:color w:val="auto"/>
                <w:sz w:val="36"/>
                <w:szCs w:val="36"/>
                <w:lang w:val="en-US"/>
              </w:rPr>
            </w:pPr>
            <w:r>
              <w:rPr>
                <w:rFonts w:ascii="Century Gothic" w:hAnsi="Century Gothic" w:cs="Arial"/>
                <w:b/>
                <w:noProof/>
                <w:color w:val="auto"/>
                <w:sz w:val="36"/>
                <w:szCs w:val="36"/>
                <w:lang w:val="en-US" w:bidi="ru-RU"/>
              </w:rPr>
              <w:t>ABRIL</w:t>
            </w:r>
          </w:p>
          <w:tbl>
            <w:tblPr>
              <w:tblStyle w:val="CalendarTable"/>
              <w:tblW w:w="4990" w:type="pct"/>
              <w:tblBorders>
                <w:top w:val="single" w:sz="4" w:space="0" w:color="A0D264"/>
                <w:left w:val="single" w:sz="4" w:space="0" w:color="A0D264"/>
                <w:bottom w:val="single" w:sz="4" w:space="0" w:color="A0D264"/>
                <w:right w:val="single" w:sz="4" w:space="0" w:color="A0D264"/>
              </w:tblBorders>
              <w:tblLook w:val="04A0" w:firstRow="1" w:lastRow="0" w:firstColumn="1" w:lastColumn="0" w:noHBand="0" w:noVBand="1"/>
              <w:tblCaption w:val="Таблица содержимого календаря"/>
            </w:tblPr>
            <w:tblGrid>
              <w:gridCol w:w="518"/>
              <w:gridCol w:w="518"/>
              <w:gridCol w:w="519"/>
              <w:gridCol w:w="517"/>
              <w:gridCol w:w="519"/>
              <w:gridCol w:w="519"/>
              <w:gridCol w:w="516"/>
            </w:tblGrid>
            <w:tr w:rsidR="00ED6DA5" w:rsidRPr="0001336F" w14:paraId="7A530A9E" w14:textId="77777777" w:rsidTr="001B7CE1">
              <w:trPr>
                <w:trHeight w:val="113"/>
              </w:trPr>
              <w:tc>
                <w:tcPr>
                  <w:tcW w:w="714" w:type="pct"/>
                  <w:shd w:val="clear" w:color="auto" w:fill="A0D264"/>
                </w:tcPr>
                <w:p w14:paraId="60B4A8CA" w14:textId="3A78625E" w:rsidR="00ED6DA5" w:rsidRPr="0001336F" w:rsidRDefault="00281B28" w:rsidP="00ED6DA5">
                  <w:pPr>
                    <w:pStyle w:val="Days"/>
                    <w:spacing w:before="0"/>
                    <w:rPr>
                      <w:rFonts w:ascii="Century Gothic" w:hAnsi="Century Gothic" w:cs="Arial"/>
                      <w:b/>
                      <w:noProof/>
                      <w:color w:val="FFFFFF" w:themeColor="background1"/>
                      <w:sz w:val="20"/>
                      <w:szCs w:val="20"/>
                      <w:lang w:val="en-US"/>
                    </w:rPr>
                  </w:pPr>
                  <w:r>
                    <w:rPr>
                      <w:rFonts w:ascii="Century Gothic" w:hAnsi="Century Gothic" w:cs="Arial"/>
                      <w:b/>
                      <w:noProof/>
                      <w:color w:val="FFFFFF" w:themeColor="background1"/>
                      <w:sz w:val="20"/>
                      <w:szCs w:val="20"/>
                      <w:lang w:val="en-US" w:bidi="ru-RU"/>
                    </w:rPr>
                    <w:t>DO</w:t>
                  </w:r>
                </w:p>
              </w:tc>
              <w:tc>
                <w:tcPr>
                  <w:tcW w:w="714" w:type="pct"/>
                  <w:shd w:val="clear" w:color="auto" w:fill="A0D264"/>
                </w:tcPr>
                <w:p w14:paraId="0DBC35B0" w14:textId="3F561E94" w:rsidR="00ED6DA5" w:rsidRPr="0001336F" w:rsidRDefault="00281B28" w:rsidP="00ED6DA5">
                  <w:pPr>
                    <w:pStyle w:val="Days"/>
                    <w:spacing w:before="0"/>
                    <w:rPr>
                      <w:rFonts w:ascii="Century Gothic" w:hAnsi="Century Gothic" w:cs="Arial"/>
                      <w:b/>
                      <w:noProof/>
                      <w:color w:val="FFFFFF" w:themeColor="background1"/>
                      <w:sz w:val="20"/>
                      <w:szCs w:val="20"/>
                      <w:lang w:val="en-US"/>
                    </w:rPr>
                  </w:pPr>
                  <w:r>
                    <w:rPr>
                      <w:rFonts w:ascii="Century Gothic" w:hAnsi="Century Gothic" w:cs="Arial"/>
                      <w:b/>
                      <w:noProof/>
                      <w:color w:val="FFFFFF" w:themeColor="background1"/>
                      <w:sz w:val="20"/>
                      <w:szCs w:val="20"/>
                      <w:lang w:val="en-US" w:bidi="ru-RU"/>
                    </w:rPr>
                    <w:t>LU</w:t>
                  </w:r>
                </w:p>
              </w:tc>
              <w:tc>
                <w:tcPr>
                  <w:tcW w:w="716" w:type="pct"/>
                  <w:shd w:val="clear" w:color="auto" w:fill="A0D264"/>
                </w:tcPr>
                <w:p w14:paraId="08644E6C" w14:textId="3628ED1F" w:rsidR="00ED6DA5" w:rsidRPr="0001336F" w:rsidRDefault="00281B28" w:rsidP="00ED6DA5">
                  <w:pPr>
                    <w:pStyle w:val="Days"/>
                    <w:spacing w:before="0"/>
                    <w:rPr>
                      <w:rFonts w:ascii="Century Gothic" w:hAnsi="Century Gothic" w:cs="Arial"/>
                      <w:b/>
                      <w:noProof/>
                      <w:color w:val="FFFFFF" w:themeColor="background1"/>
                      <w:sz w:val="20"/>
                      <w:szCs w:val="20"/>
                      <w:lang w:val="en-US"/>
                    </w:rPr>
                  </w:pPr>
                  <w:r>
                    <w:rPr>
                      <w:rFonts w:ascii="Century Gothic" w:hAnsi="Century Gothic" w:cs="Arial"/>
                      <w:b/>
                      <w:noProof/>
                      <w:color w:val="FFFFFF" w:themeColor="background1"/>
                      <w:sz w:val="20"/>
                      <w:szCs w:val="20"/>
                      <w:lang w:val="en-US" w:bidi="ru-RU"/>
                    </w:rPr>
                    <w:t>MA</w:t>
                  </w:r>
                </w:p>
              </w:tc>
              <w:tc>
                <w:tcPr>
                  <w:tcW w:w="713" w:type="pct"/>
                  <w:shd w:val="clear" w:color="auto" w:fill="A0D264"/>
                </w:tcPr>
                <w:p w14:paraId="0B214287" w14:textId="409B61A0" w:rsidR="00ED6DA5" w:rsidRPr="0001336F" w:rsidRDefault="00281B28" w:rsidP="00ED6DA5">
                  <w:pPr>
                    <w:pStyle w:val="Days"/>
                    <w:spacing w:before="0"/>
                    <w:rPr>
                      <w:rFonts w:ascii="Century Gothic" w:hAnsi="Century Gothic" w:cs="Arial"/>
                      <w:b/>
                      <w:noProof/>
                      <w:color w:val="FFFFFF" w:themeColor="background1"/>
                      <w:sz w:val="20"/>
                      <w:szCs w:val="20"/>
                      <w:lang w:val="en-US"/>
                    </w:rPr>
                  </w:pPr>
                  <w:r>
                    <w:rPr>
                      <w:rFonts w:ascii="Century Gothic" w:hAnsi="Century Gothic" w:cs="Arial"/>
                      <w:b/>
                      <w:noProof/>
                      <w:color w:val="FFFFFF" w:themeColor="background1"/>
                      <w:sz w:val="20"/>
                      <w:szCs w:val="20"/>
                      <w:lang w:val="en-US" w:bidi="ru-RU"/>
                    </w:rPr>
                    <w:t>MI</w:t>
                  </w:r>
                </w:p>
              </w:tc>
              <w:tc>
                <w:tcPr>
                  <w:tcW w:w="716" w:type="pct"/>
                  <w:shd w:val="clear" w:color="auto" w:fill="A0D264"/>
                </w:tcPr>
                <w:p w14:paraId="1601FEDA" w14:textId="3C249488" w:rsidR="00ED6DA5" w:rsidRPr="0001336F" w:rsidRDefault="00281B28" w:rsidP="00ED6DA5">
                  <w:pPr>
                    <w:pStyle w:val="Days"/>
                    <w:spacing w:before="0"/>
                    <w:rPr>
                      <w:rFonts w:ascii="Century Gothic" w:hAnsi="Century Gothic" w:cs="Arial"/>
                      <w:b/>
                      <w:noProof/>
                      <w:color w:val="FFFFFF" w:themeColor="background1"/>
                      <w:sz w:val="20"/>
                      <w:szCs w:val="20"/>
                      <w:lang w:val="en-US"/>
                    </w:rPr>
                  </w:pPr>
                  <w:r>
                    <w:rPr>
                      <w:rFonts w:ascii="Century Gothic" w:hAnsi="Century Gothic" w:cs="Arial"/>
                      <w:b/>
                      <w:noProof/>
                      <w:color w:val="FFFFFF" w:themeColor="background1"/>
                      <w:sz w:val="20"/>
                      <w:szCs w:val="20"/>
                      <w:lang w:val="en-US"/>
                    </w:rPr>
                    <w:t>JU</w:t>
                  </w:r>
                </w:p>
              </w:tc>
              <w:tc>
                <w:tcPr>
                  <w:tcW w:w="716" w:type="pct"/>
                  <w:shd w:val="clear" w:color="auto" w:fill="A0D264"/>
                </w:tcPr>
                <w:p w14:paraId="659AA172" w14:textId="63D3051A" w:rsidR="00ED6DA5" w:rsidRPr="0001336F" w:rsidRDefault="00281B28" w:rsidP="00ED6DA5">
                  <w:pPr>
                    <w:pStyle w:val="Days"/>
                    <w:spacing w:before="0"/>
                    <w:rPr>
                      <w:rFonts w:ascii="Century Gothic" w:hAnsi="Century Gothic" w:cs="Arial"/>
                      <w:b/>
                      <w:noProof/>
                      <w:color w:val="FFFFFF" w:themeColor="background1"/>
                      <w:sz w:val="20"/>
                      <w:szCs w:val="20"/>
                      <w:lang w:val="en-US"/>
                    </w:rPr>
                  </w:pPr>
                  <w:r>
                    <w:rPr>
                      <w:rFonts w:ascii="Century Gothic" w:hAnsi="Century Gothic" w:cs="Arial"/>
                      <w:b/>
                      <w:noProof/>
                      <w:color w:val="FFFFFF" w:themeColor="background1"/>
                      <w:sz w:val="20"/>
                      <w:szCs w:val="20"/>
                      <w:lang w:val="en-US" w:bidi="ru-RU"/>
                    </w:rPr>
                    <w:t>VI</w:t>
                  </w:r>
                </w:p>
              </w:tc>
              <w:tc>
                <w:tcPr>
                  <w:tcW w:w="712" w:type="pct"/>
                  <w:shd w:val="clear" w:color="auto" w:fill="A0D264"/>
                </w:tcPr>
                <w:p w14:paraId="783091B7" w14:textId="186654DC" w:rsidR="00ED6DA5" w:rsidRPr="0001336F" w:rsidRDefault="00281B28" w:rsidP="00ED6DA5">
                  <w:pPr>
                    <w:pStyle w:val="Days"/>
                    <w:spacing w:before="0"/>
                    <w:rPr>
                      <w:rFonts w:ascii="Century Gothic" w:hAnsi="Century Gothic" w:cs="Arial"/>
                      <w:b/>
                      <w:noProof/>
                      <w:color w:val="FFFFFF" w:themeColor="background1"/>
                      <w:sz w:val="20"/>
                      <w:szCs w:val="20"/>
                      <w:lang w:val="en-US"/>
                    </w:rPr>
                  </w:pPr>
                  <w:r>
                    <w:rPr>
                      <w:rFonts w:ascii="Century Gothic" w:hAnsi="Century Gothic" w:cs="Arial"/>
                      <w:b/>
                      <w:noProof/>
                      <w:color w:val="FFFFFF" w:themeColor="background1"/>
                      <w:sz w:val="20"/>
                      <w:szCs w:val="20"/>
                      <w:lang w:val="en-US" w:bidi="ru-RU"/>
                    </w:rPr>
                    <w:t>SA</w:t>
                  </w:r>
                </w:p>
              </w:tc>
            </w:tr>
            <w:tr w:rsidR="001B7CE1" w:rsidRPr="0001336F" w14:paraId="09144020" w14:textId="77777777" w:rsidTr="001B7CE1">
              <w:trPr>
                <w:trHeight w:val="170"/>
              </w:trPr>
              <w:tc>
                <w:tcPr>
                  <w:tcW w:w="714" w:type="pct"/>
                </w:tcPr>
                <w:p w14:paraId="5ECB5A64" w14:textId="57E3878E" w:rsidR="001B7CE1" w:rsidRPr="0001336F" w:rsidRDefault="001B7CE1" w:rsidP="001B7CE1">
                  <w:pPr>
                    <w:pStyle w:val="Dates"/>
                    <w:spacing w:after="0"/>
                    <w:rPr>
                      <w:rFonts w:ascii="Century Gothic" w:hAnsi="Century Gothic" w:cs="Arial"/>
                      <w:b/>
                      <w:noProof/>
                      <w:color w:val="A0D264"/>
                      <w:sz w:val="28"/>
                      <w:szCs w:val="28"/>
                      <w:lang w:val="en-US"/>
                    </w:rPr>
                  </w:pPr>
                  <w:r w:rsidRPr="0001336F">
                    <w:rPr>
                      <w:rFonts w:ascii="Century Gothic" w:hAnsi="Century Gothic" w:cs="Arial"/>
                      <w:b/>
                      <w:noProof/>
                      <w:color w:val="A0D264"/>
                      <w:sz w:val="28"/>
                      <w:szCs w:val="28"/>
                      <w:lang w:bidi="ru-RU"/>
                    </w:rPr>
                    <w:fldChar w:fldCharType="begin"/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color w:val="A0D264"/>
                      <w:sz w:val="28"/>
                      <w:szCs w:val="28"/>
                      <w:lang w:bidi="ru-RU"/>
                    </w:rPr>
                    <w:instrText xml:space="preserve"> IF </w:instrTex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color w:val="A0D264"/>
                      <w:sz w:val="28"/>
                      <w:szCs w:val="28"/>
                      <w:lang w:bidi="ru-RU"/>
                    </w:rPr>
                    <w:fldChar w:fldCharType="begin"/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color w:val="A0D264"/>
                      <w:sz w:val="28"/>
                      <w:szCs w:val="28"/>
                      <w:lang w:bidi="ru-RU"/>
                    </w:rPr>
                    <w:instrText xml:space="preserve"> DocVariable MonthStart4 \@ dddd </w:instrTex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color w:val="A0D264"/>
                      <w:sz w:val="28"/>
                      <w:szCs w:val="28"/>
                      <w:lang w:bidi="ru-RU"/>
                    </w:rPr>
                    <w:fldChar w:fldCharType="separate"/>
                  </w:r>
                  <w:r w:rsidR="007B711E">
                    <w:rPr>
                      <w:rFonts w:ascii="Century Gothic" w:hAnsi="Century Gothic" w:cs="Arial"/>
                      <w:b/>
                      <w:noProof/>
                      <w:color w:val="A0D264"/>
                      <w:sz w:val="28"/>
                      <w:szCs w:val="28"/>
                      <w:lang w:bidi="ru-RU"/>
                    </w:rPr>
                    <w:instrText>суббота</w:instrTex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color w:val="A0D264"/>
                      <w:sz w:val="28"/>
                      <w:szCs w:val="28"/>
                      <w:lang w:bidi="ru-RU"/>
                    </w:rPr>
                    <w:fldChar w:fldCharType="end"/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color w:val="A0D264"/>
                      <w:sz w:val="28"/>
                      <w:szCs w:val="28"/>
                      <w:lang w:bidi="ru-RU"/>
                    </w:rPr>
                    <w:instrText xml:space="preserve"> = “воскресенье" 1 ""</w:instrTex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color w:val="A0D264"/>
                      <w:sz w:val="28"/>
                      <w:szCs w:val="2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</w:tcPr>
                <w:p w14:paraId="3A578612" w14:textId="2B89B7A5" w:rsidR="001B7CE1" w:rsidRPr="0001336F" w:rsidRDefault="001B7CE1" w:rsidP="001B7CE1">
                  <w:pPr>
                    <w:pStyle w:val="Dates"/>
                    <w:spacing w:after="0"/>
                    <w:rPr>
                      <w:rFonts w:ascii="Century Gothic" w:hAnsi="Century Gothic" w:cs="Arial"/>
                      <w:b/>
                      <w:noProof/>
                      <w:color w:val="auto"/>
                      <w:sz w:val="28"/>
                      <w:szCs w:val="28"/>
                      <w:lang w:val="en-US"/>
                    </w:rPr>
                  </w:pP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begin"/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instrText xml:space="preserve"> IF </w:instrTex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begin"/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instrText xml:space="preserve"> DocVariable MonthStart4 \@ dddd </w:instrTex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separate"/>
                  </w:r>
                  <w:r w:rsidR="007B711E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instrText>суббота</w:instrTex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end"/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instrText xml:space="preserve"> = “понедельник" 1 </w:instrTex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begin"/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instrText xml:space="preserve"> IF </w:instrTex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begin"/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instrText xml:space="preserve"> =A2 </w:instrTex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separate"/>
                  </w:r>
                  <w:r w:rsidR="007B711E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instrText>0</w:instrTex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end"/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instrText xml:space="preserve"> &lt;&gt; 0 </w:instrTex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begin"/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instrText xml:space="preserve"> =A2+1 </w:instrTex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separate"/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instrText>2</w:instrTex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end"/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instrText xml:space="preserve"> "" </w:instrTex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end"/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6" w:type="pct"/>
                </w:tcPr>
                <w:p w14:paraId="4ABF2EEA" w14:textId="3DCF88DD" w:rsidR="001B7CE1" w:rsidRPr="0001336F" w:rsidRDefault="001B7CE1" w:rsidP="001B7CE1">
                  <w:pPr>
                    <w:pStyle w:val="Dates"/>
                    <w:spacing w:after="0"/>
                    <w:rPr>
                      <w:rFonts w:ascii="Century Gothic" w:hAnsi="Century Gothic" w:cs="Arial"/>
                      <w:b/>
                      <w:noProof/>
                      <w:color w:val="auto"/>
                      <w:sz w:val="28"/>
                      <w:szCs w:val="28"/>
                      <w:lang w:val="en-US"/>
                    </w:rPr>
                  </w:pP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begin"/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instrText xml:space="preserve"> IF </w:instrTex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begin"/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instrText xml:space="preserve"> DocVariable MonthStart4 \@ dddd </w:instrTex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separate"/>
                  </w:r>
                  <w:r w:rsidR="007B711E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instrText>суббота</w:instrTex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end"/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instrText xml:space="preserve"> = “вторник" 1 </w:instrTex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begin"/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instrText xml:space="preserve"> IF </w:instrTex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begin"/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instrText xml:space="preserve"> =B2 </w:instrTex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separate"/>
                  </w:r>
                  <w:r w:rsidR="007B711E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instrText>0</w:instrTex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end"/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instrText xml:space="preserve"> &lt;&gt; 0 </w:instrTex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begin"/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instrText xml:space="preserve"> =B2+1 </w:instrTex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separate"/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instrText>3</w:instrTex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end"/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instrText xml:space="preserve"> "" </w:instrTex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end"/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3" w:type="pct"/>
                </w:tcPr>
                <w:p w14:paraId="2377A0B3" w14:textId="65BF661D" w:rsidR="001B7CE1" w:rsidRPr="0001336F" w:rsidRDefault="001B7CE1" w:rsidP="001B7CE1">
                  <w:pPr>
                    <w:pStyle w:val="Dates"/>
                    <w:spacing w:after="0"/>
                    <w:rPr>
                      <w:rFonts w:ascii="Century Gothic" w:hAnsi="Century Gothic" w:cs="Arial"/>
                      <w:b/>
                      <w:noProof/>
                      <w:color w:val="auto"/>
                      <w:sz w:val="28"/>
                      <w:szCs w:val="28"/>
                      <w:lang w:val="en-US"/>
                    </w:rPr>
                  </w:pP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begin"/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instrText xml:space="preserve"> IF </w:instrTex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begin"/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instrText xml:space="preserve"> DocVariable MonthStart4 \@ dddd </w:instrTex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separate"/>
                  </w:r>
                  <w:r w:rsidR="007B711E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instrText>суббота</w:instrTex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end"/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instrText xml:space="preserve"> = “среда" 1 </w:instrTex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begin"/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instrText xml:space="preserve"> IF </w:instrTex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begin"/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instrText xml:space="preserve"> =C2 </w:instrTex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separate"/>
                  </w:r>
                  <w:r w:rsidR="007B711E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instrText>0</w:instrTex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end"/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instrText xml:space="preserve"> &lt;&gt; 0 </w:instrTex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begin"/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instrText xml:space="preserve"> =C2+1 </w:instrTex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separate"/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instrText>4</w:instrTex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end"/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instrText xml:space="preserve"> "" </w:instrTex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end"/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6" w:type="pct"/>
                </w:tcPr>
                <w:p w14:paraId="3F5CB6C3" w14:textId="2BC79AD2" w:rsidR="001B7CE1" w:rsidRPr="0001336F" w:rsidRDefault="001B7CE1" w:rsidP="001B7CE1">
                  <w:pPr>
                    <w:pStyle w:val="Dates"/>
                    <w:spacing w:after="0"/>
                    <w:rPr>
                      <w:rFonts w:ascii="Century Gothic" w:hAnsi="Century Gothic" w:cs="Arial"/>
                      <w:b/>
                      <w:noProof/>
                      <w:color w:val="auto"/>
                      <w:sz w:val="28"/>
                      <w:szCs w:val="28"/>
                      <w:lang w:val="en-US"/>
                    </w:rPr>
                  </w:pP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begin"/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instrText xml:space="preserve"> IF </w:instrTex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begin"/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instrText xml:space="preserve"> DocVariable MonthStart4 \@ dddd </w:instrTex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separate"/>
                  </w:r>
                  <w:r w:rsidR="007B711E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instrText>суббота</w:instrTex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end"/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instrText xml:space="preserve">= “четверг" 1 </w:instrTex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begin"/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instrText xml:space="preserve"> IF </w:instrTex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begin"/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instrText xml:space="preserve"> =D2 </w:instrTex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separate"/>
                  </w:r>
                  <w:r w:rsidR="007B711E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instrText>0</w:instrTex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end"/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instrText xml:space="preserve"> &lt;&gt; 0 </w:instrTex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begin"/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instrText xml:space="preserve"> =D2+1 </w:instrTex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separate"/>
                  </w:r>
                  <w:r w:rsid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instrText>2</w:instrTex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end"/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instrText xml:space="preserve"> "" </w:instrTex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end"/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6" w:type="pct"/>
                </w:tcPr>
                <w:p w14:paraId="62DC3878" w14:textId="69E1D859" w:rsidR="001B7CE1" w:rsidRPr="0001336F" w:rsidRDefault="001B7CE1" w:rsidP="001B7CE1">
                  <w:pPr>
                    <w:pStyle w:val="Dates"/>
                    <w:spacing w:after="0"/>
                    <w:rPr>
                      <w:rFonts w:ascii="Century Gothic" w:hAnsi="Century Gothic" w:cs="Arial"/>
                      <w:b/>
                      <w:noProof/>
                      <w:color w:val="FF0000"/>
                      <w:sz w:val="28"/>
                      <w:szCs w:val="28"/>
                      <w:lang w:val="en-US"/>
                    </w:rPr>
                  </w:pP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begin"/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instrText xml:space="preserve"> IF </w:instrTex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begin"/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instrText xml:space="preserve"> DocVariable MonthStart4 \@ dddd </w:instrTex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separate"/>
                  </w:r>
                  <w:r w:rsidR="007B711E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instrText>суббота</w:instrTex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end"/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instrText xml:space="preserve"> = “пятница" 1 </w:instrTex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begin"/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instrText xml:space="preserve"> IF </w:instrTex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begin"/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instrText xml:space="preserve"> =E2 </w:instrTex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separate"/>
                  </w:r>
                  <w:r w:rsidR="007B711E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instrText>0</w:instrTex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end"/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instrText xml:space="preserve"> &lt;&gt; 0 </w:instrTex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begin"/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instrText xml:space="preserve"> =E2+1 </w:instrTex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separate"/>
                  </w:r>
                  <w:r w:rsidR="00432938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instrText>2</w:instrTex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end"/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instrText xml:space="preserve"> "" </w:instrTex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end"/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2" w:type="pct"/>
                </w:tcPr>
                <w:p w14:paraId="356F476F" w14:textId="53D8B187" w:rsidR="001B7CE1" w:rsidRPr="0001336F" w:rsidRDefault="001B7CE1" w:rsidP="001B7CE1">
                  <w:pPr>
                    <w:pStyle w:val="Dates"/>
                    <w:spacing w:after="0"/>
                    <w:rPr>
                      <w:rFonts w:ascii="Century Gothic" w:hAnsi="Century Gothic" w:cs="Arial"/>
                      <w:b/>
                      <w:noProof/>
                      <w:color w:val="A0D264"/>
                      <w:sz w:val="28"/>
                      <w:szCs w:val="28"/>
                      <w:lang w:val="en-US"/>
                    </w:rPr>
                  </w:pPr>
                  <w:r w:rsidRPr="0001336F">
                    <w:rPr>
                      <w:rFonts w:ascii="Century Gothic" w:hAnsi="Century Gothic" w:cs="Arial"/>
                      <w:b/>
                      <w:noProof/>
                      <w:color w:val="A0D264"/>
                      <w:sz w:val="28"/>
                      <w:szCs w:val="28"/>
                      <w:lang w:bidi="ru-RU"/>
                    </w:rPr>
                    <w:fldChar w:fldCharType="begin"/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color w:val="A0D264"/>
                      <w:sz w:val="28"/>
                      <w:szCs w:val="28"/>
                      <w:lang w:bidi="ru-RU"/>
                    </w:rPr>
                    <w:instrText xml:space="preserve"> IF </w:instrTex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color w:val="A0D264"/>
                      <w:sz w:val="28"/>
                      <w:szCs w:val="28"/>
                      <w:lang w:bidi="ru-RU"/>
                    </w:rPr>
                    <w:fldChar w:fldCharType="begin"/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color w:val="A0D264"/>
                      <w:sz w:val="28"/>
                      <w:szCs w:val="28"/>
                      <w:lang w:bidi="ru-RU"/>
                    </w:rPr>
                    <w:instrText xml:space="preserve"> DocVariable MonthStart4 \@ dddd </w:instrTex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color w:val="A0D264"/>
                      <w:sz w:val="28"/>
                      <w:szCs w:val="28"/>
                      <w:lang w:bidi="ru-RU"/>
                    </w:rPr>
                    <w:fldChar w:fldCharType="separate"/>
                  </w:r>
                  <w:r w:rsidR="007B711E">
                    <w:rPr>
                      <w:rFonts w:ascii="Century Gothic" w:hAnsi="Century Gothic" w:cs="Arial"/>
                      <w:b/>
                      <w:noProof/>
                      <w:color w:val="A0D264"/>
                      <w:sz w:val="28"/>
                      <w:szCs w:val="28"/>
                      <w:lang w:bidi="ru-RU"/>
                    </w:rPr>
                    <w:instrText>суббота</w:instrTex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color w:val="A0D264"/>
                      <w:sz w:val="28"/>
                      <w:szCs w:val="28"/>
                      <w:lang w:bidi="ru-RU"/>
                    </w:rPr>
                    <w:fldChar w:fldCharType="end"/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color w:val="A0D264"/>
                      <w:sz w:val="28"/>
                      <w:szCs w:val="28"/>
                      <w:lang w:bidi="ru-RU"/>
                    </w:rPr>
                    <w:instrText xml:space="preserve"> = “суббота" 1 </w:instrTex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color w:val="A0D264"/>
                      <w:sz w:val="28"/>
                      <w:szCs w:val="28"/>
                      <w:lang w:bidi="ru-RU"/>
                    </w:rPr>
                    <w:fldChar w:fldCharType="begin"/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color w:val="A0D264"/>
                      <w:sz w:val="28"/>
                      <w:szCs w:val="28"/>
                      <w:lang w:bidi="ru-RU"/>
                    </w:rPr>
                    <w:instrText xml:space="preserve"> IF </w:instrTex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color w:val="A0D264"/>
                      <w:sz w:val="28"/>
                      <w:szCs w:val="28"/>
                      <w:lang w:bidi="ru-RU"/>
                    </w:rPr>
                    <w:fldChar w:fldCharType="begin"/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color w:val="A0D264"/>
                      <w:sz w:val="28"/>
                      <w:szCs w:val="28"/>
                      <w:lang w:bidi="ru-RU"/>
                    </w:rPr>
                    <w:instrText xml:space="preserve"> =F2 </w:instrTex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color w:val="A0D264"/>
                      <w:sz w:val="28"/>
                      <w:szCs w:val="28"/>
                      <w:lang w:bidi="ru-RU"/>
                    </w:rPr>
                    <w:fldChar w:fldCharType="separate"/>
                  </w:r>
                  <w:r w:rsidR="00281B28">
                    <w:rPr>
                      <w:rFonts w:ascii="Century Gothic" w:hAnsi="Century Gothic" w:cs="Arial"/>
                      <w:b/>
                      <w:noProof/>
                      <w:color w:val="A0D264"/>
                      <w:sz w:val="28"/>
                      <w:szCs w:val="28"/>
                      <w:lang w:bidi="ru-RU"/>
                    </w:rPr>
                    <w:instrText>1</w:instrTex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color w:val="A0D264"/>
                      <w:sz w:val="28"/>
                      <w:szCs w:val="28"/>
                      <w:lang w:bidi="ru-RU"/>
                    </w:rPr>
                    <w:fldChar w:fldCharType="end"/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color w:val="A0D264"/>
                      <w:sz w:val="28"/>
                      <w:szCs w:val="28"/>
                      <w:lang w:bidi="ru-RU"/>
                    </w:rPr>
                    <w:instrText xml:space="preserve"> &lt;&gt; 0 </w:instrTex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color w:val="A0D264"/>
                      <w:sz w:val="28"/>
                      <w:szCs w:val="28"/>
                      <w:lang w:bidi="ru-RU"/>
                    </w:rPr>
                    <w:fldChar w:fldCharType="begin"/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color w:val="A0D264"/>
                      <w:sz w:val="28"/>
                      <w:szCs w:val="28"/>
                      <w:lang w:bidi="ru-RU"/>
                    </w:rPr>
                    <w:instrText xml:space="preserve"> =F2+1 </w:instrTex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color w:val="A0D264"/>
                      <w:sz w:val="28"/>
                      <w:szCs w:val="28"/>
                      <w:lang w:bidi="ru-RU"/>
                    </w:rPr>
                    <w:fldChar w:fldCharType="separate"/>
                  </w:r>
                  <w:r w:rsidR="00281B28">
                    <w:rPr>
                      <w:rFonts w:ascii="Century Gothic" w:hAnsi="Century Gothic" w:cs="Arial"/>
                      <w:b/>
                      <w:noProof/>
                      <w:color w:val="A0D264"/>
                      <w:sz w:val="28"/>
                      <w:szCs w:val="28"/>
                      <w:lang w:bidi="ru-RU"/>
                    </w:rPr>
                    <w:instrText>2</w:instrTex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color w:val="A0D264"/>
                      <w:sz w:val="28"/>
                      <w:szCs w:val="28"/>
                      <w:lang w:bidi="ru-RU"/>
                    </w:rPr>
                    <w:fldChar w:fldCharType="end"/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color w:val="A0D264"/>
                      <w:sz w:val="28"/>
                      <w:szCs w:val="28"/>
                      <w:lang w:bidi="ru-RU"/>
                    </w:rPr>
                    <w:instrText xml:space="preserve"> "" </w:instrTex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color w:val="A0D264"/>
                      <w:sz w:val="28"/>
                      <w:szCs w:val="28"/>
                      <w:lang w:bidi="ru-RU"/>
                    </w:rPr>
                    <w:fldChar w:fldCharType="separate"/>
                  </w:r>
                  <w:r w:rsidR="00281B28">
                    <w:rPr>
                      <w:rFonts w:ascii="Century Gothic" w:hAnsi="Century Gothic" w:cs="Arial"/>
                      <w:b/>
                      <w:noProof/>
                      <w:color w:val="A0D264"/>
                      <w:sz w:val="28"/>
                      <w:szCs w:val="28"/>
                      <w:lang w:bidi="ru-RU"/>
                    </w:rPr>
                    <w:instrText>2</w:instrTex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color w:val="A0D264"/>
                      <w:sz w:val="28"/>
                      <w:szCs w:val="28"/>
                      <w:lang w:bidi="ru-RU"/>
                    </w:rPr>
                    <w:fldChar w:fldCharType="end"/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color w:val="A0D264"/>
                      <w:sz w:val="28"/>
                      <w:szCs w:val="28"/>
                      <w:lang w:bidi="ru-RU"/>
                    </w:rPr>
                    <w:fldChar w:fldCharType="separate"/>
                  </w:r>
                  <w:r w:rsidR="007B711E" w:rsidRPr="0001336F">
                    <w:rPr>
                      <w:rFonts w:ascii="Century Gothic" w:hAnsi="Century Gothic" w:cs="Arial"/>
                      <w:b/>
                      <w:noProof/>
                      <w:color w:val="A0D264"/>
                      <w:sz w:val="28"/>
                      <w:szCs w:val="28"/>
                      <w:lang w:bidi="ru-RU"/>
                    </w:rPr>
                    <w:t>1</w: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color w:val="A0D264"/>
                      <w:sz w:val="28"/>
                      <w:szCs w:val="28"/>
                      <w:lang w:bidi="ru-RU"/>
                    </w:rPr>
                    <w:fldChar w:fldCharType="end"/>
                  </w:r>
                </w:p>
              </w:tc>
            </w:tr>
            <w:tr w:rsidR="001B7CE1" w:rsidRPr="0001336F" w14:paraId="215494D8" w14:textId="77777777" w:rsidTr="001B7CE1">
              <w:trPr>
                <w:trHeight w:val="170"/>
              </w:trPr>
              <w:tc>
                <w:tcPr>
                  <w:tcW w:w="714" w:type="pct"/>
                </w:tcPr>
                <w:p w14:paraId="68ECB416" w14:textId="421CBD2F" w:rsidR="001B7CE1" w:rsidRPr="0001336F" w:rsidRDefault="001B7CE1" w:rsidP="001B7CE1">
                  <w:pPr>
                    <w:pStyle w:val="Dates"/>
                    <w:spacing w:after="0"/>
                    <w:rPr>
                      <w:rFonts w:ascii="Century Gothic" w:hAnsi="Century Gothic" w:cs="Arial"/>
                      <w:b/>
                      <w:noProof/>
                      <w:color w:val="A0D264"/>
                      <w:sz w:val="28"/>
                      <w:szCs w:val="28"/>
                      <w:lang w:val="en-US"/>
                    </w:rPr>
                  </w:pPr>
                  <w:r w:rsidRPr="0001336F">
                    <w:rPr>
                      <w:rFonts w:ascii="Century Gothic" w:hAnsi="Century Gothic" w:cs="Arial"/>
                      <w:b/>
                      <w:noProof/>
                      <w:color w:val="A0D264"/>
                      <w:sz w:val="28"/>
                      <w:szCs w:val="28"/>
                      <w:lang w:bidi="ru-RU"/>
                    </w:rPr>
                    <w:fldChar w:fldCharType="begin"/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color w:val="A0D264"/>
                      <w:sz w:val="28"/>
                      <w:szCs w:val="28"/>
                      <w:lang w:bidi="ru-RU"/>
                    </w:rPr>
                    <w:instrText xml:space="preserve"> =G2+1 </w:instrTex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color w:val="A0D264"/>
                      <w:sz w:val="28"/>
                      <w:szCs w:val="28"/>
                      <w:lang w:bidi="ru-RU"/>
                    </w:rPr>
                    <w:fldChar w:fldCharType="separate"/>
                  </w:r>
                  <w:r w:rsidR="007B711E">
                    <w:rPr>
                      <w:rFonts w:ascii="Century Gothic" w:hAnsi="Century Gothic" w:cs="Arial"/>
                      <w:b/>
                      <w:noProof/>
                      <w:color w:val="A0D264"/>
                      <w:sz w:val="28"/>
                      <w:szCs w:val="28"/>
                      <w:lang w:bidi="ru-RU"/>
                    </w:rPr>
                    <w:t>2</w: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color w:val="A0D264"/>
                      <w:sz w:val="28"/>
                      <w:szCs w:val="2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</w:tcPr>
                <w:p w14:paraId="5BC58D20" w14:textId="053BFFA3" w:rsidR="001B7CE1" w:rsidRPr="0001336F" w:rsidRDefault="001B7CE1" w:rsidP="001B7CE1">
                  <w:pPr>
                    <w:pStyle w:val="Dates"/>
                    <w:spacing w:after="0"/>
                    <w:rPr>
                      <w:rFonts w:ascii="Century Gothic" w:hAnsi="Century Gothic" w:cs="Arial"/>
                      <w:b/>
                      <w:noProof/>
                      <w:color w:val="auto"/>
                      <w:sz w:val="28"/>
                      <w:szCs w:val="28"/>
                      <w:lang w:val="en-US"/>
                    </w:rPr>
                  </w:pP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begin"/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instrText xml:space="preserve"> =A3+1 </w:instrTex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separate"/>
                  </w:r>
                  <w:r w:rsidR="007B711E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t>3</w: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6" w:type="pct"/>
                </w:tcPr>
                <w:p w14:paraId="44C3FC5C" w14:textId="21E7B8CE" w:rsidR="001B7CE1" w:rsidRPr="0001336F" w:rsidRDefault="001B7CE1" w:rsidP="001B7CE1">
                  <w:pPr>
                    <w:pStyle w:val="Dates"/>
                    <w:spacing w:after="0"/>
                    <w:rPr>
                      <w:rFonts w:ascii="Century Gothic" w:hAnsi="Century Gothic" w:cs="Arial"/>
                      <w:b/>
                      <w:noProof/>
                      <w:color w:val="auto"/>
                      <w:sz w:val="28"/>
                      <w:szCs w:val="28"/>
                      <w:lang w:val="en-US"/>
                    </w:rPr>
                  </w:pP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begin"/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instrText xml:space="preserve"> =B3+1 </w:instrTex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separate"/>
                  </w:r>
                  <w:r w:rsidR="007B711E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t>4</w: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3" w:type="pct"/>
                </w:tcPr>
                <w:p w14:paraId="2DB5394D" w14:textId="6C4086A5" w:rsidR="001B7CE1" w:rsidRPr="0001336F" w:rsidRDefault="001B7CE1" w:rsidP="001B7CE1">
                  <w:pPr>
                    <w:pStyle w:val="Dates"/>
                    <w:spacing w:after="0"/>
                    <w:rPr>
                      <w:rFonts w:ascii="Century Gothic" w:hAnsi="Century Gothic" w:cs="Arial"/>
                      <w:b/>
                      <w:noProof/>
                      <w:color w:val="auto"/>
                      <w:sz w:val="28"/>
                      <w:szCs w:val="28"/>
                      <w:lang w:val="en-US"/>
                    </w:rPr>
                  </w:pP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begin"/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instrText xml:space="preserve"> =C3+1 </w:instrTex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separate"/>
                  </w:r>
                  <w:r w:rsidR="007B711E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t>5</w: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6" w:type="pct"/>
                </w:tcPr>
                <w:p w14:paraId="1C641DAF" w14:textId="2ABB3F0E" w:rsidR="001B7CE1" w:rsidRPr="0001336F" w:rsidRDefault="001B7CE1" w:rsidP="001B7CE1">
                  <w:pPr>
                    <w:pStyle w:val="Dates"/>
                    <w:spacing w:after="0"/>
                    <w:rPr>
                      <w:rFonts w:ascii="Century Gothic" w:hAnsi="Century Gothic" w:cs="Arial"/>
                      <w:b/>
                      <w:noProof/>
                      <w:color w:val="auto"/>
                      <w:sz w:val="28"/>
                      <w:szCs w:val="28"/>
                      <w:lang w:val="en-US"/>
                    </w:rPr>
                  </w:pP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begin"/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instrText xml:space="preserve"> =D3+1 </w:instrTex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separate"/>
                  </w:r>
                  <w:r w:rsidR="007B711E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t>6</w: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6" w:type="pct"/>
                </w:tcPr>
                <w:p w14:paraId="47D38CD4" w14:textId="711504A9" w:rsidR="001B7CE1" w:rsidRPr="0001336F" w:rsidRDefault="001B7CE1" w:rsidP="001B7CE1">
                  <w:pPr>
                    <w:pStyle w:val="Dates"/>
                    <w:spacing w:after="0"/>
                    <w:rPr>
                      <w:rFonts w:ascii="Century Gothic" w:hAnsi="Century Gothic" w:cs="Arial"/>
                      <w:b/>
                      <w:noProof/>
                      <w:color w:val="FF0000"/>
                      <w:sz w:val="28"/>
                      <w:szCs w:val="28"/>
                      <w:lang w:val="en-US"/>
                    </w:rPr>
                  </w:pP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begin"/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instrText xml:space="preserve"> =E3+1 </w:instrTex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separate"/>
                  </w:r>
                  <w:r w:rsidR="007B711E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t>7</w: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2" w:type="pct"/>
                </w:tcPr>
                <w:p w14:paraId="19CE7B15" w14:textId="707D19D8" w:rsidR="001B7CE1" w:rsidRPr="0001336F" w:rsidRDefault="001B7CE1" w:rsidP="001B7CE1">
                  <w:pPr>
                    <w:pStyle w:val="Dates"/>
                    <w:spacing w:after="0"/>
                    <w:rPr>
                      <w:rFonts w:ascii="Century Gothic" w:hAnsi="Century Gothic" w:cs="Arial"/>
                      <w:b/>
                      <w:noProof/>
                      <w:color w:val="A0D264"/>
                      <w:sz w:val="28"/>
                      <w:szCs w:val="28"/>
                      <w:lang w:val="en-US"/>
                    </w:rPr>
                  </w:pPr>
                  <w:r w:rsidRPr="0001336F">
                    <w:rPr>
                      <w:rFonts w:ascii="Century Gothic" w:hAnsi="Century Gothic" w:cs="Arial"/>
                      <w:b/>
                      <w:noProof/>
                      <w:color w:val="A0D264"/>
                      <w:sz w:val="28"/>
                      <w:szCs w:val="28"/>
                      <w:lang w:bidi="ru-RU"/>
                    </w:rPr>
                    <w:fldChar w:fldCharType="begin"/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color w:val="A0D264"/>
                      <w:sz w:val="28"/>
                      <w:szCs w:val="28"/>
                      <w:lang w:bidi="ru-RU"/>
                    </w:rPr>
                    <w:instrText xml:space="preserve"> =F3+1 </w:instrTex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color w:val="A0D264"/>
                      <w:sz w:val="28"/>
                      <w:szCs w:val="28"/>
                      <w:lang w:bidi="ru-RU"/>
                    </w:rPr>
                    <w:fldChar w:fldCharType="separate"/>
                  </w:r>
                  <w:r w:rsidR="007B711E">
                    <w:rPr>
                      <w:rFonts w:ascii="Century Gothic" w:hAnsi="Century Gothic" w:cs="Arial"/>
                      <w:b/>
                      <w:noProof/>
                      <w:color w:val="A0D264"/>
                      <w:sz w:val="28"/>
                      <w:szCs w:val="28"/>
                      <w:lang w:bidi="ru-RU"/>
                    </w:rPr>
                    <w:t>8</w: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color w:val="A0D264"/>
                      <w:sz w:val="28"/>
                      <w:szCs w:val="28"/>
                      <w:lang w:bidi="ru-RU"/>
                    </w:rPr>
                    <w:fldChar w:fldCharType="end"/>
                  </w:r>
                </w:p>
              </w:tc>
            </w:tr>
            <w:tr w:rsidR="001B7CE1" w:rsidRPr="0001336F" w14:paraId="7B1EBF08" w14:textId="77777777" w:rsidTr="001B7CE1">
              <w:trPr>
                <w:trHeight w:val="170"/>
              </w:trPr>
              <w:tc>
                <w:tcPr>
                  <w:tcW w:w="714" w:type="pct"/>
                </w:tcPr>
                <w:p w14:paraId="44DEEF7F" w14:textId="0B9C7B4D" w:rsidR="001B7CE1" w:rsidRPr="0001336F" w:rsidRDefault="001B7CE1" w:rsidP="001B7CE1">
                  <w:pPr>
                    <w:pStyle w:val="Dates"/>
                    <w:spacing w:after="0"/>
                    <w:rPr>
                      <w:rFonts w:ascii="Century Gothic" w:hAnsi="Century Gothic" w:cs="Arial"/>
                      <w:b/>
                      <w:noProof/>
                      <w:color w:val="A0D264"/>
                      <w:sz w:val="28"/>
                      <w:szCs w:val="28"/>
                      <w:lang w:val="en-US"/>
                    </w:rPr>
                  </w:pPr>
                  <w:r w:rsidRPr="0001336F">
                    <w:rPr>
                      <w:rFonts w:ascii="Century Gothic" w:hAnsi="Century Gothic" w:cs="Arial"/>
                      <w:b/>
                      <w:noProof/>
                      <w:color w:val="A0D264"/>
                      <w:sz w:val="28"/>
                      <w:szCs w:val="28"/>
                      <w:lang w:bidi="ru-RU"/>
                    </w:rPr>
                    <w:fldChar w:fldCharType="begin"/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color w:val="A0D264"/>
                      <w:sz w:val="28"/>
                      <w:szCs w:val="28"/>
                      <w:lang w:bidi="ru-RU"/>
                    </w:rPr>
                    <w:instrText xml:space="preserve"> =G3+1 </w:instrTex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color w:val="A0D264"/>
                      <w:sz w:val="28"/>
                      <w:szCs w:val="28"/>
                      <w:lang w:bidi="ru-RU"/>
                    </w:rPr>
                    <w:fldChar w:fldCharType="separate"/>
                  </w:r>
                  <w:r w:rsidR="007B711E">
                    <w:rPr>
                      <w:rFonts w:ascii="Century Gothic" w:hAnsi="Century Gothic" w:cs="Arial"/>
                      <w:b/>
                      <w:noProof/>
                      <w:color w:val="A0D264"/>
                      <w:sz w:val="28"/>
                      <w:szCs w:val="28"/>
                      <w:lang w:bidi="ru-RU"/>
                    </w:rPr>
                    <w:t>9</w: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color w:val="A0D264"/>
                      <w:sz w:val="28"/>
                      <w:szCs w:val="2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</w:tcPr>
                <w:p w14:paraId="3796AA7D" w14:textId="75C56806" w:rsidR="001B7CE1" w:rsidRPr="0001336F" w:rsidRDefault="001B7CE1" w:rsidP="001B7CE1">
                  <w:pPr>
                    <w:pStyle w:val="Dates"/>
                    <w:spacing w:after="0"/>
                    <w:rPr>
                      <w:rFonts w:ascii="Century Gothic" w:hAnsi="Century Gothic" w:cs="Arial"/>
                      <w:b/>
                      <w:noProof/>
                      <w:color w:val="auto"/>
                      <w:sz w:val="28"/>
                      <w:szCs w:val="28"/>
                      <w:lang w:val="en-US"/>
                    </w:rPr>
                  </w:pP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begin"/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instrText xml:space="preserve"> =A4+1 </w:instrTex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separate"/>
                  </w:r>
                  <w:r w:rsidR="007B711E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t>10</w: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6" w:type="pct"/>
                </w:tcPr>
                <w:p w14:paraId="2A173E99" w14:textId="4BF62414" w:rsidR="001B7CE1" w:rsidRPr="0001336F" w:rsidRDefault="001B7CE1" w:rsidP="001B7CE1">
                  <w:pPr>
                    <w:pStyle w:val="Dates"/>
                    <w:spacing w:after="0"/>
                    <w:rPr>
                      <w:rFonts w:ascii="Century Gothic" w:hAnsi="Century Gothic" w:cs="Arial"/>
                      <w:b/>
                      <w:noProof/>
                      <w:color w:val="auto"/>
                      <w:sz w:val="28"/>
                      <w:szCs w:val="28"/>
                      <w:lang w:val="en-US"/>
                    </w:rPr>
                  </w:pP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begin"/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instrText xml:space="preserve"> =B4+1 </w:instrTex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separate"/>
                  </w:r>
                  <w:r w:rsidR="007B711E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t>11</w: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3" w:type="pct"/>
                </w:tcPr>
                <w:p w14:paraId="58C94E78" w14:textId="00B42F72" w:rsidR="001B7CE1" w:rsidRPr="0001336F" w:rsidRDefault="001B7CE1" w:rsidP="001B7CE1">
                  <w:pPr>
                    <w:pStyle w:val="Dates"/>
                    <w:spacing w:after="0"/>
                    <w:rPr>
                      <w:rFonts w:ascii="Century Gothic" w:hAnsi="Century Gothic" w:cs="Arial"/>
                      <w:b/>
                      <w:noProof/>
                      <w:color w:val="auto"/>
                      <w:sz w:val="28"/>
                      <w:szCs w:val="28"/>
                      <w:lang w:val="en-US"/>
                    </w:rPr>
                  </w:pP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begin"/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instrText xml:space="preserve"> =C4+1 </w:instrTex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separate"/>
                  </w:r>
                  <w:r w:rsidR="007B711E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t>12</w: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6" w:type="pct"/>
                </w:tcPr>
                <w:p w14:paraId="3DD43819" w14:textId="04417E00" w:rsidR="001B7CE1" w:rsidRPr="0001336F" w:rsidRDefault="001B7CE1" w:rsidP="001B7CE1">
                  <w:pPr>
                    <w:pStyle w:val="Dates"/>
                    <w:spacing w:after="0"/>
                    <w:rPr>
                      <w:rFonts w:ascii="Century Gothic" w:hAnsi="Century Gothic" w:cs="Arial"/>
                      <w:b/>
                      <w:noProof/>
                      <w:color w:val="auto"/>
                      <w:sz w:val="28"/>
                      <w:szCs w:val="28"/>
                      <w:lang w:val="en-US"/>
                    </w:rPr>
                  </w:pP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begin"/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instrText xml:space="preserve"> =D4+1 </w:instrTex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separate"/>
                  </w:r>
                  <w:r w:rsidR="007B711E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t>13</w: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6" w:type="pct"/>
                </w:tcPr>
                <w:p w14:paraId="1178DD25" w14:textId="02BC1636" w:rsidR="001B7CE1" w:rsidRPr="0001336F" w:rsidRDefault="001B7CE1" w:rsidP="001B7CE1">
                  <w:pPr>
                    <w:pStyle w:val="Dates"/>
                    <w:spacing w:after="0"/>
                    <w:rPr>
                      <w:rFonts w:ascii="Century Gothic" w:hAnsi="Century Gothic" w:cs="Arial"/>
                      <w:b/>
                      <w:noProof/>
                      <w:color w:val="FF0000"/>
                      <w:sz w:val="28"/>
                      <w:szCs w:val="28"/>
                      <w:lang w:val="en-US"/>
                    </w:rPr>
                  </w:pP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begin"/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instrText xml:space="preserve"> =E4+1 </w:instrTex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separate"/>
                  </w:r>
                  <w:r w:rsidR="007B711E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t>14</w: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2" w:type="pct"/>
                </w:tcPr>
                <w:p w14:paraId="64C8818C" w14:textId="725B1E85" w:rsidR="001B7CE1" w:rsidRPr="0001336F" w:rsidRDefault="001B7CE1" w:rsidP="001B7CE1">
                  <w:pPr>
                    <w:pStyle w:val="Dates"/>
                    <w:spacing w:after="0"/>
                    <w:rPr>
                      <w:rFonts w:ascii="Century Gothic" w:hAnsi="Century Gothic" w:cs="Arial"/>
                      <w:b/>
                      <w:noProof/>
                      <w:color w:val="A0D264"/>
                      <w:sz w:val="28"/>
                      <w:szCs w:val="28"/>
                      <w:lang w:val="en-US"/>
                    </w:rPr>
                  </w:pPr>
                  <w:r w:rsidRPr="0001336F">
                    <w:rPr>
                      <w:rFonts w:ascii="Century Gothic" w:hAnsi="Century Gothic" w:cs="Arial"/>
                      <w:b/>
                      <w:noProof/>
                      <w:color w:val="A0D264"/>
                      <w:sz w:val="28"/>
                      <w:szCs w:val="28"/>
                      <w:lang w:bidi="ru-RU"/>
                    </w:rPr>
                    <w:fldChar w:fldCharType="begin"/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color w:val="A0D264"/>
                      <w:sz w:val="28"/>
                      <w:szCs w:val="28"/>
                      <w:lang w:bidi="ru-RU"/>
                    </w:rPr>
                    <w:instrText xml:space="preserve"> =F4+1 </w:instrTex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color w:val="A0D264"/>
                      <w:sz w:val="28"/>
                      <w:szCs w:val="28"/>
                      <w:lang w:bidi="ru-RU"/>
                    </w:rPr>
                    <w:fldChar w:fldCharType="separate"/>
                  </w:r>
                  <w:r w:rsidR="007B711E">
                    <w:rPr>
                      <w:rFonts w:ascii="Century Gothic" w:hAnsi="Century Gothic" w:cs="Arial"/>
                      <w:b/>
                      <w:noProof/>
                      <w:color w:val="A0D264"/>
                      <w:sz w:val="28"/>
                      <w:szCs w:val="28"/>
                      <w:lang w:bidi="ru-RU"/>
                    </w:rPr>
                    <w:t>15</w: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color w:val="A0D264"/>
                      <w:sz w:val="28"/>
                      <w:szCs w:val="28"/>
                      <w:lang w:bidi="ru-RU"/>
                    </w:rPr>
                    <w:fldChar w:fldCharType="end"/>
                  </w:r>
                </w:p>
              </w:tc>
            </w:tr>
            <w:tr w:rsidR="001B7CE1" w:rsidRPr="0001336F" w14:paraId="271D35E2" w14:textId="77777777" w:rsidTr="001B7CE1">
              <w:trPr>
                <w:trHeight w:val="170"/>
              </w:trPr>
              <w:tc>
                <w:tcPr>
                  <w:tcW w:w="714" w:type="pct"/>
                </w:tcPr>
                <w:p w14:paraId="65939AAD" w14:textId="4B015DB4" w:rsidR="001B7CE1" w:rsidRPr="0001336F" w:rsidRDefault="001B7CE1" w:rsidP="001B7CE1">
                  <w:pPr>
                    <w:pStyle w:val="Dates"/>
                    <w:spacing w:after="0"/>
                    <w:rPr>
                      <w:rFonts w:ascii="Century Gothic" w:hAnsi="Century Gothic" w:cs="Arial"/>
                      <w:b/>
                      <w:noProof/>
                      <w:color w:val="A0D264"/>
                      <w:sz w:val="28"/>
                      <w:szCs w:val="28"/>
                      <w:lang w:val="en-US"/>
                    </w:rPr>
                  </w:pPr>
                  <w:r w:rsidRPr="0001336F">
                    <w:rPr>
                      <w:rFonts w:ascii="Century Gothic" w:hAnsi="Century Gothic" w:cs="Arial"/>
                      <w:b/>
                      <w:noProof/>
                      <w:color w:val="A0D264"/>
                      <w:sz w:val="28"/>
                      <w:szCs w:val="28"/>
                      <w:lang w:bidi="ru-RU"/>
                    </w:rPr>
                    <w:fldChar w:fldCharType="begin"/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color w:val="A0D264"/>
                      <w:sz w:val="28"/>
                      <w:szCs w:val="28"/>
                      <w:lang w:bidi="ru-RU"/>
                    </w:rPr>
                    <w:instrText xml:space="preserve"> =G4+1 </w:instrTex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color w:val="A0D264"/>
                      <w:sz w:val="28"/>
                      <w:szCs w:val="28"/>
                      <w:lang w:bidi="ru-RU"/>
                    </w:rPr>
                    <w:fldChar w:fldCharType="separate"/>
                  </w:r>
                  <w:r w:rsidR="007B711E">
                    <w:rPr>
                      <w:rFonts w:ascii="Century Gothic" w:hAnsi="Century Gothic" w:cs="Arial"/>
                      <w:b/>
                      <w:noProof/>
                      <w:color w:val="A0D264"/>
                      <w:sz w:val="28"/>
                      <w:szCs w:val="28"/>
                      <w:lang w:bidi="ru-RU"/>
                    </w:rPr>
                    <w:t>16</w: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color w:val="A0D264"/>
                      <w:sz w:val="28"/>
                      <w:szCs w:val="2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</w:tcPr>
                <w:p w14:paraId="6AA1D9F4" w14:textId="2D99D294" w:rsidR="001B7CE1" w:rsidRPr="0001336F" w:rsidRDefault="001B7CE1" w:rsidP="001B7CE1">
                  <w:pPr>
                    <w:pStyle w:val="Dates"/>
                    <w:spacing w:after="0"/>
                    <w:rPr>
                      <w:rFonts w:ascii="Century Gothic" w:hAnsi="Century Gothic" w:cs="Arial"/>
                      <w:b/>
                      <w:noProof/>
                      <w:color w:val="auto"/>
                      <w:sz w:val="28"/>
                      <w:szCs w:val="28"/>
                      <w:lang w:val="en-US"/>
                    </w:rPr>
                  </w:pP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begin"/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instrText xml:space="preserve"> =A5+1 </w:instrTex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separate"/>
                  </w:r>
                  <w:r w:rsidR="007B711E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t>17</w: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6" w:type="pct"/>
                </w:tcPr>
                <w:p w14:paraId="5E335030" w14:textId="31BB06E4" w:rsidR="001B7CE1" w:rsidRPr="0001336F" w:rsidRDefault="001B7CE1" w:rsidP="001B7CE1">
                  <w:pPr>
                    <w:pStyle w:val="Dates"/>
                    <w:spacing w:after="0"/>
                    <w:rPr>
                      <w:rFonts w:ascii="Century Gothic" w:hAnsi="Century Gothic" w:cs="Arial"/>
                      <w:b/>
                      <w:noProof/>
                      <w:color w:val="auto"/>
                      <w:sz w:val="28"/>
                      <w:szCs w:val="28"/>
                      <w:lang w:val="en-US"/>
                    </w:rPr>
                  </w:pP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begin"/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instrText xml:space="preserve"> =B5+1 </w:instrTex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separate"/>
                  </w:r>
                  <w:r w:rsidR="007B711E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t>18</w: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3" w:type="pct"/>
                </w:tcPr>
                <w:p w14:paraId="71982683" w14:textId="0FCDBF26" w:rsidR="001B7CE1" w:rsidRPr="0001336F" w:rsidRDefault="001B7CE1" w:rsidP="001B7CE1">
                  <w:pPr>
                    <w:pStyle w:val="Dates"/>
                    <w:spacing w:after="0"/>
                    <w:rPr>
                      <w:rFonts w:ascii="Century Gothic" w:hAnsi="Century Gothic" w:cs="Arial"/>
                      <w:b/>
                      <w:noProof/>
                      <w:color w:val="auto"/>
                      <w:sz w:val="28"/>
                      <w:szCs w:val="28"/>
                      <w:lang w:val="en-US"/>
                    </w:rPr>
                  </w:pP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begin"/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instrText xml:space="preserve"> =C5+1 </w:instrTex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separate"/>
                  </w:r>
                  <w:r w:rsidR="007B711E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t>19</w: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6" w:type="pct"/>
                </w:tcPr>
                <w:p w14:paraId="750A7110" w14:textId="7ECD5BBC" w:rsidR="001B7CE1" w:rsidRPr="0001336F" w:rsidRDefault="001B7CE1" w:rsidP="001B7CE1">
                  <w:pPr>
                    <w:pStyle w:val="Dates"/>
                    <w:spacing w:after="0"/>
                    <w:rPr>
                      <w:rFonts w:ascii="Century Gothic" w:hAnsi="Century Gothic" w:cs="Arial"/>
                      <w:b/>
                      <w:noProof/>
                      <w:color w:val="auto"/>
                      <w:sz w:val="28"/>
                      <w:szCs w:val="28"/>
                      <w:lang w:val="en-US"/>
                    </w:rPr>
                  </w:pP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begin"/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instrText xml:space="preserve"> =D5+1 </w:instrTex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separate"/>
                  </w:r>
                  <w:r w:rsidR="007B711E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t>20</w: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6" w:type="pct"/>
                </w:tcPr>
                <w:p w14:paraId="2CA06E39" w14:textId="243C83F1" w:rsidR="001B7CE1" w:rsidRPr="0001336F" w:rsidRDefault="001B7CE1" w:rsidP="001B7CE1">
                  <w:pPr>
                    <w:pStyle w:val="Dates"/>
                    <w:spacing w:after="0"/>
                    <w:rPr>
                      <w:rFonts w:ascii="Century Gothic" w:hAnsi="Century Gothic" w:cs="Arial"/>
                      <w:b/>
                      <w:noProof/>
                      <w:color w:val="FF0000"/>
                      <w:sz w:val="28"/>
                      <w:szCs w:val="28"/>
                      <w:lang w:val="en-US"/>
                    </w:rPr>
                  </w:pP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begin"/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instrText xml:space="preserve"> =E5+1 </w:instrTex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separate"/>
                  </w:r>
                  <w:r w:rsidR="007B711E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t>21</w: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2" w:type="pct"/>
                </w:tcPr>
                <w:p w14:paraId="21B13A7B" w14:textId="1A17AE8D" w:rsidR="001B7CE1" w:rsidRPr="0001336F" w:rsidRDefault="001B7CE1" w:rsidP="001B7CE1">
                  <w:pPr>
                    <w:pStyle w:val="Dates"/>
                    <w:spacing w:after="0"/>
                    <w:rPr>
                      <w:rFonts w:ascii="Century Gothic" w:hAnsi="Century Gothic" w:cs="Arial"/>
                      <w:b/>
                      <w:noProof/>
                      <w:color w:val="A0D264"/>
                      <w:sz w:val="28"/>
                      <w:szCs w:val="28"/>
                      <w:lang w:val="en-US"/>
                    </w:rPr>
                  </w:pPr>
                  <w:r w:rsidRPr="0001336F">
                    <w:rPr>
                      <w:rFonts w:ascii="Century Gothic" w:hAnsi="Century Gothic" w:cs="Arial"/>
                      <w:b/>
                      <w:noProof/>
                      <w:color w:val="A0D264"/>
                      <w:sz w:val="28"/>
                      <w:szCs w:val="28"/>
                      <w:lang w:bidi="ru-RU"/>
                    </w:rPr>
                    <w:fldChar w:fldCharType="begin"/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color w:val="A0D264"/>
                      <w:sz w:val="28"/>
                      <w:szCs w:val="28"/>
                      <w:lang w:bidi="ru-RU"/>
                    </w:rPr>
                    <w:instrText xml:space="preserve"> =F5+1 </w:instrTex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color w:val="A0D264"/>
                      <w:sz w:val="28"/>
                      <w:szCs w:val="28"/>
                      <w:lang w:bidi="ru-RU"/>
                    </w:rPr>
                    <w:fldChar w:fldCharType="separate"/>
                  </w:r>
                  <w:r w:rsidR="007B711E">
                    <w:rPr>
                      <w:rFonts w:ascii="Century Gothic" w:hAnsi="Century Gothic" w:cs="Arial"/>
                      <w:b/>
                      <w:noProof/>
                      <w:color w:val="A0D264"/>
                      <w:sz w:val="28"/>
                      <w:szCs w:val="28"/>
                      <w:lang w:bidi="ru-RU"/>
                    </w:rPr>
                    <w:t>22</w: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color w:val="A0D264"/>
                      <w:sz w:val="28"/>
                      <w:szCs w:val="28"/>
                      <w:lang w:bidi="ru-RU"/>
                    </w:rPr>
                    <w:fldChar w:fldCharType="end"/>
                  </w:r>
                </w:p>
              </w:tc>
            </w:tr>
            <w:tr w:rsidR="001B7CE1" w:rsidRPr="0001336F" w14:paraId="7504CF8E" w14:textId="77777777" w:rsidTr="001B7CE1">
              <w:trPr>
                <w:trHeight w:val="170"/>
              </w:trPr>
              <w:tc>
                <w:tcPr>
                  <w:tcW w:w="714" w:type="pct"/>
                </w:tcPr>
                <w:p w14:paraId="26A8F798" w14:textId="3BDB6678" w:rsidR="001B7CE1" w:rsidRPr="0001336F" w:rsidRDefault="001B7CE1" w:rsidP="001B7CE1">
                  <w:pPr>
                    <w:pStyle w:val="Dates"/>
                    <w:spacing w:after="0"/>
                    <w:rPr>
                      <w:rFonts w:ascii="Century Gothic" w:hAnsi="Century Gothic" w:cs="Arial"/>
                      <w:b/>
                      <w:noProof/>
                      <w:color w:val="A0D264"/>
                      <w:sz w:val="28"/>
                      <w:szCs w:val="28"/>
                      <w:lang w:val="en-US"/>
                    </w:rPr>
                  </w:pPr>
                  <w:r w:rsidRPr="0001336F">
                    <w:rPr>
                      <w:rFonts w:ascii="Century Gothic" w:hAnsi="Century Gothic" w:cs="Arial"/>
                      <w:b/>
                      <w:noProof/>
                      <w:color w:val="A0D264"/>
                      <w:sz w:val="28"/>
                      <w:szCs w:val="28"/>
                      <w:lang w:bidi="ru-RU"/>
                    </w:rPr>
                    <w:fldChar w:fldCharType="begin"/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color w:val="A0D264"/>
                      <w:sz w:val="28"/>
                      <w:szCs w:val="28"/>
                      <w:lang w:bidi="ru-RU"/>
                    </w:rPr>
                    <w:instrText xml:space="preserve">IF </w:instrTex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color w:val="A0D264"/>
                      <w:sz w:val="28"/>
                      <w:szCs w:val="28"/>
                      <w:lang w:bidi="ru-RU"/>
                    </w:rPr>
                    <w:fldChar w:fldCharType="begin"/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color w:val="A0D264"/>
                      <w:sz w:val="28"/>
                      <w:szCs w:val="28"/>
                      <w:lang w:bidi="ru-RU"/>
                    </w:rPr>
                    <w:instrText xml:space="preserve"> =G5</w:instrTex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color w:val="A0D264"/>
                      <w:sz w:val="28"/>
                      <w:szCs w:val="28"/>
                      <w:lang w:bidi="ru-RU"/>
                    </w:rPr>
                    <w:fldChar w:fldCharType="separate"/>
                  </w:r>
                  <w:r w:rsidR="007B711E">
                    <w:rPr>
                      <w:rFonts w:ascii="Century Gothic" w:hAnsi="Century Gothic" w:cs="Arial"/>
                      <w:b/>
                      <w:noProof/>
                      <w:color w:val="A0D264"/>
                      <w:sz w:val="28"/>
                      <w:szCs w:val="28"/>
                      <w:lang w:bidi="ru-RU"/>
                    </w:rPr>
                    <w:instrText>22</w:instrTex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color w:val="A0D264"/>
                      <w:sz w:val="28"/>
                      <w:szCs w:val="28"/>
                      <w:lang w:bidi="ru-RU"/>
                    </w:rPr>
                    <w:fldChar w:fldCharType="end"/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color w:val="A0D264"/>
                      <w:sz w:val="28"/>
                      <w:szCs w:val="28"/>
                      <w:lang w:bidi="ru-RU"/>
                    </w:rPr>
                    <w:instrText xml:space="preserve"> = 0,"" </w:instrTex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color w:val="A0D264"/>
                      <w:sz w:val="28"/>
                      <w:szCs w:val="28"/>
                      <w:lang w:bidi="ru-RU"/>
                    </w:rPr>
                    <w:fldChar w:fldCharType="begin"/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color w:val="A0D264"/>
                      <w:sz w:val="28"/>
                      <w:szCs w:val="28"/>
                      <w:lang w:bidi="ru-RU"/>
                    </w:rPr>
                    <w:instrText xml:space="preserve"> IF </w:instrTex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color w:val="A0D264"/>
                      <w:sz w:val="28"/>
                      <w:szCs w:val="28"/>
                      <w:lang w:bidi="ru-RU"/>
                    </w:rPr>
                    <w:fldChar w:fldCharType="begin"/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color w:val="A0D264"/>
                      <w:sz w:val="28"/>
                      <w:szCs w:val="28"/>
                      <w:lang w:bidi="ru-RU"/>
                    </w:rPr>
                    <w:instrText xml:space="preserve"> =G5 </w:instrTex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color w:val="A0D264"/>
                      <w:sz w:val="28"/>
                      <w:szCs w:val="28"/>
                      <w:lang w:bidi="ru-RU"/>
                    </w:rPr>
                    <w:fldChar w:fldCharType="separate"/>
                  </w:r>
                  <w:r w:rsidR="007B711E">
                    <w:rPr>
                      <w:rFonts w:ascii="Century Gothic" w:hAnsi="Century Gothic" w:cs="Arial"/>
                      <w:b/>
                      <w:noProof/>
                      <w:color w:val="A0D264"/>
                      <w:sz w:val="28"/>
                      <w:szCs w:val="28"/>
                      <w:lang w:bidi="ru-RU"/>
                    </w:rPr>
                    <w:instrText>22</w:instrTex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color w:val="A0D264"/>
                      <w:sz w:val="28"/>
                      <w:szCs w:val="28"/>
                      <w:lang w:bidi="ru-RU"/>
                    </w:rPr>
                    <w:fldChar w:fldCharType="end"/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color w:val="A0D264"/>
                      <w:sz w:val="28"/>
                      <w:szCs w:val="28"/>
                      <w:lang w:bidi="ru-RU"/>
                    </w:rPr>
                    <w:instrText xml:space="preserve">  &lt; </w:instrTex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color w:val="A0D264"/>
                      <w:sz w:val="28"/>
                      <w:szCs w:val="28"/>
                      <w:lang w:bidi="ru-RU"/>
                    </w:rPr>
                    <w:fldChar w:fldCharType="begin"/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color w:val="A0D264"/>
                      <w:sz w:val="28"/>
                      <w:szCs w:val="28"/>
                      <w:lang w:bidi="ru-RU"/>
                    </w:rPr>
                    <w:instrText xml:space="preserve"> DocVariable MonthEnd4 \@ d </w:instrTex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color w:val="A0D264"/>
                      <w:sz w:val="28"/>
                      <w:szCs w:val="28"/>
                      <w:lang w:bidi="ru-RU"/>
                    </w:rPr>
                    <w:fldChar w:fldCharType="separate"/>
                  </w:r>
                  <w:r w:rsidR="007B711E">
                    <w:rPr>
                      <w:rFonts w:ascii="Century Gothic" w:hAnsi="Century Gothic" w:cs="Arial"/>
                      <w:b/>
                      <w:noProof/>
                      <w:color w:val="A0D264"/>
                      <w:sz w:val="28"/>
                      <w:szCs w:val="28"/>
                      <w:lang w:bidi="ru-RU"/>
                    </w:rPr>
                    <w:instrText>30</w:instrTex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color w:val="A0D264"/>
                      <w:sz w:val="28"/>
                      <w:szCs w:val="28"/>
                      <w:lang w:bidi="ru-RU"/>
                    </w:rPr>
                    <w:fldChar w:fldCharType="end"/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color w:val="A0D264"/>
                      <w:sz w:val="28"/>
                      <w:szCs w:val="28"/>
                      <w:lang w:bidi="ru-RU"/>
                    </w:rPr>
                    <w:instrText xml:space="preserve">  </w:instrTex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color w:val="A0D264"/>
                      <w:sz w:val="28"/>
                      <w:szCs w:val="28"/>
                      <w:lang w:bidi="ru-RU"/>
                    </w:rPr>
                    <w:fldChar w:fldCharType="begin"/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color w:val="A0D264"/>
                      <w:sz w:val="28"/>
                      <w:szCs w:val="28"/>
                      <w:lang w:bidi="ru-RU"/>
                    </w:rPr>
                    <w:instrText xml:space="preserve"> =G5+1 </w:instrTex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color w:val="A0D264"/>
                      <w:sz w:val="28"/>
                      <w:szCs w:val="28"/>
                      <w:lang w:bidi="ru-RU"/>
                    </w:rPr>
                    <w:fldChar w:fldCharType="separate"/>
                  </w:r>
                  <w:r w:rsidR="007B711E">
                    <w:rPr>
                      <w:rFonts w:ascii="Century Gothic" w:hAnsi="Century Gothic" w:cs="Arial"/>
                      <w:b/>
                      <w:noProof/>
                      <w:color w:val="A0D264"/>
                      <w:sz w:val="28"/>
                      <w:szCs w:val="28"/>
                      <w:lang w:bidi="ru-RU"/>
                    </w:rPr>
                    <w:instrText>23</w:instrTex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color w:val="A0D264"/>
                      <w:sz w:val="28"/>
                      <w:szCs w:val="28"/>
                      <w:lang w:bidi="ru-RU"/>
                    </w:rPr>
                    <w:fldChar w:fldCharType="end"/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color w:val="A0D264"/>
                      <w:sz w:val="28"/>
                      <w:szCs w:val="28"/>
                      <w:lang w:bidi="ru-RU"/>
                    </w:rPr>
                    <w:instrText xml:space="preserve"> "" </w:instrTex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color w:val="A0D264"/>
                      <w:sz w:val="28"/>
                      <w:szCs w:val="28"/>
                      <w:lang w:bidi="ru-RU"/>
                    </w:rPr>
                    <w:fldChar w:fldCharType="separate"/>
                  </w:r>
                  <w:r w:rsidR="007B711E">
                    <w:rPr>
                      <w:rFonts w:ascii="Century Gothic" w:hAnsi="Century Gothic" w:cs="Arial"/>
                      <w:b/>
                      <w:noProof/>
                      <w:color w:val="A0D264"/>
                      <w:sz w:val="28"/>
                      <w:szCs w:val="28"/>
                      <w:lang w:bidi="ru-RU"/>
                    </w:rPr>
                    <w:instrText>23</w:instrTex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color w:val="A0D264"/>
                      <w:sz w:val="28"/>
                      <w:szCs w:val="28"/>
                      <w:lang w:bidi="ru-RU"/>
                    </w:rPr>
                    <w:fldChar w:fldCharType="end"/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color w:val="A0D264"/>
                      <w:sz w:val="28"/>
                      <w:szCs w:val="28"/>
                      <w:lang w:bidi="ru-RU"/>
                    </w:rPr>
                    <w:fldChar w:fldCharType="separate"/>
                  </w:r>
                  <w:r w:rsidR="007B711E">
                    <w:rPr>
                      <w:rFonts w:ascii="Century Gothic" w:hAnsi="Century Gothic" w:cs="Arial"/>
                      <w:b/>
                      <w:noProof/>
                      <w:color w:val="A0D264"/>
                      <w:sz w:val="28"/>
                      <w:szCs w:val="28"/>
                      <w:lang w:bidi="ru-RU"/>
                    </w:rPr>
                    <w:t>23</w: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color w:val="A0D264"/>
                      <w:sz w:val="28"/>
                      <w:szCs w:val="2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</w:tcPr>
                <w:p w14:paraId="3B2F498D" w14:textId="7D9FBB36" w:rsidR="001B7CE1" w:rsidRPr="0001336F" w:rsidRDefault="001B7CE1" w:rsidP="001B7CE1">
                  <w:pPr>
                    <w:pStyle w:val="Dates"/>
                    <w:spacing w:after="0"/>
                    <w:rPr>
                      <w:rFonts w:ascii="Century Gothic" w:hAnsi="Century Gothic" w:cs="Arial"/>
                      <w:b/>
                      <w:noProof/>
                      <w:color w:val="auto"/>
                      <w:sz w:val="28"/>
                      <w:szCs w:val="28"/>
                      <w:lang w:val="en-US"/>
                    </w:rPr>
                  </w:pP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begin"/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instrText xml:space="preserve">IF </w:instrTex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begin"/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instrText xml:space="preserve"> =A6</w:instrTex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separate"/>
                  </w:r>
                  <w:r w:rsidR="007B711E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instrText>23</w:instrTex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end"/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instrText xml:space="preserve"> = 0,"" </w:instrTex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begin"/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instrText xml:space="preserve"> IF </w:instrTex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begin"/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instrText xml:space="preserve"> =A6 </w:instrTex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separate"/>
                  </w:r>
                  <w:r w:rsidR="007B711E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instrText>23</w:instrTex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end"/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instrText xml:space="preserve">  &lt; </w:instrTex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begin"/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instrText xml:space="preserve"> DocVariable MonthEnd4 \@ d </w:instrTex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separate"/>
                  </w:r>
                  <w:r w:rsidR="007B711E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instrText>30</w:instrTex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end"/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instrText xml:space="preserve">  </w:instrTex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begin"/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instrText xml:space="preserve"> =A6+1 </w:instrTex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separate"/>
                  </w:r>
                  <w:r w:rsidR="007B711E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instrText>24</w:instrTex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end"/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instrText xml:space="preserve"> "" </w:instrTex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separate"/>
                  </w:r>
                  <w:r w:rsidR="007B711E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instrText>24</w:instrTex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end"/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separate"/>
                  </w:r>
                  <w:r w:rsidR="007B711E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t>24</w: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6" w:type="pct"/>
                </w:tcPr>
                <w:p w14:paraId="20257D11" w14:textId="05D9C19C" w:rsidR="001B7CE1" w:rsidRPr="0001336F" w:rsidRDefault="001B7CE1" w:rsidP="001B7CE1">
                  <w:pPr>
                    <w:pStyle w:val="Dates"/>
                    <w:spacing w:after="0"/>
                    <w:rPr>
                      <w:rFonts w:ascii="Century Gothic" w:hAnsi="Century Gothic" w:cs="Arial"/>
                      <w:b/>
                      <w:noProof/>
                      <w:color w:val="auto"/>
                      <w:sz w:val="28"/>
                      <w:szCs w:val="28"/>
                      <w:lang w:val="en-US"/>
                    </w:rPr>
                  </w:pP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begin"/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instrText xml:space="preserve">IF </w:instrTex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begin"/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instrText xml:space="preserve"> =B6</w:instrTex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separate"/>
                  </w:r>
                  <w:r w:rsidR="007B711E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instrText>24</w:instrTex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end"/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instrText xml:space="preserve"> = 0,"" </w:instrTex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begin"/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instrText xml:space="preserve"> IF </w:instrTex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begin"/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instrText xml:space="preserve"> =B6 </w:instrTex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separate"/>
                  </w:r>
                  <w:r w:rsidR="007B711E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instrText>24</w:instrTex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end"/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instrText xml:space="preserve">  &lt; </w:instrTex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begin"/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instrText xml:space="preserve"> DocVariable MonthEnd4 \@ d </w:instrTex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separate"/>
                  </w:r>
                  <w:r w:rsidR="007B711E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instrText>30</w:instrTex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end"/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instrText xml:space="preserve">  </w:instrTex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begin"/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instrText xml:space="preserve"> =B6+1 </w:instrTex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separate"/>
                  </w:r>
                  <w:r w:rsidR="007B711E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instrText>25</w:instrTex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end"/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instrText xml:space="preserve"> "" </w:instrTex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separate"/>
                  </w:r>
                  <w:r w:rsidR="007B711E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instrText>25</w:instrTex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end"/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separate"/>
                  </w:r>
                  <w:r w:rsidR="007B711E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t>25</w: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3" w:type="pct"/>
                </w:tcPr>
                <w:p w14:paraId="593BBCA8" w14:textId="0001582F" w:rsidR="001B7CE1" w:rsidRPr="0001336F" w:rsidRDefault="001B7CE1" w:rsidP="001B7CE1">
                  <w:pPr>
                    <w:pStyle w:val="Dates"/>
                    <w:spacing w:after="0"/>
                    <w:rPr>
                      <w:rFonts w:ascii="Century Gothic" w:hAnsi="Century Gothic" w:cs="Arial"/>
                      <w:b/>
                      <w:noProof/>
                      <w:color w:val="auto"/>
                      <w:sz w:val="28"/>
                      <w:szCs w:val="28"/>
                      <w:lang w:val="en-US"/>
                    </w:rPr>
                  </w:pP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begin"/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instrText xml:space="preserve">IF </w:instrTex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begin"/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instrText xml:space="preserve"> =C6</w:instrTex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separate"/>
                  </w:r>
                  <w:r w:rsidR="007B711E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instrText>25</w:instrTex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end"/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instrText xml:space="preserve"> = 0,"" </w:instrTex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begin"/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instrText xml:space="preserve"> IF </w:instrTex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begin"/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instrText xml:space="preserve"> =C6 </w:instrTex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separate"/>
                  </w:r>
                  <w:r w:rsidR="007B711E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instrText>25</w:instrTex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end"/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instrText xml:space="preserve">  &lt; </w:instrTex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begin"/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instrText xml:space="preserve"> DocVariable MonthEnd4 \@ d </w:instrTex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separate"/>
                  </w:r>
                  <w:r w:rsidR="007B711E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instrText>30</w:instrTex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end"/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instrText xml:space="preserve">  </w:instrTex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begin"/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instrText xml:space="preserve"> =C6+1 </w:instrTex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separate"/>
                  </w:r>
                  <w:r w:rsidR="007B711E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instrText>26</w:instrTex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end"/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instrText xml:space="preserve"> "" </w:instrTex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separate"/>
                  </w:r>
                  <w:r w:rsidR="007B711E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instrText>26</w:instrTex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end"/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separate"/>
                  </w:r>
                  <w:r w:rsidR="007B711E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t>26</w: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6" w:type="pct"/>
                </w:tcPr>
                <w:p w14:paraId="63C15DCF" w14:textId="421ED6F2" w:rsidR="001B7CE1" w:rsidRPr="0001336F" w:rsidRDefault="001B7CE1" w:rsidP="001B7CE1">
                  <w:pPr>
                    <w:pStyle w:val="Dates"/>
                    <w:spacing w:after="0"/>
                    <w:rPr>
                      <w:rFonts w:ascii="Century Gothic" w:hAnsi="Century Gothic" w:cs="Arial"/>
                      <w:b/>
                      <w:noProof/>
                      <w:color w:val="auto"/>
                      <w:sz w:val="28"/>
                      <w:szCs w:val="28"/>
                      <w:lang w:val="en-US"/>
                    </w:rPr>
                  </w:pP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begin"/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instrText xml:space="preserve">IF </w:instrTex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begin"/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instrText xml:space="preserve"> =D6</w:instrTex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separate"/>
                  </w:r>
                  <w:r w:rsidR="007B711E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instrText>26</w:instrTex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end"/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instrText xml:space="preserve"> = 0,"" </w:instrTex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begin"/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instrText xml:space="preserve"> IF </w:instrTex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begin"/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instrText xml:space="preserve"> =D6 </w:instrTex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separate"/>
                  </w:r>
                  <w:r w:rsidR="007B711E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instrText>26</w:instrTex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end"/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instrText xml:space="preserve">  &lt; </w:instrTex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begin"/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instrText xml:space="preserve"> DocVariable MonthEnd4 \@ d </w:instrTex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separate"/>
                  </w:r>
                  <w:r w:rsidR="007B711E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instrText>30</w:instrTex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end"/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instrText xml:space="preserve">  </w:instrTex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begin"/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instrText xml:space="preserve"> =D6+1 </w:instrTex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separate"/>
                  </w:r>
                  <w:r w:rsidR="007B711E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instrText>27</w:instrTex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end"/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instrText xml:space="preserve"> "" </w:instrTex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separate"/>
                  </w:r>
                  <w:r w:rsidR="007B711E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instrText>27</w:instrTex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end"/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separate"/>
                  </w:r>
                  <w:r w:rsidR="007B711E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t>27</w: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6" w:type="pct"/>
                </w:tcPr>
                <w:p w14:paraId="0C38B3CE" w14:textId="380259F3" w:rsidR="001B7CE1" w:rsidRPr="0001336F" w:rsidRDefault="001B7CE1" w:rsidP="001B7CE1">
                  <w:pPr>
                    <w:pStyle w:val="Dates"/>
                    <w:spacing w:after="0"/>
                    <w:rPr>
                      <w:rFonts w:ascii="Century Gothic" w:hAnsi="Century Gothic" w:cs="Arial"/>
                      <w:b/>
                      <w:noProof/>
                      <w:color w:val="FF0000"/>
                      <w:sz w:val="28"/>
                      <w:szCs w:val="28"/>
                      <w:lang w:val="en-US"/>
                    </w:rPr>
                  </w:pP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begin"/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instrText xml:space="preserve">IF </w:instrTex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begin"/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instrText xml:space="preserve"> =E6</w:instrTex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separate"/>
                  </w:r>
                  <w:r w:rsidR="007B711E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instrText>27</w:instrTex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end"/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instrText xml:space="preserve"> = 0,"" </w:instrTex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begin"/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instrText xml:space="preserve"> IF </w:instrTex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begin"/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instrText xml:space="preserve"> =E6 </w:instrTex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separate"/>
                  </w:r>
                  <w:r w:rsidR="007B711E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instrText>27</w:instrTex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end"/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instrText xml:space="preserve">  &lt; </w:instrTex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begin"/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instrText xml:space="preserve"> DocVariable MonthEnd4 \@ d </w:instrTex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separate"/>
                  </w:r>
                  <w:r w:rsidR="007B711E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instrText>30</w:instrTex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end"/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instrText xml:space="preserve">  </w:instrTex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begin"/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instrText xml:space="preserve"> =E6+1 </w:instrTex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separate"/>
                  </w:r>
                  <w:r w:rsidR="007B711E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instrText>28</w:instrTex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end"/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instrText xml:space="preserve"> "" </w:instrTex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separate"/>
                  </w:r>
                  <w:r w:rsidR="007B711E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instrText>28</w:instrTex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end"/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separate"/>
                  </w:r>
                  <w:r w:rsidR="007B711E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t>28</w: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2" w:type="pct"/>
                </w:tcPr>
                <w:p w14:paraId="7656A4FF" w14:textId="542B90D6" w:rsidR="001B7CE1" w:rsidRPr="0001336F" w:rsidRDefault="001B7CE1" w:rsidP="001B7CE1">
                  <w:pPr>
                    <w:pStyle w:val="Dates"/>
                    <w:spacing w:after="0"/>
                    <w:rPr>
                      <w:rFonts w:ascii="Century Gothic" w:hAnsi="Century Gothic" w:cs="Arial"/>
                      <w:b/>
                      <w:noProof/>
                      <w:color w:val="A0D264"/>
                      <w:sz w:val="28"/>
                      <w:szCs w:val="28"/>
                      <w:lang w:val="en-US"/>
                    </w:rPr>
                  </w:pPr>
                  <w:r w:rsidRPr="0001336F">
                    <w:rPr>
                      <w:rFonts w:ascii="Century Gothic" w:hAnsi="Century Gothic" w:cs="Arial"/>
                      <w:b/>
                      <w:noProof/>
                      <w:color w:val="A0D264"/>
                      <w:sz w:val="28"/>
                      <w:szCs w:val="28"/>
                      <w:lang w:bidi="ru-RU"/>
                    </w:rPr>
                    <w:fldChar w:fldCharType="begin"/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color w:val="A0D264"/>
                      <w:sz w:val="28"/>
                      <w:szCs w:val="28"/>
                      <w:lang w:bidi="ru-RU"/>
                    </w:rPr>
                    <w:instrText xml:space="preserve">IF </w:instrTex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color w:val="A0D264"/>
                      <w:sz w:val="28"/>
                      <w:szCs w:val="28"/>
                      <w:lang w:bidi="ru-RU"/>
                    </w:rPr>
                    <w:fldChar w:fldCharType="begin"/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color w:val="A0D264"/>
                      <w:sz w:val="28"/>
                      <w:szCs w:val="28"/>
                      <w:lang w:bidi="ru-RU"/>
                    </w:rPr>
                    <w:instrText xml:space="preserve"> =F6</w:instrTex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color w:val="A0D264"/>
                      <w:sz w:val="28"/>
                      <w:szCs w:val="28"/>
                      <w:lang w:bidi="ru-RU"/>
                    </w:rPr>
                    <w:fldChar w:fldCharType="separate"/>
                  </w:r>
                  <w:r w:rsidR="007B711E">
                    <w:rPr>
                      <w:rFonts w:ascii="Century Gothic" w:hAnsi="Century Gothic" w:cs="Arial"/>
                      <w:b/>
                      <w:noProof/>
                      <w:color w:val="A0D264"/>
                      <w:sz w:val="28"/>
                      <w:szCs w:val="28"/>
                      <w:lang w:bidi="ru-RU"/>
                    </w:rPr>
                    <w:instrText>28</w:instrTex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color w:val="A0D264"/>
                      <w:sz w:val="28"/>
                      <w:szCs w:val="28"/>
                      <w:lang w:bidi="ru-RU"/>
                    </w:rPr>
                    <w:fldChar w:fldCharType="end"/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color w:val="A0D264"/>
                      <w:sz w:val="28"/>
                      <w:szCs w:val="28"/>
                      <w:lang w:bidi="ru-RU"/>
                    </w:rPr>
                    <w:instrText xml:space="preserve"> = 0,"" </w:instrTex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color w:val="A0D264"/>
                      <w:sz w:val="28"/>
                      <w:szCs w:val="28"/>
                      <w:lang w:bidi="ru-RU"/>
                    </w:rPr>
                    <w:fldChar w:fldCharType="begin"/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color w:val="A0D264"/>
                      <w:sz w:val="28"/>
                      <w:szCs w:val="28"/>
                      <w:lang w:bidi="ru-RU"/>
                    </w:rPr>
                    <w:instrText xml:space="preserve"> IF </w:instrTex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color w:val="A0D264"/>
                      <w:sz w:val="28"/>
                      <w:szCs w:val="28"/>
                      <w:lang w:bidi="ru-RU"/>
                    </w:rPr>
                    <w:fldChar w:fldCharType="begin"/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color w:val="A0D264"/>
                      <w:sz w:val="28"/>
                      <w:szCs w:val="28"/>
                      <w:lang w:bidi="ru-RU"/>
                    </w:rPr>
                    <w:instrText xml:space="preserve"> =F6 </w:instrTex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color w:val="A0D264"/>
                      <w:sz w:val="28"/>
                      <w:szCs w:val="28"/>
                      <w:lang w:bidi="ru-RU"/>
                    </w:rPr>
                    <w:fldChar w:fldCharType="separate"/>
                  </w:r>
                  <w:r w:rsidR="007B711E">
                    <w:rPr>
                      <w:rFonts w:ascii="Century Gothic" w:hAnsi="Century Gothic" w:cs="Arial"/>
                      <w:b/>
                      <w:noProof/>
                      <w:color w:val="A0D264"/>
                      <w:sz w:val="28"/>
                      <w:szCs w:val="28"/>
                      <w:lang w:bidi="ru-RU"/>
                    </w:rPr>
                    <w:instrText>28</w:instrTex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color w:val="A0D264"/>
                      <w:sz w:val="28"/>
                      <w:szCs w:val="28"/>
                      <w:lang w:bidi="ru-RU"/>
                    </w:rPr>
                    <w:fldChar w:fldCharType="end"/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color w:val="A0D264"/>
                      <w:sz w:val="28"/>
                      <w:szCs w:val="28"/>
                      <w:lang w:bidi="ru-RU"/>
                    </w:rPr>
                    <w:instrText xml:space="preserve">  &lt; </w:instrTex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color w:val="A0D264"/>
                      <w:sz w:val="28"/>
                      <w:szCs w:val="28"/>
                      <w:lang w:bidi="ru-RU"/>
                    </w:rPr>
                    <w:fldChar w:fldCharType="begin"/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color w:val="A0D264"/>
                      <w:sz w:val="28"/>
                      <w:szCs w:val="28"/>
                      <w:lang w:bidi="ru-RU"/>
                    </w:rPr>
                    <w:instrText xml:space="preserve"> DocVariable MonthEnd4 \@ d </w:instrTex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color w:val="A0D264"/>
                      <w:sz w:val="28"/>
                      <w:szCs w:val="28"/>
                      <w:lang w:bidi="ru-RU"/>
                    </w:rPr>
                    <w:fldChar w:fldCharType="separate"/>
                  </w:r>
                  <w:r w:rsidR="007B711E">
                    <w:rPr>
                      <w:rFonts w:ascii="Century Gothic" w:hAnsi="Century Gothic" w:cs="Arial"/>
                      <w:b/>
                      <w:noProof/>
                      <w:color w:val="A0D264"/>
                      <w:sz w:val="28"/>
                      <w:szCs w:val="28"/>
                      <w:lang w:bidi="ru-RU"/>
                    </w:rPr>
                    <w:instrText>30</w:instrTex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color w:val="A0D264"/>
                      <w:sz w:val="28"/>
                      <w:szCs w:val="28"/>
                      <w:lang w:bidi="ru-RU"/>
                    </w:rPr>
                    <w:fldChar w:fldCharType="end"/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color w:val="A0D264"/>
                      <w:sz w:val="28"/>
                      <w:szCs w:val="28"/>
                      <w:lang w:bidi="ru-RU"/>
                    </w:rPr>
                    <w:instrText xml:space="preserve">  </w:instrTex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color w:val="A0D264"/>
                      <w:sz w:val="28"/>
                      <w:szCs w:val="28"/>
                      <w:lang w:bidi="ru-RU"/>
                    </w:rPr>
                    <w:fldChar w:fldCharType="begin"/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color w:val="A0D264"/>
                      <w:sz w:val="28"/>
                      <w:szCs w:val="28"/>
                      <w:lang w:bidi="ru-RU"/>
                    </w:rPr>
                    <w:instrText xml:space="preserve"> =F6+1 </w:instrTex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color w:val="A0D264"/>
                      <w:sz w:val="28"/>
                      <w:szCs w:val="28"/>
                      <w:lang w:bidi="ru-RU"/>
                    </w:rPr>
                    <w:fldChar w:fldCharType="separate"/>
                  </w:r>
                  <w:r w:rsidR="007B711E">
                    <w:rPr>
                      <w:rFonts w:ascii="Century Gothic" w:hAnsi="Century Gothic" w:cs="Arial"/>
                      <w:b/>
                      <w:noProof/>
                      <w:color w:val="A0D264"/>
                      <w:sz w:val="28"/>
                      <w:szCs w:val="28"/>
                      <w:lang w:bidi="ru-RU"/>
                    </w:rPr>
                    <w:instrText>29</w:instrTex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color w:val="A0D264"/>
                      <w:sz w:val="28"/>
                      <w:szCs w:val="28"/>
                      <w:lang w:bidi="ru-RU"/>
                    </w:rPr>
                    <w:fldChar w:fldCharType="end"/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color w:val="A0D264"/>
                      <w:sz w:val="28"/>
                      <w:szCs w:val="28"/>
                      <w:lang w:bidi="ru-RU"/>
                    </w:rPr>
                    <w:instrText xml:space="preserve"> "" </w:instrTex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color w:val="A0D264"/>
                      <w:sz w:val="28"/>
                      <w:szCs w:val="28"/>
                      <w:lang w:bidi="ru-RU"/>
                    </w:rPr>
                    <w:fldChar w:fldCharType="separate"/>
                  </w:r>
                  <w:r w:rsidR="007B711E">
                    <w:rPr>
                      <w:rFonts w:ascii="Century Gothic" w:hAnsi="Century Gothic" w:cs="Arial"/>
                      <w:b/>
                      <w:noProof/>
                      <w:color w:val="A0D264"/>
                      <w:sz w:val="28"/>
                      <w:szCs w:val="28"/>
                      <w:lang w:bidi="ru-RU"/>
                    </w:rPr>
                    <w:instrText>29</w:instrTex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color w:val="A0D264"/>
                      <w:sz w:val="28"/>
                      <w:szCs w:val="28"/>
                      <w:lang w:bidi="ru-RU"/>
                    </w:rPr>
                    <w:fldChar w:fldCharType="end"/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color w:val="A0D264"/>
                      <w:sz w:val="28"/>
                      <w:szCs w:val="28"/>
                      <w:lang w:bidi="ru-RU"/>
                    </w:rPr>
                    <w:fldChar w:fldCharType="separate"/>
                  </w:r>
                  <w:r w:rsidR="007B711E">
                    <w:rPr>
                      <w:rFonts w:ascii="Century Gothic" w:hAnsi="Century Gothic" w:cs="Arial"/>
                      <w:b/>
                      <w:noProof/>
                      <w:color w:val="A0D264"/>
                      <w:sz w:val="28"/>
                      <w:szCs w:val="28"/>
                      <w:lang w:bidi="ru-RU"/>
                    </w:rPr>
                    <w:t>29</w: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color w:val="A0D264"/>
                      <w:sz w:val="28"/>
                      <w:szCs w:val="28"/>
                      <w:lang w:bidi="ru-RU"/>
                    </w:rPr>
                    <w:fldChar w:fldCharType="end"/>
                  </w:r>
                </w:p>
              </w:tc>
            </w:tr>
            <w:tr w:rsidR="001B7CE1" w:rsidRPr="0001336F" w14:paraId="3C4513A4" w14:textId="77777777" w:rsidTr="001B7CE1">
              <w:trPr>
                <w:trHeight w:val="170"/>
              </w:trPr>
              <w:tc>
                <w:tcPr>
                  <w:tcW w:w="714" w:type="pct"/>
                </w:tcPr>
                <w:p w14:paraId="549B83C7" w14:textId="500079DA" w:rsidR="001B7CE1" w:rsidRPr="0001336F" w:rsidRDefault="001B7CE1" w:rsidP="001B7CE1">
                  <w:pPr>
                    <w:pStyle w:val="Dates"/>
                    <w:spacing w:after="0"/>
                    <w:rPr>
                      <w:rFonts w:ascii="Century Gothic" w:hAnsi="Century Gothic" w:cs="Arial"/>
                      <w:b/>
                      <w:noProof/>
                      <w:color w:val="A0D264"/>
                      <w:sz w:val="28"/>
                      <w:szCs w:val="28"/>
                      <w:lang w:val="en-US"/>
                    </w:rPr>
                  </w:pPr>
                  <w:r w:rsidRPr="0001336F">
                    <w:rPr>
                      <w:rFonts w:ascii="Century Gothic" w:hAnsi="Century Gothic" w:cs="Arial"/>
                      <w:b/>
                      <w:noProof/>
                      <w:color w:val="A0D264"/>
                      <w:sz w:val="28"/>
                      <w:szCs w:val="28"/>
                      <w:lang w:bidi="ru-RU"/>
                    </w:rPr>
                    <w:fldChar w:fldCharType="begin"/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color w:val="A0D264"/>
                      <w:sz w:val="28"/>
                      <w:szCs w:val="28"/>
                      <w:lang w:bidi="ru-RU"/>
                    </w:rPr>
                    <w:instrText xml:space="preserve">IF </w:instrTex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color w:val="A0D264"/>
                      <w:sz w:val="28"/>
                      <w:szCs w:val="28"/>
                      <w:lang w:bidi="ru-RU"/>
                    </w:rPr>
                    <w:fldChar w:fldCharType="begin"/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color w:val="A0D264"/>
                      <w:sz w:val="28"/>
                      <w:szCs w:val="28"/>
                      <w:lang w:bidi="ru-RU"/>
                    </w:rPr>
                    <w:instrText xml:space="preserve"> =G6</w:instrTex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color w:val="A0D264"/>
                      <w:sz w:val="28"/>
                      <w:szCs w:val="28"/>
                      <w:lang w:bidi="ru-RU"/>
                    </w:rPr>
                    <w:fldChar w:fldCharType="separate"/>
                  </w:r>
                  <w:r w:rsidR="007B711E">
                    <w:rPr>
                      <w:rFonts w:ascii="Century Gothic" w:hAnsi="Century Gothic" w:cs="Arial"/>
                      <w:b/>
                      <w:noProof/>
                      <w:color w:val="A0D264"/>
                      <w:sz w:val="28"/>
                      <w:szCs w:val="28"/>
                      <w:lang w:bidi="ru-RU"/>
                    </w:rPr>
                    <w:instrText>29</w:instrTex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color w:val="A0D264"/>
                      <w:sz w:val="28"/>
                      <w:szCs w:val="28"/>
                      <w:lang w:bidi="ru-RU"/>
                    </w:rPr>
                    <w:fldChar w:fldCharType="end"/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color w:val="A0D264"/>
                      <w:sz w:val="28"/>
                      <w:szCs w:val="28"/>
                      <w:lang w:bidi="ru-RU"/>
                    </w:rPr>
                    <w:instrText xml:space="preserve"> = 0,"" </w:instrTex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color w:val="A0D264"/>
                      <w:sz w:val="28"/>
                      <w:szCs w:val="28"/>
                      <w:lang w:bidi="ru-RU"/>
                    </w:rPr>
                    <w:fldChar w:fldCharType="begin"/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color w:val="A0D264"/>
                      <w:sz w:val="28"/>
                      <w:szCs w:val="28"/>
                      <w:lang w:bidi="ru-RU"/>
                    </w:rPr>
                    <w:instrText xml:space="preserve"> IF </w:instrTex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color w:val="A0D264"/>
                      <w:sz w:val="28"/>
                      <w:szCs w:val="28"/>
                      <w:lang w:bidi="ru-RU"/>
                    </w:rPr>
                    <w:fldChar w:fldCharType="begin"/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color w:val="A0D264"/>
                      <w:sz w:val="28"/>
                      <w:szCs w:val="28"/>
                      <w:lang w:bidi="ru-RU"/>
                    </w:rPr>
                    <w:instrText xml:space="preserve"> =G6 </w:instrTex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color w:val="A0D264"/>
                      <w:sz w:val="28"/>
                      <w:szCs w:val="28"/>
                      <w:lang w:bidi="ru-RU"/>
                    </w:rPr>
                    <w:fldChar w:fldCharType="separate"/>
                  </w:r>
                  <w:r w:rsidR="007B711E">
                    <w:rPr>
                      <w:rFonts w:ascii="Century Gothic" w:hAnsi="Century Gothic" w:cs="Arial"/>
                      <w:b/>
                      <w:noProof/>
                      <w:color w:val="A0D264"/>
                      <w:sz w:val="28"/>
                      <w:szCs w:val="28"/>
                      <w:lang w:bidi="ru-RU"/>
                    </w:rPr>
                    <w:instrText>29</w:instrTex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color w:val="A0D264"/>
                      <w:sz w:val="28"/>
                      <w:szCs w:val="28"/>
                      <w:lang w:bidi="ru-RU"/>
                    </w:rPr>
                    <w:fldChar w:fldCharType="end"/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color w:val="A0D264"/>
                      <w:sz w:val="28"/>
                      <w:szCs w:val="28"/>
                      <w:lang w:bidi="ru-RU"/>
                    </w:rPr>
                    <w:instrText xml:space="preserve">  &lt; </w:instrTex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color w:val="A0D264"/>
                      <w:sz w:val="28"/>
                      <w:szCs w:val="28"/>
                      <w:lang w:bidi="ru-RU"/>
                    </w:rPr>
                    <w:fldChar w:fldCharType="begin"/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color w:val="A0D264"/>
                      <w:sz w:val="28"/>
                      <w:szCs w:val="28"/>
                      <w:lang w:bidi="ru-RU"/>
                    </w:rPr>
                    <w:instrText xml:space="preserve"> DocVariable MonthEnd4 \@ d </w:instrTex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color w:val="A0D264"/>
                      <w:sz w:val="28"/>
                      <w:szCs w:val="28"/>
                      <w:lang w:bidi="ru-RU"/>
                    </w:rPr>
                    <w:fldChar w:fldCharType="separate"/>
                  </w:r>
                  <w:r w:rsidR="007B711E">
                    <w:rPr>
                      <w:rFonts w:ascii="Century Gothic" w:hAnsi="Century Gothic" w:cs="Arial"/>
                      <w:b/>
                      <w:noProof/>
                      <w:color w:val="A0D264"/>
                      <w:sz w:val="28"/>
                      <w:szCs w:val="28"/>
                      <w:lang w:bidi="ru-RU"/>
                    </w:rPr>
                    <w:instrText>30</w:instrTex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color w:val="A0D264"/>
                      <w:sz w:val="28"/>
                      <w:szCs w:val="28"/>
                      <w:lang w:bidi="ru-RU"/>
                    </w:rPr>
                    <w:fldChar w:fldCharType="end"/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color w:val="A0D264"/>
                      <w:sz w:val="28"/>
                      <w:szCs w:val="28"/>
                      <w:lang w:bidi="ru-RU"/>
                    </w:rPr>
                    <w:instrText xml:space="preserve">  </w:instrTex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color w:val="A0D264"/>
                      <w:sz w:val="28"/>
                      <w:szCs w:val="28"/>
                      <w:lang w:bidi="ru-RU"/>
                    </w:rPr>
                    <w:fldChar w:fldCharType="begin"/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color w:val="A0D264"/>
                      <w:sz w:val="28"/>
                      <w:szCs w:val="28"/>
                      <w:lang w:bidi="ru-RU"/>
                    </w:rPr>
                    <w:instrText xml:space="preserve"> =G6+1 </w:instrTex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color w:val="A0D264"/>
                      <w:sz w:val="28"/>
                      <w:szCs w:val="28"/>
                      <w:lang w:bidi="ru-RU"/>
                    </w:rPr>
                    <w:fldChar w:fldCharType="separate"/>
                  </w:r>
                  <w:r w:rsidR="007B711E">
                    <w:rPr>
                      <w:rFonts w:ascii="Century Gothic" w:hAnsi="Century Gothic" w:cs="Arial"/>
                      <w:b/>
                      <w:noProof/>
                      <w:color w:val="A0D264"/>
                      <w:sz w:val="28"/>
                      <w:szCs w:val="28"/>
                      <w:lang w:bidi="ru-RU"/>
                    </w:rPr>
                    <w:instrText>30</w:instrTex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color w:val="A0D264"/>
                      <w:sz w:val="28"/>
                      <w:szCs w:val="28"/>
                      <w:lang w:bidi="ru-RU"/>
                    </w:rPr>
                    <w:fldChar w:fldCharType="end"/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color w:val="A0D264"/>
                      <w:sz w:val="28"/>
                      <w:szCs w:val="28"/>
                      <w:lang w:bidi="ru-RU"/>
                    </w:rPr>
                    <w:instrText xml:space="preserve"> "" </w:instrText>
                  </w:r>
                  <w:r w:rsidR="007B711E">
                    <w:rPr>
                      <w:rFonts w:ascii="Century Gothic" w:hAnsi="Century Gothic" w:cs="Arial"/>
                      <w:b/>
                      <w:noProof/>
                      <w:color w:val="A0D264"/>
                      <w:sz w:val="28"/>
                      <w:szCs w:val="28"/>
                      <w:lang w:bidi="ru-RU"/>
                    </w:rPr>
                    <w:fldChar w:fldCharType="separate"/>
                  </w:r>
                  <w:r w:rsidR="007B711E">
                    <w:rPr>
                      <w:rFonts w:ascii="Century Gothic" w:hAnsi="Century Gothic" w:cs="Arial"/>
                      <w:b/>
                      <w:noProof/>
                      <w:color w:val="A0D264"/>
                      <w:sz w:val="28"/>
                      <w:szCs w:val="28"/>
                      <w:lang w:bidi="ru-RU"/>
                    </w:rPr>
                    <w:instrText>30</w:instrTex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color w:val="A0D264"/>
                      <w:sz w:val="28"/>
                      <w:szCs w:val="28"/>
                      <w:lang w:bidi="ru-RU"/>
                    </w:rPr>
                    <w:fldChar w:fldCharType="end"/>
                  </w:r>
                  <w:r w:rsidR="007B711E">
                    <w:rPr>
                      <w:rFonts w:ascii="Century Gothic" w:hAnsi="Century Gothic" w:cs="Arial"/>
                      <w:b/>
                      <w:noProof/>
                      <w:color w:val="A0D264"/>
                      <w:sz w:val="28"/>
                      <w:szCs w:val="28"/>
                      <w:lang w:bidi="ru-RU"/>
                    </w:rPr>
                    <w:fldChar w:fldCharType="separate"/>
                  </w:r>
                  <w:r w:rsidR="007B711E">
                    <w:rPr>
                      <w:rFonts w:ascii="Century Gothic" w:hAnsi="Century Gothic" w:cs="Arial"/>
                      <w:b/>
                      <w:noProof/>
                      <w:color w:val="A0D264"/>
                      <w:sz w:val="28"/>
                      <w:szCs w:val="28"/>
                      <w:lang w:bidi="ru-RU"/>
                    </w:rPr>
                    <w:t>30</w: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color w:val="A0D264"/>
                      <w:sz w:val="28"/>
                      <w:szCs w:val="2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</w:tcPr>
                <w:p w14:paraId="6D1B599C" w14:textId="574CC822" w:rsidR="001B7CE1" w:rsidRPr="0001336F" w:rsidRDefault="001B7CE1" w:rsidP="001B7CE1">
                  <w:pPr>
                    <w:pStyle w:val="Dates"/>
                    <w:spacing w:after="0"/>
                    <w:rPr>
                      <w:rFonts w:ascii="Century Gothic" w:hAnsi="Century Gothic" w:cs="Arial"/>
                      <w:b/>
                      <w:noProof/>
                      <w:color w:val="auto"/>
                      <w:sz w:val="28"/>
                      <w:szCs w:val="28"/>
                      <w:lang w:val="en-US"/>
                    </w:rPr>
                  </w:pP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begin"/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instrText xml:space="preserve">IF </w:instrTex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begin"/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instrText xml:space="preserve"> =A7</w:instrTex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separate"/>
                  </w:r>
                  <w:r w:rsidR="007B711E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instrText>30</w:instrTex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end"/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instrText xml:space="preserve"> = 0,"" </w:instrTex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begin"/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instrText xml:space="preserve"> IF </w:instrTex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begin"/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instrText xml:space="preserve"> =A7 </w:instrTex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separate"/>
                  </w:r>
                  <w:r w:rsidR="007B711E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instrText>30</w:instrTex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end"/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instrText xml:space="preserve">  &lt; </w:instrTex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begin"/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instrText xml:space="preserve"> DocVariable MonthEnd4 \@ d </w:instrTex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separate"/>
                  </w:r>
                  <w:r w:rsidR="007B711E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instrText>30</w:instrTex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end"/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instrText xml:space="preserve">  </w:instrTex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begin"/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instrText xml:space="preserve"> =A7+1 </w:instrTex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separate"/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instrText>30</w:instrTex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end"/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instrText xml:space="preserve"> "" </w:instrTex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end"/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6" w:type="pct"/>
                </w:tcPr>
                <w:p w14:paraId="4D499A3A" w14:textId="77777777" w:rsidR="001B7CE1" w:rsidRPr="0001336F" w:rsidRDefault="001B7CE1" w:rsidP="001B7CE1">
                  <w:pPr>
                    <w:pStyle w:val="Dates"/>
                    <w:spacing w:after="0"/>
                    <w:rPr>
                      <w:rFonts w:ascii="Century Gothic" w:hAnsi="Century Gothic" w:cs="Arial"/>
                      <w:b/>
                      <w:noProof/>
                      <w:color w:val="auto"/>
                      <w:sz w:val="28"/>
                      <w:szCs w:val="28"/>
                      <w:lang w:val="en-US"/>
                    </w:rPr>
                  </w:pPr>
                </w:p>
              </w:tc>
              <w:tc>
                <w:tcPr>
                  <w:tcW w:w="713" w:type="pct"/>
                </w:tcPr>
                <w:p w14:paraId="1BAE73EC" w14:textId="77777777" w:rsidR="001B7CE1" w:rsidRPr="0001336F" w:rsidRDefault="001B7CE1" w:rsidP="001B7CE1">
                  <w:pPr>
                    <w:pStyle w:val="Dates"/>
                    <w:spacing w:after="0"/>
                    <w:rPr>
                      <w:rFonts w:ascii="Century Gothic" w:hAnsi="Century Gothic" w:cs="Arial"/>
                      <w:b/>
                      <w:noProof/>
                      <w:color w:val="auto"/>
                      <w:sz w:val="28"/>
                      <w:szCs w:val="28"/>
                      <w:lang w:val="en-US"/>
                    </w:rPr>
                  </w:pPr>
                </w:p>
              </w:tc>
              <w:tc>
                <w:tcPr>
                  <w:tcW w:w="716" w:type="pct"/>
                </w:tcPr>
                <w:p w14:paraId="0EA1D7D7" w14:textId="77777777" w:rsidR="001B7CE1" w:rsidRPr="0001336F" w:rsidRDefault="001B7CE1" w:rsidP="001B7CE1">
                  <w:pPr>
                    <w:pStyle w:val="Dates"/>
                    <w:spacing w:after="0"/>
                    <w:rPr>
                      <w:rFonts w:ascii="Century Gothic" w:hAnsi="Century Gothic" w:cs="Arial"/>
                      <w:b/>
                      <w:noProof/>
                      <w:color w:val="auto"/>
                      <w:sz w:val="28"/>
                      <w:szCs w:val="28"/>
                      <w:lang w:val="en-US"/>
                    </w:rPr>
                  </w:pPr>
                </w:p>
              </w:tc>
              <w:tc>
                <w:tcPr>
                  <w:tcW w:w="716" w:type="pct"/>
                </w:tcPr>
                <w:p w14:paraId="71E201EF" w14:textId="77777777" w:rsidR="001B7CE1" w:rsidRPr="0001336F" w:rsidRDefault="001B7CE1" w:rsidP="001B7CE1">
                  <w:pPr>
                    <w:pStyle w:val="Dates"/>
                    <w:spacing w:after="0"/>
                    <w:rPr>
                      <w:rFonts w:ascii="Century Gothic" w:hAnsi="Century Gothic" w:cs="Arial"/>
                      <w:b/>
                      <w:noProof/>
                      <w:color w:val="FF0000"/>
                      <w:sz w:val="28"/>
                      <w:szCs w:val="28"/>
                      <w:lang w:val="en-US"/>
                    </w:rPr>
                  </w:pPr>
                </w:p>
              </w:tc>
              <w:tc>
                <w:tcPr>
                  <w:tcW w:w="712" w:type="pct"/>
                </w:tcPr>
                <w:p w14:paraId="06711BD3" w14:textId="77777777" w:rsidR="001B7CE1" w:rsidRPr="0001336F" w:rsidRDefault="001B7CE1" w:rsidP="001B7CE1">
                  <w:pPr>
                    <w:pStyle w:val="Dates"/>
                    <w:spacing w:after="0"/>
                    <w:rPr>
                      <w:rFonts w:ascii="Century Gothic" w:hAnsi="Century Gothic" w:cs="Arial"/>
                      <w:b/>
                      <w:noProof/>
                      <w:color w:val="A0D264"/>
                      <w:sz w:val="28"/>
                      <w:szCs w:val="28"/>
                      <w:lang w:val="en-US"/>
                    </w:rPr>
                  </w:pPr>
                </w:p>
              </w:tc>
            </w:tr>
          </w:tbl>
          <w:p w14:paraId="5298F9E5" w14:textId="77777777" w:rsidR="00B467DE" w:rsidRPr="0001336F" w:rsidRDefault="00B467DE" w:rsidP="00F16541">
            <w:pPr>
              <w:pStyle w:val="ad"/>
              <w:spacing w:after="0"/>
              <w:jc w:val="center"/>
              <w:rPr>
                <w:rFonts w:ascii="Century Gothic" w:hAnsi="Century Gothic" w:cs="Arial"/>
                <w:b/>
                <w:noProof/>
                <w:color w:val="auto"/>
                <w:sz w:val="84"/>
                <w:szCs w:val="84"/>
                <w:lang w:bidi="ru-RU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  <w:tr w:rsidR="00B467DE" w:rsidRPr="0001336F" w14:paraId="6CF8E282" w14:textId="77777777" w:rsidTr="00ED6DA5">
        <w:trPr>
          <w:trHeight w:val="567"/>
          <w:jc w:val="center"/>
        </w:trPr>
        <w:tc>
          <w:tcPr>
            <w:tcW w:w="1250" w:type="pct"/>
            <w:tcMar>
              <w:top w:w="113" w:type="dxa"/>
              <w:left w:w="170" w:type="dxa"/>
              <w:bottom w:w="113" w:type="dxa"/>
              <w:right w:w="170" w:type="dxa"/>
            </w:tcMar>
            <w:vAlign w:val="center"/>
          </w:tcPr>
          <w:p w14:paraId="452A47B2" w14:textId="51C88514" w:rsidR="00B467DE" w:rsidRPr="0001336F" w:rsidRDefault="00281B28" w:rsidP="00F16541">
            <w:pPr>
              <w:pStyle w:val="Months"/>
              <w:ind w:left="0"/>
              <w:jc w:val="center"/>
              <w:rPr>
                <w:rFonts w:ascii="Century Gothic" w:hAnsi="Century Gothic" w:cs="Arial"/>
                <w:b/>
                <w:noProof/>
                <w:color w:val="auto"/>
                <w:sz w:val="36"/>
                <w:szCs w:val="36"/>
                <w:lang w:val="en-US"/>
              </w:rPr>
            </w:pPr>
            <w:r>
              <w:rPr>
                <w:rFonts w:ascii="Century Gothic" w:hAnsi="Century Gothic" w:cs="Arial"/>
                <w:b/>
                <w:noProof/>
                <w:color w:val="auto"/>
                <w:sz w:val="36"/>
                <w:szCs w:val="36"/>
                <w:lang w:val="en-US" w:bidi="ru-RU"/>
              </w:rPr>
              <w:t>MAYO</w:t>
            </w:r>
          </w:p>
          <w:tbl>
            <w:tblPr>
              <w:tblStyle w:val="CalendarTable"/>
              <w:tblW w:w="4993" w:type="pct"/>
              <w:tblBorders>
                <w:top w:val="single" w:sz="4" w:space="0" w:color="EBE164"/>
                <w:left w:val="single" w:sz="4" w:space="0" w:color="EBE164"/>
                <w:bottom w:val="single" w:sz="4" w:space="0" w:color="EBE164"/>
                <w:right w:val="single" w:sz="4" w:space="0" w:color="EBE164"/>
              </w:tblBorders>
              <w:tblLook w:val="04A0" w:firstRow="1" w:lastRow="0" w:firstColumn="1" w:lastColumn="0" w:noHBand="0" w:noVBand="1"/>
              <w:tblCaption w:val="Таблица содержимого календаря"/>
            </w:tblPr>
            <w:tblGrid>
              <w:gridCol w:w="518"/>
              <w:gridCol w:w="519"/>
              <w:gridCol w:w="518"/>
              <w:gridCol w:w="518"/>
              <w:gridCol w:w="518"/>
              <w:gridCol w:w="518"/>
              <w:gridCol w:w="518"/>
            </w:tblGrid>
            <w:tr w:rsidR="00ED6DA5" w:rsidRPr="0001336F" w14:paraId="239AEFCE" w14:textId="77777777" w:rsidTr="001B7CE1">
              <w:trPr>
                <w:trHeight w:val="113"/>
              </w:trPr>
              <w:tc>
                <w:tcPr>
                  <w:tcW w:w="714" w:type="pct"/>
                  <w:shd w:val="clear" w:color="auto" w:fill="EBE164"/>
                </w:tcPr>
                <w:p w14:paraId="020D406C" w14:textId="58BC52F2" w:rsidR="00ED6DA5" w:rsidRPr="0001336F" w:rsidRDefault="00281B28" w:rsidP="00ED6DA5">
                  <w:pPr>
                    <w:pStyle w:val="Days"/>
                    <w:spacing w:before="0"/>
                    <w:rPr>
                      <w:rFonts w:ascii="Century Gothic" w:hAnsi="Century Gothic" w:cs="Arial"/>
                      <w:b/>
                      <w:noProof/>
                      <w:color w:val="FFFFFF" w:themeColor="background1"/>
                      <w:sz w:val="20"/>
                      <w:szCs w:val="20"/>
                      <w:lang w:val="en-US"/>
                    </w:rPr>
                  </w:pPr>
                  <w:r>
                    <w:rPr>
                      <w:rFonts w:ascii="Century Gothic" w:hAnsi="Century Gothic" w:cs="Arial"/>
                      <w:b/>
                      <w:noProof/>
                      <w:color w:val="FFFFFF" w:themeColor="background1"/>
                      <w:sz w:val="20"/>
                      <w:szCs w:val="20"/>
                      <w:lang w:val="en-US" w:bidi="ru-RU"/>
                    </w:rPr>
                    <w:t>DO</w:t>
                  </w:r>
                </w:p>
              </w:tc>
              <w:tc>
                <w:tcPr>
                  <w:tcW w:w="715" w:type="pct"/>
                  <w:shd w:val="clear" w:color="auto" w:fill="EBE164"/>
                </w:tcPr>
                <w:p w14:paraId="516D3105" w14:textId="57BA06DD" w:rsidR="00ED6DA5" w:rsidRPr="0001336F" w:rsidRDefault="00281B28" w:rsidP="00ED6DA5">
                  <w:pPr>
                    <w:pStyle w:val="Days"/>
                    <w:spacing w:before="0"/>
                    <w:rPr>
                      <w:rFonts w:ascii="Century Gothic" w:hAnsi="Century Gothic" w:cs="Arial"/>
                      <w:b/>
                      <w:noProof/>
                      <w:color w:val="FFFFFF" w:themeColor="background1"/>
                      <w:sz w:val="20"/>
                      <w:szCs w:val="20"/>
                      <w:lang w:val="en-US"/>
                    </w:rPr>
                  </w:pPr>
                  <w:r>
                    <w:rPr>
                      <w:rFonts w:ascii="Century Gothic" w:hAnsi="Century Gothic" w:cs="Arial"/>
                      <w:b/>
                      <w:noProof/>
                      <w:color w:val="FFFFFF" w:themeColor="background1"/>
                      <w:sz w:val="20"/>
                      <w:szCs w:val="20"/>
                      <w:lang w:val="en-US" w:bidi="ru-RU"/>
                    </w:rPr>
                    <w:t>LU</w:t>
                  </w:r>
                </w:p>
              </w:tc>
              <w:tc>
                <w:tcPr>
                  <w:tcW w:w="714" w:type="pct"/>
                  <w:shd w:val="clear" w:color="auto" w:fill="EBE164"/>
                </w:tcPr>
                <w:p w14:paraId="64FE7917" w14:textId="1A77C293" w:rsidR="00ED6DA5" w:rsidRPr="0001336F" w:rsidRDefault="00281B28" w:rsidP="00ED6DA5">
                  <w:pPr>
                    <w:pStyle w:val="Days"/>
                    <w:spacing w:before="0"/>
                    <w:rPr>
                      <w:rFonts w:ascii="Century Gothic" w:hAnsi="Century Gothic" w:cs="Arial"/>
                      <w:b/>
                      <w:noProof/>
                      <w:color w:val="FFFFFF" w:themeColor="background1"/>
                      <w:sz w:val="20"/>
                      <w:szCs w:val="20"/>
                      <w:lang w:val="en-US"/>
                    </w:rPr>
                  </w:pPr>
                  <w:r>
                    <w:rPr>
                      <w:rFonts w:ascii="Century Gothic" w:hAnsi="Century Gothic" w:cs="Arial"/>
                      <w:b/>
                      <w:noProof/>
                      <w:color w:val="FFFFFF" w:themeColor="background1"/>
                      <w:sz w:val="20"/>
                      <w:szCs w:val="20"/>
                      <w:lang w:val="en-US" w:bidi="ru-RU"/>
                    </w:rPr>
                    <w:t>MA</w:t>
                  </w:r>
                </w:p>
              </w:tc>
              <w:tc>
                <w:tcPr>
                  <w:tcW w:w="714" w:type="pct"/>
                  <w:shd w:val="clear" w:color="auto" w:fill="EBE164"/>
                </w:tcPr>
                <w:p w14:paraId="117843E5" w14:textId="3B6D08D7" w:rsidR="00ED6DA5" w:rsidRPr="0001336F" w:rsidRDefault="00281B28" w:rsidP="00ED6DA5">
                  <w:pPr>
                    <w:pStyle w:val="Days"/>
                    <w:spacing w:before="0"/>
                    <w:rPr>
                      <w:rFonts w:ascii="Century Gothic" w:hAnsi="Century Gothic" w:cs="Arial"/>
                      <w:b/>
                      <w:noProof/>
                      <w:color w:val="FFFFFF" w:themeColor="background1"/>
                      <w:sz w:val="20"/>
                      <w:szCs w:val="20"/>
                      <w:lang w:val="en-US"/>
                    </w:rPr>
                  </w:pPr>
                  <w:r>
                    <w:rPr>
                      <w:rFonts w:ascii="Century Gothic" w:hAnsi="Century Gothic" w:cs="Arial"/>
                      <w:b/>
                      <w:noProof/>
                      <w:color w:val="FFFFFF" w:themeColor="background1"/>
                      <w:sz w:val="20"/>
                      <w:szCs w:val="20"/>
                      <w:lang w:val="en-US" w:bidi="ru-RU"/>
                    </w:rPr>
                    <w:t>MI</w:t>
                  </w:r>
                </w:p>
              </w:tc>
              <w:tc>
                <w:tcPr>
                  <w:tcW w:w="714" w:type="pct"/>
                  <w:shd w:val="clear" w:color="auto" w:fill="EBE164"/>
                </w:tcPr>
                <w:p w14:paraId="4DD1682E" w14:textId="0CD26F73" w:rsidR="00ED6DA5" w:rsidRPr="0001336F" w:rsidRDefault="00281B28" w:rsidP="00ED6DA5">
                  <w:pPr>
                    <w:pStyle w:val="Days"/>
                    <w:spacing w:before="0"/>
                    <w:rPr>
                      <w:rFonts w:ascii="Century Gothic" w:hAnsi="Century Gothic" w:cs="Arial"/>
                      <w:b/>
                      <w:noProof/>
                      <w:color w:val="FFFFFF" w:themeColor="background1"/>
                      <w:sz w:val="20"/>
                      <w:szCs w:val="20"/>
                      <w:lang w:val="en-US"/>
                    </w:rPr>
                  </w:pPr>
                  <w:r>
                    <w:rPr>
                      <w:rFonts w:ascii="Century Gothic" w:hAnsi="Century Gothic" w:cs="Arial"/>
                      <w:b/>
                      <w:noProof/>
                      <w:color w:val="FFFFFF" w:themeColor="background1"/>
                      <w:sz w:val="20"/>
                      <w:szCs w:val="20"/>
                      <w:lang w:val="en-US"/>
                    </w:rPr>
                    <w:t>JU</w:t>
                  </w:r>
                </w:p>
              </w:tc>
              <w:tc>
                <w:tcPr>
                  <w:tcW w:w="714" w:type="pct"/>
                  <w:shd w:val="clear" w:color="auto" w:fill="EBE164"/>
                </w:tcPr>
                <w:p w14:paraId="75968B31" w14:textId="56C6C593" w:rsidR="00ED6DA5" w:rsidRPr="0001336F" w:rsidRDefault="00281B28" w:rsidP="00ED6DA5">
                  <w:pPr>
                    <w:pStyle w:val="Days"/>
                    <w:spacing w:before="0"/>
                    <w:rPr>
                      <w:rFonts w:ascii="Century Gothic" w:hAnsi="Century Gothic" w:cs="Arial"/>
                      <w:b/>
                      <w:noProof/>
                      <w:color w:val="FFFFFF" w:themeColor="background1"/>
                      <w:sz w:val="20"/>
                      <w:szCs w:val="20"/>
                      <w:lang w:val="en-US"/>
                    </w:rPr>
                  </w:pPr>
                  <w:r>
                    <w:rPr>
                      <w:rFonts w:ascii="Century Gothic" w:hAnsi="Century Gothic" w:cs="Arial"/>
                      <w:b/>
                      <w:noProof/>
                      <w:color w:val="FFFFFF" w:themeColor="background1"/>
                      <w:sz w:val="20"/>
                      <w:szCs w:val="20"/>
                      <w:lang w:val="en-US" w:bidi="ru-RU"/>
                    </w:rPr>
                    <w:t>VI</w:t>
                  </w:r>
                </w:p>
              </w:tc>
              <w:tc>
                <w:tcPr>
                  <w:tcW w:w="714" w:type="pct"/>
                  <w:shd w:val="clear" w:color="auto" w:fill="EBE164"/>
                </w:tcPr>
                <w:p w14:paraId="2B66D8E1" w14:textId="27003939" w:rsidR="00ED6DA5" w:rsidRPr="0001336F" w:rsidRDefault="00281B28" w:rsidP="00ED6DA5">
                  <w:pPr>
                    <w:pStyle w:val="Days"/>
                    <w:spacing w:before="0"/>
                    <w:rPr>
                      <w:rFonts w:ascii="Century Gothic" w:hAnsi="Century Gothic" w:cs="Arial"/>
                      <w:b/>
                      <w:noProof/>
                      <w:color w:val="FFFFFF" w:themeColor="background1"/>
                      <w:sz w:val="20"/>
                      <w:szCs w:val="20"/>
                      <w:lang w:val="en-US"/>
                    </w:rPr>
                  </w:pPr>
                  <w:r>
                    <w:rPr>
                      <w:rFonts w:ascii="Century Gothic" w:hAnsi="Century Gothic" w:cs="Arial"/>
                      <w:b/>
                      <w:noProof/>
                      <w:color w:val="FFFFFF" w:themeColor="background1"/>
                      <w:sz w:val="20"/>
                      <w:szCs w:val="20"/>
                      <w:lang w:val="en-US" w:bidi="ru-RU"/>
                    </w:rPr>
                    <w:t>SA</w:t>
                  </w:r>
                </w:p>
              </w:tc>
            </w:tr>
            <w:tr w:rsidR="001B7CE1" w:rsidRPr="0001336F" w14:paraId="2642BFEC" w14:textId="77777777" w:rsidTr="001B7CE1">
              <w:trPr>
                <w:trHeight w:val="170"/>
              </w:trPr>
              <w:tc>
                <w:tcPr>
                  <w:tcW w:w="714" w:type="pct"/>
                </w:tcPr>
                <w:p w14:paraId="09EE70EE" w14:textId="0D7217D8" w:rsidR="001B7CE1" w:rsidRPr="0001336F" w:rsidRDefault="001B7CE1" w:rsidP="001B7CE1">
                  <w:pPr>
                    <w:pStyle w:val="Dates"/>
                    <w:spacing w:after="0"/>
                    <w:rPr>
                      <w:rFonts w:ascii="Century Gothic" w:hAnsi="Century Gothic" w:cs="Arial"/>
                      <w:b/>
                      <w:noProof/>
                      <w:color w:val="EBE164"/>
                      <w:sz w:val="28"/>
                      <w:szCs w:val="28"/>
                      <w:lang w:val="en-US"/>
                    </w:rPr>
                  </w:pPr>
                  <w:r w:rsidRPr="0001336F">
                    <w:rPr>
                      <w:rFonts w:ascii="Century Gothic" w:hAnsi="Century Gothic" w:cs="Arial"/>
                      <w:b/>
                      <w:noProof/>
                      <w:color w:val="EBE164"/>
                      <w:sz w:val="28"/>
                      <w:szCs w:val="28"/>
                      <w:lang w:bidi="ru-RU"/>
                    </w:rPr>
                    <w:fldChar w:fldCharType="begin"/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color w:val="EBE164"/>
                      <w:sz w:val="28"/>
                      <w:szCs w:val="28"/>
                      <w:lang w:bidi="ru-RU"/>
                    </w:rPr>
                    <w:instrText xml:space="preserve"> IF </w:instrTex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color w:val="EBE164"/>
                      <w:sz w:val="28"/>
                      <w:szCs w:val="28"/>
                      <w:lang w:bidi="ru-RU"/>
                    </w:rPr>
                    <w:fldChar w:fldCharType="begin"/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color w:val="EBE164"/>
                      <w:sz w:val="28"/>
                      <w:szCs w:val="28"/>
                      <w:lang w:bidi="ru-RU"/>
                    </w:rPr>
                    <w:instrText xml:space="preserve"> DocVariable MonthStart5 \@ dddd </w:instrTex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color w:val="EBE164"/>
                      <w:sz w:val="28"/>
                      <w:szCs w:val="28"/>
                      <w:lang w:bidi="ru-RU"/>
                    </w:rPr>
                    <w:fldChar w:fldCharType="separate"/>
                  </w:r>
                  <w:r w:rsidR="007B711E">
                    <w:rPr>
                      <w:rFonts w:ascii="Century Gothic" w:hAnsi="Century Gothic" w:cs="Arial"/>
                      <w:b/>
                      <w:noProof/>
                      <w:color w:val="EBE164"/>
                      <w:sz w:val="28"/>
                      <w:szCs w:val="28"/>
                      <w:lang w:bidi="ru-RU"/>
                    </w:rPr>
                    <w:instrText>понедельник</w:instrTex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color w:val="EBE164"/>
                      <w:sz w:val="28"/>
                      <w:szCs w:val="28"/>
                      <w:lang w:bidi="ru-RU"/>
                    </w:rPr>
                    <w:fldChar w:fldCharType="end"/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color w:val="EBE164"/>
                      <w:sz w:val="28"/>
                      <w:szCs w:val="28"/>
                      <w:lang w:bidi="ru-RU"/>
                    </w:rPr>
                    <w:instrText xml:space="preserve"> = “воскресенье" 1 ""</w:instrTex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color w:val="EBE164"/>
                      <w:sz w:val="28"/>
                      <w:szCs w:val="2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</w:tcPr>
                <w:p w14:paraId="1B6F0BB1" w14:textId="751594AC" w:rsidR="001B7CE1" w:rsidRPr="0001336F" w:rsidRDefault="001B7CE1" w:rsidP="001B7CE1">
                  <w:pPr>
                    <w:pStyle w:val="Dates"/>
                    <w:spacing w:after="0"/>
                    <w:rPr>
                      <w:rFonts w:ascii="Century Gothic" w:hAnsi="Century Gothic" w:cs="Arial"/>
                      <w:b/>
                      <w:noProof/>
                      <w:color w:val="auto"/>
                      <w:sz w:val="28"/>
                      <w:szCs w:val="28"/>
                      <w:lang w:val="en-US"/>
                    </w:rPr>
                  </w:pP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begin"/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instrText xml:space="preserve"> IF </w:instrTex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begin"/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instrText xml:space="preserve"> DocVariable MonthStart5 \@ dddd </w:instrTex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separate"/>
                  </w:r>
                  <w:r w:rsidR="007B711E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instrText>понедельник</w:instrTex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end"/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instrText xml:space="preserve"> = “понедельник" 1 </w:instrTex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begin"/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instrText xml:space="preserve"> IF </w:instrTex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begin"/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instrText xml:space="preserve"> =A2 </w:instrTex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separate"/>
                  </w:r>
                  <w:r w:rsidR="00281B28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instrText>1</w:instrTex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end"/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instrText xml:space="preserve"> &lt;&gt; 0 </w:instrTex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begin"/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instrText xml:space="preserve"> =A2+1 </w:instrTex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separate"/>
                  </w:r>
                  <w:r w:rsidR="00281B28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instrText>2</w:instrTex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end"/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instrText xml:space="preserve"> "" </w:instrTex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separate"/>
                  </w:r>
                  <w:r w:rsidR="00281B28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instrText>2</w:instrTex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end"/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separate"/>
                  </w:r>
                  <w:r w:rsidR="007B711E"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t>1</w: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</w:tcPr>
                <w:p w14:paraId="0E2045BE" w14:textId="04D574D1" w:rsidR="001B7CE1" w:rsidRPr="0001336F" w:rsidRDefault="001B7CE1" w:rsidP="001B7CE1">
                  <w:pPr>
                    <w:pStyle w:val="Dates"/>
                    <w:spacing w:after="0"/>
                    <w:rPr>
                      <w:rFonts w:ascii="Century Gothic" w:hAnsi="Century Gothic" w:cs="Arial"/>
                      <w:b/>
                      <w:noProof/>
                      <w:color w:val="auto"/>
                      <w:sz w:val="28"/>
                      <w:szCs w:val="28"/>
                      <w:lang w:val="en-US"/>
                    </w:rPr>
                  </w:pP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begin"/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instrText xml:space="preserve"> IF </w:instrTex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begin"/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instrText xml:space="preserve"> DocVariable MonthStart5 \@ dddd </w:instrTex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separate"/>
                  </w:r>
                  <w:r w:rsidR="007B711E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instrText>понедельник</w:instrTex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end"/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instrText xml:space="preserve"> = “вторник" 1 </w:instrTex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begin"/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instrText xml:space="preserve"> IF </w:instrTex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begin"/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instrText xml:space="preserve"> =B2 </w:instrTex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separate"/>
                  </w:r>
                  <w:r w:rsidR="007B711E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instrText>1</w:instrTex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end"/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instrText xml:space="preserve"> &lt;&gt; 0 </w:instrTex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begin"/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instrText xml:space="preserve"> =B2+1 </w:instrTex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separate"/>
                  </w:r>
                  <w:r w:rsidR="007B711E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instrText>2</w:instrTex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end"/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instrText xml:space="preserve"> "" </w:instrTex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separate"/>
                  </w:r>
                  <w:r w:rsidR="007B711E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instrText>2</w:instrTex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end"/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separate"/>
                  </w:r>
                  <w:r w:rsidR="007B711E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t>2</w: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</w:tcPr>
                <w:p w14:paraId="07204598" w14:textId="672EFB02" w:rsidR="001B7CE1" w:rsidRPr="0001336F" w:rsidRDefault="001B7CE1" w:rsidP="001B7CE1">
                  <w:pPr>
                    <w:pStyle w:val="Dates"/>
                    <w:spacing w:after="0"/>
                    <w:rPr>
                      <w:rFonts w:ascii="Century Gothic" w:hAnsi="Century Gothic" w:cs="Arial"/>
                      <w:b/>
                      <w:noProof/>
                      <w:color w:val="auto"/>
                      <w:sz w:val="28"/>
                      <w:szCs w:val="28"/>
                      <w:lang w:val="en-US"/>
                    </w:rPr>
                  </w:pP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begin"/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instrText xml:space="preserve"> IF </w:instrTex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begin"/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instrText xml:space="preserve"> DocVariable MonthStart5 \@ dddd </w:instrTex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separate"/>
                  </w:r>
                  <w:r w:rsidR="007B711E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instrText>понедельник</w:instrTex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end"/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instrText xml:space="preserve"> = “среда" 1 </w:instrTex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begin"/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instrText xml:space="preserve"> IF </w:instrTex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begin"/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instrText xml:space="preserve"> =C2 </w:instrTex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separate"/>
                  </w:r>
                  <w:r w:rsidR="007B711E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instrText>2</w:instrTex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end"/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instrText xml:space="preserve"> &lt;&gt; 0 </w:instrTex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begin"/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instrText xml:space="preserve"> =C2+1 </w:instrTex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separate"/>
                  </w:r>
                  <w:r w:rsidR="007B711E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instrText>3</w:instrTex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end"/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instrText xml:space="preserve"> "" </w:instrTex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separate"/>
                  </w:r>
                  <w:r w:rsidR="007B711E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instrText>3</w:instrTex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end"/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separate"/>
                  </w:r>
                  <w:r w:rsidR="007B711E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t>3</w: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</w:tcPr>
                <w:p w14:paraId="7C1A9B34" w14:textId="62ADDDBE" w:rsidR="001B7CE1" w:rsidRPr="0001336F" w:rsidRDefault="001B7CE1" w:rsidP="001B7CE1">
                  <w:pPr>
                    <w:pStyle w:val="Dates"/>
                    <w:spacing w:after="0"/>
                    <w:rPr>
                      <w:rFonts w:ascii="Century Gothic" w:hAnsi="Century Gothic" w:cs="Arial"/>
                      <w:b/>
                      <w:noProof/>
                      <w:color w:val="auto"/>
                      <w:sz w:val="28"/>
                      <w:szCs w:val="28"/>
                      <w:lang w:val="en-US"/>
                    </w:rPr>
                  </w:pP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begin"/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instrText xml:space="preserve"> IF </w:instrTex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begin"/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instrText xml:space="preserve"> DocVariable MonthStart5 \@ dddd </w:instrTex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separate"/>
                  </w:r>
                  <w:r w:rsidR="007B711E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instrText>понедельник</w:instrTex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end"/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instrText xml:space="preserve">= “четверг" 1 </w:instrTex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begin"/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instrText xml:space="preserve"> IF </w:instrTex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begin"/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instrText xml:space="preserve"> =D2 </w:instrTex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separate"/>
                  </w:r>
                  <w:r w:rsidR="007B711E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instrText>3</w:instrTex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end"/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instrText xml:space="preserve"> &lt;&gt; 0 </w:instrTex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begin"/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instrText xml:space="preserve"> =D2+1 </w:instrTex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separate"/>
                  </w:r>
                  <w:r w:rsidR="007B711E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instrText>4</w:instrTex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end"/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instrText xml:space="preserve"> "" </w:instrTex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separate"/>
                  </w:r>
                  <w:r w:rsidR="007B711E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instrText>4</w:instrTex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end"/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separate"/>
                  </w:r>
                  <w:r w:rsidR="007B711E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t>4</w: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</w:tcPr>
                <w:p w14:paraId="23C10291" w14:textId="4D2E38E6" w:rsidR="001B7CE1" w:rsidRPr="0001336F" w:rsidRDefault="001B7CE1" w:rsidP="001B7CE1">
                  <w:pPr>
                    <w:pStyle w:val="Dates"/>
                    <w:spacing w:after="0"/>
                    <w:rPr>
                      <w:rFonts w:ascii="Century Gothic" w:hAnsi="Century Gothic" w:cs="Arial"/>
                      <w:b/>
                      <w:noProof/>
                      <w:color w:val="FF0000"/>
                      <w:sz w:val="28"/>
                      <w:szCs w:val="28"/>
                      <w:lang w:val="en-US"/>
                    </w:rPr>
                  </w:pP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begin"/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instrText xml:space="preserve"> IF </w:instrTex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begin"/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instrText xml:space="preserve"> DocVariable MonthStart5 \@ dddd </w:instrTex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separate"/>
                  </w:r>
                  <w:r w:rsidR="007B711E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instrText>понедельник</w:instrTex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end"/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instrText xml:space="preserve"> = “пятница" 1 </w:instrTex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begin"/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instrText xml:space="preserve"> IF </w:instrTex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begin"/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instrText xml:space="preserve"> =E2 </w:instrTex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separate"/>
                  </w:r>
                  <w:r w:rsidR="007B711E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instrText>4</w:instrTex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end"/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instrText xml:space="preserve"> &lt;&gt; 0 </w:instrTex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begin"/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instrText xml:space="preserve"> =E2+1 </w:instrTex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separate"/>
                  </w:r>
                  <w:r w:rsidR="007B711E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instrText>5</w:instrTex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end"/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instrText xml:space="preserve"> "" </w:instrTex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separate"/>
                  </w:r>
                  <w:r w:rsidR="007B711E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instrText>5</w:instrTex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end"/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separate"/>
                  </w:r>
                  <w:r w:rsidR="007B711E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t>5</w: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</w:tcPr>
                <w:p w14:paraId="3E8C4513" w14:textId="4E8D46F3" w:rsidR="001B7CE1" w:rsidRPr="0001336F" w:rsidRDefault="001B7CE1" w:rsidP="001B7CE1">
                  <w:pPr>
                    <w:pStyle w:val="Dates"/>
                    <w:spacing w:after="0"/>
                    <w:rPr>
                      <w:rFonts w:ascii="Century Gothic" w:hAnsi="Century Gothic" w:cs="Arial"/>
                      <w:b/>
                      <w:noProof/>
                      <w:color w:val="EBE164"/>
                      <w:sz w:val="28"/>
                      <w:szCs w:val="28"/>
                      <w:lang w:val="en-US"/>
                    </w:rPr>
                  </w:pPr>
                  <w:r w:rsidRPr="0001336F">
                    <w:rPr>
                      <w:rFonts w:ascii="Century Gothic" w:hAnsi="Century Gothic" w:cs="Arial"/>
                      <w:b/>
                      <w:noProof/>
                      <w:color w:val="EBE164"/>
                      <w:sz w:val="28"/>
                      <w:szCs w:val="28"/>
                      <w:lang w:bidi="ru-RU"/>
                    </w:rPr>
                    <w:fldChar w:fldCharType="begin"/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color w:val="EBE164"/>
                      <w:sz w:val="28"/>
                      <w:szCs w:val="28"/>
                      <w:lang w:bidi="ru-RU"/>
                    </w:rPr>
                    <w:instrText xml:space="preserve"> IF </w:instrTex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color w:val="EBE164"/>
                      <w:sz w:val="28"/>
                      <w:szCs w:val="28"/>
                      <w:lang w:bidi="ru-RU"/>
                    </w:rPr>
                    <w:fldChar w:fldCharType="begin"/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color w:val="EBE164"/>
                      <w:sz w:val="28"/>
                      <w:szCs w:val="28"/>
                      <w:lang w:bidi="ru-RU"/>
                    </w:rPr>
                    <w:instrText xml:space="preserve"> DocVariable MonthStart5 \@ dddd </w:instrTex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color w:val="EBE164"/>
                      <w:sz w:val="28"/>
                      <w:szCs w:val="28"/>
                      <w:lang w:bidi="ru-RU"/>
                    </w:rPr>
                    <w:fldChar w:fldCharType="separate"/>
                  </w:r>
                  <w:r w:rsidR="007B711E">
                    <w:rPr>
                      <w:rFonts w:ascii="Century Gothic" w:hAnsi="Century Gothic" w:cs="Arial"/>
                      <w:b/>
                      <w:noProof/>
                      <w:color w:val="EBE164"/>
                      <w:sz w:val="28"/>
                      <w:szCs w:val="28"/>
                      <w:lang w:bidi="ru-RU"/>
                    </w:rPr>
                    <w:instrText>понедельник</w:instrTex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color w:val="EBE164"/>
                      <w:sz w:val="28"/>
                      <w:szCs w:val="28"/>
                      <w:lang w:bidi="ru-RU"/>
                    </w:rPr>
                    <w:fldChar w:fldCharType="end"/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color w:val="EBE164"/>
                      <w:sz w:val="28"/>
                      <w:szCs w:val="28"/>
                      <w:lang w:bidi="ru-RU"/>
                    </w:rPr>
                    <w:instrText xml:space="preserve"> = “суббота" 1 </w:instrTex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color w:val="EBE164"/>
                      <w:sz w:val="28"/>
                      <w:szCs w:val="28"/>
                      <w:lang w:bidi="ru-RU"/>
                    </w:rPr>
                    <w:fldChar w:fldCharType="begin"/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color w:val="EBE164"/>
                      <w:sz w:val="28"/>
                      <w:szCs w:val="28"/>
                      <w:lang w:bidi="ru-RU"/>
                    </w:rPr>
                    <w:instrText xml:space="preserve"> IF </w:instrTex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color w:val="EBE164"/>
                      <w:sz w:val="28"/>
                      <w:szCs w:val="28"/>
                      <w:lang w:bidi="ru-RU"/>
                    </w:rPr>
                    <w:fldChar w:fldCharType="begin"/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color w:val="EBE164"/>
                      <w:sz w:val="28"/>
                      <w:szCs w:val="28"/>
                      <w:lang w:bidi="ru-RU"/>
                    </w:rPr>
                    <w:instrText xml:space="preserve"> =F2 </w:instrTex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color w:val="EBE164"/>
                      <w:sz w:val="28"/>
                      <w:szCs w:val="28"/>
                      <w:lang w:bidi="ru-RU"/>
                    </w:rPr>
                    <w:fldChar w:fldCharType="separate"/>
                  </w:r>
                  <w:r w:rsidR="007B711E">
                    <w:rPr>
                      <w:rFonts w:ascii="Century Gothic" w:hAnsi="Century Gothic" w:cs="Arial"/>
                      <w:b/>
                      <w:noProof/>
                      <w:color w:val="EBE164"/>
                      <w:sz w:val="28"/>
                      <w:szCs w:val="28"/>
                      <w:lang w:bidi="ru-RU"/>
                    </w:rPr>
                    <w:instrText>5</w:instrTex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color w:val="EBE164"/>
                      <w:sz w:val="28"/>
                      <w:szCs w:val="28"/>
                      <w:lang w:bidi="ru-RU"/>
                    </w:rPr>
                    <w:fldChar w:fldCharType="end"/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color w:val="EBE164"/>
                      <w:sz w:val="28"/>
                      <w:szCs w:val="28"/>
                      <w:lang w:bidi="ru-RU"/>
                    </w:rPr>
                    <w:instrText xml:space="preserve"> &lt;&gt; 0 </w:instrTex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color w:val="EBE164"/>
                      <w:sz w:val="28"/>
                      <w:szCs w:val="28"/>
                      <w:lang w:bidi="ru-RU"/>
                    </w:rPr>
                    <w:fldChar w:fldCharType="begin"/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color w:val="EBE164"/>
                      <w:sz w:val="28"/>
                      <w:szCs w:val="28"/>
                      <w:lang w:bidi="ru-RU"/>
                    </w:rPr>
                    <w:instrText xml:space="preserve"> =F2+1 </w:instrTex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color w:val="EBE164"/>
                      <w:sz w:val="28"/>
                      <w:szCs w:val="28"/>
                      <w:lang w:bidi="ru-RU"/>
                    </w:rPr>
                    <w:fldChar w:fldCharType="separate"/>
                  </w:r>
                  <w:r w:rsidR="007B711E">
                    <w:rPr>
                      <w:rFonts w:ascii="Century Gothic" w:hAnsi="Century Gothic" w:cs="Arial"/>
                      <w:b/>
                      <w:noProof/>
                      <w:color w:val="EBE164"/>
                      <w:sz w:val="28"/>
                      <w:szCs w:val="28"/>
                      <w:lang w:bidi="ru-RU"/>
                    </w:rPr>
                    <w:instrText>6</w:instrTex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color w:val="EBE164"/>
                      <w:sz w:val="28"/>
                      <w:szCs w:val="28"/>
                      <w:lang w:bidi="ru-RU"/>
                    </w:rPr>
                    <w:fldChar w:fldCharType="end"/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color w:val="EBE164"/>
                      <w:sz w:val="28"/>
                      <w:szCs w:val="28"/>
                      <w:lang w:bidi="ru-RU"/>
                    </w:rPr>
                    <w:instrText xml:space="preserve"> "" </w:instrTex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color w:val="EBE164"/>
                      <w:sz w:val="28"/>
                      <w:szCs w:val="28"/>
                      <w:lang w:bidi="ru-RU"/>
                    </w:rPr>
                    <w:fldChar w:fldCharType="separate"/>
                  </w:r>
                  <w:r w:rsidR="007B711E">
                    <w:rPr>
                      <w:rFonts w:ascii="Century Gothic" w:hAnsi="Century Gothic" w:cs="Arial"/>
                      <w:b/>
                      <w:noProof/>
                      <w:color w:val="EBE164"/>
                      <w:sz w:val="28"/>
                      <w:szCs w:val="28"/>
                      <w:lang w:bidi="ru-RU"/>
                    </w:rPr>
                    <w:instrText>6</w:instrTex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color w:val="EBE164"/>
                      <w:sz w:val="28"/>
                      <w:szCs w:val="28"/>
                      <w:lang w:bidi="ru-RU"/>
                    </w:rPr>
                    <w:fldChar w:fldCharType="end"/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color w:val="EBE164"/>
                      <w:sz w:val="28"/>
                      <w:szCs w:val="28"/>
                      <w:lang w:bidi="ru-RU"/>
                    </w:rPr>
                    <w:fldChar w:fldCharType="separate"/>
                  </w:r>
                  <w:r w:rsidR="007B711E">
                    <w:rPr>
                      <w:rFonts w:ascii="Century Gothic" w:hAnsi="Century Gothic" w:cs="Arial"/>
                      <w:b/>
                      <w:noProof/>
                      <w:color w:val="EBE164"/>
                      <w:sz w:val="28"/>
                      <w:szCs w:val="28"/>
                      <w:lang w:bidi="ru-RU"/>
                    </w:rPr>
                    <w:t>6</w: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color w:val="EBE164"/>
                      <w:sz w:val="28"/>
                      <w:szCs w:val="28"/>
                      <w:lang w:bidi="ru-RU"/>
                    </w:rPr>
                    <w:fldChar w:fldCharType="end"/>
                  </w:r>
                </w:p>
              </w:tc>
            </w:tr>
            <w:tr w:rsidR="001B7CE1" w:rsidRPr="0001336F" w14:paraId="0E5D3E99" w14:textId="77777777" w:rsidTr="001B7CE1">
              <w:trPr>
                <w:trHeight w:val="170"/>
              </w:trPr>
              <w:tc>
                <w:tcPr>
                  <w:tcW w:w="714" w:type="pct"/>
                </w:tcPr>
                <w:p w14:paraId="69C9884A" w14:textId="01F91FEF" w:rsidR="001B7CE1" w:rsidRPr="0001336F" w:rsidRDefault="001B7CE1" w:rsidP="001B7CE1">
                  <w:pPr>
                    <w:pStyle w:val="Dates"/>
                    <w:spacing w:after="0"/>
                    <w:rPr>
                      <w:rFonts w:ascii="Century Gothic" w:hAnsi="Century Gothic" w:cs="Arial"/>
                      <w:b/>
                      <w:noProof/>
                      <w:color w:val="EBE164"/>
                      <w:sz w:val="28"/>
                      <w:szCs w:val="28"/>
                      <w:lang w:val="en-US"/>
                    </w:rPr>
                  </w:pPr>
                  <w:r w:rsidRPr="0001336F">
                    <w:rPr>
                      <w:rFonts w:ascii="Century Gothic" w:hAnsi="Century Gothic" w:cs="Arial"/>
                      <w:b/>
                      <w:noProof/>
                      <w:color w:val="EBE164"/>
                      <w:sz w:val="28"/>
                      <w:szCs w:val="28"/>
                      <w:lang w:bidi="ru-RU"/>
                    </w:rPr>
                    <w:fldChar w:fldCharType="begin"/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color w:val="EBE164"/>
                      <w:sz w:val="28"/>
                      <w:szCs w:val="28"/>
                      <w:lang w:bidi="ru-RU"/>
                    </w:rPr>
                    <w:instrText xml:space="preserve"> =G2+1 </w:instrTex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color w:val="EBE164"/>
                      <w:sz w:val="28"/>
                      <w:szCs w:val="28"/>
                      <w:lang w:bidi="ru-RU"/>
                    </w:rPr>
                    <w:fldChar w:fldCharType="separate"/>
                  </w:r>
                  <w:r w:rsidR="007B711E">
                    <w:rPr>
                      <w:rFonts w:ascii="Century Gothic" w:hAnsi="Century Gothic" w:cs="Arial"/>
                      <w:b/>
                      <w:noProof/>
                      <w:color w:val="EBE164"/>
                      <w:sz w:val="28"/>
                      <w:szCs w:val="28"/>
                      <w:lang w:bidi="ru-RU"/>
                    </w:rPr>
                    <w:t>7</w: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color w:val="EBE164"/>
                      <w:sz w:val="28"/>
                      <w:szCs w:val="2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</w:tcPr>
                <w:p w14:paraId="737E6AA0" w14:textId="47FDAFF5" w:rsidR="001B7CE1" w:rsidRPr="0001336F" w:rsidRDefault="001B7CE1" w:rsidP="001B7CE1">
                  <w:pPr>
                    <w:pStyle w:val="Dates"/>
                    <w:spacing w:after="0"/>
                    <w:rPr>
                      <w:rFonts w:ascii="Century Gothic" w:hAnsi="Century Gothic" w:cs="Arial"/>
                      <w:b/>
                      <w:noProof/>
                      <w:color w:val="auto"/>
                      <w:sz w:val="28"/>
                      <w:szCs w:val="28"/>
                      <w:lang w:val="en-US"/>
                    </w:rPr>
                  </w:pP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begin"/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instrText xml:space="preserve"> =A3+1 </w:instrTex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separate"/>
                  </w:r>
                  <w:r w:rsidR="007B711E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t>8</w: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</w:tcPr>
                <w:p w14:paraId="53CD83F8" w14:textId="3ACA31CD" w:rsidR="001B7CE1" w:rsidRPr="0001336F" w:rsidRDefault="001B7CE1" w:rsidP="001B7CE1">
                  <w:pPr>
                    <w:pStyle w:val="Dates"/>
                    <w:spacing w:after="0"/>
                    <w:rPr>
                      <w:rFonts w:ascii="Century Gothic" w:hAnsi="Century Gothic" w:cs="Arial"/>
                      <w:b/>
                      <w:noProof/>
                      <w:color w:val="auto"/>
                      <w:sz w:val="28"/>
                      <w:szCs w:val="28"/>
                      <w:lang w:val="en-US"/>
                    </w:rPr>
                  </w:pP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begin"/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instrText xml:space="preserve"> =B3+1 </w:instrTex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separate"/>
                  </w:r>
                  <w:r w:rsidR="007B711E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t>9</w: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</w:tcPr>
                <w:p w14:paraId="0E4CA713" w14:textId="710A6046" w:rsidR="001B7CE1" w:rsidRPr="0001336F" w:rsidRDefault="001B7CE1" w:rsidP="001B7CE1">
                  <w:pPr>
                    <w:pStyle w:val="Dates"/>
                    <w:spacing w:after="0"/>
                    <w:rPr>
                      <w:rFonts w:ascii="Century Gothic" w:hAnsi="Century Gothic" w:cs="Arial"/>
                      <w:b/>
                      <w:noProof/>
                      <w:color w:val="auto"/>
                      <w:sz w:val="28"/>
                      <w:szCs w:val="28"/>
                      <w:lang w:val="en-US"/>
                    </w:rPr>
                  </w:pP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begin"/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instrText xml:space="preserve"> =C3+1 </w:instrTex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separate"/>
                  </w:r>
                  <w:r w:rsidR="007B711E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t>10</w: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</w:tcPr>
                <w:p w14:paraId="2DB23F8C" w14:textId="764FC37B" w:rsidR="001B7CE1" w:rsidRPr="0001336F" w:rsidRDefault="001B7CE1" w:rsidP="001B7CE1">
                  <w:pPr>
                    <w:pStyle w:val="Dates"/>
                    <w:spacing w:after="0"/>
                    <w:rPr>
                      <w:rFonts w:ascii="Century Gothic" w:hAnsi="Century Gothic" w:cs="Arial"/>
                      <w:b/>
                      <w:noProof/>
                      <w:color w:val="auto"/>
                      <w:sz w:val="28"/>
                      <w:szCs w:val="28"/>
                      <w:lang w:val="en-US"/>
                    </w:rPr>
                  </w:pP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begin"/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instrText xml:space="preserve"> =D3+1 </w:instrTex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separate"/>
                  </w:r>
                  <w:r w:rsidR="007B711E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t>11</w: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</w:tcPr>
                <w:p w14:paraId="2A3CA7D1" w14:textId="6093F487" w:rsidR="001B7CE1" w:rsidRPr="0001336F" w:rsidRDefault="001B7CE1" w:rsidP="001B7CE1">
                  <w:pPr>
                    <w:pStyle w:val="Dates"/>
                    <w:spacing w:after="0"/>
                    <w:rPr>
                      <w:rFonts w:ascii="Century Gothic" w:hAnsi="Century Gothic" w:cs="Arial"/>
                      <w:b/>
                      <w:noProof/>
                      <w:color w:val="FF0000"/>
                      <w:sz w:val="28"/>
                      <w:szCs w:val="28"/>
                      <w:lang w:val="en-US"/>
                    </w:rPr>
                  </w:pP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begin"/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instrText xml:space="preserve"> =E3+1 </w:instrTex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separate"/>
                  </w:r>
                  <w:r w:rsidR="007B711E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t>12</w: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</w:tcPr>
                <w:p w14:paraId="73FEBB1D" w14:textId="7E78D9BB" w:rsidR="001B7CE1" w:rsidRPr="0001336F" w:rsidRDefault="001B7CE1" w:rsidP="001B7CE1">
                  <w:pPr>
                    <w:pStyle w:val="Dates"/>
                    <w:spacing w:after="0"/>
                    <w:rPr>
                      <w:rFonts w:ascii="Century Gothic" w:hAnsi="Century Gothic" w:cs="Arial"/>
                      <w:b/>
                      <w:noProof/>
                      <w:color w:val="EBE164"/>
                      <w:sz w:val="28"/>
                      <w:szCs w:val="28"/>
                      <w:lang w:val="en-US"/>
                    </w:rPr>
                  </w:pPr>
                  <w:r w:rsidRPr="0001336F">
                    <w:rPr>
                      <w:rFonts w:ascii="Century Gothic" w:hAnsi="Century Gothic" w:cs="Arial"/>
                      <w:b/>
                      <w:noProof/>
                      <w:color w:val="EBE164"/>
                      <w:sz w:val="28"/>
                      <w:szCs w:val="28"/>
                      <w:lang w:bidi="ru-RU"/>
                    </w:rPr>
                    <w:fldChar w:fldCharType="begin"/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color w:val="EBE164"/>
                      <w:sz w:val="28"/>
                      <w:szCs w:val="28"/>
                      <w:lang w:bidi="ru-RU"/>
                    </w:rPr>
                    <w:instrText xml:space="preserve"> =F3+1 </w:instrTex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color w:val="EBE164"/>
                      <w:sz w:val="28"/>
                      <w:szCs w:val="28"/>
                      <w:lang w:bidi="ru-RU"/>
                    </w:rPr>
                    <w:fldChar w:fldCharType="separate"/>
                  </w:r>
                  <w:r w:rsidR="007B711E">
                    <w:rPr>
                      <w:rFonts w:ascii="Century Gothic" w:hAnsi="Century Gothic" w:cs="Arial"/>
                      <w:b/>
                      <w:noProof/>
                      <w:color w:val="EBE164"/>
                      <w:sz w:val="28"/>
                      <w:szCs w:val="28"/>
                      <w:lang w:bidi="ru-RU"/>
                    </w:rPr>
                    <w:t>13</w: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color w:val="EBE164"/>
                      <w:sz w:val="28"/>
                      <w:szCs w:val="28"/>
                      <w:lang w:bidi="ru-RU"/>
                    </w:rPr>
                    <w:fldChar w:fldCharType="end"/>
                  </w:r>
                </w:p>
              </w:tc>
            </w:tr>
            <w:tr w:rsidR="001B7CE1" w:rsidRPr="0001336F" w14:paraId="2DBB83E1" w14:textId="77777777" w:rsidTr="001B7CE1">
              <w:trPr>
                <w:trHeight w:val="170"/>
              </w:trPr>
              <w:tc>
                <w:tcPr>
                  <w:tcW w:w="714" w:type="pct"/>
                </w:tcPr>
                <w:p w14:paraId="2A373F30" w14:textId="7A7EF045" w:rsidR="001B7CE1" w:rsidRPr="0001336F" w:rsidRDefault="001B7CE1" w:rsidP="001B7CE1">
                  <w:pPr>
                    <w:pStyle w:val="Dates"/>
                    <w:spacing w:after="0"/>
                    <w:rPr>
                      <w:rFonts w:ascii="Century Gothic" w:hAnsi="Century Gothic" w:cs="Arial"/>
                      <w:b/>
                      <w:noProof/>
                      <w:color w:val="EBE164"/>
                      <w:sz w:val="28"/>
                      <w:szCs w:val="28"/>
                      <w:lang w:val="en-US"/>
                    </w:rPr>
                  </w:pPr>
                  <w:r w:rsidRPr="0001336F">
                    <w:rPr>
                      <w:rFonts w:ascii="Century Gothic" w:hAnsi="Century Gothic" w:cs="Arial"/>
                      <w:b/>
                      <w:noProof/>
                      <w:color w:val="EBE164"/>
                      <w:sz w:val="28"/>
                      <w:szCs w:val="28"/>
                      <w:lang w:bidi="ru-RU"/>
                    </w:rPr>
                    <w:fldChar w:fldCharType="begin"/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color w:val="EBE164"/>
                      <w:sz w:val="28"/>
                      <w:szCs w:val="28"/>
                      <w:lang w:bidi="ru-RU"/>
                    </w:rPr>
                    <w:instrText xml:space="preserve"> =G3+1 </w:instrTex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color w:val="EBE164"/>
                      <w:sz w:val="28"/>
                      <w:szCs w:val="28"/>
                      <w:lang w:bidi="ru-RU"/>
                    </w:rPr>
                    <w:fldChar w:fldCharType="separate"/>
                  </w:r>
                  <w:r w:rsidR="007B711E">
                    <w:rPr>
                      <w:rFonts w:ascii="Century Gothic" w:hAnsi="Century Gothic" w:cs="Arial"/>
                      <w:b/>
                      <w:noProof/>
                      <w:color w:val="EBE164"/>
                      <w:sz w:val="28"/>
                      <w:szCs w:val="28"/>
                      <w:lang w:bidi="ru-RU"/>
                    </w:rPr>
                    <w:t>14</w: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color w:val="EBE164"/>
                      <w:sz w:val="28"/>
                      <w:szCs w:val="2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</w:tcPr>
                <w:p w14:paraId="247FD27B" w14:textId="5F1F6AC2" w:rsidR="001B7CE1" w:rsidRPr="0001336F" w:rsidRDefault="001B7CE1" w:rsidP="001B7CE1">
                  <w:pPr>
                    <w:pStyle w:val="Dates"/>
                    <w:spacing w:after="0"/>
                    <w:rPr>
                      <w:rFonts w:ascii="Century Gothic" w:hAnsi="Century Gothic" w:cs="Arial"/>
                      <w:b/>
                      <w:noProof/>
                      <w:color w:val="auto"/>
                      <w:sz w:val="28"/>
                      <w:szCs w:val="28"/>
                      <w:lang w:val="en-US"/>
                    </w:rPr>
                  </w:pP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begin"/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instrText xml:space="preserve"> =A4+1 </w:instrTex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separate"/>
                  </w:r>
                  <w:r w:rsidR="007B711E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t>15</w: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</w:tcPr>
                <w:p w14:paraId="56BA7B72" w14:textId="2D07FFE7" w:rsidR="001B7CE1" w:rsidRPr="0001336F" w:rsidRDefault="001B7CE1" w:rsidP="001B7CE1">
                  <w:pPr>
                    <w:pStyle w:val="Dates"/>
                    <w:spacing w:after="0"/>
                    <w:rPr>
                      <w:rFonts w:ascii="Century Gothic" w:hAnsi="Century Gothic" w:cs="Arial"/>
                      <w:b/>
                      <w:noProof/>
                      <w:color w:val="auto"/>
                      <w:sz w:val="28"/>
                      <w:szCs w:val="28"/>
                      <w:lang w:val="en-US"/>
                    </w:rPr>
                  </w:pP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begin"/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instrText xml:space="preserve"> =B4+1 </w:instrTex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separate"/>
                  </w:r>
                  <w:r w:rsidR="007B711E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t>16</w: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</w:tcPr>
                <w:p w14:paraId="4B1E982F" w14:textId="0B3D4EE9" w:rsidR="001B7CE1" w:rsidRPr="0001336F" w:rsidRDefault="001B7CE1" w:rsidP="001B7CE1">
                  <w:pPr>
                    <w:pStyle w:val="Dates"/>
                    <w:spacing w:after="0"/>
                    <w:rPr>
                      <w:rFonts w:ascii="Century Gothic" w:hAnsi="Century Gothic" w:cs="Arial"/>
                      <w:b/>
                      <w:noProof/>
                      <w:color w:val="auto"/>
                      <w:sz w:val="28"/>
                      <w:szCs w:val="28"/>
                      <w:lang w:val="en-US"/>
                    </w:rPr>
                  </w:pP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begin"/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instrText xml:space="preserve"> =C4+1 </w:instrTex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separate"/>
                  </w:r>
                  <w:r w:rsidR="007B711E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t>17</w: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</w:tcPr>
                <w:p w14:paraId="6FC11FC2" w14:textId="5461DCBE" w:rsidR="001B7CE1" w:rsidRPr="0001336F" w:rsidRDefault="001B7CE1" w:rsidP="001B7CE1">
                  <w:pPr>
                    <w:pStyle w:val="Dates"/>
                    <w:spacing w:after="0"/>
                    <w:rPr>
                      <w:rFonts w:ascii="Century Gothic" w:hAnsi="Century Gothic" w:cs="Arial"/>
                      <w:b/>
                      <w:noProof/>
                      <w:color w:val="auto"/>
                      <w:sz w:val="28"/>
                      <w:szCs w:val="28"/>
                      <w:lang w:val="en-US"/>
                    </w:rPr>
                  </w:pP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begin"/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instrText xml:space="preserve"> =D4+1 </w:instrTex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separate"/>
                  </w:r>
                  <w:r w:rsidR="007B711E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t>18</w: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</w:tcPr>
                <w:p w14:paraId="5EEC49C4" w14:textId="4272D55E" w:rsidR="001B7CE1" w:rsidRPr="0001336F" w:rsidRDefault="001B7CE1" w:rsidP="001B7CE1">
                  <w:pPr>
                    <w:pStyle w:val="Dates"/>
                    <w:spacing w:after="0"/>
                    <w:rPr>
                      <w:rFonts w:ascii="Century Gothic" w:hAnsi="Century Gothic" w:cs="Arial"/>
                      <w:b/>
                      <w:noProof/>
                      <w:color w:val="FF0000"/>
                      <w:sz w:val="28"/>
                      <w:szCs w:val="28"/>
                      <w:lang w:val="en-US"/>
                    </w:rPr>
                  </w:pP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begin"/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instrText xml:space="preserve"> =E4+1 </w:instrTex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separate"/>
                  </w:r>
                  <w:r w:rsidR="007B711E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t>19</w: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</w:tcPr>
                <w:p w14:paraId="29D6BA73" w14:textId="51671103" w:rsidR="001B7CE1" w:rsidRPr="0001336F" w:rsidRDefault="001B7CE1" w:rsidP="001B7CE1">
                  <w:pPr>
                    <w:pStyle w:val="Dates"/>
                    <w:spacing w:after="0"/>
                    <w:rPr>
                      <w:rFonts w:ascii="Century Gothic" w:hAnsi="Century Gothic" w:cs="Arial"/>
                      <w:b/>
                      <w:noProof/>
                      <w:color w:val="EBE164"/>
                      <w:sz w:val="28"/>
                      <w:szCs w:val="28"/>
                      <w:lang w:val="en-US"/>
                    </w:rPr>
                  </w:pPr>
                  <w:r w:rsidRPr="0001336F">
                    <w:rPr>
                      <w:rFonts w:ascii="Century Gothic" w:hAnsi="Century Gothic" w:cs="Arial"/>
                      <w:b/>
                      <w:noProof/>
                      <w:color w:val="EBE164"/>
                      <w:sz w:val="28"/>
                      <w:szCs w:val="28"/>
                      <w:lang w:bidi="ru-RU"/>
                    </w:rPr>
                    <w:fldChar w:fldCharType="begin"/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color w:val="EBE164"/>
                      <w:sz w:val="28"/>
                      <w:szCs w:val="28"/>
                      <w:lang w:bidi="ru-RU"/>
                    </w:rPr>
                    <w:instrText xml:space="preserve"> =F4+1 </w:instrTex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color w:val="EBE164"/>
                      <w:sz w:val="28"/>
                      <w:szCs w:val="28"/>
                      <w:lang w:bidi="ru-RU"/>
                    </w:rPr>
                    <w:fldChar w:fldCharType="separate"/>
                  </w:r>
                  <w:r w:rsidR="007B711E">
                    <w:rPr>
                      <w:rFonts w:ascii="Century Gothic" w:hAnsi="Century Gothic" w:cs="Arial"/>
                      <w:b/>
                      <w:noProof/>
                      <w:color w:val="EBE164"/>
                      <w:sz w:val="28"/>
                      <w:szCs w:val="28"/>
                      <w:lang w:bidi="ru-RU"/>
                    </w:rPr>
                    <w:t>20</w: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color w:val="EBE164"/>
                      <w:sz w:val="28"/>
                      <w:szCs w:val="28"/>
                      <w:lang w:bidi="ru-RU"/>
                    </w:rPr>
                    <w:fldChar w:fldCharType="end"/>
                  </w:r>
                </w:p>
              </w:tc>
            </w:tr>
            <w:tr w:rsidR="001B7CE1" w:rsidRPr="0001336F" w14:paraId="0FF32899" w14:textId="77777777" w:rsidTr="001B7CE1">
              <w:trPr>
                <w:trHeight w:val="170"/>
              </w:trPr>
              <w:tc>
                <w:tcPr>
                  <w:tcW w:w="714" w:type="pct"/>
                </w:tcPr>
                <w:p w14:paraId="0DBF07C3" w14:textId="1BA65007" w:rsidR="001B7CE1" w:rsidRPr="0001336F" w:rsidRDefault="001B7CE1" w:rsidP="001B7CE1">
                  <w:pPr>
                    <w:pStyle w:val="Dates"/>
                    <w:spacing w:after="0"/>
                    <w:rPr>
                      <w:rFonts w:ascii="Century Gothic" w:hAnsi="Century Gothic" w:cs="Arial"/>
                      <w:b/>
                      <w:noProof/>
                      <w:color w:val="EBE164"/>
                      <w:sz w:val="28"/>
                      <w:szCs w:val="28"/>
                      <w:lang w:val="en-US"/>
                    </w:rPr>
                  </w:pPr>
                  <w:r w:rsidRPr="0001336F">
                    <w:rPr>
                      <w:rFonts w:ascii="Century Gothic" w:hAnsi="Century Gothic" w:cs="Arial"/>
                      <w:b/>
                      <w:noProof/>
                      <w:color w:val="EBE164"/>
                      <w:sz w:val="28"/>
                      <w:szCs w:val="28"/>
                      <w:lang w:bidi="ru-RU"/>
                    </w:rPr>
                    <w:fldChar w:fldCharType="begin"/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color w:val="EBE164"/>
                      <w:sz w:val="28"/>
                      <w:szCs w:val="28"/>
                      <w:lang w:bidi="ru-RU"/>
                    </w:rPr>
                    <w:instrText xml:space="preserve"> =G4+1 </w:instrTex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color w:val="EBE164"/>
                      <w:sz w:val="28"/>
                      <w:szCs w:val="28"/>
                      <w:lang w:bidi="ru-RU"/>
                    </w:rPr>
                    <w:fldChar w:fldCharType="separate"/>
                  </w:r>
                  <w:r w:rsidR="007B711E">
                    <w:rPr>
                      <w:rFonts w:ascii="Century Gothic" w:hAnsi="Century Gothic" w:cs="Arial"/>
                      <w:b/>
                      <w:noProof/>
                      <w:color w:val="EBE164"/>
                      <w:sz w:val="28"/>
                      <w:szCs w:val="28"/>
                      <w:lang w:bidi="ru-RU"/>
                    </w:rPr>
                    <w:t>21</w: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color w:val="EBE164"/>
                      <w:sz w:val="28"/>
                      <w:szCs w:val="2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</w:tcPr>
                <w:p w14:paraId="74998014" w14:textId="2B0580E6" w:rsidR="001B7CE1" w:rsidRPr="0001336F" w:rsidRDefault="001B7CE1" w:rsidP="001B7CE1">
                  <w:pPr>
                    <w:pStyle w:val="Dates"/>
                    <w:spacing w:after="0"/>
                    <w:rPr>
                      <w:rFonts w:ascii="Century Gothic" w:hAnsi="Century Gothic" w:cs="Arial"/>
                      <w:b/>
                      <w:noProof/>
                      <w:color w:val="auto"/>
                      <w:sz w:val="28"/>
                      <w:szCs w:val="28"/>
                      <w:lang w:val="en-US"/>
                    </w:rPr>
                  </w:pP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begin"/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instrText xml:space="preserve"> =A5+1 </w:instrTex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separate"/>
                  </w:r>
                  <w:r w:rsidR="007B711E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t>22</w: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</w:tcPr>
                <w:p w14:paraId="3FD380F8" w14:textId="57AB26CB" w:rsidR="001B7CE1" w:rsidRPr="0001336F" w:rsidRDefault="001B7CE1" w:rsidP="001B7CE1">
                  <w:pPr>
                    <w:pStyle w:val="Dates"/>
                    <w:spacing w:after="0"/>
                    <w:rPr>
                      <w:rFonts w:ascii="Century Gothic" w:hAnsi="Century Gothic" w:cs="Arial"/>
                      <w:b/>
                      <w:noProof/>
                      <w:color w:val="auto"/>
                      <w:sz w:val="28"/>
                      <w:szCs w:val="28"/>
                      <w:lang w:val="en-US"/>
                    </w:rPr>
                  </w:pP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begin"/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instrText xml:space="preserve"> =B5+1 </w:instrTex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separate"/>
                  </w:r>
                  <w:r w:rsidR="007B711E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t>23</w: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</w:tcPr>
                <w:p w14:paraId="30076DC1" w14:textId="7368120E" w:rsidR="001B7CE1" w:rsidRPr="0001336F" w:rsidRDefault="001B7CE1" w:rsidP="001B7CE1">
                  <w:pPr>
                    <w:pStyle w:val="Dates"/>
                    <w:spacing w:after="0"/>
                    <w:rPr>
                      <w:rFonts w:ascii="Century Gothic" w:hAnsi="Century Gothic" w:cs="Arial"/>
                      <w:b/>
                      <w:noProof/>
                      <w:color w:val="auto"/>
                      <w:sz w:val="28"/>
                      <w:szCs w:val="28"/>
                      <w:lang w:val="en-US"/>
                    </w:rPr>
                  </w:pP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begin"/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instrText xml:space="preserve"> =C5+1 </w:instrTex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separate"/>
                  </w:r>
                  <w:r w:rsidR="007B711E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t>24</w: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</w:tcPr>
                <w:p w14:paraId="280A5FC7" w14:textId="0A590184" w:rsidR="001B7CE1" w:rsidRPr="0001336F" w:rsidRDefault="001B7CE1" w:rsidP="001B7CE1">
                  <w:pPr>
                    <w:pStyle w:val="Dates"/>
                    <w:spacing w:after="0"/>
                    <w:rPr>
                      <w:rFonts w:ascii="Century Gothic" w:hAnsi="Century Gothic" w:cs="Arial"/>
                      <w:b/>
                      <w:noProof/>
                      <w:color w:val="auto"/>
                      <w:sz w:val="28"/>
                      <w:szCs w:val="28"/>
                      <w:lang w:val="en-US"/>
                    </w:rPr>
                  </w:pP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begin"/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instrText xml:space="preserve"> =D5+1 </w:instrTex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separate"/>
                  </w:r>
                  <w:r w:rsidR="007B711E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t>25</w: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</w:tcPr>
                <w:p w14:paraId="310926E4" w14:textId="5E9C70AE" w:rsidR="001B7CE1" w:rsidRPr="0001336F" w:rsidRDefault="001B7CE1" w:rsidP="001B7CE1">
                  <w:pPr>
                    <w:pStyle w:val="Dates"/>
                    <w:spacing w:after="0"/>
                    <w:rPr>
                      <w:rFonts w:ascii="Century Gothic" w:hAnsi="Century Gothic" w:cs="Arial"/>
                      <w:b/>
                      <w:noProof/>
                      <w:color w:val="FF0000"/>
                      <w:sz w:val="28"/>
                      <w:szCs w:val="28"/>
                      <w:lang w:val="en-US"/>
                    </w:rPr>
                  </w:pP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begin"/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instrText xml:space="preserve"> =E5+1 </w:instrTex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separate"/>
                  </w:r>
                  <w:r w:rsidR="007B711E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t>26</w: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</w:tcPr>
                <w:p w14:paraId="4725CB40" w14:textId="1A432699" w:rsidR="001B7CE1" w:rsidRPr="0001336F" w:rsidRDefault="001B7CE1" w:rsidP="001B7CE1">
                  <w:pPr>
                    <w:pStyle w:val="Dates"/>
                    <w:spacing w:after="0"/>
                    <w:rPr>
                      <w:rFonts w:ascii="Century Gothic" w:hAnsi="Century Gothic" w:cs="Arial"/>
                      <w:b/>
                      <w:noProof/>
                      <w:color w:val="EBE164"/>
                      <w:sz w:val="28"/>
                      <w:szCs w:val="28"/>
                      <w:lang w:val="en-US"/>
                    </w:rPr>
                  </w:pPr>
                  <w:r w:rsidRPr="0001336F">
                    <w:rPr>
                      <w:rFonts w:ascii="Century Gothic" w:hAnsi="Century Gothic" w:cs="Arial"/>
                      <w:b/>
                      <w:noProof/>
                      <w:color w:val="EBE164"/>
                      <w:sz w:val="28"/>
                      <w:szCs w:val="28"/>
                      <w:lang w:bidi="ru-RU"/>
                    </w:rPr>
                    <w:fldChar w:fldCharType="begin"/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color w:val="EBE164"/>
                      <w:sz w:val="28"/>
                      <w:szCs w:val="28"/>
                      <w:lang w:bidi="ru-RU"/>
                    </w:rPr>
                    <w:instrText xml:space="preserve"> =F5+1 </w:instrTex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color w:val="EBE164"/>
                      <w:sz w:val="28"/>
                      <w:szCs w:val="28"/>
                      <w:lang w:bidi="ru-RU"/>
                    </w:rPr>
                    <w:fldChar w:fldCharType="separate"/>
                  </w:r>
                  <w:r w:rsidR="007B711E">
                    <w:rPr>
                      <w:rFonts w:ascii="Century Gothic" w:hAnsi="Century Gothic" w:cs="Arial"/>
                      <w:b/>
                      <w:noProof/>
                      <w:color w:val="EBE164"/>
                      <w:sz w:val="28"/>
                      <w:szCs w:val="28"/>
                      <w:lang w:bidi="ru-RU"/>
                    </w:rPr>
                    <w:t>27</w: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color w:val="EBE164"/>
                      <w:sz w:val="28"/>
                      <w:szCs w:val="28"/>
                      <w:lang w:bidi="ru-RU"/>
                    </w:rPr>
                    <w:fldChar w:fldCharType="end"/>
                  </w:r>
                </w:p>
              </w:tc>
            </w:tr>
            <w:tr w:rsidR="001B7CE1" w:rsidRPr="0001336F" w14:paraId="6BAAEA03" w14:textId="77777777" w:rsidTr="001B7CE1">
              <w:trPr>
                <w:trHeight w:val="170"/>
              </w:trPr>
              <w:tc>
                <w:tcPr>
                  <w:tcW w:w="714" w:type="pct"/>
                </w:tcPr>
                <w:p w14:paraId="7E6940F5" w14:textId="642F1661" w:rsidR="001B7CE1" w:rsidRPr="0001336F" w:rsidRDefault="001B7CE1" w:rsidP="001B7CE1">
                  <w:pPr>
                    <w:pStyle w:val="Dates"/>
                    <w:spacing w:after="0"/>
                    <w:rPr>
                      <w:rFonts w:ascii="Century Gothic" w:hAnsi="Century Gothic" w:cs="Arial"/>
                      <w:b/>
                      <w:noProof/>
                      <w:color w:val="EBE164"/>
                      <w:sz w:val="28"/>
                      <w:szCs w:val="28"/>
                      <w:lang w:val="en-US"/>
                    </w:rPr>
                  </w:pPr>
                  <w:r w:rsidRPr="0001336F">
                    <w:rPr>
                      <w:rFonts w:ascii="Century Gothic" w:hAnsi="Century Gothic" w:cs="Arial"/>
                      <w:b/>
                      <w:noProof/>
                      <w:color w:val="EBE164"/>
                      <w:sz w:val="28"/>
                      <w:szCs w:val="28"/>
                      <w:lang w:bidi="ru-RU"/>
                    </w:rPr>
                    <w:fldChar w:fldCharType="begin"/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color w:val="EBE164"/>
                      <w:sz w:val="28"/>
                      <w:szCs w:val="28"/>
                      <w:lang w:bidi="ru-RU"/>
                    </w:rPr>
                    <w:instrText xml:space="preserve">IF </w:instrTex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color w:val="EBE164"/>
                      <w:sz w:val="28"/>
                      <w:szCs w:val="28"/>
                      <w:lang w:bidi="ru-RU"/>
                    </w:rPr>
                    <w:fldChar w:fldCharType="begin"/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color w:val="EBE164"/>
                      <w:sz w:val="28"/>
                      <w:szCs w:val="28"/>
                      <w:lang w:bidi="ru-RU"/>
                    </w:rPr>
                    <w:instrText xml:space="preserve"> =G5</w:instrTex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color w:val="EBE164"/>
                      <w:sz w:val="28"/>
                      <w:szCs w:val="28"/>
                      <w:lang w:bidi="ru-RU"/>
                    </w:rPr>
                    <w:fldChar w:fldCharType="separate"/>
                  </w:r>
                  <w:r w:rsidR="007B711E">
                    <w:rPr>
                      <w:rFonts w:ascii="Century Gothic" w:hAnsi="Century Gothic" w:cs="Arial"/>
                      <w:b/>
                      <w:noProof/>
                      <w:color w:val="EBE164"/>
                      <w:sz w:val="28"/>
                      <w:szCs w:val="28"/>
                      <w:lang w:bidi="ru-RU"/>
                    </w:rPr>
                    <w:instrText>27</w:instrTex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color w:val="EBE164"/>
                      <w:sz w:val="28"/>
                      <w:szCs w:val="28"/>
                      <w:lang w:bidi="ru-RU"/>
                    </w:rPr>
                    <w:fldChar w:fldCharType="end"/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color w:val="EBE164"/>
                      <w:sz w:val="28"/>
                      <w:szCs w:val="28"/>
                      <w:lang w:bidi="ru-RU"/>
                    </w:rPr>
                    <w:instrText xml:space="preserve"> = 0,"" </w:instrTex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color w:val="EBE164"/>
                      <w:sz w:val="28"/>
                      <w:szCs w:val="28"/>
                      <w:lang w:bidi="ru-RU"/>
                    </w:rPr>
                    <w:fldChar w:fldCharType="begin"/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color w:val="EBE164"/>
                      <w:sz w:val="28"/>
                      <w:szCs w:val="28"/>
                      <w:lang w:bidi="ru-RU"/>
                    </w:rPr>
                    <w:instrText xml:space="preserve"> IF </w:instrTex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color w:val="EBE164"/>
                      <w:sz w:val="28"/>
                      <w:szCs w:val="28"/>
                      <w:lang w:bidi="ru-RU"/>
                    </w:rPr>
                    <w:fldChar w:fldCharType="begin"/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color w:val="EBE164"/>
                      <w:sz w:val="28"/>
                      <w:szCs w:val="28"/>
                      <w:lang w:bidi="ru-RU"/>
                    </w:rPr>
                    <w:instrText xml:space="preserve"> =G5 </w:instrTex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color w:val="EBE164"/>
                      <w:sz w:val="28"/>
                      <w:szCs w:val="28"/>
                      <w:lang w:bidi="ru-RU"/>
                    </w:rPr>
                    <w:fldChar w:fldCharType="separate"/>
                  </w:r>
                  <w:r w:rsidR="007B711E">
                    <w:rPr>
                      <w:rFonts w:ascii="Century Gothic" w:hAnsi="Century Gothic" w:cs="Arial"/>
                      <w:b/>
                      <w:noProof/>
                      <w:color w:val="EBE164"/>
                      <w:sz w:val="28"/>
                      <w:szCs w:val="28"/>
                      <w:lang w:bidi="ru-RU"/>
                    </w:rPr>
                    <w:instrText>27</w:instrTex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color w:val="EBE164"/>
                      <w:sz w:val="28"/>
                      <w:szCs w:val="28"/>
                      <w:lang w:bidi="ru-RU"/>
                    </w:rPr>
                    <w:fldChar w:fldCharType="end"/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color w:val="EBE164"/>
                      <w:sz w:val="28"/>
                      <w:szCs w:val="28"/>
                      <w:lang w:bidi="ru-RU"/>
                    </w:rPr>
                    <w:instrText xml:space="preserve">  &lt; </w:instrTex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color w:val="EBE164"/>
                      <w:sz w:val="28"/>
                      <w:szCs w:val="28"/>
                      <w:lang w:bidi="ru-RU"/>
                    </w:rPr>
                    <w:fldChar w:fldCharType="begin"/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color w:val="EBE164"/>
                      <w:sz w:val="28"/>
                      <w:szCs w:val="28"/>
                      <w:lang w:bidi="ru-RU"/>
                    </w:rPr>
                    <w:instrText xml:space="preserve"> DocVariable MonthEnd5 \@ d </w:instrTex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color w:val="EBE164"/>
                      <w:sz w:val="28"/>
                      <w:szCs w:val="28"/>
                      <w:lang w:bidi="ru-RU"/>
                    </w:rPr>
                    <w:fldChar w:fldCharType="separate"/>
                  </w:r>
                  <w:r w:rsidR="007B711E">
                    <w:rPr>
                      <w:rFonts w:ascii="Century Gothic" w:hAnsi="Century Gothic" w:cs="Arial"/>
                      <w:b/>
                      <w:noProof/>
                      <w:color w:val="EBE164"/>
                      <w:sz w:val="28"/>
                      <w:szCs w:val="28"/>
                      <w:lang w:bidi="ru-RU"/>
                    </w:rPr>
                    <w:instrText>31</w:instrTex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color w:val="EBE164"/>
                      <w:sz w:val="28"/>
                      <w:szCs w:val="28"/>
                      <w:lang w:bidi="ru-RU"/>
                    </w:rPr>
                    <w:fldChar w:fldCharType="end"/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color w:val="EBE164"/>
                      <w:sz w:val="28"/>
                      <w:szCs w:val="28"/>
                      <w:lang w:bidi="ru-RU"/>
                    </w:rPr>
                    <w:instrText xml:space="preserve">  </w:instrTex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color w:val="EBE164"/>
                      <w:sz w:val="28"/>
                      <w:szCs w:val="28"/>
                      <w:lang w:bidi="ru-RU"/>
                    </w:rPr>
                    <w:fldChar w:fldCharType="begin"/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color w:val="EBE164"/>
                      <w:sz w:val="28"/>
                      <w:szCs w:val="28"/>
                      <w:lang w:bidi="ru-RU"/>
                    </w:rPr>
                    <w:instrText xml:space="preserve"> =G5+1 </w:instrTex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color w:val="EBE164"/>
                      <w:sz w:val="28"/>
                      <w:szCs w:val="28"/>
                      <w:lang w:bidi="ru-RU"/>
                    </w:rPr>
                    <w:fldChar w:fldCharType="separate"/>
                  </w:r>
                  <w:r w:rsidR="007B711E">
                    <w:rPr>
                      <w:rFonts w:ascii="Century Gothic" w:hAnsi="Century Gothic" w:cs="Arial"/>
                      <w:b/>
                      <w:noProof/>
                      <w:color w:val="EBE164"/>
                      <w:sz w:val="28"/>
                      <w:szCs w:val="28"/>
                      <w:lang w:bidi="ru-RU"/>
                    </w:rPr>
                    <w:instrText>28</w:instrTex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color w:val="EBE164"/>
                      <w:sz w:val="28"/>
                      <w:szCs w:val="28"/>
                      <w:lang w:bidi="ru-RU"/>
                    </w:rPr>
                    <w:fldChar w:fldCharType="end"/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color w:val="EBE164"/>
                      <w:sz w:val="28"/>
                      <w:szCs w:val="28"/>
                      <w:lang w:bidi="ru-RU"/>
                    </w:rPr>
                    <w:instrText xml:space="preserve"> "" </w:instrTex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color w:val="EBE164"/>
                      <w:sz w:val="28"/>
                      <w:szCs w:val="28"/>
                      <w:lang w:bidi="ru-RU"/>
                    </w:rPr>
                    <w:fldChar w:fldCharType="separate"/>
                  </w:r>
                  <w:r w:rsidR="007B711E">
                    <w:rPr>
                      <w:rFonts w:ascii="Century Gothic" w:hAnsi="Century Gothic" w:cs="Arial"/>
                      <w:b/>
                      <w:noProof/>
                      <w:color w:val="EBE164"/>
                      <w:sz w:val="28"/>
                      <w:szCs w:val="28"/>
                      <w:lang w:bidi="ru-RU"/>
                    </w:rPr>
                    <w:instrText>28</w:instrTex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color w:val="EBE164"/>
                      <w:sz w:val="28"/>
                      <w:szCs w:val="28"/>
                      <w:lang w:bidi="ru-RU"/>
                    </w:rPr>
                    <w:fldChar w:fldCharType="end"/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color w:val="EBE164"/>
                      <w:sz w:val="28"/>
                      <w:szCs w:val="28"/>
                      <w:lang w:bidi="ru-RU"/>
                    </w:rPr>
                    <w:fldChar w:fldCharType="separate"/>
                  </w:r>
                  <w:r w:rsidR="007B711E">
                    <w:rPr>
                      <w:rFonts w:ascii="Century Gothic" w:hAnsi="Century Gothic" w:cs="Arial"/>
                      <w:b/>
                      <w:noProof/>
                      <w:color w:val="EBE164"/>
                      <w:sz w:val="28"/>
                      <w:szCs w:val="28"/>
                      <w:lang w:bidi="ru-RU"/>
                    </w:rPr>
                    <w:t>28</w: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color w:val="EBE164"/>
                      <w:sz w:val="28"/>
                      <w:szCs w:val="2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</w:tcPr>
                <w:p w14:paraId="26EDECDE" w14:textId="0FA5B81C" w:rsidR="001B7CE1" w:rsidRPr="0001336F" w:rsidRDefault="001B7CE1" w:rsidP="001B7CE1">
                  <w:pPr>
                    <w:pStyle w:val="Dates"/>
                    <w:spacing w:after="0"/>
                    <w:rPr>
                      <w:rFonts w:ascii="Century Gothic" w:hAnsi="Century Gothic" w:cs="Arial"/>
                      <w:b/>
                      <w:noProof/>
                      <w:color w:val="auto"/>
                      <w:sz w:val="28"/>
                      <w:szCs w:val="28"/>
                      <w:lang w:val="en-US"/>
                    </w:rPr>
                  </w:pP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begin"/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instrText xml:space="preserve">IF </w:instrTex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begin"/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instrText xml:space="preserve"> =A6</w:instrTex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separate"/>
                  </w:r>
                  <w:r w:rsidR="007B711E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instrText>28</w:instrTex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end"/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instrText xml:space="preserve"> = 0,"" </w:instrTex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begin"/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instrText xml:space="preserve"> IF </w:instrTex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begin"/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instrText xml:space="preserve"> =A6 </w:instrTex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separate"/>
                  </w:r>
                  <w:r w:rsidR="007B711E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instrText>28</w:instrTex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end"/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instrText xml:space="preserve">  &lt; </w:instrTex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begin"/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instrText xml:space="preserve"> DocVariable MonthEnd5 \@ d </w:instrTex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separate"/>
                  </w:r>
                  <w:r w:rsidR="007B711E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instrText>31</w:instrTex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end"/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instrText xml:space="preserve">  </w:instrTex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begin"/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instrText xml:space="preserve"> =A6+1 </w:instrTex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separate"/>
                  </w:r>
                  <w:r w:rsidR="007B711E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instrText>29</w:instrTex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end"/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instrText xml:space="preserve"> "" </w:instrTex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separate"/>
                  </w:r>
                  <w:r w:rsidR="007B711E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instrText>29</w:instrTex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end"/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separate"/>
                  </w:r>
                  <w:r w:rsidR="007B711E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t>29</w: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</w:tcPr>
                <w:p w14:paraId="10A4CFDA" w14:textId="346453E3" w:rsidR="001B7CE1" w:rsidRPr="0001336F" w:rsidRDefault="001B7CE1" w:rsidP="001B7CE1">
                  <w:pPr>
                    <w:pStyle w:val="Dates"/>
                    <w:spacing w:after="0"/>
                    <w:rPr>
                      <w:rFonts w:ascii="Century Gothic" w:hAnsi="Century Gothic" w:cs="Arial"/>
                      <w:b/>
                      <w:noProof/>
                      <w:color w:val="auto"/>
                      <w:sz w:val="28"/>
                      <w:szCs w:val="28"/>
                      <w:lang w:val="en-US"/>
                    </w:rPr>
                  </w:pP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begin"/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instrText xml:space="preserve">IF </w:instrTex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begin"/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instrText xml:space="preserve"> =B6</w:instrTex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separate"/>
                  </w:r>
                  <w:r w:rsidR="007B711E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instrText>29</w:instrTex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end"/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instrText xml:space="preserve"> = 0,"" </w:instrTex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begin"/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instrText xml:space="preserve"> IF </w:instrTex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begin"/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instrText xml:space="preserve"> =B6 </w:instrTex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separate"/>
                  </w:r>
                  <w:r w:rsidR="007B711E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instrText>29</w:instrTex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end"/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instrText xml:space="preserve">  &lt; </w:instrTex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begin"/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instrText xml:space="preserve"> DocVariable MonthEnd5 \@ d </w:instrTex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separate"/>
                  </w:r>
                  <w:r w:rsidR="007B711E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instrText>31</w:instrTex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end"/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instrText xml:space="preserve">  </w:instrTex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begin"/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instrText xml:space="preserve"> =B6+1 </w:instrTex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separate"/>
                  </w:r>
                  <w:r w:rsidR="007B711E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instrText>30</w:instrTex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end"/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instrText xml:space="preserve"> "" </w:instrTex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separate"/>
                  </w:r>
                  <w:r w:rsidR="007B711E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instrText>30</w:instrTex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end"/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separate"/>
                  </w:r>
                  <w:r w:rsidR="007B711E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t>30</w: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</w:tcPr>
                <w:p w14:paraId="1DC69173" w14:textId="184F89CB" w:rsidR="001B7CE1" w:rsidRPr="0001336F" w:rsidRDefault="001B7CE1" w:rsidP="001B7CE1">
                  <w:pPr>
                    <w:pStyle w:val="Dates"/>
                    <w:spacing w:after="0"/>
                    <w:rPr>
                      <w:rFonts w:ascii="Century Gothic" w:hAnsi="Century Gothic" w:cs="Arial"/>
                      <w:b/>
                      <w:noProof/>
                      <w:color w:val="auto"/>
                      <w:sz w:val="28"/>
                      <w:szCs w:val="28"/>
                      <w:lang w:val="en-US"/>
                    </w:rPr>
                  </w:pP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begin"/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instrText xml:space="preserve">IF </w:instrTex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begin"/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instrText xml:space="preserve"> =C6</w:instrTex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separate"/>
                  </w:r>
                  <w:r w:rsidR="007B711E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instrText>30</w:instrTex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end"/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instrText xml:space="preserve"> = 0,"" </w:instrTex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begin"/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instrText xml:space="preserve"> IF </w:instrTex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begin"/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instrText xml:space="preserve"> =C6 </w:instrTex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separate"/>
                  </w:r>
                  <w:r w:rsidR="007B711E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instrText>30</w:instrTex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end"/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instrText xml:space="preserve">  &lt; </w:instrTex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begin"/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instrText xml:space="preserve"> DocVariable MonthEnd5 \@ d </w:instrTex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separate"/>
                  </w:r>
                  <w:r w:rsidR="007B711E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instrText>31</w:instrTex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end"/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instrText xml:space="preserve">  </w:instrTex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begin"/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instrText xml:space="preserve"> =C6+1 </w:instrTex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separate"/>
                  </w:r>
                  <w:r w:rsidR="007B711E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instrText>31</w:instrTex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end"/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instrText xml:space="preserve"> "" </w:instrText>
                  </w:r>
                  <w:r w:rsidR="007B711E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separate"/>
                  </w:r>
                  <w:r w:rsidR="007B711E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instrText>31</w:instrTex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end"/>
                  </w:r>
                  <w:r w:rsidR="007B711E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separate"/>
                  </w:r>
                  <w:r w:rsidR="007B711E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t>31</w: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</w:tcPr>
                <w:p w14:paraId="65C6A58B" w14:textId="67EF0D41" w:rsidR="001B7CE1" w:rsidRPr="0001336F" w:rsidRDefault="001B7CE1" w:rsidP="001B7CE1">
                  <w:pPr>
                    <w:pStyle w:val="Dates"/>
                    <w:spacing w:after="0"/>
                    <w:rPr>
                      <w:rFonts w:ascii="Century Gothic" w:hAnsi="Century Gothic" w:cs="Arial"/>
                      <w:b/>
                      <w:noProof/>
                      <w:color w:val="auto"/>
                      <w:sz w:val="28"/>
                      <w:szCs w:val="28"/>
                      <w:lang w:val="en-US"/>
                    </w:rPr>
                  </w:pP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begin"/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instrText xml:space="preserve">IF </w:instrTex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begin"/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instrText xml:space="preserve"> =D6</w:instrTex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separate"/>
                  </w:r>
                  <w:r w:rsidR="007B711E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instrText>31</w:instrTex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end"/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instrText xml:space="preserve"> = 0,"" </w:instrTex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begin"/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instrText xml:space="preserve"> IF </w:instrTex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begin"/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instrText xml:space="preserve"> =D6 </w:instrTex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separate"/>
                  </w:r>
                  <w:r w:rsidR="007B711E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instrText>31</w:instrTex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end"/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instrText xml:space="preserve">  &lt; </w:instrTex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begin"/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instrText xml:space="preserve"> DocVariable MonthEnd5 \@ d </w:instrTex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separate"/>
                  </w:r>
                  <w:r w:rsidR="007B711E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instrText>31</w:instrTex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end"/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instrText xml:space="preserve">  </w:instrTex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begin"/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instrText xml:space="preserve"> =D6+1 </w:instrTex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separate"/>
                  </w:r>
                  <w:r w:rsidR="00432938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instrText>27</w:instrTex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end"/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instrText xml:space="preserve"> "" </w:instrTex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end"/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</w:tcPr>
                <w:p w14:paraId="10C9AB40" w14:textId="3A87CAB9" w:rsidR="001B7CE1" w:rsidRPr="0001336F" w:rsidRDefault="001B7CE1" w:rsidP="001B7CE1">
                  <w:pPr>
                    <w:pStyle w:val="Dates"/>
                    <w:spacing w:after="0"/>
                    <w:rPr>
                      <w:rFonts w:ascii="Century Gothic" w:hAnsi="Century Gothic" w:cs="Arial"/>
                      <w:b/>
                      <w:noProof/>
                      <w:color w:val="FF0000"/>
                      <w:sz w:val="28"/>
                      <w:szCs w:val="28"/>
                    </w:rPr>
                  </w:pP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begin"/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instrText xml:space="preserve">IF </w:instrTex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begin"/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instrText xml:space="preserve"> =E6</w:instrTex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separate"/>
                  </w:r>
                  <w:r w:rsidR="007B711E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instrText>0</w:instrTex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end"/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instrText xml:space="preserve"> = 0,"" </w:instrTex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begin"/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instrText xml:space="preserve"> IF </w:instrTex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begin"/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instrText xml:space="preserve"> =E6 </w:instrTex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separate"/>
                  </w:r>
                  <w:r w:rsidR="00432938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instrText>27</w:instrTex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end"/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instrText xml:space="preserve">  &lt; </w:instrTex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begin"/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instrText xml:space="preserve"> DocVariable MonthEnd5 \@ d </w:instrTex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separate"/>
                  </w:r>
                  <w:r w:rsidR="00432938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instrText>31</w:instrTex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end"/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instrText xml:space="preserve">  </w:instrTex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begin"/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instrText xml:space="preserve"> =E6+1 </w:instrTex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separate"/>
                  </w:r>
                  <w:r w:rsidR="00432938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instrText>28</w:instrTex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end"/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instrText xml:space="preserve"> "" </w:instrTex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separate"/>
                  </w:r>
                  <w:r w:rsidR="00432938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instrText>28</w:instrTex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end"/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</w:tcPr>
                <w:p w14:paraId="23BB835A" w14:textId="48AEB91C" w:rsidR="001B7CE1" w:rsidRPr="0001336F" w:rsidRDefault="001B7CE1" w:rsidP="001B7CE1">
                  <w:pPr>
                    <w:pStyle w:val="Dates"/>
                    <w:spacing w:after="0"/>
                    <w:rPr>
                      <w:rFonts w:ascii="Century Gothic" w:hAnsi="Century Gothic" w:cs="Arial"/>
                      <w:b/>
                      <w:noProof/>
                      <w:color w:val="EBE164"/>
                      <w:sz w:val="28"/>
                      <w:szCs w:val="28"/>
                    </w:rPr>
                  </w:pPr>
                  <w:r w:rsidRPr="0001336F">
                    <w:rPr>
                      <w:rFonts w:ascii="Century Gothic" w:hAnsi="Century Gothic" w:cs="Arial"/>
                      <w:b/>
                      <w:noProof/>
                      <w:color w:val="EBE164"/>
                      <w:sz w:val="28"/>
                      <w:szCs w:val="28"/>
                      <w:lang w:bidi="ru-RU"/>
                    </w:rPr>
                    <w:fldChar w:fldCharType="begin"/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color w:val="EBE164"/>
                      <w:sz w:val="28"/>
                      <w:szCs w:val="28"/>
                      <w:lang w:bidi="ru-RU"/>
                    </w:rPr>
                    <w:instrText xml:space="preserve">IF </w:instrTex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color w:val="EBE164"/>
                      <w:sz w:val="28"/>
                      <w:szCs w:val="28"/>
                      <w:lang w:bidi="ru-RU"/>
                    </w:rPr>
                    <w:fldChar w:fldCharType="begin"/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color w:val="EBE164"/>
                      <w:sz w:val="28"/>
                      <w:szCs w:val="28"/>
                      <w:lang w:bidi="ru-RU"/>
                    </w:rPr>
                    <w:instrText xml:space="preserve"> =F6</w:instrTex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color w:val="EBE164"/>
                      <w:sz w:val="28"/>
                      <w:szCs w:val="28"/>
                      <w:lang w:bidi="ru-RU"/>
                    </w:rPr>
                    <w:fldChar w:fldCharType="separate"/>
                  </w:r>
                  <w:r w:rsidR="007B711E">
                    <w:rPr>
                      <w:rFonts w:ascii="Century Gothic" w:hAnsi="Century Gothic" w:cs="Arial"/>
                      <w:b/>
                      <w:noProof/>
                      <w:color w:val="EBE164"/>
                      <w:sz w:val="28"/>
                      <w:szCs w:val="28"/>
                      <w:lang w:bidi="ru-RU"/>
                    </w:rPr>
                    <w:instrText>0</w:instrTex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color w:val="EBE164"/>
                      <w:sz w:val="28"/>
                      <w:szCs w:val="28"/>
                      <w:lang w:bidi="ru-RU"/>
                    </w:rPr>
                    <w:fldChar w:fldCharType="end"/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color w:val="EBE164"/>
                      <w:sz w:val="28"/>
                      <w:szCs w:val="28"/>
                      <w:lang w:bidi="ru-RU"/>
                    </w:rPr>
                    <w:instrText xml:space="preserve"> = 0,"" </w:instrTex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color w:val="EBE164"/>
                      <w:sz w:val="28"/>
                      <w:szCs w:val="28"/>
                      <w:lang w:bidi="ru-RU"/>
                    </w:rPr>
                    <w:fldChar w:fldCharType="begin"/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color w:val="EBE164"/>
                      <w:sz w:val="28"/>
                      <w:szCs w:val="28"/>
                      <w:lang w:bidi="ru-RU"/>
                    </w:rPr>
                    <w:instrText xml:space="preserve"> IF </w:instrTex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color w:val="EBE164"/>
                      <w:sz w:val="28"/>
                      <w:szCs w:val="28"/>
                      <w:lang w:bidi="ru-RU"/>
                    </w:rPr>
                    <w:fldChar w:fldCharType="begin"/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color w:val="EBE164"/>
                      <w:sz w:val="28"/>
                      <w:szCs w:val="28"/>
                      <w:lang w:bidi="ru-RU"/>
                    </w:rPr>
                    <w:instrText xml:space="preserve"> =F6 </w:instrTex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color w:val="EBE164"/>
                      <w:sz w:val="28"/>
                      <w:szCs w:val="28"/>
                      <w:lang w:bidi="ru-RU"/>
                    </w:rPr>
                    <w:fldChar w:fldCharType="separate"/>
                  </w:r>
                  <w:r w:rsidR="00432938">
                    <w:rPr>
                      <w:rFonts w:ascii="Century Gothic" w:hAnsi="Century Gothic" w:cs="Arial"/>
                      <w:b/>
                      <w:noProof/>
                      <w:color w:val="EBE164"/>
                      <w:sz w:val="28"/>
                      <w:szCs w:val="28"/>
                      <w:lang w:bidi="ru-RU"/>
                    </w:rPr>
                    <w:instrText>28</w:instrTex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color w:val="EBE164"/>
                      <w:sz w:val="28"/>
                      <w:szCs w:val="28"/>
                      <w:lang w:bidi="ru-RU"/>
                    </w:rPr>
                    <w:fldChar w:fldCharType="end"/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color w:val="EBE164"/>
                      <w:sz w:val="28"/>
                      <w:szCs w:val="28"/>
                      <w:lang w:bidi="ru-RU"/>
                    </w:rPr>
                    <w:instrText xml:space="preserve">  &lt; </w:instrTex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color w:val="EBE164"/>
                      <w:sz w:val="28"/>
                      <w:szCs w:val="28"/>
                      <w:lang w:bidi="ru-RU"/>
                    </w:rPr>
                    <w:fldChar w:fldCharType="begin"/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color w:val="EBE164"/>
                      <w:sz w:val="28"/>
                      <w:szCs w:val="28"/>
                      <w:lang w:bidi="ru-RU"/>
                    </w:rPr>
                    <w:instrText xml:space="preserve"> DocVariable MonthEnd5 \@ d </w:instrTex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color w:val="EBE164"/>
                      <w:sz w:val="28"/>
                      <w:szCs w:val="28"/>
                      <w:lang w:bidi="ru-RU"/>
                    </w:rPr>
                    <w:fldChar w:fldCharType="separate"/>
                  </w:r>
                  <w:r w:rsidR="00432938">
                    <w:rPr>
                      <w:rFonts w:ascii="Century Gothic" w:hAnsi="Century Gothic" w:cs="Arial"/>
                      <w:b/>
                      <w:noProof/>
                      <w:color w:val="EBE164"/>
                      <w:sz w:val="28"/>
                      <w:szCs w:val="28"/>
                      <w:lang w:bidi="ru-RU"/>
                    </w:rPr>
                    <w:instrText>31</w:instrTex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color w:val="EBE164"/>
                      <w:sz w:val="28"/>
                      <w:szCs w:val="28"/>
                      <w:lang w:bidi="ru-RU"/>
                    </w:rPr>
                    <w:fldChar w:fldCharType="end"/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color w:val="EBE164"/>
                      <w:sz w:val="28"/>
                      <w:szCs w:val="28"/>
                      <w:lang w:bidi="ru-RU"/>
                    </w:rPr>
                    <w:instrText xml:space="preserve">  </w:instrTex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color w:val="EBE164"/>
                      <w:sz w:val="28"/>
                      <w:szCs w:val="28"/>
                      <w:lang w:bidi="ru-RU"/>
                    </w:rPr>
                    <w:fldChar w:fldCharType="begin"/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color w:val="EBE164"/>
                      <w:sz w:val="28"/>
                      <w:szCs w:val="28"/>
                      <w:lang w:bidi="ru-RU"/>
                    </w:rPr>
                    <w:instrText xml:space="preserve"> =F6+1 </w:instrTex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color w:val="EBE164"/>
                      <w:sz w:val="28"/>
                      <w:szCs w:val="28"/>
                      <w:lang w:bidi="ru-RU"/>
                    </w:rPr>
                    <w:fldChar w:fldCharType="separate"/>
                  </w:r>
                  <w:r w:rsidR="00432938">
                    <w:rPr>
                      <w:rFonts w:ascii="Century Gothic" w:hAnsi="Century Gothic" w:cs="Arial"/>
                      <w:b/>
                      <w:noProof/>
                      <w:color w:val="EBE164"/>
                      <w:sz w:val="28"/>
                      <w:szCs w:val="28"/>
                      <w:lang w:bidi="ru-RU"/>
                    </w:rPr>
                    <w:instrText>29</w:instrTex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color w:val="EBE164"/>
                      <w:sz w:val="28"/>
                      <w:szCs w:val="28"/>
                      <w:lang w:bidi="ru-RU"/>
                    </w:rPr>
                    <w:fldChar w:fldCharType="end"/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color w:val="EBE164"/>
                      <w:sz w:val="28"/>
                      <w:szCs w:val="28"/>
                      <w:lang w:bidi="ru-RU"/>
                    </w:rPr>
                    <w:instrText xml:space="preserve"> "" </w:instrTex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color w:val="EBE164"/>
                      <w:sz w:val="28"/>
                      <w:szCs w:val="28"/>
                      <w:lang w:bidi="ru-RU"/>
                    </w:rPr>
                    <w:fldChar w:fldCharType="separate"/>
                  </w:r>
                  <w:r w:rsidR="00432938">
                    <w:rPr>
                      <w:rFonts w:ascii="Century Gothic" w:hAnsi="Century Gothic" w:cs="Arial"/>
                      <w:b/>
                      <w:noProof/>
                      <w:color w:val="EBE164"/>
                      <w:sz w:val="28"/>
                      <w:szCs w:val="28"/>
                      <w:lang w:bidi="ru-RU"/>
                    </w:rPr>
                    <w:instrText>29</w:instrTex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color w:val="EBE164"/>
                      <w:sz w:val="28"/>
                      <w:szCs w:val="28"/>
                      <w:lang w:bidi="ru-RU"/>
                    </w:rPr>
                    <w:fldChar w:fldCharType="end"/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color w:val="EBE164"/>
                      <w:sz w:val="28"/>
                      <w:szCs w:val="28"/>
                      <w:lang w:bidi="ru-RU"/>
                    </w:rPr>
                    <w:fldChar w:fldCharType="end"/>
                  </w:r>
                </w:p>
              </w:tc>
            </w:tr>
            <w:tr w:rsidR="001B7CE1" w:rsidRPr="0001336F" w14:paraId="0A9D4F3F" w14:textId="77777777" w:rsidTr="001B7CE1">
              <w:trPr>
                <w:trHeight w:val="170"/>
              </w:trPr>
              <w:tc>
                <w:tcPr>
                  <w:tcW w:w="714" w:type="pct"/>
                </w:tcPr>
                <w:p w14:paraId="16E05886" w14:textId="79A04770" w:rsidR="001B7CE1" w:rsidRPr="0001336F" w:rsidRDefault="001B7CE1" w:rsidP="001B7CE1">
                  <w:pPr>
                    <w:pStyle w:val="Dates"/>
                    <w:spacing w:after="0"/>
                    <w:rPr>
                      <w:rFonts w:ascii="Century Gothic" w:hAnsi="Century Gothic" w:cs="Arial"/>
                      <w:b/>
                      <w:noProof/>
                      <w:color w:val="EBE164"/>
                      <w:sz w:val="28"/>
                      <w:szCs w:val="28"/>
                    </w:rPr>
                  </w:pPr>
                  <w:r w:rsidRPr="0001336F">
                    <w:rPr>
                      <w:rFonts w:ascii="Century Gothic" w:hAnsi="Century Gothic" w:cs="Arial"/>
                      <w:b/>
                      <w:noProof/>
                      <w:color w:val="EBE164"/>
                      <w:sz w:val="28"/>
                      <w:szCs w:val="28"/>
                      <w:lang w:bidi="ru-RU"/>
                    </w:rPr>
                    <w:fldChar w:fldCharType="begin"/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color w:val="EBE164"/>
                      <w:sz w:val="28"/>
                      <w:szCs w:val="28"/>
                      <w:lang w:bidi="ru-RU"/>
                    </w:rPr>
                    <w:instrText xml:space="preserve">IF </w:instrTex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color w:val="EBE164"/>
                      <w:sz w:val="28"/>
                      <w:szCs w:val="28"/>
                      <w:lang w:bidi="ru-RU"/>
                    </w:rPr>
                    <w:fldChar w:fldCharType="begin"/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color w:val="EBE164"/>
                      <w:sz w:val="28"/>
                      <w:szCs w:val="28"/>
                      <w:lang w:bidi="ru-RU"/>
                    </w:rPr>
                    <w:instrText xml:space="preserve"> =G6</w:instrTex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color w:val="EBE164"/>
                      <w:sz w:val="28"/>
                      <w:szCs w:val="28"/>
                      <w:lang w:bidi="ru-RU"/>
                    </w:rPr>
                    <w:fldChar w:fldCharType="separate"/>
                  </w:r>
                  <w:r w:rsidR="007B711E">
                    <w:rPr>
                      <w:rFonts w:ascii="Century Gothic" w:hAnsi="Century Gothic" w:cs="Arial"/>
                      <w:b/>
                      <w:noProof/>
                      <w:color w:val="EBE164"/>
                      <w:sz w:val="28"/>
                      <w:szCs w:val="28"/>
                      <w:lang w:bidi="ru-RU"/>
                    </w:rPr>
                    <w:instrText>0</w:instrTex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color w:val="EBE164"/>
                      <w:sz w:val="28"/>
                      <w:szCs w:val="28"/>
                      <w:lang w:bidi="ru-RU"/>
                    </w:rPr>
                    <w:fldChar w:fldCharType="end"/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color w:val="EBE164"/>
                      <w:sz w:val="28"/>
                      <w:szCs w:val="28"/>
                      <w:lang w:bidi="ru-RU"/>
                    </w:rPr>
                    <w:instrText xml:space="preserve"> = 0,"" </w:instrTex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color w:val="EBE164"/>
                      <w:sz w:val="28"/>
                      <w:szCs w:val="28"/>
                      <w:lang w:bidi="ru-RU"/>
                    </w:rPr>
                    <w:fldChar w:fldCharType="begin"/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color w:val="EBE164"/>
                      <w:sz w:val="28"/>
                      <w:szCs w:val="28"/>
                      <w:lang w:bidi="ru-RU"/>
                    </w:rPr>
                    <w:instrText xml:space="preserve"> IF </w:instrTex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color w:val="EBE164"/>
                      <w:sz w:val="28"/>
                      <w:szCs w:val="28"/>
                      <w:lang w:bidi="ru-RU"/>
                    </w:rPr>
                    <w:fldChar w:fldCharType="begin"/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color w:val="EBE164"/>
                      <w:sz w:val="28"/>
                      <w:szCs w:val="28"/>
                      <w:lang w:bidi="ru-RU"/>
                    </w:rPr>
                    <w:instrText xml:space="preserve"> =G6 </w:instrTex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color w:val="EBE164"/>
                      <w:sz w:val="28"/>
                      <w:szCs w:val="28"/>
                      <w:lang w:bidi="ru-RU"/>
                    </w:rPr>
                    <w:fldChar w:fldCharType="separate"/>
                  </w:r>
                  <w:r w:rsidR="00432938">
                    <w:rPr>
                      <w:rFonts w:ascii="Century Gothic" w:hAnsi="Century Gothic" w:cs="Arial"/>
                      <w:b/>
                      <w:noProof/>
                      <w:color w:val="EBE164"/>
                      <w:sz w:val="28"/>
                      <w:szCs w:val="28"/>
                      <w:lang w:bidi="ru-RU"/>
                    </w:rPr>
                    <w:instrText>29</w:instrTex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color w:val="EBE164"/>
                      <w:sz w:val="28"/>
                      <w:szCs w:val="28"/>
                      <w:lang w:bidi="ru-RU"/>
                    </w:rPr>
                    <w:fldChar w:fldCharType="end"/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color w:val="EBE164"/>
                      <w:sz w:val="28"/>
                      <w:szCs w:val="28"/>
                      <w:lang w:bidi="ru-RU"/>
                    </w:rPr>
                    <w:instrText xml:space="preserve">  &lt; </w:instrTex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color w:val="EBE164"/>
                      <w:sz w:val="28"/>
                      <w:szCs w:val="28"/>
                      <w:lang w:bidi="ru-RU"/>
                    </w:rPr>
                    <w:fldChar w:fldCharType="begin"/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color w:val="EBE164"/>
                      <w:sz w:val="28"/>
                      <w:szCs w:val="28"/>
                      <w:lang w:bidi="ru-RU"/>
                    </w:rPr>
                    <w:instrText xml:space="preserve"> DocVariable MonthEnd5 \@ d </w:instrTex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color w:val="EBE164"/>
                      <w:sz w:val="28"/>
                      <w:szCs w:val="28"/>
                      <w:lang w:bidi="ru-RU"/>
                    </w:rPr>
                    <w:fldChar w:fldCharType="separate"/>
                  </w:r>
                  <w:r w:rsidR="00432938">
                    <w:rPr>
                      <w:rFonts w:ascii="Century Gothic" w:hAnsi="Century Gothic" w:cs="Arial"/>
                      <w:b/>
                      <w:noProof/>
                      <w:color w:val="EBE164"/>
                      <w:sz w:val="28"/>
                      <w:szCs w:val="28"/>
                      <w:lang w:bidi="ru-RU"/>
                    </w:rPr>
                    <w:instrText>31</w:instrTex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color w:val="EBE164"/>
                      <w:sz w:val="28"/>
                      <w:szCs w:val="28"/>
                      <w:lang w:bidi="ru-RU"/>
                    </w:rPr>
                    <w:fldChar w:fldCharType="end"/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color w:val="EBE164"/>
                      <w:sz w:val="28"/>
                      <w:szCs w:val="28"/>
                      <w:lang w:bidi="ru-RU"/>
                    </w:rPr>
                    <w:instrText xml:space="preserve">  </w:instrTex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color w:val="EBE164"/>
                      <w:sz w:val="28"/>
                      <w:szCs w:val="28"/>
                      <w:lang w:bidi="ru-RU"/>
                    </w:rPr>
                    <w:fldChar w:fldCharType="begin"/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color w:val="EBE164"/>
                      <w:sz w:val="28"/>
                      <w:szCs w:val="28"/>
                      <w:lang w:bidi="ru-RU"/>
                    </w:rPr>
                    <w:instrText xml:space="preserve"> =G6+1 </w:instrTex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color w:val="EBE164"/>
                      <w:sz w:val="28"/>
                      <w:szCs w:val="28"/>
                      <w:lang w:bidi="ru-RU"/>
                    </w:rPr>
                    <w:fldChar w:fldCharType="separate"/>
                  </w:r>
                  <w:r w:rsidR="00432938">
                    <w:rPr>
                      <w:rFonts w:ascii="Century Gothic" w:hAnsi="Century Gothic" w:cs="Arial"/>
                      <w:b/>
                      <w:noProof/>
                      <w:color w:val="EBE164"/>
                      <w:sz w:val="28"/>
                      <w:szCs w:val="28"/>
                      <w:lang w:bidi="ru-RU"/>
                    </w:rPr>
                    <w:instrText>30</w:instrTex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color w:val="EBE164"/>
                      <w:sz w:val="28"/>
                      <w:szCs w:val="28"/>
                      <w:lang w:bidi="ru-RU"/>
                    </w:rPr>
                    <w:fldChar w:fldCharType="end"/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color w:val="EBE164"/>
                      <w:sz w:val="28"/>
                      <w:szCs w:val="28"/>
                      <w:lang w:bidi="ru-RU"/>
                    </w:rPr>
                    <w:instrText xml:space="preserve"> "" </w:instrTex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color w:val="EBE164"/>
                      <w:sz w:val="28"/>
                      <w:szCs w:val="28"/>
                      <w:lang w:bidi="ru-RU"/>
                    </w:rPr>
                    <w:fldChar w:fldCharType="separate"/>
                  </w:r>
                  <w:r w:rsidR="00432938">
                    <w:rPr>
                      <w:rFonts w:ascii="Century Gothic" w:hAnsi="Century Gothic" w:cs="Arial"/>
                      <w:b/>
                      <w:noProof/>
                      <w:color w:val="EBE164"/>
                      <w:sz w:val="28"/>
                      <w:szCs w:val="28"/>
                      <w:lang w:bidi="ru-RU"/>
                    </w:rPr>
                    <w:instrText>30</w:instrTex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color w:val="EBE164"/>
                      <w:sz w:val="28"/>
                      <w:szCs w:val="28"/>
                      <w:lang w:bidi="ru-RU"/>
                    </w:rPr>
                    <w:fldChar w:fldCharType="end"/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color w:val="EBE164"/>
                      <w:sz w:val="28"/>
                      <w:szCs w:val="2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</w:tcPr>
                <w:p w14:paraId="37B0C1A8" w14:textId="49CD1584" w:rsidR="001B7CE1" w:rsidRPr="0001336F" w:rsidRDefault="001B7CE1" w:rsidP="001B7CE1">
                  <w:pPr>
                    <w:pStyle w:val="Dates"/>
                    <w:spacing w:after="0"/>
                    <w:rPr>
                      <w:rFonts w:ascii="Century Gothic" w:hAnsi="Century Gothic" w:cs="Arial"/>
                      <w:b/>
                      <w:noProof/>
                      <w:color w:val="auto"/>
                      <w:sz w:val="28"/>
                      <w:szCs w:val="28"/>
                    </w:rPr>
                  </w:pP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begin"/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instrText xml:space="preserve">IF </w:instrTex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begin"/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instrText xml:space="preserve"> =A7</w:instrTex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separate"/>
                  </w:r>
                  <w:r w:rsidR="007B711E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instrText>0</w:instrTex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end"/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instrText xml:space="preserve"> = 0,"" </w:instrTex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begin"/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instrText xml:space="preserve"> IF </w:instrTex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begin"/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instrText xml:space="preserve"> =A7 </w:instrTex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separate"/>
                  </w:r>
                  <w:r w:rsidR="00432938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instrText>30</w:instrTex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end"/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instrText xml:space="preserve">  &lt; </w:instrTex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begin"/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instrText xml:space="preserve"> DocVariable MonthEnd5 \@ d </w:instrTex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separate"/>
                  </w:r>
                  <w:r w:rsidR="00432938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instrText>31</w:instrTex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end"/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instrText xml:space="preserve">  </w:instrTex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begin"/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instrText xml:space="preserve"> =A7+1 </w:instrTex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separate"/>
                  </w:r>
                  <w:r w:rsidR="00432938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instrText>31</w:instrTex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end"/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instrText xml:space="preserve"> "" </w:instrTex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separate"/>
                  </w:r>
                  <w:r w:rsidR="00432938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instrText>31</w:instrTex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end"/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</w:tcPr>
                <w:p w14:paraId="13020D9F" w14:textId="77777777" w:rsidR="001B7CE1" w:rsidRPr="0001336F" w:rsidRDefault="001B7CE1" w:rsidP="001B7CE1">
                  <w:pPr>
                    <w:pStyle w:val="Dates"/>
                    <w:spacing w:after="0"/>
                    <w:rPr>
                      <w:rFonts w:ascii="Century Gothic" w:hAnsi="Century Gothic" w:cs="Arial"/>
                      <w:b/>
                      <w:noProof/>
                      <w:color w:val="auto"/>
                      <w:sz w:val="28"/>
                      <w:szCs w:val="28"/>
                    </w:rPr>
                  </w:pPr>
                </w:p>
              </w:tc>
              <w:tc>
                <w:tcPr>
                  <w:tcW w:w="714" w:type="pct"/>
                </w:tcPr>
                <w:p w14:paraId="50D13A18" w14:textId="77777777" w:rsidR="001B7CE1" w:rsidRPr="0001336F" w:rsidRDefault="001B7CE1" w:rsidP="001B7CE1">
                  <w:pPr>
                    <w:pStyle w:val="Dates"/>
                    <w:spacing w:after="0"/>
                    <w:rPr>
                      <w:rFonts w:ascii="Century Gothic" w:hAnsi="Century Gothic" w:cs="Arial"/>
                      <w:b/>
                      <w:noProof/>
                      <w:color w:val="auto"/>
                      <w:sz w:val="28"/>
                      <w:szCs w:val="28"/>
                    </w:rPr>
                  </w:pPr>
                </w:p>
              </w:tc>
              <w:tc>
                <w:tcPr>
                  <w:tcW w:w="714" w:type="pct"/>
                </w:tcPr>
                <w:p w14:paraId="05AE8071" w14:textId="77777777" w:rsidR="001B7CE1" w:rsidRPr="0001336F" w:rsidRDefault="001B7CE1" w:rsidP="001B7CE1">
                  <w:pPr>
                    <w:pStyle w:val="Dates"/>
                    <w:spacing w:after="0"/>
                    <w:rPr>
                      <w:rFonts w:ascii="Century Gothic" w:hAnsi="Century Gothic" w:cs="Arial"/>
                      <w:b/>
                      <w:noProof/>
                      <w:color w:val="auto"/>
                      <w:sz w:val="28"/>
                      <w:szCs w:val="28"/>
                    </w:rPr>
                  </w:pPr>
                </w:p>
              </w:tc>
              <w:tc>
                <w:tcPr>
                  <w:tcW w:w="714" w:type="pct"/>
                </w:tcPr>
                <w:p w14:paraId="12821ABD" w14:textId="77777777" w:rsidR="001B7CE1" w:rsidRPr="0001336F" w:rsidRDefault="001B7CE1" w:rsidP="001B7CE1">
                  <w:pPr>
                    <w:pStyle w:val="Dates"/>
                    <w:spacing w:after="0"/>
                    <w:rPr>
                      <w:rFonts w:ascii="Century Gothic" w:hAnsi="Century Gothic" w:cs="Arial"/>
                      <w:b/>
                      <w:noProof/>
                      <w:color w:val="FF0000"/>
                      <w:sz w:val="28"/>
                      <w:szCs w:val="28"/>
                    </w:rPr>
                  </w:pPr>
                </w:p>
              </w:tc>
              <w:tc>
                <w:tcPr>
                  <w:tcW w:w="714" w:type="pct"/>
                </w:tcPr>
                <w:p w14:paraId="2448742B" w14:textId="77777777" w:rsidR="001B7CE1" w:rsidRPr="0001336F" w:rsidRDefault="001B7CE1" w:rsidP="001B7CE1">
                  <w:pPr>
                    <w:pStyle w:val="Dates"/>
                    <w:spacing w:after="0"/>
                    <w:rPr>
                      <w:rFonts w:ascii="Century Gothic" w:hAnsi="Century Gothic" w:cs="Arial"/>
                      <w:b/>
                      <w:noProof/>
                      <w:color w:val="EBE164"/>
                      <w:sz w:val="28"/>
                      <w:szCs w:val="28"/>
                    </w:rPr>
                  </w:pPr>
                </w:p>
              </w:tc>
            </w:tr>
          </w:tbl>
          <w:p w14:paraId="433D9363" w14:textId="77777777" w:rsidR="00B467DE" w:rsidRPr="0001336F" w:rsidRDefault="00B467DE" w:rsidP="00F16541">
            <w:pPr>
              <w:pStyle w:val="ad"/>
              <w:spacing w:after="0"/>
              <w:jc w:val="center"/>
              <w:rPr>
                <w:rFonts w:ascii="Century Gothic" w:hAnsi="Century Gothic" w:cs="Arial"/>
                <w:b/>
                <w:noProof/>
                <w:color w:val="auto"/>
                <w:sz w:val="84"/>
                <w:szCs w:val="84"/>
                <w:lang w:bidi="ru-RU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250" w:type="pct"/>
            <w:tcMar>
              <w:top w:w="113" w:type="dxa"/>
              <w:left w:w="170" w:type="dxa"/>
              <w:bottom w:w="113" w:type="dxa"/>
              <w:right w:w="170" w:type="dxa"/>
            </w:tcMar>
          </w:tcPr>
          <w:p w14:paraId="17455380" w14:textId="483DD1D6" w:rsidR="00B467DE" w:rsidRPr="0001336F" w:rsidRDefault="00281B28" w:rsidP="00F16541">
            <w:pPr>
              <w:pStyle w:val="Months"/>
              <w:ind w:left="0"/>
              <w:jc w:val="center"/>
              <w:rPr>
                <w:rFonts w:ascii="Century Gothic" w:hAnsi="Century Gothic" w:cs="Arial"/>
                <w:b/>
                <w:noProof/>
                <w:color w:val="auto"/>
                <w:sz w:val="36"/>
                <w:szCs w:val="36"/>
                <w:lang w:val="it-IT"/>
              </w:rPr>
            </w:pPr>
            <w:r>
              <w:rPr>
                <w:rFonts w:ascii="Century Gothic" w:hAnsi="Century Gothic" w:cs="Arial"/>
                <w:b/>
                <w:noProof/>
                <w:color w:val="auto"/>
                <w:sz w:val="36"/>
                <w:szCs w:val="36"/>
                <w:lang w:val="it-IT" w:bidi="ru-RU"/>
              </w:rPr>
              <w:t>JUNIO</w:t>
            </w:r>
          </w:p>
          <w:tbl>
            <w:tblPr>
              <w:tblStyle w:val="CalendarTable"/>
              <w:tblW w:w="4990" w:type="pct"/>
              <w:tblBorders>
                <w:top w:val="single" w:sz="4" w:space="0" w:color="F5D2A5"/>
                <w:left w:val="single" w:sz="4" w:space="0" w:color="F5D2A5"/>
                <w:bottom w:val="single" w:sz="4" w:space="0" w:color="F5D2A5"/>
                <w:right w:val="single" w:sz="4" w:space="0" w:color="F5D2A5"/>
              </w:tblBorders>
              <w:tblLook w:val="04A0" w:firstRow="1" w:lastRow="0" w:firstColumn="1" w:lastColumn="0" w:noHBand="0" w:noVBand="1"/>
              <w:tblCaption w:val="Таблица содержимого календаря"/>
            </w:tblPr>
            <w:tblGrid>
              <w:gridCol w:w="519"/>
              <w:gridCol w:w="518"/>
              <w:gridCol w:w="518"/>
              <w:gridCol w:w="518"/>
              <w:gridCol w:w="518"/>
              <w:gridCol w:w="518"/>
              <w:gridCol w:w="516"/>
            </w:tblGrid>
            <w:tr w:rsidR="00ED6DA5" w:rsidRPr="0001336F" w14:paraId="5F2FCE51" w14:textId="77777777" w:rsidTr="0001336F">
              <w:trPr>
                <w:trHeight w:val="113"/>
              </w:trPr>
              <w:tc>
                <w:tcPr>
                  <w:tcW w:w="716" w:type="pct"/>
                  <w:shd w:val="clear" w:color="auto" w:fill="F5D2A5"/>
                </w:tcPr>
                <w:p w14:paraId="59A11749" w14:textId="2A1A18C0" w:rsidR="00ED6DA5" w:rsidRPr="0001336F" w:rsidRDefault="00281B28" w:rsidP="00ED6DA5">
                  <w:pPr>
                    <w:pStyle w:val="Days"/>
                    <w:spacing w:before="0"/>
                    <w:rPr>
                      <w:rFonts w:ascii="Century Gothic" w:hAnsi="Century Gothic" w:cs="Arial"/>
                      <w:b/>
                      <w:noProof/>
                      <w:color w:val="FFFFFF" w:themeColor="background1"/>
                      <w:sz w:val="20"/>
                      <w:szCs w:val="20"/>
                      <w:lang w:val="it-IT"/>
                    </w:rPr>
                  </w:pPr>
                  <w:r>
                    <w:rPr>
                      <w:rFonts w:ascii="Century Gothic" w:hAnsi="Century Gothic" w:cs="Arial"/>
                      <w:b/>
                      <w:noProof/>
                      <w:color w:val="FFFFFF" w:themeColor="background1"/>
                      <w:sz w:val="20"/>
                      <w:szCs w:val="20"/>
                      <w:lang w:val="en-US" w:bidi="ru-RU"/>
                    </w:rPr>
                    <w:t>DO</w:t>
                  </w:r>
                </w:p>
              </w:tc>
              <w:tc>
                <w:tcPr>
                  <w:tcW w:w="714" w:type="pct"/>
                  <w:shd w:val="clear" w:color="auto" w:fill="F5D2A5"/>
                </w:tcPr>
                <w:p w14:paraId="140737CB" w14:textId="7FD4E280" w:rsidR="00ED6DA5" w:rsidRPr="0001336F" w:rsidRDefault="00281B28" w:rsidP="00ED6DA5">
                  <w:pPr>
                    <w:pStyle w:val="Days"/>
                    <w:spacing w:before="0"/>
                    <w:rPr>
                      <w:rFonts w:ascii="Century Gothic" w:hAnsi="Century Gothic" w:cs="Arial"/>
                      <w:b/>
                      <w:noProof/>
                      <w:color w:val="FFFFFF" w:themeColor="background1"/>
                      <w:sz w:val="20"/>
                      <w:szCs w:val="20"/>
                      <w:lang w:val="it-IT"/>
                    </w:rPr>
                  </w:pPr>
                  <w:r>
                    <w:rPr>
                      <w:rFonts w:ascii="Century Gothic" w:hAnsi="Century Gothic" w:cs="Arial"/>
                      <w:b/>
                      <w:noProof/>
                      <w:color w:val="FFFFFF" w:themeColor="background1"/>
                      <w:sz w:val="20"/>
                      <w:szCs w:val="20"/>
                      <w:lang w:val="en-US" w:bidi="ru-RU"/>
                    </w:rPr>
                    <w:t>LU</w:t>
                  </w:r>
                </w:p>
              </w:tc>
              <w:tc>
                <w:tcPr>
                  <w:tcW w:w="714" w:type="pct"/>
                  <w:shd w:val="clear" w:color="auto" w:fill="F5D2A5"/>
                </w:tcPr>
                <w:p w14:paraId="73F42C47" w14:textId="11EDE7C8" w:rsidR="00ED6DA5" w:rsidRPr="0001336F" w:rsidRDefault="00281B28" w:rsidP="00ED6DA5">
                  <w:pPr>
                    <w:pStyle w:val="Days"/>
                    <w:spacing w:before="0"/>
                    <w:rPr>
                      <w:rFonts w:ascii="Century Gothic" w:hAnsi="Century Gothic" w:cs="Arial"/>
                      <w:b/>
                      <w:noProof/>
                      <w:color w:val="FFFFFF" w:themeColor="background1"/>
                      <w:sz w:val="20"/>
                      <w:szCs w:val="20"/>
                      <w:lang w:val="it-IT"/>
                    </w:rPr>
                  </w:pPr>
                  <w:r>
                    <w:rPr>
                      <w:rFonts w:ascii="Century Gothic" w:hAnsi="Century Gothic" w:cs="Arial"/>
                      <w:b/>
                      <w:noProof/>
                      <w:color w:val="FFFFFF" w:themeColor="background1"/>
                      <w:sz w:val="20"/>
                      <w:szCs w:val="20"/>
                      <w:lang w:val="en-US" w:bidi="ru-RU"/>
                    </w:rPr>
                    <w:t>MA</w:t>
                  </w:r>
                </w:p>
              </w:tc>
              <w:tc>
                <w:tcPr>
                  <w:tcW w:w="714" w:type="pct"/>
                  <w:shd w:val="clear" w:color="auto" w:fill="F5D2A5"/>
                </w:tcPr>
                <w:p w14:paraId="79538F35" w14:textId="4746B0DE" w:rsidR="00ED6DA5" w:rsidRPr="0001336F" w:rsidRDefault="00281B28" w:rsidP="00ED6DA5">
                  <w:pPr>
                    <w:pStyle w:val="Days"/>
                    <w:spacing w:before="0"/>
                    <w:rPr>
                      <w:rFonts w:ascii="Century Gothic" w:hAnsi="Century Gothic" w:cs="Arial"/>
                      <w:b/>
                      <w:noProof/>
                      <w:color w:val="FFFFFF" w:themeColor="background1"/>
                      <w:sz w:val="20"/>
                      <w:szCs w:val="20"/>
                      <w:lang w:val="it-IT"/>
                    </w:rPr>
                  </w:pPr>
                  <w:r>
                    <w:rPr>
                      <w:rFonts w:ascii="Century Gothic" w:hAnsi="Century Gothic" w:cs="Arial"/>
                      <w:b/>
                      <w:noProof/>
                      <w:color w:val="FFFFFF" w:themeColor="background1"/>
                      <w:sz w:val="20"/>
                      <w:szCs w:val="20"/>
                      <w:lang w:val="en-US" w:bidi="ru-RU"/>
                    </w:rPr>
                    <w:t>MI</w:t>
                  </w:r>
                </w:p>
              </w:tc>
              <w:tc>
                <w:tcPr>
                  <w:tcW w:w="714" w:type="pct"/>
                  <w:shd w:val="clear" w:color="auto" w:fill="F5D2A5"/>
                </w:tcPr>
                <w:p w14:paraId="15A9E85B" w14:textId="226C0281" w:rsidR="00ED6DA5" w:rsidRPr="0001336F" w:rsidRDefault="00281B28" w:rsidP="00ED6DA5">
                  <w:pPr>
                    <w:pStyle w:val="Days"/>
                    <w:spacing w:before="0"/>
                    <w:rPr>
                      <w:rFonts w:ascii="Century Gothic" w:hAnsi="Century Gothic" w:cs="Arial"/>
                      <w:b/>
                      <w:noProof/>
                      <w:color w:val="FFFFFF" w:themeColor="background1"/>
                      <w:sz w:val="20"/>
                      <w:szCs w:val="20"/>
                      <w:lang w:val="it-IT"/>
                    </w:rPr>
                  </w:pPr>
                  <w:r>
                    <w:rPr>
                      <w:rFonts w:ascii="Century Gothic" w:hAnsi="Century Gothic" w:cs="Arial"/>
                      <w:b/>
                      <w:noProof/>
                      <w:color w:val="FFFFFF" w:themeColor="background1"/>
                      <w:sz w:val="20"/>
                      <w:szCs w:val="20"/>
                      <w:lang w:val="en-US"/>
                    </w:rPr>
                    <w:t>JU</w:t>
                  </w:r>
                </w:p>
              </w:tc>
              <w:tc>
                <w:tcPr>
                  <w:tcW w:w="714" w:type="pct"/>
                  <w:shd w:val="clear" w:color="auto" w:fill="F5D2A5"/>
                </w:tcPr>
                <w:p w14:paraId="3243A787" w14:textId="003F2AFC" w:rsidR="00ED6DA5" w:rsidRPr="0001336F" w:rsidRDefault="00281B28" w:rsidP="00ED6DA5">
                  <w:pPr>
                    <w:pStyle w:val="Days"/>
                    <w:spacing w:before="0"/>
                    <w:rPr>
                      <w:rFonts w:ascii="Century Gothic" w:hAnsi="Century Gothic" w:cs="Arial"/>
                      <w:b/>
                      <w:noProof/>
                      <w:color w:val="FFFFFF" w:themeColor="background1"/>
                      <w:sz w:val="20"/>
                      <w:szCs w:val="20"/>
                      <w:lang w:val="it-IT"/>
                    </w:rPr>
                  </w:pPr>
                  <w:r>
                    <w:rPr>
                      <w:rFonts w:ascii="Century Gothic" w:hAnsi="Century Gothic" w:cs="Arial"/>
                      <w:b/>
                      <w:noProof/>
                      <w:color w:val="FFFFFF" w:themeColor="background1"/>
                      <w:sz w:val="20"/>
                      <w:szCs w:val="20"/>
                      <w:lang w:val="en-US" w:bidi="ru-RU"/>
                    </w:rPr>
                    <w:t>VI</w:t>
                  </w:r>
                </w:p>
              </w:tc>
              <w:tc>
                <w:tcPr>
                  <w:tcW w:w="712" w:type="pct"/>
                  <w:shd w:val="clear" w:color="auto" w:fill="F5D2A5"/>
                </w:tcPr>
                <w:p w14:paraId="687EAFEC" w14:textId="6B690AEA" w:rsidR="00ED6DA5" w:rsidRPr="0001336F" w:rsidRDefault="00281B28" w:rsidP="00ED6DA5">
                  <w:pPr>
                    <w:pStyle w:val="Days"/>
                    <w:spacing w:before="0"/>
                    <w:rPr>
                      <w:rFonts w:ascii="Century Gothic" w:hAnsi="Century Gothic" w:cs="Arial"/>
                      <w:b/>
                      <w:noProof/>
                      <w:color w:val="FFFFFF" w:themeColor="background1"/>
                      <w:sz w:val="20"/>
                      <w:szCs w:val="20"/>
                      <w:lang w:val="it-IT"/>
                    </w:rPr>
                  </w:pPr>
                  <w:r>
                    <w:rPr>
                      <w:rFonts w:ascii="Century Gothic" w:hAnsi="Century Gothic" w:cs="Arial"/>
                      <w:b/>
                      <w:noProof/>
                      <w:color w:val="FFFFFF" w:themeColor="background1"/>
                      <w:sz w:val="20"/>
                      <w:szCs w:val="20"/>
                      <w:lang w:val="en-US" w:bidi="ru-RU"/>
                    </w:rPr>
                    <w:t>SA</w:t>
                  </w:r>
                </w:p>
              </w:tc>
            </w:tr>
            <w:tr w:rsidR="0001336F" w:rsidRPr="0001336F" w14:paraId="1A4514C4" w14:textId="77777777" w:rsidTr="0001336F">
              <w:trPr>
                <w:trHeight w:val="170"/>
              </w:trPr>
              <w:tc>
                <w:tcPr>
                  <w:tcW w:w="716" w:type="pct"/>
                </w:tcPr>
                <w:p w14:paraId="480AF49C" w14:textId="7A3569FA" w:rsidR="0001336F" w:rsidRPr="0001336F" w:rsidRDefault="0001336F" w:rsidP="0001336F">
                  <w:pPr>
                    <w:pStyle w:val="Dates"/>
                    <w:spacing w:after="0"/>
                    <w:rPr>
                      <w:rFonts w:ascii="Century Gothic" w:hAnsi="Century Gothic" w:cs="Arial"/>
                      <w:b/>
                      <w:noProof/>
                      <w:color w:val="F5D2A5"/>
                      <w:sz w:val="28"/>
                      <w:szCs w:val="28"/>
                      <w:lang w:val="it-IT"/>
                    </w:rPr>
                  </w:pPr>
                  <w:r w:rsidRPr="0001336F">
                    <w:rPr>
                      <w:rFonts w:ascii="Century Gothic" w:hAnsi="Century Gothic" w:cs="Arial"/>
                      <w:b/>
                      <w:noProof/>
                      <w:color w:val="F5D2A5"/>
                      <w:sz w:val="28"/>
                      <w:szCs w:val="28"/>
                      <w:lang w:bidi="ru-RU"/>
                    </w:rPr>
                    <w:fldChar w:fldCharType="begin"/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color w:val="F5D2A5"/>
                      <w:sz w:val="28"/>
                      <w:szCs w:val="28"/>
                      <w:lang w:bidi="ru-RU"/>
                    </w:rPr>
                    <w:instrText xml:space="preserve"> IF </w:instrTex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color w:val="F5D2A5"/>
                      <w:sz w:val="28"/>
                      <w:szCs w:val="28"/>
                      <w:lang w:bidi="ru-RU"/>
                    </w:rPr>
                    <w:fldChar w:fldCharType="begin"/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color w:val="F5D2A5"/>
                      <w:sz w:val="28"/>
                      <w:szCs w:val="28"/>
                      <w:lang w:bidi="ru-RU"/>
                    </w:rPr>
                    <w:instrText xml:space="preserve"> DocVariable MonthStart6 \@ dddd </w:instrTex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color w:val="F5D2A5"/>
                      <w:sz w:val="28"/>
                      <w:szCs w:val="28"/>
                      <w:lang w:bidi="ru-RU"/>
                    </w:rPr>
                    <w:fldChar w:fldCharType="separate"/>
                  </w:r>
                  <w:r w:rsidR="007B711E">
                    <w:rPr>
                      <w:rFonts w:ascii="Century Gothic" w:hAnsi="Century Gothic" w:cs="Arial"/>
                      <w:b/>
                      <w:noProof/>
                      <w:color w:val="F5D2A5"/>
                      <w:sz w:val="28"/>
                      <w:szCs w:val="28"/>
                      <w:lang w:bidi="ru-RU"/>
                    </w:rPr>
                    <w:instrText>четверг</w:instrTex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color w:val="F5D2A5"/>
                      <w:sz w:val="28"/>
                      <w:szCs w:val="28"/>
                      <w:lang w:bidi="ru-RU"/>
                    </w:rPr>
                    <w:fldChar w:fldCharType="end"/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color w:val="F5D2A5"/>
                      <w:sz w:val="28"/>
                      <w:szCs w:val="28"/>
                      <w:lang w:bidi="ru-RU"/>
                    </w:rPr>
                    <w:instrText xml:space="preserve"> = “воскресенье" 1 ""</w:instrTex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color w:val="F5D2A5"/>
                      <w:sz w:val="28"/>
                      <w:szCs w:val="2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</w:tcPr>
                <w:p w14:paraId="6756CFD3" w14:textId="01A44CA6" w:rsidR="0001336F" w:rsidRPr="0001336F" w:rsidRDefault="0001336F" w:rsidP="0001336F">
                  <w:pPr>
                    <w:pStyle w:val="Dates"/>
                    <w:spacing w:after="0"/>
                    <w:rPr>
                      <w:rFonts w:ascii="Century Gothic" w:hAnsi="Century Gothic" w:cs="Arial"/>
                      <w:b/>
                      <w:noProof/>
                      <w:color w:val="auto"/>
                      <w:sz w:val="28"/>
                      <w:szCs w:val="28"/>
                      <w:lang w:val="it-IT"/>
                    </w:rPr>
                  </w:pP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begin"/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instrText xml:space="preserve"> IF </w:instrTex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begin"/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instrText xml:space="preserve"> DocVariable MonthStart6 \@ dddd </w:instrTex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separate"/>
                  </w:r>
                  <w:r w:rsidR="007B711E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instrText>четверг</w:instrTex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end"/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instrText xml:space="preserve"> = “понедельник" 1 </w:instrTex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begin"/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instrText xml:space="preserve"> IF </w:instrTex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begin"/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instrText xml:space="preserve"> =A2 </w:instrTex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separate"/>
                  </w:r>
                  <w:r w:rsidR="007B711E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instrText>0</w:instrTex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end"/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instrText xml:space="preserve"> &lt;&gt; 0 </w:instrTex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begin"/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instrText xml:space="preserve"> =A2+1 </w:instrTex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separate"/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instrText>2</w:instrTex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end"/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instrText xml:space="preserve"> "" </w:instrTex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end"/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</w:tcPr>
                <w:p w14:paraId="086FB29D" w14:textId="2A4DB422" w:rsidR="0001336F" w:rsidRPr="0001336F" w:rsidRDefault="0001336F" w:rsidP="0001336F">
                  <w:pPr>
                    <w:pStyle w:val="Dates"/>
                    <w:spacing w:after="0"/>
                    <w:rPr>
                      <w:rFonts w:ascii="Century Gothic" w:hAnsi="Century Gothic" w:cs="Arial"/>
                      <w:b/>
                      <w:noProof/>
                      <w:color w:val="auto"/>
                      <w:sz w:val="28"/>
                      <w:szCs w:val="28"/>
                      <w:lang w:val="it-IT"/>
                    </w:rPr>
                  </w:pP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begin"/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instrText xml:space="preserve"> IF </w:instrTex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begin"/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instrText xml:space="preserve"> DocVariable MonthStart6 \@ dddd </w:instrTex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separate"/>
                  </w:r>
                  <w:r w:rsidR="007B711E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instrText>четверг</w:instrTex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end"/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instrText xml:space="preserve"> = “вторник" 1 </w:instrTex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begin"/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instrText xml:space="preserve"> IF </w:instrTex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begin"/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instrText xml:space="preserve"> =B2 </w:instrTex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separate"/>
                  </w:r>
                  <w:r w:rsidR="007B711E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instrText>0</w:instrTex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end"/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instrText xml:space="preserve"> &lt;&gt; 0 </w:instrTex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begin"/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instrText xml:space="preserve"> =B2+1 </w:instrTex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separate"/>
                  </w:r>
                  <w:r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instrText>2</w:instrTex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end"/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instrText xml:space="preserve"> "" </w:instrTex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end"/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</w:tcPr>
                <w:p w14:paraId="4023E629" w14:textId="2604EF88" w:rsidR="0001336F" w:rsidRPr="0001336F" w:rsidRDefault="0001336F" w:rsidP="0001336F">
                  <w:pPr>
                    <w:pStyle w:val="Dates"/>
                    <w:spacing w:after="0"/>
                    <w:rPr>
                      <w:rFonts w:ascii="Century Gothic" w:hAnsi="Century Gothic" w:cs="Arial"/>
                      <w:b/>
                      <w:noProof/>
                      <w:color w:val="auto"/>
                      <w:sz w:val="28"/>
                      <w:szCs w:val="28"/>
                      <w:lang w:val="it-IT"/>
                    </w:rPr>
                  </w:pP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begin"/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instrText xml:space="preserve"> IF </w:instrTex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begin"/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instrText xml:space="preserve"> DocVariable MonthStart6 \@ dddd </w:instrTex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separate"/>
                  </w:r>
                  <w:r w:rsidR="007B711E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instrText>четверг</w:instrTex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end"/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instrText xml:space="preserve"> = “среда" 1 </w:instrTex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begin"/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instrText xml:space="preserve"> IF </w:instrTex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begin"/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instrText xml:space="preserve"> =C2 </w:instrTex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separate"/>
                  </w:r>
                  <w:r w:rsidR="007B711E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instrText>0</w:instrTex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end"/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instrText xml:space="preserve"> &lt;&gt; 0 </w:instrTex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begin"/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instrText xml:space="preserve"> =C2+1 </w:instrTex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separate"/>
                  </w:r>
                  <w:r w:rsidR="00432938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instrText>2</w:instrTex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end"/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instrText xml:space="preserve"> "" </w:instrTex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end"/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</w:tcPr>
                <w:p w14:paraId="3C41846B" w14:textId="69E1CDDD" w:rsidR="0001336F" w:rsidRPr="0001336F" w:rsidRDefault="0001336F" w:rsidP="0001336F">
                  <w:pPr>
                    <w:pStyle w:val="Dates"/>
                    <w:spacing w:after="0"/>
                    <w:rPr>
                      <w:rFonts w:ascii="Century Gothic" w:hAnsi="Century Gothic" w:cs="Arial"/>
                      <w:b/>
                      <w:noProof/>
                      <w:color w:val="auto"/>
                      <w:sz w:val="28"/>
                      <w:szCs w:val="28"/>
                      <w:lang w:val="it-IT"/>
                    </w:rPr>
                  </w:pP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begin"/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instrText xml:space="preserve"> IF </w:instrTex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begin"/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instrText xml:space="preserve"> DocVariable MonthStart6 \@ dddd </w:instrTex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separate"/>
                  </w:r>
                  <w:r w:rsidR="007B711E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instrText>четверг</w:instrTex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end"/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instrText xml:space="preserve">= “четверг" 1 </w:instrTex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begin"/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instrText xml:space="preserve"> IF </w:instrTex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begin"/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instrText xml:space="preserve"> =D2 </w:instrTex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separate"/>
                  </w:r>
                  <w:r w:rsidR="00281B28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instrText>1</w:instrTex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end"/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instrText xml:space="preserve"> &lt;&gt; 0 </w:instrTex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begin"/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instrText xml:space="preserve"> =D2+1 </w:instrTex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separate"/>
                  </w:r>
                  <w:r w:rsidR="00281B28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instrText>2</w:instrTex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end"/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instrText xml:space="preserve"> "" </w:instrTex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separate"/>
                  </w:r>
                  <w:r w:rsidR="00281B28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instrText>2</w:instrTex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end"/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separate"/>
                  </w:r>
                  <w:r w:rsidR="007B711E"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t>1</w: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</w:tcPr>
                <w:p w14:paraId="3881C853" w14:textId="767C0147" w:rsidR="0001336F" w:rsidRPr="0001336F" w:rsidRDefault="0001336F" w:rsidP="0001336F">
                  <w:pPr>
                    <w:pStyle w:val="Dates"/>
                    <w:spacing w:after="0"/>
                    <w:rPr>
                      <w:rFonts w:ascii="Century Gothic" w:hAnsi="Century Gothic" w:cs="Arial"/>
                      <w:b/>
                      <w:noProof/>
                      <w:color w:val="FF0000"/>
                      <w:sz w:val="28"/>
                      <w:szCs w:val="28"/>
                      <w:lang w:val="it-IT"/>
                    </w:rPr>
                  </w:pP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begin"/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instrText xml:space="preserve"> IF </w:instrTex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begin"/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instrText xml:space="preserve"> DocVariable MonthStart6 \@ dddd </w:instrTex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separate"/>
                  </w:r>
                  <w:r w:rsidR="007B711E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instrText>четверг</w:instrTex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end"/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instrText xml:space="preserve"> = “пятница" 1 </w:instrTex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begin"/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instrText xml:space="preserve"> IF </w:instrTex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begin"/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instrText xml:space="preserve"> =E2 </w:instrTex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separate"/>
                  </w:r>
                  <w:r w:rsidR="007B711E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instrText>1</w:instrTex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end"/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instrText xml:space="preserve"> &lt;&gt; 0 </w:instrTex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begin"/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instrText xml:space="preserve"> =E2+1 </w:instrTex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separate"/>
                  </w:r>
                  <w:r w:rsidR="007B711E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instrText>2</w:instrTex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end"/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instrText xml:space="preserve"> "" </w:instrTex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separate"/>
                  </w:r>
                  <w:r w:rsidR="007B711E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instrText>2</w:instrTex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end"/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separate"/>
                  </w:r>
                  <w:r w:rsidR="007B711E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t>2</w: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2" w:type="pct"/>
                </w:tcPr>
                <w:p w14:paraId="65EEEE9E" w14:textId="34C98586" w:rsidR="0001336F" w:rsidRPr="0001336F" w:rsidRDefault="0001336F" w:rsidP="0001336F">
                  <w:pPr>
                    <w:pStyle w:val="Dates"/>
                    <w:spacing w:after="0"/>
                    <w:rPr>
                      <w:rFonts w:ascii="Century Gothic" w:hAnsi="Century Gothic" w:cs="Arial"/>
                      <w:b/>
                      <w:noProof/>
                      <w:color w:val="F5D2A5"/>
                      <w:sz w:val="28"/>
                      <w:szCs w:val="28"/>
                      <w:lang w:val="it-IT"/>
                    </w:rPr>
                  </w:pPr>
                  <w:r w:rsidRPr="0001336F">
                    <w:rPr>
                      <w:rFonts w:ascii="Century Gothic" w:hAnsi="Century Gothic" w:cs="Arial"/>
                      <w:b/>
                      <w:noProof/>
                      <w:color w:val="F5D2A5"/>
                      <w:sz w:val="28"/>
                      <w:szCs w:val="28"/>
                      <w:lang w:bidi="ru-RU"/>
                    </w:rPr>
                    <w:fldChar w:fldCharType="begin"/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color w:val="F5D2A5"/>
                      <w:sz w:val="28"/>
                      <w:szCs w:val="28"/>
                      <w:lang w:bidi="ru-RU"/>
                    </w:rPr>
                    <w:instrText xml:space="preserve"> IF </w:instrTex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color w:val="F5D2A5"/>
                      <w:sz w:val="28"/>
                      <w:szCs w:val="28"/>
                      <w:lang w:bidi="ru-RU"/>
                    </w:rPr>
                    <w:fldChar w:fldCharType="begin"/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color w:val="F5D2A5"/>
                      <w:sz w:val="28"/>
                      <w:szCs w:val="28"/>
                      <w:lang w:bidi="ru-RU"/>
                    </w:rPr>
                    <w:instrText xml:space="preserve"> DocVariable MonthStart6 \@ dddd </w:instrTex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color w:val="F5D2A5"/>
                      <w:sz w:val="28"/>
                      <w:szCs w:val="28"/>
                      <w:lang w:bidi="ru-RU"/>
                    </w:rPr>
                    <w:fldChar w:fldCharType="separate"/>
                  </w:r>
                  <w:r w:rsidR="007B711E">
                    <w:rPr>
                      <w:rFonts w:ascii="Century Gothic" w:hAnsi="Century Gothic" w:cs="Arial"/>
                      <w:b/>
                      <w:noProof/>
                      <w:color w:val="F5D2A5"/>
                      <w:sz w:val="28"/>
                      <w:szCs w:val="28"/>
                      <w:lang w:bidi="ru-RU"/>
                    </w:rPr>
                    <w:instrText>четверг</w:instrTex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color w:val="F5D2A5"/>
                      <w:sz w:val="28"/>
                      <w:szCs w:val="28"/>
                      <w:lang w:bidi="ru-RU"/>
                    </w:rPr>
                    <w:fldChar w:fldCharType="end"/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color w:val="F5D2A5"/>
                      <w:sz w:val="28"/>
                      <w:szCs w:val="28"/>
                      <w:lang w:bidi="ru-RU"/>
                    </w:rPr>
                    <w:instrText xml:space="preserve"> = “суббота" 1 </w:instrTex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color w:val="F5D2A5"/>
                      <w:sz w:val="28"/>
                      <w:szCs w:val="28"/>
                      <w:lang w:bidi="ru-RU"/>
                    </w:rPr>
                    <w:fldChar w:fldCharType="begin"/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color w:val="F5D2A5"/>
                      <w:sz w:val="28"/>
                      <w:szCs w:val="28"/>
                      <w:lang w:bidi="ru-RU"/>
                    </w:rPr>
                    <w:instrText xml:space="preserve"> IF </w:instrTex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color w:val="F5D2A5"/>
                      <w:sz w:val="28"/>
                      <w:szCs w:val="28"/>
                      <w:lang w:bidi="ru-RU"/>
                    </w:rPr>
                    <w:fldChar w:fldCharType="begin"/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color w:val="F5D2A5"/>
                      <w:sz w:val="28"/>
                      <w:szCs w:val="28"/>
                      <w:lang w:bidi="ru-RU"/>
                    </w:rPr>
                    <w:instrText xml:space="preserve"> =F2 </w:instrTex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color w:val="F5D2A5"/>
                      <w:sz w:val="28"/>
                      <w:szCs w:val="28"/>
                      <w:lang w:bidi="ru-RU"/>
                    </w:rPr>
                    <w:fldChar w:fldCharType="separate"/>
                  </w:r>
                  <w:r w:rsidR="007B711E">
                    <w:rPr>
                      <w:rFonts w:ascii="Century Gothic" w:hAnsi="Century Gothic" w:cs="Arial"/>
                      <w:b/>
                      <w:noProof/>
                      <w:color w:val="F5D2A5"/>
                      <w:sz w:val="28"/>
                      <w:szCs w:val="28"/>
                      <w:lang w:bidi="ru-RU"/>
                    </w:rPr>
                    <w:instrText>2</w:instrTex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color w:val="F5D2A5"/>
                      <w:sz w:val="28"/>
                      <w:szCs w:val="28"/>
                      <w:lang w:bidi="ru-RU"/>
                    </w:rPr>
                    <w:fldChar w:fldCharType="end"/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color w:val="F5D2A5"/>
                      <w:sz w:val="28"/>
                      <w:szCs w:val="28"/>
                      <w:lang w:bidi="ru-RU"/>
                    </w:rPr>
                    <w:instrText xml:space="preserve"> &lt;&gt; 0 </w:instrTex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color w:val="F5D2A5"/>
                      <w:sz w:val="28"/>
                      <w:szCs w:val="28"/>
                      <w:lang w:bidi="ru-RU"/>
                    </w:rPr>
                    <w:fldChar w:fldCharType="begin"/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color w:val="F5D2A5"/>
                      <w:sz w:val="28"/>
                      <w:szCs w:val="28"/>
                      <w:lang w:bidi="ru-RU"/>
                    </w:rPr>
                    <w:instrText xml:space="preserve"> =F2+1 </w:instrTex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color w:val="F5D2A5"/>
                      <w:sz w:val="28"/>
                      <w:szCs w:val="28"/>
                      <w:lang w:bidi="ru-RU"/>
                    </w:rPr>
                    <w:fldChar w:fldCharType="separate"/>
                  </w:r>
                  <w:r w:rsidR="007B711E">
                    <w:rPr>
                      <w:rFonts w:ascii="Century Gothic" w:hAnsi="Century Gothic" w:cs="Arial"/>
                      <w:b/>
                      <w:noProof/>
                      <w:color w:val="F5D2A5"/>
                      <w:sz w:val="28"/>
                      <w:szCs w:val="28"/>
                      <w:lang w:bidi="ru-RU"/>
                    </w:rPr>
                    <w:instrText>3</w:instrTex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color w:val="F5D2A5"/>
                      <w:sz w:val="28"/>
                      <w:szCs w:val="28"/>
                      <w:lang w:bidi="ru-RU"/>
                    </w:rPr>
                    <w:fldChar w:fldCharType="end"/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color w:val="F5D2A5"/>
                      <w:sz w:val="28"/>
                      <w:szCs w:val="28"/>
                      <w:lang w:bidi="ru-RU"/>
                    </w:rPr>
                    <w:instrText xml:space="preserve"> "" </w:instrTex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color w:val="F5D2A5"/>
                      <w:sz w:val="28"/>
                      <w:szCs w:val="28"/>
                      <w:lang w:bidi="ru-RU"/>
                    </w:rPr>
                    <w:fldChar w:fldCharType="separate"/>
                  </w:r>
                  <w:r w:rsidR="007B711E">
                    <w:rPr>
                      <w:rFonts w:ascii="Century Gothic" w:hAnsi="Century Gothic" w:cs="Arial"/>
                      <w:b/>
                      <w:noProof/>
                      <w:color w:val="F5D2A5"/>
                      <w:sz w:val="28"/>
                      <w:szCs w:val="28"/>
                      <w:lang w:bidi="ru-RU"/>
                    </w:rPr>
                    <w:instrText>3</w:instrTex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color w:val="F5D2A5"/>
                      <w:sz w:val="28"/>
                      <w:szCs w:val="28"/>
                      <w:lang w:bidi="ru-RU"/>
                    </w:rPr>
                    <w:fldChar w:fldCharType="end"/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color w:val="F5D2A5"/>
                      <w:sz w:val="28"/>
                      <w:szCs w:val="28"/>
                      <w:lang w:bidi="ru-RU"/>
                    </w:rPr>
                    <w:fldChar w:fldCharType="separate"/>
                  </w:r>
                  <w:r w:rsidR="007B711E">
                    <w:rPr>
                      <w:rFonts w:ascii="Century Gothic" w:hAnsi="Century Gothic" w:cs="Arial"/>
                      <w:b/>
                      <w:noProof/>
                      <w:color w:val="F5D2A5"/>
                      <w:sz w:val="28"/>
                      <w:szCs w:val="28"/>
                      <w:lang w:bidi="ru-RU"/>
                    </w:rPr>
                    <w:t>3</w: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color w:val="F5D2A5"/>
                      <w:sz w:val="28"/>
                      <w:szCs w:val="28"/>
                      <w:lang w:bidi="ru-RU"/>
                    </w:rPr>
                    <w:fldChar w:fldCharType="end"/>
                  </w:r>
                </w:p>
              </w:tc>
            </w:tr>
            <w:tr w:rsidR="0001336F" w:rsidRPr="0001336F" w14:paraId="78405C74" w14:textId="77777777" w:rsidTr="0001336F">
              <w:trPr>
                <w:trHeight w:val="170"/>
              </w:trPr>
              <w:tc>
                <w:tcPr>
                  <w:tcW w:w="716" w:type="pct"/>
                </w:tcPr>
                <w:p w14:paraId="673A7639" w14:textId="4CD2EEA1" w:rsidR="0001336F" w:rsidRPr="0001336F" w:rsidRDefault="0001336F" w:rsidP="0001336F">
                  <w:pPr>
                    <w:pStyle w:val="Dates"/>
                    <w:spacing w:after="0"/>
                    <w:rPr>
                      <w:rFonts w:ascii="Century Gothic" w:hAnsi="Century Gothic" w:cs="Arial"/>
                      <w:b/>
                      <w:noProof/>
                      <w:color w:val="F5D2A5"/>
                      <w:sz w:val="28"/>
                      <w:szCs w:val="28"/>
                      <w:lang w:val="it-IT"/>
                    </w:rPr>
                  </w:pPr>
                  <w:r w:rsidRPr="0001336F">
                    <w:rPr>
                      <w:rFonts w:ascii="Century Gothic" w:hAnsi="Century Gothic" w:cs="Arial"/>
                      <w:b/>
                      <w:noProof/>
                      <w:color w:val="F5D2A5"/>
                      <w:sz w:val="28"/>
                      <w:szCs w:val="28"/>
                      <w:lang w:bidi="ru-RU"/>
                    </w:rPr>
                    <w:fldChar w:fldCharType="begin"/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color w:val="F5D2A5"/>
                      <w:sz w:val="28"/>
                      <w:szCs w:val="28"/>
                      <w:lang w:bidi="ru-RU"/>
                    </w:rPr>
                    <w:instrText xml:space="preserve"> =G2+1 </w:instrTex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color w:val="F5D2A5"/>
                      <w:sz w:val="28"/>
                      <w:szCs w:val="28"/>
                      <w:lang w:bidi="ru-RU"/>
                    </w:rPr>
                    <w:fldChar w:fldCharType="separate"/>
                  </w:r>
                  <w:r w:rsidR="007B711E">
                    <w:rPr>
                      <w:rFonts w:ascii="Century Gothic" w:hAnsi="Century Gothic" w:cs="Arial"/>
                      <w:b/>
                      <w:noProof/>
                      <w:color w:val="F5D2A5"/>
                      <w:sz w:val="28"/>
                      <w:szCs w:val="28"/>
                      <w:lang w:bidi="ru-RU"/>
                    </w:rPr>
                    <w:t>4</w: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color w:val="F5D2A5"/>
                      <w:sz w:val="28"/>
                      <w:szCs w:val="2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</w:tcPr>
                <w:p w14:paraId="48D64C70" w14:textId="0FFD2EF4" w:rsidR="0001336F" w:rsidRPr="0001336F" w:rsidRDefault="0001336F" w:rsidP="0001336F">
                  <w:pPr>
                    <w:pStyle w:val="Dates"/>
                    <w:spacing w:after="0"/>
                    <w:rPr>
                      <w:rFonts w:ascii="Century Gothic" w:hAnsi="Century Gothic" w:cs="Arial"/>
                      <w:b/>
                      <w:noProof/>
                      <w:color w:val="auto"/>
                      <w:sz w:val="28"/>
                      <w:szCs w:val="28"/>
                      <w:lang w:val="it-IT"/>
                    </w:rPr>
                  </w:pP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begin"/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instrText xml:space="preserve"> =A3+1 </w:instrTex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separate"/>
                  </w:r>
                  <w:r w:rsidR="007B711E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t>5</w: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</w:tcPr>
                <w:p w14:paraId="603F3575" w14:textId="1632E98F" w:rsidR="0001336F" w:rsidRPr="0001336F" w:rsidRDefault="0001336F" w:rsidP="0001336F">
                  <w:pPr>
                    <w:pStyle w:val="Dates"/>
                    <w:spacing w:after="0"/>
                    <w:rPr>
                      <w:rFonts w:ascii="Century Gothic" w:hAnsi="Century Gothic" w:cs="Arial"/>
                      <w:b/>
                      <w:noProof/>
                      <w:color w:val="auto"/>
                      <w:sz w:val="28"/>
                      <w:szCs w:val="28"/>
                      <w:lang w:val="it-IT"/>
                    </w:rPr>
                  </w:pP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begin"/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instrText xml:space="preserve"> =B3+1 </w:instrTex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separate"/>
                  </w:r>
                  <w:r w:rsidR="007B711E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t>6</w: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</w:tcPr>
                <w:p w14:paraId="73F2C25C" w14:textId="6130A33C" w:rsidR="0001336F" w:rsidRPr="0001336F" w:rsidRDefault="0001336F" w:rsidP="0001336F">
                  <w:pPr>
                    <w:pStyle w:val="Dates"/>
                    <w:spacing w:after="0"/>
                    <w:rPr>
                      <w:rFonts w:ascii="Century Gothic" w:hAnsi="Century Gothic" w:cs="Arial"/>
                      <w:b/>
                      <w:noProof/>
                      <w:color w:val="auto"/>
                      <w:sz w:val="28"/>
                      <w:szCs w:val="28"/>
                      <w:lang w:val="it-IT"/>
                    </w:rPr>
                  </w:pP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begin"/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instrText xml:space="preserve"> =C3+1 </w:instrTex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separate"/>
                  </w:r>
                  <w:r w:rsidR="007B711E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t>7</w: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</w:tcPr>
                <w:p w14:paraId="4317431A" w14:textId="07E96DD6" w:rsidR="0001336F" w:rsidRPr="0001336F" w:rsidRDefault="0001336F" w:rsidP="0001336F">
                  <w:pPr>
                    <w:pStyle w:val="Dates"/>
                    <w:spacing w:after="0"/>
                    <w:rPr>
                      <w:rFonts w:ascii="Century Gothic" w:hAnsi="Century Gothic" w:cs="Arial"/>
                      <w:b/>
                      <w:noProof/>
                      <w:color w:val="auto"/>
                      <w:sz w:val="28"/>
                      <w:szCs w:val="28"/>
                      <w:lang w:val="it-IT"/>
                    </w:rPr>
                  </w:pP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begin"/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instrText xml:space="preserve"> =D3+1 </w:instrTex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separate"/>
                  </w:r>
                  <w:r w:rsidR="007B711E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t>8</w: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</w:tcPr>
                <w:p w14:paraId="6E7603B3" w14:textId="7BBB7A04" w:rsidR="0001336F" w:rsidRPr="0001336F" w:rsidRDefault="0001336F" w:rsidP="0001336F">
                  <w:pPr>
                    <w:pStyle w:val="Dates"/>
                    <w:spacing w:after="0"/>
                    <w:rPr>
                      <w:rFonts w:ascii="Century Gothic" w:hAnsi="Century Gothic" w:cs="Arial"/>
                      <w:b/>
                      <w:noProof/>
                      <w:color w:val="FF0000"/>
                      <w:sz w:val="28"/>
                      <w:szCs w:val="28"/>
                      <w:lang w:val="it-IT"/>
                    </w:rPr>
                  </w:pP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begin"/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instrText xml:space="preserve"> =E3+1 </w:instrTex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separate"/>
                  </w:r>
                  <w:r w:rsidR="007B711E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t>9</w: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2" w:type="pct"/>
                </w:tcPr>
                <w:p w14:paraId="4078E044" w14:textId="088D23BB" w:rsidR="0001336F" w:rsidRPr="0001336F" w:rsidRDefault="0001336F" w:rsidP="0001336F">
                  <w:pPr>
                    <w:pStyle w:val="Dates"/>
                    <w:spacing w:after="0"/>
                    <w:rPr>
                      <w:rFonts w:ascii="Century Gothic" w:hAnsi="Century Gothic" w:cs="Arial"/>
                      <w:b/>
                      <w:noProof/>
                      <w:color w:val="F5D2A5"/>
                      <w:sz w:val="28"/>
                      <w:szCs w:val="28"/>
                      <w:lang w:val="it-IT"/>
                    </w:rPr>
                  </w:pPr>
                  <w:r w:rsidRPr="0001336F">
                    <w:rPr>
                      <w:rFonts w:ascii="Century Gothic" w:hAnsi="Century Gothic" w:cs="Arial"/>
                      <w:b/>
                      <w:noProof/>
                      <w:color w:val="F5D2A5"/>
                      <w:sz w:val="28"/>
                      <w:szCs w:val="28"/>
                      <w:lang w:bidi="ru-RU"/>
                    </w:rPr>
                    <w:fldChar w:fldCharType="begin"/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color w:val="F5D2A5"/>
                      <w:sz w:val="28"/>
                      <w:szCs w:val="28"/>
                      <w:lang w:bidi="ru-RU"/>
                    </w:rPr>
                    <w:instrText xml:space="preserve"> =F3+1 </w:instrTex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color w:val="F5D2A5"/>
                      <w:sz w:val="28"/>
                      <w:szCs w:val="28"/>
                      <w:lang w:bidi="ru-RU"/>
                    </w:rPr>
                    <w:fldChar w:fldCharType="separate"/>
                  </w:r>
                  <w:r w:rsidR="007B711E">
                    <w:rPr>
                      <w:rFonts w:ascii="Century Gothic" w:hAnsi="Century Gothic" w:cs="Arial"/>
                      <w:b/>
                      <w:noProof/>
                      <w:color w:val="F5D2A5"/>
                      <w:sz w:val="28"/>
                      <w:szCs w:val="28"/>
                      <w:lang w:bidi="ru-RU"/>
                    </w:rPr>
                    <w:t>10</w: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color w:val="F5D2A5"/>
                      <w:sz w:val="28"/>
                      <w:szCs w:val="28"/>
                      <w:lang w:bidi="ru-RU"/>
                    </w:rPr>
                    <w:fldChar w:fldCharType="end"/>
                  </w:r>
                </w:p>
              </w:tc>
            </w:tr>
            <w:tr w:rsidR="0001336F" w:rsidRPr="0001336F" w14:paraId="5D031C5C" w14:textId="77777777" w:rsidTr="0001336F">
              <w:trPr>
                <w:trHeight w:val="170"/>
              </w:trPr>
              <w:tc>
                <w:tcPr>
                  <w:tcW w:w="716" w:type="pct"/>
                </w:tcPr>
                <w:p w14:paraId="5827C07B" w14:textId="0BA91673" w:rsidR="0001336F" w:rsidRPr="0001336F" w:rsidRDefault="0001336F" w:rsidP="0001336F">
                  <w:pPr>
                    <w:pStyle w:val="Dates"/>
                    <w:spacing w:after="0"/>
                    <w:rPr>
                      <w:rFonts w:ascii="Century Gothic" w:hAnsi="Century Gothic" w:cs="Arial"/>
                      <w:b/>
                      <w:noProof/>
                      <w:color w:val="F5D2A5"/>
                      <w:sz w:val="28"/>
                      <w:szCs w:val="28"/>
                      <w:lang w:val="it-IT"/>
                    </w:rPr>
                  </w:pPr>
                  <w:r w:rsidRPr="0001336F">
                    <w:rPr>
                      <w:rFonts w:ascii="Century Gothic" w:hAnsi="Century Gothic" w:cs="Arial"/>
                      <w:b/>
                      <w:noProof/>
                      <w:color w:val="F5D2A5"/>
                      <w:sz w:val="28"/>
                      <w:szCs w:val="28"/>
                      <w:lang w:bidi="ru-RU"/>
                    </w:rPr>
                    <w:fldChar w:fldCharType="begin"/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color w:val="F5D2A5"/>
                      <w:sz w:val="28"/>
                      <w:szCs w:val="28"/>
                      <w:lang w:bidi="ru-RU"/>
                    </w:rPr>
                    <w:instrText xml:space="preserve"> =G3+1 </w:instrTex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color w:val="F5D2A5"/>
                      <w:sz w:val="28"/>
                      <w:szCs w:val="28"/>
                      <w:lang w:bidi="ru-RU"/>
                    </w:rPr>
                    <w:fldChar w:fldCharType="separate"/>
                  </w:r>
                  <w:r w:rsidR="007B711E">
                    <w:rPr>
                      <w:rFonts w:ascii="Century Gothic" w:hAnsi="Century Gothic" w:cs="Arial"/>
                      <w:b/>
                      <w:noProof/>
                      <w:color w:val="F5D2A5"/>
                      <w:sz w:val="28"/>
                      <w:szCs w:val="28"/>
                      <w:lang w:bidi="ru-RU"/>
                    </w:rPr>
                    <w:t>11</w: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color w:val="F5D2A5"/>
                      <w:sz w:val="28"/>
                      <w:szCs w:val="2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</w:tcPr>
                <w:p w14:paraId="08100FB8" w14:textId="4CAA5135" w:rsidR="0001336F" w:rsidRPr="0001336F" w:rsidRDefault="0001336F" w:rsidP="0001336F">
                  <w:pPr>
                    <w:pStyle w:val="Dates"/>
                    <w:spacing w:after="0"/>
                    <w:rPr>
                      <w:rFonts w:ascii="Century Gothic" w:hAnsi="Century Gothic" w:cs="Arial"/>
                      <w:b/>
                      <w:noProof/>
                      <w:color w:val="auto"/>
                      <w:sz w:val="28"/>
                      <w:szCs w:val="28"/>
                      <w:lang w:val="it-IT"/>
                    </w:rPr>
                  </w:pP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begin"/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instrText xml:space="preserve"> =A4+1 </w:instrTex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separate"/>
                  </w:r>
                  <w:r w:rsidR="007B711E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t>12</w: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</w:tcPr>
                <w:p w14:paraId="6B37C1EF" w14:textId="6896E7BF" w:rsidR="0001336F" w:rsidRPr="0001336F" w:rsidRDefault="0001336F" w:rsidP="0001336F">
                  <w:pPr>
                    <w:pStyle w:val="Dates"/>
                    <w:spacing w:after="0"/>
                    <w:rPr>
                      <w:rFonts w:ascii="Century Gothic" w:hAnsi="Century Gothic" w:cs="Arial"/>
                      <w:b/>
                      <w:noProof/>
                      <w:color w:val="auto"/>
                      <w:sz w:val="28"/>
                      <w:szCs w:val="28"/>
                      <w:lang w:val="it-IT"/>
                    </w:rPr>
                  </w:pP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begin"/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instrText xml:space="preserve"> =B4+1 </w:instrTex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separate"/>
                  </w:r>
                  <w:r w:rsidR="007B711E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t>13</w: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</w:tcPr>
                <w:p w14:paraId="5517E196" w14:textId="06139DD8" w:rsidR="0001336F" w:rsidRPr="0001336F" w:rsidRDefault="0001336F" w:rsidP="0001336F">
                  <w:pPr>
                    <w:pStyle w:val="Dates"/>
                    <w:spacing w:after="0"/>
                    <w:rPr>
                      <w:rFonts w:ascii="Century Gothic" w:hAnsi="Century Gothic" w:cs="Arial"/>
                      <w:b/>
                      <w:noProof/>
                      <w:color w:val="auto"/>
                      <w:sz w:val="28"/>
                      <w:szCs w:val="28"/>
                      <w:lang w:val="it-IT"/>
                    </w:rPr>
                  </w:pP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begin"/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instrText xml:space="preserve"> =C4+1 </w:instrTex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separate"/>
                  </w:r>
                  <w:r w:rsidR="007B711E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t>14</w: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</w:tcPr>
                <w:p w14:paraId="103629C3" w14:textId="0CCD6853" w:rsidR="0001336F" w:rsidRPr="0001336F" w:rsidRDefault="0001336F" w:rsidP="0001336F">
                  <w:pPr>
                    <w:pStyle w:val="Dates"/>
                    <w:spacing w:after="0"/>
                    <w:rPr>
                      <w:rFonts w:ascii="Century Gothic" w:hAnsi="Century Gothic" w:cs="Arial"/>
                      <w:b/>
                      <w:noProof/>
                      <w:color w:val="auto"/>
                      <w:sz w:val="28"/>
                      <w:szCs w:val="28"/>
                      <w:lang w:val="it-IT"/>
                    </w:rPr>
                  </w:pP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begin"/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instrText xml:space="preserve"> =D4+1 </w:instrTex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separate"/>
                  </w:r>
                  <w:r w:rsidR="007B711E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t>15</w: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</w:tcPr>
                <w:p w14:paraId="08ECD165" w14:textId="7C86CEA0" w:rsidR="0001336F" w:rsidRPr="0001336F" w:rsidRDefault="0001336F" w:rsidP="0001336F">
                  <w:pPr>
                    <w:pStyle w:val="Dates"/>
                    <w:spacing w:after="0"/>
                    <w:rPr>
                      <w:rFonts w:ascii="Century Gothic" w:hAnsi="Century Gothic" w:cs="Arial"/>
                      <w:b/>
                      <w:noProof/>
                      <w:color w:val="FF0000"/>
                      <w:sz w:val="28"/>
                      <w:szCs w:val="28"/>
                      <w:lang w:val="it-IT"/>
                    </w:rPr>
                  </w:pP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begin"/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instrText xml:space="preserve"> =E4+1 </w:instrTex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separate"/>
                  </w:r>
                  <w:r w:rsidR="007B711E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t>16</w: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2" w:type="pct"/>
                </w:tcPr>
                <w:p w14:paraId="0029C1F9" w14:textId="745543E1" w:rsidR="0001336F" w:rsidRPr="0001336F" w:rsidRDefault="0001336F" w:rsidP="0001336F">
                  <w:pPr>
                    <w:pStyle w:val="Dates"/>
                    <w:spacing w:after="0"/>
                    <w:rPr>
                      <w:rFonts w:ascii="Century Gothic" w:hAnsi="Century Gothic" w:cs="Arial"/>
                      <w:b/>
                      <w:noProof/>
                      <w:color w:val="F5D2A5"/>
                      <w:sz w:val="28"/>
                      <w:szCs w:val="28"/>
                      <w:lang w:val="it-IT"/>
                    </w:rPr>
                  </w:pPr>
                  <w:r w:rsidRPr="0001336F">
                    <w:rPr>
                      <w:rFonts w:ascii="Century Gothic" w:hAnsi="Century Gothic" w:cs="Arial"/>
                      <w:b/>
                      <w:noProof/>
                      <w:color w:val="F5D2A5"/>
                      <w:sz w:val="28"/>
                      <w:szCs w:val="28"/>
                      <w:lang w:bidi="ru-RU"/>
                    </w:rPr>
                    <w:fldChar w:fldCharType="begin"/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color w:val="F5D2A5"/>
                      <w:sz w:val="28"/>
                      <w:szCs w:val="28"/>
                      <w:lang w:bidi="ru-RU"/>
                    </w:rPr>
                    <w:instrText xml:space="preserve"> =F4+1 </w:instrTex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color w:val="F5D2A5"/>
                      <w:sz w:val="28"/>
                      <w:szCs w:val="28"/>
                      <w:lang w:bidi="ru-RU"/>
                    </w:rPr>
                    <w:fldChar w:fldCharType="separate"/>
                  </w:r>
                  <w:r w:rsidR="007B711E">
                    <w:rPr>
                      <w:rFonts w:ascii="Century Gothic" w:hAnsi="Century Gothic" w:cs="Arial"/>
                      <w:b/>
                      <w:noProof/>
                      <w:color w:val="F5D2A5"/>
                      <w:sz w:val="28"/>
                      <w:szCs w:val="28"/>
                      <w:lang w:bidi="ru-RU"/>
                    </w:rPr>
                    <w:t>17</w: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color w:val="F5D2A5"/>
                      <w:sz w:val="28"/>
                      <w:szCs w:val="28"/>
                      <w:lang w:bidi="ru-RU"/>
                    </w:rPr>
                    <w:fldChar w:fldCharType="end"/>
                  </w:r>
                </w:p>
              </w:tc>
            </w:tr>
            <w:tr w:rsidR="0001336F" w:rsidRPr="0001336F" w14:paraId="6496E89C" w14:textId="77777777" w:rsidTr="0001336F">
              <w:trPr>
                <w:trHeight w:val="170"/>
              </w:trPr>
              <w:tc>
                <w:tcPr>
                  <w:tcW w:w="716" w:type="pct"/>
                </w:tcPr>
                <w:p w14:paraId="5B63EA63" w14:textId="31711D3A" w:rsidR="0001336F" w:rsidRPr="0001336F" w:rsidRDefault="0001336F" w:rsidP="0001336F">
                  <w:pPr>
                    <w:pStyle w:val="Dates"/>
                    <w:spacing w:after="0"/>
                    <w:rPr>
                      <w:rFonts w:ascii="Century Gothic" w:hAnsi="Century Gothic" w:cs="Arial"/>
                      <w:b/>
                      <w:noProof/>
                      <w:color w:val="F5D2A5"/>
                      <w:sz w:val="28"/>
                      <w:szCs w:val="28"/>
                      <w:lang w:val="it-IT"/>
                    </w:rPr>
                  </w:pPr>
                  <w:r w:rsidRPr="0001336F">
                    <w:rPr>
                      <w:rFonts w:ascii="Century Gothic" w:hAnsi="Century Gothic" w:cs="Arial"/>
                      <w:b/>
                      <w:noProof/>
                      <w:color w:val="F5D2A5"/>
                      <w:sz w:val="28"/>
                      <w:szCs w:val="28"/>
                      <w:lang w:bidi="ru-RU"/>
                    </w:rPr>
                    <w:fldChar w:fldCharType="begin"/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color w:val="F5D2A5"/>
                      <w:sz w:val="28"/>
                      <w:szCs w:val="28"/>
                      <w:lang w:bidi="ru-RU"/>
                    </w:rPr>
                    <w:instrText xml:space="preserve"> =G4+1 </w:instrTex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color w:val="F5D2A5"/>
                      <w:sz w:val="28"/>
                      <w:szCs w:val="28"/>
                      <w:lang w:bidi="ru-RU"/>
                    </w:rPr>
                    <w:fldChar w:fldCharType="separate"/>
                  </w:r>
                  <w:r w:rsidR="007B711E">
                    <w:rPr>
                      <w:rFonts w:ascii="Century Gothic" w:hAnsi="Century Gothic" w:cs="Arial"/>
                      <w:b/>
                      <w:noProof/>
                      <w:color w:val="F5D2A5"/>
                      <w:sz w:val="28"/>
                      <w:szCs w:val="28"/>
                      <w:lang w:bidi="ru-RU"/>
                    </w:rPr>
                    <w:t>18</w: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color w:val="F5D2A5"/>
                      <w:sz w:val="28"/>
                      <w:szCs w:val="2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</w:tcPr>
                <w:p w14:paraId="2323AE96" w14:textId="19535EDE" w:rsidR="0001336F" w:rsidRPr="0001336F" w:rsidRDefault="0001336F" w:rsidP="0001336F">
                  <w:pPr>
                    <w:pStyle w:val="Dates"/>
                    <w:spacing w:after="0"/>
                    <w:rPr>
                      <w:rFonts w:ascii="Century Gothic" w:hAnsi="Century Gothic" w:cs="Arial"/>
                      <w:b/>
                      <w:noProof/>
                      <w:color w:val="auto"/>
                      <w:sz w:val="28"/>
                      <w:szCs w:val="28"/>
                      <w:lang w:val="it-IT"/>
                    </w:rPr>
                  </w:pP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begin"/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instrText xml:space="preserve"> =A5+1 </w:instrTex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separate"/>
                  </w:r>
                  <w:r w:rsidR="007B711E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t>19</w: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</w:tcPr>
                <w:p w14:paraId="2AED6312" w14:textId="5DAEEBF6" w:rsidR="0001336F" w:rsidRPr="0001336F" w:rsidRDefault="0001336F" w:rsidP="0001336F">
                  <w:pPr>
                    <w:pStyle w:val="Dates"/>
                    <w:spacing w:after="0"/>
                    <w:rPr>
                      <w:rFonts w:ascii="Century Gothic" w:hAnsi="Century Gothic" w:cs="Arial"/>
                      <w:b/>
                      <w:noProof/>
                      <w:color w:val="auto"/>
                      <w:sz w:val="28"/>
                      <w:szCs w:val="28"/>
                      <w:lang w:val="it-IT"/>
                    </w:rPr>
                  </w:pP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begin"/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instrText xml:space="preserve"> =B5+1 </w:instrTex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separate"/>
                  </w:r>
                  <w:r w:rsidR="007B711E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t>20</w: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</w:tcPr>
                <w:p w14:paraId="6FFE7451" w14:textId="6534D4A3" w:rsidR="0001336F" w:rsidRPr="0001336F" w:rsidRDefault="0001336F" w:rsidP="0001336F">
                  <w:pPr>
                    <w:pStyle w:val="Dates"/>
                    <w:spacing w:after="0"/>
                    <w:rPr>
                      <w:rFonts w:ascii="Century Gothic" w:hAnsi="Century Gothic" w:cs="Arial"/>
                      <w:b/>
                      <w:noProof/>
                      <w:color w:val="auto"/>
                      <w:sz w:val="28"/>
                      <w:szCs w:val="28"/>
                      <w:lang w:val="it-IT"/>
                    </w:rPr>
                  </w:pP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begin"/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instrText xml:space="preserve"> =C5+1 </w:instrTex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separate"/>
                  </w:r>
                  <w:r w:rsidR="007B711E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t>21</w: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</w:tcPr>
                <w:p w14:paraId="0FC12BE8" w14:textId="27A2D5E6" w:rsidR="0001336F" w:rsidRPr="0001336F" w:rsidRDefault="0001336F" w:rsidP="0001336F">
                  <w:pPr>
                    <w:pStyle w:val="Dates"/>
                    <w:spacing w:after="0"/>
                    <w:rPr>
                      <w:rFonts w:ascii="Century Gothic" w:hAnsi="Century Gothic" w:cs="Arial"/>
                      <w:b/>
                      <w:noProof/>
                      <w:color w:val="auto"/>
                      <w:sz w:val="28"/>
                      <w:szCs w:val="28"/>
                      <w:lang w:val="it-IT"/>
                    </w:rPr>
                  </w:pP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begin"/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instrText xml:space="preserve"> =D5+1 </w:instrTex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separate"/>
                  </w:r>
                  <w:r w:rsidR="007B711E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t>22</w: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</w:tcPr>
                <w:p w14:paraId="00BE2D17" w14:textId="41EB442F" w:rsidR="0001336F" w:rsidRPr="0001336F" w:rsidRDefault="0001336F" w:rsidP="0001336F">
                  <w:pPr>
                    <w:pStyle w:val="Dates"/>
                    <w:spacing w:after="0"/>
                    <w:rPr>
                      <w:rFonts w:ascii="Century Gothic" w:hAnsi="Century Gothic" w:cs="Arial"/>
                      <w:b/>
                      <w:noProof/>
                      <w:color w:val="FF0000"/>
                      <w:sz w:val="28"/>
                      <w:szCs w:val="28"/>
                      <w:lang w:val="it-IT"/>
                    </w:rPr>
                  </w:pP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begin"/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instrText xml:space="preserve"> =E5+1 </w:instrTex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separate"/>
                  </w:r>
                  <w:r w:rsidR="007B711E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t>23</w: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2" w:type="pct"/>
                </w:tcPr>
                <w:p w14:paraId="1AD47B9D" w14:textId="13288674" w:rsidR="0001336F" w:rsidRPr="0001336F" w:rsidRDefault="0001336F" w:rsidP="0001336F">
                  <w:pPr>
                    <w:pStyle w:val="Dates"/>
                    <w:spacing w:after="0"/>
                    <w:rPr>
                      <w:rFonts w:ascii="Century Gothic" w:hAnsi="Century Gothic" w:cs="Arial"/>
                      <w:b/>
                      <w:noProof/>
                      <w:color w:val="F5D2A5"/>
                      <w:sz w:val="28"/>
                      <w:szCs w:val="28"/>
                      <w:lang w:val="it-IT"/>
                    </w:rPr>
                  </w:pPr>
                  <w:r w:rsidRPr="0001336F">
                    <w:rPr>
                      <w:rFonts w:ascii="Century Gothic" w:hAnsi="Century Gothic" w:cs="Arial"/>
                      <w:b/>
                      <w:noProof/>
                      <w:color w:val="F5D2A5"/>
                      <w:sz w:val="28"/>
                      <w:szCs w:val="28"/>
                      <w:lang w:bidi="ru-RU"/>
                    </w:rPr>
                    <w:fldChar w:fldCharType="begin"/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color w:val="F5D2A5"/>
                      <w:sz w:val="28"/>
                      <w:szCs w:val="28"/>
                      <w:lang w:bidi="ru-RU"/>
                    </w:rPr>
                    <w:instrText xml:space="preserve"> =F5+1 </w:instrTex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color w:val="F5D2A5"/>
                      <w:sz w:val="28"/>
                      <w:szCs w:val="28"/>
                      <w:lang w:bidi="ru-RU"/>
                    </w:rPr>
                    <w:fldChar w:fldCharType="separate"/>
                  </w:r>
                  <w:r w:rsidR="007B711E">
                    <w:rPr>
                      <w:rFonts w:ascii="Century Gothic" w:hAnsi="Century Gothic" w:cs="Arial"/>
                      <w:b/>
                      <w:noProof/>
                      <w:color w:val="F5D2A5"/>
                      <w:sz w:val="28"/>
                      <w:szCs w:val="28"/>
                      <w:lang w:bidi="ru-RU"/>
                    </w:rPr>
                    <w:t>24</w: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color w:val="F5D2A5"/>
                      <w:sz w:val="28"/>
                      <w:szCs w:val="28"/>
                      <w:lang w:bidi="ru-RU"/>
                    </w:rPr>
                    <w:fldChar w:fldCharType="end"/>
                  </w:r>
                </w:p>
              </w:tc>
            </w:tr>
            <w:tr w:rsidR="0001336F" w:rsidRPr="0001336F" w14:paraId="718631EE" w14:textId="77777777" w:rsidTr="0001336F">
              <w:trPr>
                <w:trHeight w:val="170"/>
              </w:trPr>
              <w:tc>
                <w:tcPr>
                  <w:tcW w:w="716" w:type="pct"/>
                </w:tcPr>
                <w:p w14:paraId="0C66A552" w14:textId="77D5DCE6" w:rsidR="0001336F" w:rsidRPr="0001336F" w:rsidRDefault="0001336F" w:rsidP="0001336F">
                  <w:pPr>
                    <w:pStyle w:val="Dates"/>
                    <w:spacing w:after="0"/>
                    <w:rPr>
                      <w:rFonts w:ascii="Century Gothic" w:hAnsi="Century Gothic" w:cs="Arial"/>
                      <w:b/>
                      <w:noProof/>
                      <w:color w:val="F5D2A5"/>
                      <w:sz w:val="28"/>
                      <w:szCs w:val="28"/>
                      <w:lang w:val="it-IT"/>
                    </w:rPr>
                  </w:pPr>
                  <w:r w:rsidRPr="0001336F">
                    <w:rPr>
                      <w:rFonts w:ascii="Century Gothic" w:hAnsi="Century Gothic" w:cs="Arial"/>
                      <w:b/>
                      <w:noProof/>
                      <w:color w:val="F5D2A5"/>
                      <w:sz w:val="28"/>
                      <w:szCs w:val="28"/>
                      <w:lang w:bidi="ru-RU"/>
                    </w:rPr>
                    <w:fldChar w:fldCharType="begin"/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color w:val="F5D2A5"/>
                      <w:sz w:val="28"/>
                      <w:szCs w:val="28"/>
                      <w:lang w:bidi="ru-RU"/>
                    </w:rPr>
                    <w:instrText xml:space="preserve">IF </w:instrTex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color w:val="F5D2A5"/>
                      <w:sz w:val="28"/>
                      <w:szCs w:val="28"/>
                      <w:lang w:bidi="ru-RU"/>
                    </w:rPr>
                    <w:fldChar w:fldCharType="begin"/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color w:val="F5D2A5"/>
                      <w:sz w:val="28"/>
                      <w:szCs w:val="28"/>
                      <w:lang w:bidi="ru-RU"/>
                    </w:rPr>
                    <w:instrText xml:space="preserve"> =G5</w:instrTex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color w:val="F5D2A5"/>
                      <w:sz w:val="28"/>
                      <w:szCs w:val="28"/>
                      <w:lang w:bidi="ru-RU"/>
                    </w:rPr>
                    <w:fldChar w:fldCharType="separate"/>
                  </w:r>
                  <w:r w:rsidR="007B711E">
                    <w:rPr>
                      <w:rFonts w:ascii="Century Gothic" w:hAnsi="Century Gothic" w:cs="Arial"/>
                      <w:b/>
                      <w:noProof/>
                      <w:color w:val="F5D2A5"/>
                      <w:sz w:val="28"/>
                      <w:szCs w:val="28"/>
                      <w:lang w:bidi="ru-RU"/>
                    </w:rPr>
                    <w:instrText>24</w:instrTex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color w:val="F5D2A5"/>
                      <w:sz w:val="28"/>
                      <w:szCs w:val="28"/>
                      <w:lang w:bidi="ru-RU"/>
                    </w:rPr>
                    <w:fldChar w:fldCharType="end"/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color w:val="F5D2A5"/>
                      <w:sz w:val="28"/>
                      <w:szCs w:val="28"/>
                      <w:lang w:bidi="ru-RU"/>
                    </w:rPr>
                    <w:instrText xml:space="preserve"> = 0,"" </w:instrTex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color w:val="F5D2A5"/>
                      <w:sz w:val="28"/>
                      <w:szCs w:val="28"/>
                      <w:lang w:bidi="ru-RU"/>
                    </w:rPr>
                    <w:fldChar w:fldCharType="begin"/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color w:val="F5D2A5"/>
                      <w:sz w:val="28"/>
                      <w:szCs w:val="28"/>
                      <w:lang w:bidi="ru-RU"/>
                    </w:rPr>
                    <w:instrText xml:space="preserve"> IF </w:instrTex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color w:val="F5D2A5"/>
                      <w:sz w:val="28"/>
                      <w:szCs w:val="28"/>
                      <w:lang w:bidi="ru-RU"/>
                    </w:rPr>
                    <w:fldChar w:fldCharType="begin"/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color w:val="F5D2A5"/>
                      <w:sz w:val="28"/>
                      <w:szCs w:val="28"/>
                      <w:lang w:bidi="ru-RU"/>
                    </w:rPr>
                    <w:instrText xml:space="preserve"> =G5 </w:instrTex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color w:val="F5D2A5"/>
                      <w:sz w:val="28"/>
                      <w:szCs w:val="28"/>
                      <w:lang w:bidi="ru-RU"/>
                    </w:rPr>
                    <w:fldChar w:fldCharType="separate"/>
                  </w:r>
                  <w:r w:rsidR="007B711E">
                    <w:rPr>
                      <w:rFonts w:ascii="Century Gothic" w:hAnsi="Century Gothic" w:cs="Arial"/>
                      <w:b/>
                      <w:noProof/>
                      <w:color w:val="F5D2A5"/>
                      <w:sz w:val="28"/>
                      <w:szCs w:val="28"/>
                      <w:lang w:bidi="ru-RU"/>
                    </w:rPr>
                    <w:instrText>24</w:instrTex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color w:val="F5D2A5"/>
                      <w:sz w:val="28"/>
                      <w:szCs w:val="28"/>
                      <w:lang w:bidi="ru-RU"/>
                    </w:rPr>
                    <w:fldChar w:fldCharType="end"/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color w:val="F5D2A5"/>
                      <w:sz w:val="28"/>
                      <w:szCs w:val="28"/>
                      <w:lang w:bidi="ru-RU"/>
                    </w:rPr>
                    <w:instrText xml:space="preserve">  &lt; </w:instrTex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color w:val="F5D2A5"/>
                      <w:sz w:val="28"/>
                      <w:szCs w:val="28"/>
                      <w:lang w:bidi="ru-RU"/>
                    </w:rPr>
                    <w:fldChar w:fldCharType="begin"/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color w:val="F5D2A5"/>
                      <w:sz w:val="28"/>
                      <w:szCs w:val="28"/>
                      <w:lang w:bidi="ru-RU"/>
                    </w:rPr>
                    <w:instrText xml:space="preserve"> DocVariable MonthEnd6 \@ d </w:instrTex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color w:val="F5D2A5"/>
                      <w:sz w:val="28"/>
                      <w:szCs w:val="28"/>
                      <w:lang w:bidi="ru-RU"/>
                    </w:rPr>
                    <w:fldChar w:fldCharType="separate"/>
                  </w:r>
                  <w:r w:rsidR="007B711E">
                    <w:rPr>
                      <w:rFonts w:ascii="Century Gothic" w:hAnsi="Century Gothic" w:cs="Arial"/>
                      <w:b/>
                      <w:noProof/>
                      <w:color w:val="F5D2A5"/>
                      <w:sz w:val="28"/>
                      <w:szCs w:val="28"/>
                      <w:lang w:bidi="ru-RU"/>
                    </w:rPr>
                    <w:instrText>30</w:instrTex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color w:val="F5D2A5"/>
                      <w:sz w:val="28"/>
                      <w:szCs w:val="28"/>
                      <w:lang w:bidi="ru-RU"/>
                    </w:rPr>
                    <w:fldChar w:fldCharType="end"/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color w:val="F5D2A5"/>
                      <w:sz w:val="28"/>
                      <w:szCs w:val="28"/>
                      <w:lang w:bidi="ru-RU"/>
                    </w:rPr>
                    <w:instrText xml:space="preserve">  </w:instrTex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color w:val="F5D2A5"/>
                      <w:sz w:val="28"/>
                      <w:szCs w:val="28"/>
                      <w:lang w:bidi="ru-RU"/>
                    </w:rPr>
                    <w:fldChar w:fldCharType="begin"/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color w:val="F5D2A5"/>
                      <w:sz w:val="28"/>
                      <w:szCs w:val="28"/>
                      <w:lang w:bidi="ru-RU"/>
                    </w:rPr>
                    <w:instrText xml:space="preserve"> =G5+1 </w:instrTex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color w:val="F5D2A5"/>
                      <w:sz w:val="28"/>
                      <w:szCs w:val="28"/>
                      <w:lang w:bidi="ru-RU"/>
                    </w:rPr>
                    <w:fldChar w:fldCharType="separate"/>
                  </w:r>
                  <w:r w:rsidR="007B711E">
                    <w:rPr>
                      <w:rFonts w:ascii="Century Gothic" w:hAnsi="Century Gothic" w:cs="Arial"/>
                      <w:b/>
                      <w:noProof/>
                      <w:color w:val="F5D2A5"/>
                      <w:sz w:val="28"/>
                      <w:szCs w:val="28"/>
                      <w:lang w:bidi="ru-RU"/>
                    </w:rPr>
                    <w:instrText>25</w:instrTex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color w:val="F5D2A5"/>
                      <w:sz w:val="28"/>
                      <w:szCs w:val="28"/>
                      <w:lang w:bidi="ru-RU"/>
                    </w:rPr>
                    <w:fldChar w:fldCharType="end"/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color w:val="F5D2A5"/>
                      <w:sz w:val="28"/>
                      <w:szCs w:val="28"/>
                      <w:lang w:bidi="ru-RU"/>
                    </w:rPr>
                    <w:instrText xml:space="preserve"> "" </w:instrTex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color w:val="F5D2A5"/>
                      <w:sz w:val="28"/>
                      <w:szCs w:val="28"/>
                      <w:lang w:bidi="ru-RU"/>
                    </w:rPr>
                    <w:fldChar w:fldCharType="separate"/>
                  </w:r>
                  <w:r w:rsidR="007B711E">
                    <w:rPr>
                      <w:rFonts w:ascii="Century Gothic" w:hAnsi="Century Gothic" w:cs="Arial"/>
                      <w:b/>
                      <w:noProof/>
                      <w:color w:val="F5D2A5"/>
                      <w:sz w:val="28"/>
                      <w:szCs w:val="28"/>
                      <w:lang w:bidi="ru-RU"/>
                    </w:rPr>
                    <w:instrText>25</w:instrTex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color w:val="F5D2A5"/>
                      <w:sz w:val="28"/>
                      <w:szCs w:val="28"/>
                      <w:lang w:bidi="ru-RU"/>
                    </w:rPr>
                    <w:fldChar w:fldCharType="end"/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color w:val="F5D2A5"/>
                      <w:sz w:val="28"/>
                      <w:szCs w:val="28"/>
                      <w:lang w:bidi="ru-RU"/>
                    </w:rPr>
                    <w:fldChar w:fldCharType="separate"/>
                  </w:r>
                  <w:r w:rsidR="007B711E">
                    <w:rPr>
                      <w:rFonts w:ascii="Century Gothic" w:hAnsi="Century Gothic" w:cs="Arial"/>
                      <w:b/>
                      <w:noProof/>
                      <w:color w:val="F5D2A5"/>
                      <w:sz w:val="28"/>
                      <w:szCs w:val="28"/>
                      <w:lang w:bidi="ru-RU"/>
                    </w:rPr>
                    <w:t>25</w: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color w:val="F5D2A5"/>
                      <w:sz w:val="28"/>
                      <w:szCs w:val="2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</w:tcPr>
                <w:p w14:paraId="58E0E127" w14:textId="5DAEB8F6" w:rsidR="0001336F" w:rsidRPr="0001336F" w:rsidRDefault="0001336F" w:rsidP="0001336F">
                  <w:pPr>
                    <w:pStyle w:val="Dates"/>
                    <w:spacing w:after="0"/>
                    <w:rPr>
                      <w:rFonts w:ascii="Century Gothic" w:hAnsi="Century Gothic" w:cs="Arial"/>
                      <w:b/>
                      <w:noProof/>
                      <w:color w:val="auto"/>
                      <w:sz w:val="28"/>
                      <w:szCs w:val="28"/>
                      <w:lang w:val="it-IT"/>
                    </w:rPr>
                  </w:pP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begin"/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instrText xml:space="preserve">IF </w:instrTex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begin"/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instrText xml:space="preserve"> =A6</w:instrTex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separate"/>
                  </w:r>
                  <w:r w:rsidR="007B711E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instrText>25</w:instrTex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end"/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instrText xml:space="preserve"> = 0,"" </w:instrTex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begin"/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instrText xml:space="preserve"> IF </w:instrTex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begin"/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instrText xml:space="preserve"> =A6 </w:instrTex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separate"/>
                  </w:r>
                  <w:r w:rsidR="007B711E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instrText>25</w:instrTex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end"/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instrText xml:space="preserve">  &lt; </w:instrTex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begin"/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instrText xml:space="preserve"> DocVariable MonthEnd6 \@ d </w:instrTex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separate"/>
                  </w:r>
                  <w:r w:rsidR="007B711E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instrText>30</w:instrTex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end"/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instrText xml:space="preserve">  </w:instrTex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begin"/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instrText xml:space="preserve"> =A6+1 </w:instrTex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separate"/>
                  </w:r>
                  <w:r w:rsidR="007B711E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instrText>26</w:instrTex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end"/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instrText xml:space="preserve"> "" </w:instrTex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separate"/>
                  </w:r>
                  <w:r w:rsidR="007B711E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instrText>26</w:instrTex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end"/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separate"/>
                  </w:r>
                  <w:r w:rsidR="007B711E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t>26</w: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</w:tcPr>
                <w:p w14:paraId="462A6F02" w14:textId="0B58C0AF" w:rsidR="0001336F" w:rsidRPr="0001336F" w:rsidRDefault="0001336F" w:rsidP="0001336F">
                  <w:pPr>
                    <w:pStyle w:val="Dates"/>
                    <w:spacing w:after="0"/>
                    <w:rPr>
                      <w:rFonts w:ascii="Century Gothic" w:hAnsi="Century Gothic" w:cs="Arial"/>
                      <w:b/>
                      <w:noProof/>
                      <w:color w:val="auto"/>
                      <w:sz w:val="28"/>
                      <w:szCs w:val="28"/>
                      <w:lang w:val="it-IT"/>
                    </w:rPr>
                  </w:pP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begin"/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instrText xml:space="preserve">IF </w:instrTex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begin"/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instrText xml:space="preserve"> =B6</w:instrTex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separate"/>
                  </w:r>
                  <w:r w:rsidR="007B711E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instrText>26</w:instrTex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end"/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instrText xml:space="preserve"> = 0,"" </w:instrTex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begin"/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instrText xml:space="preserve"> IF </w:instrTex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begin"/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instrText xml:space="preserve"> =B6 </w:instrTex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separate"/>
                  </w:r>
                  <w:r w:rsidR="007B711E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instrText>26</w:instrTex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end"/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instrText xml:space="preserve">  &lt; </w:instrTex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begin"/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instrText xml:space="preserve"> DocVariable MonthEnd6 \@ d </w:instrTex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separate"/>
                  </w:r>
                  <w:r w:rsidR="007B711E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instrText>30</w:instrTex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end"/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instrText xml:space="preserve">  </w:instrTex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begin"/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instrText xml:space="preserve"> =B6+1 </w:instrTex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separate"/>
                  </w:r>
                  <w:r w:rsidR="007B711E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instrText>27</w:instrTex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end"/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instrText xml:space="preserve"> "" </w:instrTex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separate"/>
                  </w:r>
                  <w:r w:rsidR="007B711E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instrText>27</w:instrTex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end"/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separate"/>
                  </w:r>
                  <w:r w:rsidR="007B711E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t>27</w: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</w:tcPr>
                <w:p w14:paraId="64F17165" w14:textId="780A1D8B" w:rsidR="0001336F" w:rsidRPr="0001336F" w:rsidRDefault="0001336F" w:rsidP="0001336F">
                  <w:pPr>
                    <w:pStyle w:val="Dates"/>
                    <w:spacing w:after="0"/>
                    <w:rPr>
                      <w:rFonts w:ascii="Century Gothic" w:hAnsi="Century Gothic" w:cs="Arial"/>
                      <w:b/>
                      <w:noProof/>
                      <w:color w:val="auto"/>
                      <w:sz w:val="28"/>
                      <w:szCs w:val="28"/>
                      <w:lang w:val="it-IT"/>
                    </w:rPr>
                  </w:pP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begin"/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instrText xml:space="preserve">IF </w:instrTex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begin"/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instrText xml:space="preserve"> =C6</w:instrTex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separate"/>
                  </w:r>
                  <w:r w:rsidR="007B711E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instrText>27</w:instrTex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end"/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instrText xml:space="preserve"> = 0,"" </w:instrTex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begin"/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instrText xml:space="preserve"> IF </w:instrTex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begin"/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instrText xml:space="preserve"> =C6 </w:instrTex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separate"/>
                  </w:r>
                  <w:r w:rsidR="007B711E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instrText>27</w:instrTex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end"/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instrText xml:space="preserve">  &lt; </w:instrTex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begin"/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instrText xml:space="preserve"> DocVariable MonthEnd6 \@ d </w:instrTex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separate"/>
                  </w:r>
                  <w:r w:rsidR="007B711E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instrText>30</w:instrTex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end"/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instrText xml:space="preserve">  </w:instrTex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begin"/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instrText xml:space="preserve"> =C6+1 </w:instrTex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separate"/>
                  </w:r>
                  <w:r w:rsidR="007B711E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instrText>28</w:instrTex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end"/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instrText xml:space="preserve"> "" </w:instrTex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separate"/>
                  </w:r>
                  <w:r w:rsidR="007B711E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instrText>28</w:instrTex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end"/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separate"/>
                  </w:r>
                  <w:r w:rsidR="007B711E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t>28</w: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</w:tcPr>
                <w:p w14:paraId="1D982F72" w14:textId="7CCBCEF8" w:rsidR="0001336F" w:rsidRPr="0001336F" w:rsidRDefault="0001336F" w:rsidP="0001336F">
                  <w:pPr>
                    <w:pStyle w:val="Dates"/>
                    <w:spacing w:after="0"/>
                    <w:rPr>
                      <w:rFonts w:ascii="Century Gothic" w:hAnsi="Century Gothic" w:cs="Arial"/>
                      <w:b/>
                      <w:noProof/>
                      <w:color w:val="auto"/>
                      <w:sz w:val="28"/>
                      <w:szCs w:val="28"/>
                      <w:lang w:val="it-IT"/>
                    </w:rPr>
                  </w:pP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begin"/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instrText xml:space="preserve">IF </w:instrTex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begin"/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instrText xml:space="preserve"> =D6</w:instrTex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separate"/>
                  </w:r>
                  <w:r w:rsidR="007B711E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instrText>28</w:instrTex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end"/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instrText xml:space="preserve"> = 0,"" </w:instrTex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begin"/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instrText xml:space="preserve"> IF </w:instrTex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begin"/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instrText xml:space="preserve"> =D6 </w:instrTex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separate"/>
                  </w:r>
                  <w:r w:rsidR="007B711E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instrText>28</w:instrTex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end"/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instrText xml:space="preserve">  &lt; </w:instrTex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begin"/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instrText xml:space="preserve"> DocVariable MonthEnd6 \@ d </w:instrTex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separate"/>
                  </w:r>
                  <w:r w:rsidR="007B711E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instrText>30</w:instrTex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end"/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instrText xml:space="preserve">  </w:instrTex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begin"/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instrText xml:space="preserve"> =D6+1 </w:instrTex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separate"/>
                  </w:r>
                  <w:r w:rsidR="007B711E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instrText>29</w:instrTex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end"/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instrText xml:space="preserve"> "" </w:instrTex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separate"/>
                  </w:r>
                  <w:r w:rsidR="007B711E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instrText>29</w:instrTex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end"/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separate"/>
                  </w:r>
                  <w:r w:rsidR="007B711E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t>29</w: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</w:tcPr>
                <w:p w14:paraId="7260F6A3" w14:textId="58F4FBC4" w:rsidR="0001336F" w:rsidRPr="0001336F" w:rsidRDefault="0001336F" w:rsidP="0001336F">
                  <w:pPr>
                    <w:pStyle w:val="Dates"/>
                    <w:spacing w:after="0"/>
                    <w:rPr>
                      <w:rFonts w:ascii="Century Gothic" w:hAnsi="Century Gothic" w:cs="Arial"/>
                      <w:b/>
                      <w:noProof/>
                      <w:color w:val="FF0000"/>
                      <w:sz w:val="28"/>
                      <w:szCs w:val="28"/>
                      <w:lang w:val="it-IT"/>
                    </w:rPr>
                  </w:pP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begin"/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instrText xml:space="preserve">IF </w:instrTex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begin"/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instrText xml:space="preserve"> =E6</w:instrTex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separate"/>
                  </w:r>
                  <w:r w:rsidR="007B711E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instrText>29</w:instrTex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end"/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instrText xml:space="preserve"> = 0,"" </w:instrTex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begin"/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instrText xml:space="preserve"> IF </w:instrTex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begin"/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instrText xml:space="preserve"> =E6 </w:instrTex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separate"/>
                  </w:r>
                  <w:r w:rsidR="007B711E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instrText>29</w:instrTex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end"/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instrText xml:space="preserve">  &lt; </w:instrTex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begin"/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instrText xml:space="preserve"> DocVariable MonthEnd6 \@ d </w:instrTex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separate"/>
                  </w:r>
                  <w:r w:rsidR="007B711E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instrText>30</w:instrTex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end"/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instrText xml:space="preserve">  </w:instrTex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begin"/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instrText xml:space="preserve"> =E6+1 </w:instrTex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separate"/>
                  </w:r>
                  <w:r w:rsidR="007B711E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instrText>30</w:instrTex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end"/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instrText xml:space="preserve"> "" </w:instrText>
                  </w:r>
                  <w:r w:rsidR="007B711E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separate"/>
                  </w:r>
                  <w:r w:rsidR="007B711E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instrText>30</w:instrTex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end"/>
                  </w:r>
                  <w:r w:rsidR="007B711E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separate"/>
                  </w:r>
                  <w:r w:rsidR="007B711E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t>30</w: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2" w:type="pct"/>
                </w:tcPr>
                <w:p w14:paraId="0CE2BD56" w14:textId="369A7EA6" w:rsidR="0001336F" w:rsidRPr="0001336F" w:rsidRDefault="0001336F" w:rsidP="0001336F">
                  <w:pPr>
                    <w:pStyle w:val="Dates"/>
                    <w:spacing w:after="0"/>
                    <w:rPr>
                      <w:rFonts w:ascii="Century Gothic" w:hAnsi="Century Gothic" w:cs="Arial"/>
                      <w:b/>
                      <w:noProof/>
                      <w:color w:val="F5D2A5"/>
                      <w:sz w:val="28"/>
                      <w:szCs w:val="28"/>
                      <w:lang w:val="it-IT"/>
                    </w:rPr>
                  </w:pPr>
                  <w:r w:rsidRPr="0001336F">
                    <w:rPr>
                      <w:rFonts w:ascii="Century Gothic" w:hAnsi="Century Gothic" w:cs="Arial"/>
                      <w:b/>
                      <w:noProof/>
                      <w:color w:val="F5D2A5"/>
                      <w:sz w:val="28"/>
                      <w:szCs w:val="28"/>
                      <w:lang w:bidi="ru-RU"/>
                    </w:rPr>
                    <w:fldChar w:fldCharType="begin"/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color w:val="F5D2A5"/>
                      <w:sz w:val="28"/>
                      <w:szCs w:val="28"/>
                      <w:lang w:bidi="ru-RU"/>
                    </w:rPr>
                    <w:instrText xml:space="preserve">IF </w:instrTex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color w:val="F5D2A5"/>
                      <w:sz w:val="28"/>
                      <w:szCs w:val="28"/>
                      <w:lang w:bidi="ru-RU"/>
                    </w:rPr>
                    <w:fldChar w:fldCharType="begin"/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color w:val="F5D2A5"/>
                      <w:sz w:val="28"/>
                      <w:szCs w:val="28"/>
                      <w:lang w:bidi="ru-RU"/>
                    </w:rPr>
                    <w:instrText xml:space="preserve"> =F6</w:instrTex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color w:val="F5D2A5"/>
                      <w:sz w:val="28"/>
                      <w:szCs w:val="28"/>
                      <w:lang w:bidi="ru-RU"/>
                    </w:rPr>
                    <w:fldChar w:fldCharType="separate"/>
                  </w:r>
                  <w:r w:rsidR="007B711E">
                    <w:rPr>
                      <w:rFonts w:ascii="Century Gothic" w:hAnsi="Century Gothic" w:cs="Arial"/>
                      <w:b/>
                      <w:noProof/>
                      <w:color w:val="F5D2A5"/>
                      <w:sz w:val="28"/>
                      <w:szCs w:val="28"/>
                      <w:lang w:bidi="ru-RU"/>
                    </w:rPr>
                    <w:instrText>30</w:instrTex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color w:val="F5D2A5"/>
                      <w:sz w:val="28"/>
                      <w:szCs w:val="28"/>
                      <w:lang w:bidi="ru-RU"/>
                    </w:rPr>
                    <w:fldChar w:fldCharType="end"/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color w:val="F5D2A5"/>
                      <w:sz w:val="28"/>
                      <w:szCs w:val="28"/>
                      <w:lang w:bidi="ru-RU"/>
                    </w:rPr>
                    <w:instrText xml:space="preserve"> = 0,"" </w:instrTex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color w:val="F5D2A5"/>
                      <w:sz w:val="28"/>
                      <w:szCs w:val="28"/>
                      <w:lang w:bidi="ru-RU"/>
                    </w:rPr>
                    <w:fldChar w:fldCharType="begin"/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color w:val="F5D2A5"/>
                      <w:sz w:val="28"/>
                      <w:szCs w:val="28"/>
                      <w:lang w:bidi="ru-RU"/>
                    </w:rPr>
                    <w:instrText xml:space="preserve"> IF </w:instrTex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color w:val="F5D2A5"/>
                      <w:sz w:val="28"/>
                      <w:szCs w:val="28"/>
                      <w:lang w:bidi="ru-RU"/>
                    </w:rPr>
                    <w:fldChar w:fldCharType="begin"/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color w:val="F5D2A5"/>
                      <w:sz w:val="28"/>
                      <w:szCs w:val="28"/>
                      <w:lang w:bidi="ru-RU"/>
                    </w:rPr>
                    <w:instrText xml:space="preserve"> =F6 </w:instrTex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color w:val="F5D2A5"/>
                      <w:sz w:val="28"/>
                      <w:szCs w:val="28"/>
                      <w:lang w:bidi="ru-RU"/>
                    </w:rPr>
                    <w:fldChar w:fldCharType="separate"/>
                  </w:r>
                  <w:r w:rsidR="007B711E">
                    <w:rPr>
                      <w:rFonts w:ascii="Century Gothic" w:hAnsi="Century Gothic" w:cs="Arial"/>
                      <w:b/>
                      <w:noProof/>
                      <w:color w:val="F5D2A5"/>
                      <w:sz w:val="28"/>
                      <w:szCs w:val="28"/>
                      <w:lang w:bidi="ru-RU"/>
                    </w:rPr>
                    <w:instrText>30</w:instrTex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color w:val="F5D2A5"/>
                      <w:sz w:val="28"/>
                      <w:szCs w:val="28"/>
                      <w:lang w:bidi="ru-RU"/>
                    </w:rPr>
                    <w:fldChar w:fldCharType="end"/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color w:val="F5D2A5"/>
                      <w:sz w:val="28"/>
                      <w:szCs w:val="28"/>
                      <w:lang w:bidi="ru-RU"/>
                    </w:rPr>
                    <w:instrText xml:space="preserve">  &lt; </w:instrTex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color w:val="F5D2A5"/>
                      <w:sz w:val="28"/>
                      <w:szCs w:val="28"/>
                      <w:lang w:bidi="ru-RU"/>
                    </w:rPr>
                    <w:fldChar w:fldCharType="begin"/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color w:val="F5D2A5"/>
                      <w:sz w:val="28"/>
                      <w:szCs w:val="28"/>
                      <w:lang w:bidi="ru-RU"/>
                    </w:rPr>
                    <w:instrText xml:space="preserve"> DocVariable MonthEnd6 \@ d </w:instrTex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color w:val="F5D2A5"/>
                      <w:sz w:val="28"/>
                      <w:szCs w:val="28"/>
                      <w:lang w:bidi="ru-RU"/>
                    </w:rPr>
                    <w:fldChar w:fldCharType="separate"/>
                  </w:r>
                  <w:r w:rsidR="007B711E">
                    <w:rPr>
                      <w:rFonts w:ascii="Century Gothic" w:hAnsi="Century Gothic" w:cs="Arial"/>
                      <w:b/>
                      <w:noProof/>
                      <w:color w:val="F5D2A5"/>
                      <w:sz w:val="28"/>
                      <w:szCs w:val="28"/>
                      <w:lang w:bidi="ru-RU"/>
                    </w:rPr>
                    <w:instrText>30</w:instrTex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color w:val="F5D2A5"/>
                      <w:sz w:val="28"/>
                      <w:szCs w:val="28"/>
                      <w:lang w:bidi="ru-RU"/>
                    </w:rPr>
                    <w:fldChar w:fldCharType="end"/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color w:val="F5D2A5"/>
                      <w:sz w:val="28"/>
                      <w:szCs w:val="28"/>
                      <w:lang w:bidi="ru-RU"/>
                    </w:rPr>
                    <w:instrText xml:space="preserve">  </w:instrTex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color w:val="F5D2A5"/>
                      <w:sz w:val="28"/>
                      <w:szCs w:val="28"/>
                      <w:lang w:bidi="ru-RU"/>
                    </w:rPr>
                    <w:fldChar w:fldCharType="begin"/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color w:val="F5D2A5"/>
                      <w:sz w:val="28"/>
                      <w:szCs w:val="28"/>
                      <w:lang w:bidi="ru-RU"/>
                    </w:rPr>
                    <w:instrText xml:space="preserve"> =F6+1 </w:instrTex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color w:val="F5D2A5"/>
                      <w:sz w:val="28"/>
                      <w:szCs w:val="28"/>
                      <w:lang w:bidi="ru-RU"/>
                    </w:rPr>
                    <w:fldChar w:fldCharType="separate"/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color w:val="F5D2A5"/>
                      <w:sz w:val="28"/>
                      <w:szCs w:val="28"/>
                      <w:lang w:bidi="ru-RU"/>
                    </w:rPr>
                    <w:instrText>28</w:instrTex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color w:val="F5D2A5"/>
                      <w:sz w:val="28"/>
                      <w:szCs w:val="28"/>
                      <w:lang w:bidi="ru-RU"/>
                    </w:rPr>
                    <w:fldChar w:fldCharType="end"/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color w:val="F5D2A5"/>
                      <w:sz w:val="28"/>
                      <w:szCs w:val="28"/>
                      <w:lang w:bidi="ru-RU"/>
                    </w:rPr>
                    <w:instrText xml:space="preserve"> "" </w:instrTex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color w:val="F5D2A5"/>
                      <w:sz w:val="28"/>
                      <w:szCs w:val="28"/>
                      <w:lang w:bidi="ru-RU"/>
                    </w:rPr>
                    <w:fldChar w:fldCharType="end"/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color w:val="F5D2A5"/>
                      <w:sz w:val="28"/>
                      <w:szCs w:val="28"/>
                      <w:lang w:bidi="ru-RU"/>
                    </w:rPr>
                    <w:fldChar w:fldCharType="end"/>
                  </w:r>
                </w:p>
              </w:tc>
            </w:tr>
            <w:tr w:rsidR="0001336F" w:rsidRPr="0001336F" w14:paraId="6566EF2C" w14:textId="77777777" w:rsidTr="0001336F">
              <w:trPr>
                <w:trHeight w:val="170"/>
              </w:trPr>
              <w:tc>
                <w:tcPr>
                  <w:tcW w:w="716" w:type="pct"/>
                </w:tcPr>
                <w:p w14:paraId="44365F50" w14:textId="3C49417C" w:rsidR="0001336F" w:rsidRPr="0001336F" w:rsidRDefault="0001336F" w:rsidP="0001336F">
                  <w:pPr>
                    <w:pStyle w:val="Dates"/>
                    <w:spacing w:after="0"/>
                    <w:rPr>
                      <w:rFonts w:ascii="Century Gothic" w:hAnsi="Century Gothic" w:cs="Arial"/>
                      <w:b/>
                      <w:noProof/>
                      <w:color w:val="F5D2A5"/>
                      <w:sz w:val="28"/>
                      <w:szCs w:val="28"/>
                      <w:lang w:val="it-IT"/>
                    </w:rPr>
                  </w:pPr>
                  <w:r w:rsidRPr="0001336F">
                    <w:rPr>
                      <w:rFonts w:ascii="Century Gothic" w:hAnsi="Century Gothic" w:cs="Arial"/>
                      <w:b/>
                      <w:noProof/>
                      <w:color w:val="F5D2A5"/>
                      <w:sz w:val="28"/>
                      <w:szCs w:val="28"/>
                      <w:lang w:bidi="ru-RU"/>
                    </w:rPr>
                    <w:fldChar w:fldCharType="begin"/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color w:val="F5D2A5"/>
                      <w:sz w:val="28"/>
                      <w:szCs w:val="28"/>
                      <w:lang w:bidi="ru-RU"/>
                    </w:rPr>
                    <w:instrText xml:space="preserve">IF </w:instrTex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color w:val="F5D2A5"/>
                      <w:sz w:val="28"/>
                      <w:szCs w:val="28"/>
                      <w:lang w:bidi="ru-RU"/>
                    </w:rPr>
                    <w:fldChar w:fldCharType="begin"/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color w:val="F5D2A5"/>
                      <w:sz w:val="28"/>
                      <w:szCs w:val="28"/>
                      <w:lang w:bidi="ru-RU"/>
                    </w:rPr>
                    <w:instrText xml:space="preserve"> =G6</w:instrTex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color w:val="F5D2A5"/>
                      <w:sz w:val="28"/>
                      <w:szCs w:val="28"/>
                      <w:lang w:bidi="ru-RU"/>
                    </w:rPr>
                    <w:fldChar w:fldCharType="separate"/>
                  </w:r>
                  <w:r w:rsidR="007B711E">
                    <w:rPr>
                      <w:rFonts w:ascii="Century Gothic" w:hAnsi="Century Gothic" w:cs="Arial"/>
                      <w:b/>
                      <w:noProof/>
                      <w:color w:val="F5D2A5"/>
                      <w:sz w:val="28"/>
                      <w:szCs w:val="28"/>
                      <w:lang w:bidi="ru-RU"/>
                    </w:rPr>
                    <w:instrText>0</w:instrTex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color w:val="F5D2A5"/>
                      <w:sz w:val="28"/>
                      <w:szCs w:val="28"/>
                      <w:lang w:bidi="ru-RU"/>
                    </w:rPr>
                    <w:fldChar w:fldCharType="end"/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color w:val="F5D2A5"/>
                      <w:sz w:val="28"/>
                      <w:szCs w:val="28"/>
                      <w:lang w:bidi="ru-RU"/>
                    </w:rPr>
                    <w:instrText xml:space="preserve"> = 0,"" </w:instrTex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color w:val="F5D2A5"/>
                      <w:sz w:val="28"/>
                      <w:szCs w:val="28"/>
                      <w:lang w:bidi="ru-RU"/>
                    </w:rPr>
                    <w:fldChar w:fldCharType="begin"/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color w:val="F5D2A5"/>
                      <w:sz w:val="28"/>
                      <w:szCs w:val="28"/>
                      <w:lang w:bidi="ru-RU"/>
                    </w:rPr>
                    <w:instrText xml:space="preserve"> IF </w:instrTex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color w:val="F5D2A5"/>
                      <w:sz w:val="28"/>
                      <w:szCs w:val="28"/>
                      <w:lang w:bidi="ru-RU"/>
                    </w:rPr>
                    <w:fldChar w:fldCharType="begin"/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color w:val="F5D2A5"/>
                      <w:sz w:val="28"/>
                      <w:szCs w:val="28"/>
                      <w:lang w:bidi="ru-RU"/>
                    </w:rPr>
                    <w:instrText xml:space="preserve"> =G6 </w:instrTex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color w:val="F5D2A5"/>
                      <w:sz w:val="28"/>
                      <w:szCs w:val="28"/>
                      <w:lang w:bidi="ru-RU"/>
                    </w:rPr>
                    <w:fldChar w:fldCharType="separate"/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color w:val="F5D2A5"/>
                      <w:sz w:val="28"/>
                      <w:szCs w:val="28"/>
                      <w:lang w:bidi="ru-RU"/>
                    </w:rPr>
                    <w:instrText>28</w:instrTex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color w:val="F5D2A5"/>
                      <w:sz w:val="28"/>
                      <w:szCs w:val="28"/>
                      <w:lang w:bidi="ru-RU"/>
                    </w:rPr>
                    <w:fldChar w:fldCharType="end"/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color w:val="F5D2A5"/>
                      <w:sz w:val="28"/>
                      <w:szCs w:val="28"/>
                      <w:lang w:bidi="ru-RU"/>
                    </w:rPr>
                    <w:instrText xml:space="preserve">  &lt; </w:instrTex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color w:val="F5D2A5"/>
                      <w:sz w:val="28"/>
                      <w:szCs w:val="28"/>
                      <w:lang w:bidi="ru-RU"/>
                    </w:rPr>
                    <w:fldChar w:fldCharType="begin"/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color w:val="F5D2A5"/>
                      <w:sz w:val="28"/>
                      <w:szCs w:val="28"/>
                      <w:lang w:bidi="ru-RU"/>
                    </w:rPr>
                    <w:instrText xml:space="preserve"> DocVariable MonthEnd6 \@ d </w:instrTex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color w:val="F5D2A5"/>
                      <w:sz w:val="28"/>
                      <w:szCs w:val="28"/>
                      <w:lang w:bidi="ru-RU"/>
                    </w:rPr>
                    <w:fldChar w:fldCharType="separate"/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color w:val="F5D2A5"/>
                      <w:sz w:val="28"/>
                      <w:szCs w:val="28"/>
                      <w:lang w:bidi="ru-RU"/>
                    </w:rPr>
                    <w:instrText>30</w:instrTex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color w:val="F5D2A5"/>
                      <w:sz w:val="28"/>
                      <w:szCs w:val="28"/>
                      <w:lang w:bidi="ru-RU"/>
                    </w:rPr>
                    <w:fldChar w:fldCharType="end"/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color w:val="F5D2A5"/>
                      <w:sz w:val="28"/>
                      <w:szCs w:val="28"/>
                      <w:lang w:bidi="ru-RU"/>
                    </w:rPr>
                    <w:instrText xml:space="preserve">  </w:instrTex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color w:val="F5D2A5"/>
                      <w:sz w:val="28"/>
                      <w:szCs w:val="28"/>
                      <w:lang w:bidi="ru-RU"/>
                    </w:rPr>
                    <w:fldChar w:fldCharType="begin"/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color w:val="F5D2A5"/>
                      <w:sz w:val="28"/>
                      <w:szCs w:val="28"/>
                      <w:lang w:bidi="ru-RU"/>
                    </w:rPr>
                    <w:instrText xml:space="preserve"> =G6+1 </w:instrTex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color w:val="F5D2A5"/>
                      <w:sz w:val="28"/>
                      <w:szCs w:val="28"/>
                      <w:lang w:bidi="ru-RU"/>
                    </w:rPr>
                    <w:fldChar w:fldCharType="separate"/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color w:val="F5D2A5"/>
                      <w:sz w:val="28"/>
                      <w:szCs w:val="28"/>
                      <w:lang w:bidi="ru-RU"/>
                    </w:rPr>
                    <w:instrText>29</w:instrTex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color w:val="F5D2A5"/>
                      <w:sz w:val="28"/>
                      <w:szCs w:val="28"/>
                      <w:lang w:bidi="ru-RU"/>
                    </w:rPr>
                    <w:fldChar w:fldCharType="end"/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color w:val="F5D2A5"/>
                      <w:sz w:val="28"/>
                      <w:szCs w:val="28"/>
                      <w:lang w:bidi="ru-RU"/>
                    </w:rPr>
                    <w:instrText xml:space="preserve"> "" </w:instrTex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color w:val="F5D2A5"/>
                      <w:sz w:val="28"/>
                      <w:szCs w:val="28"/>
                      <w:lang w:bidi="ru-RU"/>
                    </w:rPr>
                    <w:fldChar w:fldCharType="separate"/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color w:val="F5D2A5"/>
                      <w:sz w:val="28"/>
                      <w:szCs w:val="28"/>
                      <w:lang w:bidi="ru-RU"/>
                    </w:rPr>
                    <w:instrText>29</w:instrTex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color w:val="F5D2A5"/>
                      <w:sz w:val="28"/>
                      <w:szCs w:val="28"/>
                      <w:lang w:bidi="ru-RU"/>
                    </w:rPr>
                    <w:fldChar w:fldCharType="end"/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color w:val="F5D2A5"/>
                      <w:sz w:val="28"/>
                      <w:szCs w:val="2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</w:tcPr>
                <w:p w14:paraId="74F3509C" w14:textId="7BDF0A2F" w:rsidR="0001336F" w:rsidRPr="0001336F" w:rsidRDefault="0001336F" w:rsidP="0001336F">
                  <w:pPr>
                    <w:pStyle w:val="Dates"/>
                    <w:spacing w:after="0"/>
                    <w:rPr>
                      <w:rFonts w:ascii="Century Gothic" w:hAnsi="Century Gothic" w:cs="Arial"/>
                      <w:b/>
                      <w:noProof/>
                      <w:color w:val="auto"/>
                      <w:sz w:val="28"/>
                      <w:szCs w:val="28"/>
                      <w:lang w:val="it-IT"/>
                    </w:rPr>
                  </w:pP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begin"/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instrText xml:space="preserve">IF </w:instrTex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begin"/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instrText xml:space="preserve"> =A7</w:instrTex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separate"/>
                  </w:r>
                  <w:r w:rsidR="007B711E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instrText>0</w:instrTex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end"/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instrText xml:space="preserve"> = 0,"" </w:instrTex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begin"/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instrText xml:space="preserve"> IF </w:instrTex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begin"/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instrText xml:space="preserve"> =A7 </w:instrTex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separate"/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instrText>29</w:instrTex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end"/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instrText xml:space="preserve">  &lt; </w:instrTex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begin"/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instrText xml:space="preserve"> DocVariable MonthEnd6 \@ d </w:instrTex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separate"/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instrText>30</w:instrTex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end"/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instrText xml:space="preserve">  </w:instrTex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begin"/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instrText xml:space="preserve"> =A7+1 </w:instrTex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separate"/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instrText>30</w:instrTex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end"/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instrText xml:space="preserve"> "" </w:instrTex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separate"/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instrText>30</w:instrTex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end"/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</w:tcPr>
                <w:p w14:paraId="356854A1" w14:textId="77777777" w:rsidR="0001336F" w:rsidRPr="0001336F" w:rsidRDefault="0001336F" w:rsidP="0001336F">
                  <w:pPr>
                    <w:pStyle w:val="Dates"/>
                    <w:spacing w:after="0"/>
                    <w:rPr>
                      <w:rFonts w:ascii="Century Gothic" w:hAnsi="Century Gothic" w:cs="Arial"/>
                      <w:b/>
                      <w:noProof/>
                      <w:color w:val="auto"/>
                      <w:sz w:val="28"/>
                      <w:szCs w:val="28"/>
                      <w:lang w:val="it-IT"/>
                    </w:rPr>
                  </w:pPr>
                </w:p>
              </w:tc>
              <w:tc>
                <w:tcPr>
                  <w:tcW w:w="714" w:type="pct"/>
                </w:tcPr>
                <w:p w14:paraId="7E8363F3" w14:textId="77777777" w:rsidR="0001336F" w:rsidRPr="0001336F" w:rsidRDefault="0001336F" w:rsidP="0001336F">
                  <w:pPr>
                    <w:pStyle w:val="Dates"/>
                    <w:spacing w:after="0"/>
                    <w:rPr>
                      <w:rFonts w:ascii="Century Gothic" w:hAnsi="Century Gothic" w:cs="Arial"/>
                      <w:b/>
                      <w:noProof/>
                      <w:color w:val="auto"/>
                      <w:sz w:val="28"/>
                      <w:szCs w:val="28"/>
                      <w:lang w:val="it-IT"/>
                    </w:rPr>
                  </w:pPr>
                </w:p>
              </w:tc>
              <w:tc>
                <w:tcPr>
                  <w:tcW w:w="714" w:type="pct"/>
                </w:tcPr>
                <w:p w14:paraId="119E5BB7" w14:textId="77777777" w:rsidR="0001336F" w:rsidRPr="0001336F" w:rsidRDefault="0001336F" w:rsidP="0001336F">
                  <w:pPr>
                    <w:pStyle w:val="Dates"/>
                    <w:spacing w:after="0"/>
                    <w:rPr>
                      <w:rFonts w:ascii="Century Gothic" w:hAnsi="Century Gothic" w:cs="Arial"/>
                      <w:b/>
                      <w:noProof/>
                      <w:color w:val="auto"/>
                      <w:sz w:val="28"/>
                      <w:szCs w:val="28"/>
                      <w:lang w:val="it-IT"/>
                    </w:rPr>
                  </w:pPr>
                </w:p>
              </w:tc>
              <w:tc>
                <w:tcPr>
                  <w:tcW w:w="714" w:type="pct"/>
                </w:tcPr>
                <w:p w14:paraId="03312778" w14:textId="77777777" w:rsidR="0001336F" w:rsidRPr="0001336F" w:rsidRDefault="0001336F" w:rsidP="0001336F">
                  <w:pPr>
                    <w:pStyle w:val="Dates"/>
                    <w:spacing w:after="0"/>
                    <w:rPr>
                      <w:rFonts w:ascii="Century Gothic" w:hAnsi="Century Gothic" w:cs="Arial"/>
                      <w:b/>
                      <w:noProof/>
                      <w:color w:val="FF0000"/>
                      <w:sz w:val="28"/>
                      <w:szCs w:val="28"/>
                      <w:lang w:val="it-IT"/>
                    </w:rPr>
                  </w:pPr>
                </w:p>
              </w:tc>
              <w:tc>
                <w:tcPr>
                  <w:tcW w:w="712" w:type="pct"/>
                </w:tcPr>
                <w:p w14:paraId="0FC3CB9D" w14:textId="77777777" w:rsidR="0001336F" w:rsidRPr="0001336F" w:rsidRDefault="0001336F" w:rsidP="0001336F">
                  <w:pPr>
                    <w:pStyle w:val="Dates"/>
                    <w:spacing w:after="0"/>
                    <w:rPr>
                      <w:rFonts w:ascii="Century Gothic" w:hAnsi="Century Gothic" w:cs="Arial"/>
                      <w:b/>
                      <w:noProof/>
                      <w:color w:val="F5D2A5"/>
                      <w:sz w:val="28"/>
                      <w:szCs w:val="28"/>
                      <w:lang w:val="it-IT"/>
                    </w:rPr>
                  </w:pPr>
                </w:p>
              </w:tc>
            </w:tr>
          </w:tbl>
          <w:p w14:paraId="2C4C1E86" w14:textId="77777777" w:rsidR="00B467DE" w:rsidRPr="0001336F" w:rsidRDefault="00B467DE" w:rsidP="00F16541">
            <w:pPr>
              <w:pStyle w:val="ad"/>
              <w:spacing w:after="0"/>
              <w:jc w:val="center"/>
              <w:rPr>
                <w:rFonts w:ascii="Century Gothic" w:hAnsi="Century Gothic" w:cs="Arial"/>
                <w:b/>
                <w:noProof/>
                <w:color w:val="auto"/>
                <w:sz w:val="84"/>
                <w:szCs w:val="84"/>
                <w:lang w:val="it-IT" w:bidi="ru-RU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250" w:type="pct"/>
            <w:tcMar>
              <w:top w:w="113" w:type="dxa"/>
              <w:left w:w="170" w:type="dxa"/>
              <w:bottom w:w="113" w:type="dxa"/>
              <w:right w:w="170" w:type="dxa"/>
            </w:tcMar>
          </w:tcPr>
          <w:p w14:paraId="5525BF21" w14:textId="729F419B" w:rsidR="00B467DE" w:rsidRPr="0001336F" w:rsidRDefault="00281B28" w:rsidP="00F16541">
            <w:pPr>
              <w:pStyle w:val="Months"/>
              <w:ind w:left="0"/>
              <w:jc w:val="center"/>
              <w:rPr>
                <w:rFonts w:ascii="Century Gothic" w:hAnsi="Century Gothic" w:cs="Arial"/>
                <w:b/>
                <w:noProof/>
                <w:color w:val="auto"/>
                <w:sz w:val="36"/>
                <w:szCs w:val="36"/>
                <w:lang w:val="it-IT"/>
              </w:rPr>
            </w:pPr>
            <w:r>
              <w:rPr>
                <w:rFonts w:ascii="Century Gothic" w:hAnsi="Century Gothic" w:cs="Arial"/>
                <w:b/>
                <w:noProof/>
                <w:color w:val="auto"/>
                <w:sz w:val="36"/>
                <w:szCs w:val="36"/>
                <w:lang w:val="it-IT" w:bidi="ru-RU"/>
              </w:rPr>
              <w:t>JULIO</w:t>
            </w:r>
          </w:p>
          <w:tbl>
            <w:tblPr>
              <w:tblStyle w:val="CalendarTable"/>
              <w:tblW w:w="4993" w:type="pct"/>
              <w:tblBorders>
                <w:top w:val="single" w:sz="4" w:space="0" w:color="FF9B5F"/>
                <w:left w:val="single" w:sz="4" w:space="0" w:color="FF9B5F"/>
                <w:bottom w:val="single" w:sz="4" w:space="0" w:color="FF9B5F"/>
                <w:right w:val="single" w:sz="4" w:space="0" w:color="FF9B5F"/>
              </w:tblBorders>
              <w:tblLook w:val="04A0" w:firstRow="1" w:lastRow="0" w:firstColumn="1" w:lastColumn="0" w:noHBand="0" w:noVBand="1"/>
              <w:tblCaption w:val="Таблица содержимого календаря"/>
            </w:tblPr>
            <w:tblGrid>
              <w:gridCol w:w="519"/>
              <w:gridCol w:w="519"/>
              <w:gridCol w:w="518"/>
              <w:gridCol w:w="518"/>
              <w:gridCol w:w="518"/>
              <w:gridCol w:w="518"/>
              <w:gridCol w:w="518"/>
            </w:tblGrid>
            <w:tr w:rsidR="00ED6DA5" w:rsidRPr="0001336F" w14:paraId="74B4BA08" w14:textId="77777777" w:rsidTr="0001336F">
              <w:trPr>
                <w:trHeight w:val="113"/>
              </w:trPr>
              <w:tc>
                <w:tcPr>
                  <w:tcW w:w="715" w:type="pct"/>
                  <w:shd w:val="clear" w:color="auto" w:fill="FF9B5F"/>
                </w:tcPr>
                <w:p w14:paraId="242247EE" w14:textId="5F286383" w:rsidR="00ED6DA5" w:rsidRPr="0001336F" w:rsidRDefault="00281B28" w:rsidP="00ED6DA5">
                  <w:pPr>
                    <w:pStyle w:val="Days"/>
                    <w:spacing w:before="0"/>
                    <w:rPr>
                      <w:rFonts w:ascii="Century Gothic" w:hAnsi="Century Gothic" w:cs="Arial"/>
                      <w:b/>
                      <w:noProof/>
                      <w:color w:val="FFFFFF" w:themeColor="background1"/>
                      <w:sz w:val="20"/>
                      <w:szCs w:val="20"/>
                      <w:lang w:val="it-IT"/>
                    </w:rPr>
                  </w:pPr>
                  <w:r>
                    <w:rPr>
                      <w:rFonts w:ascii="Century Gothic" w:hAnsi="Century Gothic" w:cs="Arial"/>
                      <w:b/>
                      <w:noProof/>
                      <w:color w:val="FFFFFF" w:themeColor="background1"/>
                      <w:sz w:val="20"/>
                      <w:szCs w:val="20"/>
                      <w:lang w:val="en-US" w:bidi="ru-RU"/>
                    </w:rPr>
                    <w:t>DO</w:t>
                  </w:r>
                </w:p>
              </w:tc>
              <w:tc>
                <w:tcPr>
                  <w:tcW w:w="715" w:type="pct"/>
                  <w:shd w:val="clear" w:color="auto" w:fill="FF9B5F"/>
                </w:tcPr>
                <w:p w14:paraId="522E415D" w14:textId="61DA4816" w:rsidR="00ED6DA5" w:rsidRPr="0001336F" w:rsidRDefault="00281B28" w:rsidP="00ED6DA5">
                  <w:pPr>
                    <w:pStyle w:val="Days"/>
                    <w:spacing w:before="0"/>
                    <w:rPr>
                      <w:rFonts w:ascii="Century Gothic" w:hAnsi="Century Gothic" w:cs="Arial"/>
                      <w:b/>
                      <w:noProof/>
                      <w:color w:val="FFFFFF" w:themeColor="background1"/>
                      <w:sz w:val="20"/>
                      <w:szCs w:val="20"/>
                      <w:lang w:val="it-IT"/>
                    </w:rPr>
                  </w:pPr>
                  <w:r>
                    <w:rPr>
                      <w:rFonts w:ascii="Century Gothic" w:hAnsi="Century Gothic" w:cs="Arial"/>
                      <w:b/>
                      <w:noProof/>
                      <w:color w:val="FFFFFF" w:themeColor="background1"/>
                      <w:sz w:val="20"/>
                      <w:szCs w:val="20"/>
                      <w:lang w:val="en-US" w:bidi="ru-RU"/>
                    </w:rPr>
                    <w:t>LU</w:t>
                  </w:r>
                </w:p>
              </w:tc>
              <w:tc>
                <w:tcPr>
                  <w:tcW w:w="714" w:type="pct"/>
                  <w:shd w:val="clear" w:color="auto" w:fill="FF9B5F"/>
                </w:tcPr>
                <w:p w14:paraId="538E66B3" w14:textId="5DE316DE" w:rsidR="00ED6DA5" w:rsidRPr="0001336F" w:rsidRDefault="00281B28" w:rsidP="00ED6DA5">
                  <w:pPr>
                    <w:pStyle w:val="Days"/>
                    <w:spacing w:before="0"/>
                    <w:rPr>
                      <w:rFonts w:ascii="Century Gothic" w:hAnsi="Century Gothic" w:cs="Arial"/>
                      <w:b/>
                      <w:noProof/>
                      <w:color w:val="FFFFFF" w:themeColor="background1"/>
                      <w:sz w:val="20"/>
                      <w:szCs w:val="20"/>
                      <w:lang w:val="it-IT"/>
                    </w:rPr>
                  </w:pPr>
                  <w:r>
                    <w:rPr>
                      <w:rFonts w:ascii="Century Gothic" w:hAnsi="Century Gothic" w:cs="Arial"/>
                      <w:b/>
                      <w:noProof/>
                      <w:color w:val="FFFFFF" w:themeColor="background1"/>
                      <w:sz w:val="20"/>
                      <w:szCs w:val="20"/>
                      <w:lang w:val="en-US" w:bidi="ru-RU"/>
                    </w:rPr>
                    <w:t>MA</w:t>
                  </w:r>
                </w:p>
              </w:tc>
              <w:tc>
                <w:tcPr>
                  <w:tcW w:w="714" w:type="pct"/>
                  <w:shd w:val="clear" w:color="auto" w:fill="FF9B5F"/>
                </w:tcPr>
                <w:p w14:paraId="1906B9AC" w14:textId="4888714F" w:rsidR="00ED6DA5" w:rsidRPr="0001336F" w:rsidRDefault="00281B28" w:rsidP="00ED6DA5">
                  <w:pPr>
                    <w:pStyle w:val="Days"/>
                    <w:spacing w:before="0"/>
                    <w:rPr>
                      <w:rFonts w:ascii="Century Gothic" w:hAnsi="Century Gothic" w:cs="Arial"/>
                      <w:b/>
                      <w:noProof/>
                      <w:color w:val="FFFFFF" w:themeColor="background1"/>
                      <w:sz w:val="20"/>
                      <w:szCs w:val="20"/>
                      <w:lang w:val="it-IT"/>
                    </w:rPr>
                  </w:pPr>
                  <w:r>
                    <w:rPr>
                      <w:rFonts w:ascii="Century Gothic" w:hAnsi="Century Gothic" w:cs="Arial"/>
                      <w:b/>
                      <w:noProof/>
                      <w:color w:val="FFFFFF" w:themeColor="background1"/>
                      <w:sz w:val="20"/>
                      <w:szCs w:val="20"/>
                      <w:lang w:val="en-US" w:bidi="ru-RU"/>
                    </w:rPr>
                    <w:t>MI</w:t>
                  </w:r>
                </w:p>
              </w:tc>
              <w:tc>
                <w:tcPr>
                  <w:tcW w:w="714" w:type="pct"/>
                  <w:shd w:val="clear" w:color="auto" w:fill="FF9B5F"/>
                </w:tcPr>
                <w:p w14:paraId="320DAA64" w14:textId="7E9544F7" w:rsidR="00ED6DA5" w:rsidRPr="0001336F" w:rsidRDefault="00281B28" w:rsidP="00ED6DA5">
                  <w:pPr>
                    <w:pStyle w:val="Days"/>
                    <w:spacing w:before="0"/>
                    <w:rPr>
                      <w:rFonts w:ascii="Century Gothic" w:hAnsi="Century Gothic" w:cs="Arial"/>
                      <w:b/>
                      <w:noProof/>
                      <w:color w:val="FFFFFF" w:themeColor="background1"/>
                      <w:sz w:val="20"/>
                      <w:szCs w:val="20"/>
                      <w:lang w:val="it-IT"/>
                    </w:rPr>
                  </w:pPr>
                  <w:r>
                    <w:rPr>
                      <w:rFonts w:ascii="Century Gothic" w:hAnsi="Century Gothic" w:cs="Arial"/>
                      <w:b/>
                      <w:noProof/>
                      <w:color w:val="FFFFFF" w:themeColor="background1"/>
                      <w:sz w:val="20"/>
                      <w:szCs w:val="20"/>
                      <w:lang w:val="en-US"/>
                    </w:rPr>
                    <w:t>JU</w:t>
                  </w:r>
                </w:p>
              </w:tc>
              <w:tc>
                <w:tcPr>
                  <w:tcW w:w="714" w:type="pct"/>
                  <w:shd w:val="clear" w:color="auto" w:fill="FF9B5F"/>
                </w:tcPr>
                <w:p w14:paraId="514E8CED" w14:textId="23704F50" w:rsidR="00ED6DA5" w:rsidRPr="0001336F" w:rsidRDefault="00281B28" w:rsidP="00ED6DA5">
                  <w:pPr>
                    <w:pStyle w:val="Days"/>
                    <w:spacing w:before="0"/>
                    <w:rPr>
                      <w:rFonts w:ascii="Century Gothic" w:hAnsi="Century Gothic" w:cs="Arial"/>
                      <w:b/>
                      <w:noProof/>
                      <w:color w:val="FFFFFF" w:themeColor="background1"/>
                      <w:sz w:val="20"/>
                      <w:szCs w:val="20"/>
                      <w:lang w:val="it-IT"/>
                    </w:rPr>
                  </w:pPr>
                  <w:r>
                    <w:rPr>
                      <w:rFonts w:ascii="Century Gothic" w:hAnsi="Century Gothic" w:cs="Arial"/>
                      <w:b/>
                      <w:noProof/>
                      <w:color w:val="FFFFFF" w:themeColor="background1"/>
                      <w:sz w:val="20"/>
                      <w:szCs w:val="20"/>
                      <w:lang w:val="en-US" w:bidi="ru-RU"/>
                    </w:rPr>
                    <w:t>VI</w:t>
                  </w:r>
                </w:p>
              </w:tc>
              <w:tc>
                <w:tcPr>
                  <w:tcW w:w="714" w:type="pct"/>
                  <w:shd w:val="clear" w:color="auto" w:fill="FF9B5F"/>
                </w:tcPr>
                <w:p w14:paraId="4D814EB1" w14:textId="7242DA85" w:rsidR="00ED6DA5" w:rsidRPr="0001336F" w:rsidRDefault="00281B28" w:rsidP="00ED6DA5">
                  <w:pPr>
                    <w:pStyle w:val="Days"/>
                    <w:spacing w:before="0"/>
                    <w:rPr>
                      <w:rFonts w:ascii="Century Gothic" w:hAnsi="Century Gothic" w:cs="Arial"/>
                      <w:b/>
                      <w:noProof/>
                      <w:color w:val="FFFFFF" w:themeColor="background1"/>
                      <w:sz w:val="20"/>
                      <w:szCs w:val="20"/>
                      <w:lang w:val="it-IT"/>
                    </w:rPr>
                  </w:pPr>
                  <w:r>
                    <w:rPr>
                      <w:rFonts w:ascii="Century Gothic" w:hAnsi="Century Gothic" w:cs="Arial"/>
                      <w:b/>
                      <w:noProof/>
                      <w:color w:val="FFFFFF" w:themeColor="background1"/>
                      <w:sz w:val="20"/>
                      <w:szCs w:val="20"/>
                      <w:lang w:val="en-US" w:bidi="ru-RU"/>
                    </w:rPr>
                    <w:t>SA</w:t>
                  </w:r>
                </w:p>
              </w:tc>
            </w:tr>
            <w:tr w:rsidR="0001336F" w:rsidRPr="0001336F" w14:paraId="64EBDEDC" w14:textId="77777777" w:rsidTr="0001336F">
              <w:trPr>
                <w:trHeight w:val="170"/>
              </w:trPr>
              <w:tc>
                <w:tcPr>
                  <w:tcW w:w="715" w:type="pct"/>
                </w:tcPr>
                <w:p w14:paraId="5451CE06" w14:textId="5863ECEB" w:rsidR="0001336F" w:rsidRPr="0001336F" w:rsidRDefault="0001336F" w:rsidP="0001336F">
                  <w:pPr>
                    <w:pStyle w:val="Dates"/>
                    <w:spacing w:after="0"/>
                    <w:rPr>
                      <w:rFonts w:ascii="Century Gothic" w:hAnsi="Century Gothic" w:cs="Arial"/>
                      <w:b/>
                      <w:noProof/>
                      <w:color w:val="FF9B5F"/>
                      <w:sz w:val="28"/>
                      <w:szCs w:val="28"/>
                      <w:lang w:val="it-IT"/>
                    </w:rPr>
                  </w:pPr>
                  <w:r w:rsidRPr="0001336F">
                    <w:rPr>
                      <w:rFonts w:ascii="Century Gothic" w:hAnsi="Century Gothic" w:cs="Arial"/>
                      <w:b/>
                      <w:noProof/>
                      <w:color w:val="FF9B5F"/>
                      <w:sz w:val="28"/>
                      <w:szCs w:val="28"/>
                      <w:lang w:bidi="ru-RU"/>
                    </w:rPr>
                    <w:fldChar w:fldCharType="begin"/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color w:val="FF9B5F"/>
                      <w:sz w:val="28"/>
                      <w:szCs w:val="28"/>
                      <w:lang w:bidi="ru-RU"/>
                    </w:rPr>
                    <w:instrText xml:space="preserve"> IF </w:instrTex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color w:val="FF9B5F"/>
                      <w:sz w:val="28"/>
                      <w:szCs w:val="28"/>
                      <w:lang w:bidi="ru-RU"/>
                    </w:rPr>
                    <w:fldChar w:fldCharType="begin"/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color w:val="FF9B5F"/>
                      <w:sz w:val="28"/>
                      <w:szCs w:val="28"/>
                      <w:lang w:bidi="ru-RU"/>
                    </w:rPr>
                    <w:instrText xml:space="preserve"> DocVariable MonthStart7 \@ dddd </w:instrTex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color w:val="FF9B5F"/>
                      <w:sz w:val="28"/>
                      <w:szCs w:val="28"/>
                      <w:lang w:bidi="ru-RU"/>
                    </w:rPr>
                    <w:fldChar w:fldCharType="separate"/>
                  </w:r>
                  <w:r w:rsidR="007B711E">
                    <w:rPr>
                      <w:rFonts w:ascii="Century Gothic" w:hAnsi="Century Gothic" w:cs="Arial"/>
                      <w:b/>
                      <w:noProof/>
                      <w:color w:val="FF9B5F"/>
                      <w:sz w:val="28"/>
                      <w:szCs w:val="28"/>
                      <w:lang w:bidi="ru-RU"/>
                    </w:rPr>
                    <w:instrText>суббота</w:instrTex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color w:val="FF9B5F"/>
                      <w:sz w:val="28"/>
                      <w:szCs w:val="28"/>
                      <w:lang w:bidi="ru-RU"/>
                    </w:rPr>
                    <w:fldChar w:fldCharType="end"/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color w:val="FF9B5F"/>
                      <w:sz w:val="28"/>
                      <w:szCs w:val="28"/>
                      <w:lang w:bidi="ru-RU"/>
                    </w:rPr>
                    <w:instrText xml:space="preserve"> = “воскресенье" 1 ""</w:instrTex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color w:val="FF9B5F"/>
                      <w:sz w:val="28"/>
                      <w:szCs w:val="2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</w:tcPr>
                <w:p w14:paraId="6159A59A" w14:textId="7D53BA7A" w:rsidR="0001336F" w:rsidRPr="0001336F" w:rsidRDefault="0001336F" w:rsidP="0001336F">
                  <w:pPr>
                    <w:pStyle w:val="Dates"/>
                    <w:spacing w:after="0"/>
                    <w:rPr>
                      <w:rFonts w:ascii="Century Gothic" w:hAnsi="Century Gothic" w:cs="Arial"/>
                      <w:b/>
                      <w:noProof/>
                      <w:color w:val="auto"/>
                      <w:sz w:val="28"/>
                      <w:szCs w:val="28"/>
                      <w:lang w:val="it-IT"/>
                    </w:rPr>
                  </w:pP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begin"/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instrText xml:space="preserve"> IF </w:instrTex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begin"/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instrText xml:space="preserve"> DocVariable MonthStart7 \@ dddd </w:instrTex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separate"/>
                  </w:r>
                  <w:r w:rsidR="007B711E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instrText>суббота</w:instrTex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end"/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instrText xml:space="preserve"> = “понедельник" 1 </w:instrTex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begin"/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instrText xml:space="preserve"> IF </w:instrTex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begin"/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instrText xml:space="preserve"> =A2 </w:instrTex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separate"/>
                  </w:r>
                  <w:r w:rsidR="007B711E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instrText>0</w:instrTex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end"/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instrText xml:space="preserve"> &lt;&gt; 0 </w:instrTex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begin"/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instrText xml:space="preserve"> =A2+1 </w:instrTex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separate"/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instrText>2</w:instrTex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end"/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instrText xml:space="preserve"> "" </w:instrTex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end"/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</w:tcPr>
                <w:p w14:paraId="4732F497" w14:textId="7CE55CB7" w:rsidR="0001336F" w:rsidRPr="0001336F" w:rsidRDefault="0001336F" w:rsidP="0001336F">
                  <w:pPr>
                    <w:pStyle w:val="Dates"/>
                    <w:spacing w:after="0"/>
                    <w:rPr>
                      <w:rFonts w:ascii="Century Gothic" w:hAnsi="Century Gothic" w:cs="Arial"/>
                      <w:b/>
                      <w:noProof/>
                      <w:color w:val="auto"/>
                      <w:sz w:val="28"/>
                      <w:szCs w:val="28"/>
                      <w:lang w:val="it-IT"/>
                    </w:rPr>
                  </w:pP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begin"/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instrText xml:space="preserve"> IF </w:instrTex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begin"/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instrText xml:space="preserve"> DocVariable MonthStart7 \@ dddd </w:instrTex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separate"/>
                  </w:r>
                  <w:r w:rsidR="007B711E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instrText>суббота</w:instrTex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end"/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instrText xml:space="preserve"> = “вторник" 1 </w:instrTex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begin"/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instrText xml:space="preserve"> IF </w:instrTex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begin"/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instrText xml:space="preserve"> =B2 </w:instrTex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separate"/>
                  </w:r>
                  <w:r w:rsidR="007B711E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instrText>0</w:instrTex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end"/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instrText xml:space="preserve"> &lt;&gt; 0 </w:instrTex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begin"/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instrText xml:space="preserve"> =B2+1 </w:instrTex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separate"/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instrText>3</w:instrTex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end"/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instrText xml:space="preserve"> "" </w:instrTex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end"/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</w:tcPr>
                <w:p w14:paraId="08DE1110" w14:textId="778E4E17" w:rsidR="0001336F" w:rsidRPr="0001336F" w:rsidRDefault="0001336F" w:rsidP="0001336F">
                  <w:pPr>
                    <w:pStyle w:val="Dates"/>
                    <w:spacing w:after="0"/>
                    <w:rPr>
                      <w:rFonts w:ascii="Century Gothic" w:hAnsi="Century Gothic" w:cs="Arial"/>
                      <w:b/>
                      <w:noProof/>
                      <w:color w:val="auto"/>
                      <w:sz w:val="28"/>
                      <w:szCs w:val="28"/>
                      <w:lang w:val="it-IT"/>
                    </w:rPr>
                  </w:pP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begin"/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instrText xml:space="preserve"> IF </w:instrTex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begin"/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instrText xml:space="preserve"> DocVariable MonthStart7 \@ dddd </w:instrTex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separate"/>
                  </w:r>
                  <w:r w:rsidR="007B711E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instrText>суббота</w:instrTex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end"/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instrText xml:space="preserve"> = “среда" 1 </w:instrTex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begin"/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instrText xml:space="preserve"> IF </w:instrTex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begin"/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instrText xml:space="preserve"> =C2 </w:instrTex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separate"/>
                  </w:r>
                  <w:r w:rsidR="007B711E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instrText>0</w:instrTex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end"/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instrText xml:space="preserve"> &lt;&gt; 0 </w:instrTex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begin"/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instrText xml:space="preserve"> =C2+1 </w:instrTex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separate"/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instrText>4</w:instrTex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end"/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instrText xml:space="preserve"> "" </w:instrTex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end"/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</w:tcPr>
                <w:p w14:paraId="4A413BDF" w14:textId="643FAFC8" w:rsidR="0001336F" w:rsidRPr="0001336F" w:rsidRDefault="0001336F" w:rsidP="0001336F">
                  <w:pPr>
                    <w:pStyle w:val="Dates"/>
                    <w:spacing w:after="0"/>
                    <w:rPr>
                      <w:rFonts w:ascii="Century Gothic" w:hAnsi="Century Gothic" w:cs="Arial"/>
                      <w:b/>
                      <w:noProof/>
                      <w:color w:val="auto"/>
                      <w:sz w:val="28"/>
                      <w:szCs w:val="28"/>
                      <w:lang w:val="it-IT"/>
                    </w:rPr>
                  </w:pP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begin"/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instrText xml:space="preserve"> IF </w:instrTex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begin"/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instrText xml:space="preserve"> DocVariable MonthStart7 \@ dddd </w:instrTex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separate"/>
                  </w:r>
                  <w:r w:rsidR="007B711E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instrText>суббота</w:instrTex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end"/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instrText xml:space="preserve">= “четверг" 1 </w:instrTex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begin"/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instrText xml:space="preserve"> IF </w:instrTex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begin"/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instrText xml:space="preserve"> =D2 </w:instrTex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separate"/>
                  </w:r>
                  <w:r w:rsidR="007B711E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instrText>0</w:instrTex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end"/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instrText xml:space="preserve"> &lt;&gt; 0 </w:instrTex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begin"/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instrText xml:space="preserve"> =D2+1 </w:instrTex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separate"/>
                  </w:r>
                  <w:r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instrText>2</w:instrTex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end"/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instrText xml:space="preserve"> "" </w:instrTex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end"/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</w:tcPr>
                <w:p w14:paraId="43A2C888" w14:textId="4F01C45A" w:rsidR="0001336F" w:rsidRPr="0001336F" w:rsidRDefault="0001336F" w:rsidP="0001336F">
                  <w:pPr>
                    <w:pStyle w:val="Dates"/>
                    <w:spacing w:after="0"/>
                    <w:rPr>
                      <w:rFonts w:ascii="Century Gothic" w:hAnsi="Century Gothic" w:cs="Arial"/>
                      <w:b/>
                      <w:noProof/>
                      <w:color w:val="FF0000"/>
                      <w:sz w:val="28"/>
                      <w:szCs w:val="28"/>
                      <w:lang w:val="it-IT"/>
                    </w:rPr>
                  </w:pP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begin"/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instrText xml:space="preserve"> IF </w:instrTex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begin"/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instrText xml:space="preserve"> DocVariable MonthStart7 \@ dddd </w:instrTex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separate"/>
                  </w:r>
                  <w:r w:rsidR="007B711E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instrText>суббота</w:instrTex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end"/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instrText xml:space="preserve"> = “пятница" 1 </w:instrTex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begin"/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instrText xml:space="preserve"> IF </w:instrTex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begin"/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instrText xml:space="preserve"> =E2 </w:instrTex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separate"/>
                  </w:r>
                  <w:r w:rsidR="007B711E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instrText>0</w:instrTex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end"/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instrText xml:space="preserve"> &lt;&gt; 0 </w:instrTex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begin"/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instrText xml:space="preserve"> =E2+1 </w:instrTex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separate"/>
                  </w:r>
                  <w:r w:rsidR="00432938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instrText>2</w:instrTex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end"/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instrText xml:space="preserve"> "" </w:instrTex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end"/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</w:tcPr>
                <w:p w14:paraId="56F3E02C" w14:textId="41707954" w:rsidR="0001336F" w:rsidRPr="0001336F" w:rsidRDefault="0001336F" w:rsidP="0001336F">
                  <w:pPr>
                    <w:pStyle w:val="Dates"/>
                    <w:spacing w:after="0"/>
                    <w:rPr>
                      <w:rFonts w:ascii="Century Gothic" w:hAnsi="Century Gothic" w:cs="Arial"/>
                      <w:b/>
                      <w:noProof/>
                      <w:color w:val="FF9B5F"/>
                      <w:sz w:val="28"/>
                      <w:szCs w:val="28"/>
                      <w:lang w:val="it-IT"/>
                    </w:rPr>
                  </w:pPr>
                  <w:r w:rsidRPr="0001336F">
                    <w:rPr>
                      <w:rFonts w:ascii="Century Gothic" w:hAnsi="Century Gothic" w:cs="Arial"/>
                      <w:b/>
                      <w:noProof/>
                      <w:color w:val="FF9B5F"/>
                      <w:sz w:val="28"/>
                      <w:szCs w:val="28"/>
                      <w:lang w:bidi="ru-RU"/>
                    </w:rPr>
                    <w:fldChar w:fldCharType="begin"/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color w:val="FF9B5F"/>
                      <w:sz w:val="28"/>
                      <w:szCs w:val="28"/>
                      <w:lang w:bidi="ru-RU"/>
                    </w:rPr>
                    <w:instrText xml:space="preserve"> IF </w:instrTex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color w:val="FF9B5F"/>
                      <w:sz w:val="28"/>
                      <w:szCs w:val="28"/>
                      <w:lang w:bidi="ru-RU"/>
                    </w:rPr>
                    <w:fldChar w:fldCharType="begin"/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color w:val="FF9B5F"/>
                      <w:sz w:val="28"/>
                      <w:szCs w:val="28"/>
                      <w:lang w:bidi="ru-RU"/>
                    </w:rPr>
                    <w:instrText xml:space="preserve"> DocVariable MonthStart7 \@ dddd </w:instrTex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color w:val="FF9B5F"/>
                      <w:sz w:val="28"/>
                      <w:szCs w:val="28"/>
                      <w:lang w:bidi="ru-RU"/>
                    </w:rPr>
                    <w:fldChar w:fldCharType="separate"/>
                  </w:r>
                  <w:r w:rsidR="007B711E">
                    <w:rPr>
                      <w:rFonts w:ascii="Century Gothic" w:hAnsi="Century Gothic" w:cs="Arial"/>
                      <w:b/>
                      <w:noProof/>
                      <w:color w:val="FF9B5F"/>
                      <w:sz w:val="28"/>
                      <w:szCs w:val="28"/>
                      <w:lang w:bidi="ru-RU"/>
                    </w:rPr>
                    <w:instrText>суббота</w:instrTex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color w:val="FF9B5F"/>
                      <w:sz w:val="28"/>
                      <w:szCs w:val="28"/>
                      <w:lang w:bidi="ru-RU"/>
                    </w:rPr>
                    <w:fldChar w:fldCharType="end"/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color w:val="FF9B5F"/>
                      <w:sz w:val="28"/>
                      <w:szCs w:val="28"/>
                      <w:lang w:bidi="ru-RU"/>
                    </w:rPr>
                    <w:instrText xml:space="preserve"> = “суббота" 1 </w:instrTex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color w:val="FF9B5F"/>
                      <w:sz w:val="28"/>
                      <w:szCs w:val="28"/>
                      <w:lang w:bidi="ru-RU"/>
                    </w:rPr>
                    <w:fldChar w:fldCharType="begin"/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color w:val="FF9B5F"/>
                      <w:sz w:val="28"/>
                      <w:szCs w:val="28"/>
                      <w:lang w:bidi="ru-RU"/>
                    </w:rPr>
                    <w:instrText xml:space="preserve"> IF </w:instrTex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color w:val="FF9B5F"/>
                      <w:sz w:val="28"/>
                      <w:szCs w:val="28"/>
                      <w:lang w:bidi="ru-RU"/>
                    </w:rPr>
                    <w:fldChar w:fldCharType="begin"/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color w:val="FF9B5F"/>
                      <w:sz w:val="28"/>
                      <w:szCs w:val="28"/>
                      <w:lang w:bidi="ru-RU"/>
                    </w:rPr>
                    <w:instrText xml:space="preserve"> =F2 </w:instrTex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color w:val="FF9B5F"/>
                      <w:sz w:val="28"/>
                      <w:szCs w:val="28"/>
                      <w:lang w:bidi="ru-RU"/>
                    </w:rPr>
                    <w:fldChar w:fldCharType="separate"/>
                  </w:r>
                  <w:r w:rsidR="00281B28">
                    <w:rPr>
                      <w:rFonts w:ascii="Century Gothic" w:hAnsi="Century Gothic" w:cs="Arial"/>
                      <w:b/>
                      <w:noProof/>
                      <w:color w:val="FF9B5F"/>
                      <w:sz w:val="28"/>
                      <w:szCs w:val="28"/>
                      <w:lang w:bidi="ru-RU"/>
                    </w:rPr>
                    <w:instrText>1</w:instrTex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color w:val="FF9B5F"/>
                      <w:sz w:val="28"/>
                      <w:szCs w:val="28"/>
                      <w:lang w:bidi="ru-RU"/>
                    </w:rPr>
                    <w:fldChar w:fldCharType="end"/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color w:val="FF9B5F"/>
                      <w:sz w:val="28"/>
                      <w:szCs w:val="28"/>
                      <w:lang w:bidi="ru-RU"/>
                    </w:rPr>
                    <w:instrText xml:space="preserve"> &lt;&gt; 0 </w:instrTex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color w:val="FF9B5F"/>
                      <w:sz w:val="28"/>
                      <w:szCs w:val="28"/>
                      <w:lang w:bidi="ru-RU"/>
                    </w:rPr>
                    <w:fldChar w:fldCharType="begin"/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color w:val="FF9B5F"/>
                      <w:sz w:val="28"/>
                      <w:szCs w:val="28"/>
                      <w:lang w:bidi="ru-RU"/>
                    </w:rPr>
                    <w:instrText xml:space="preserve"> =F2+1 </w:instrTex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color w:val="FF9B5F"/>
                      <w:sz w:val="28"/>
                      <w:szCs w:val="28"/>
                      <w:lang w:bidi="ru-RU"/>
                    </w:rPr>
                    <w:fldChar w:fldCharType="separate"/>
                  </w:r>
                  <w:r w:rsidR="00281B28">
                    <w:rPr>
                      <w:rFonts w:ascii="Century Gothic" w:hAnsi="Century Gothic" w:cs="Arial"/>
                      <w:b/>
                      <w:noProof/>
                      <w:color w:val="FF9B5F"/>
                      <w:sz w:val="28"/>
                      <w:szCs w:val="28"/>
                      <w:lang w:bidi="ru-RU"/>
                    </w:rPr>
                    <w:instrText>2</w:instrTex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color w:val="FF9B5F"/>
                      <w:sz w:val="28"/>
                      <w:szCs w:val="28"/>
                      <w:lang w:bidi="ru-RU"/>
                    </w:rPr>
                    <w:fldChar w:fldCharType="end"/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color w:val="FF9B5F"/>
                      <w:sz w:val="28"/>
                      <w:szCs w:val="28"/>
                      <w:lang w:bidi="ru-RU"/>
                    </w:rPr>
                    <w:instrText xml:space="preserve"> "" </w:instrTex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color w:val="FF9B5F"/>
                      <w:sz w:val="28"/>
                      <w:szCs w:val="28"/>
                      <w:lang w:bidi="ru-RU"/>
                    </w:rPr>
                    <w:fldChar w:fldCharType="separate"/>
                  </w:r>
                  <w:r w:rsidR="00281B28">
                    <w:rPr>
                      <w:rFonts w:ascii="Century Gothic" w:hAnsi="Century Gothic" w:cs="Arial"/>
                      <w:b/>
                      <w:noProof/>
                      <w:color w:val="FF9B5F"/>
                      <w:sz w:val="28"/>
                      <w:szCs w:val="28"/>
                      <w:lang w:bidi="ru-RU"/>
                    </w:rPr>
                    <w:instrText>2</w:instrTex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color w:val="FF9B5F"/>
                      <w:sz w:val="28"/>
                      <w:szCs w:val="28"/>
                      <w:lang w:bidi="ru-RU"/>
                    </w:rPr>
                    <w:fldChar w:fldCharType="end"/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color w:val="FF9B5F"/>
                      <w:sz w:val="28"/>
                      <w:szCs w:val="28"/>
                      <w:lang w:bidi="ru-RU"/>
                    </w:rPr>
                    <w:fldChar w:fldCharType="separate"/>
                  </w:r>
                  <w:r w:rsidR="007B711E" w:rsidRPr="0001336F">
                    <w:rPr>
                      <w:rFonts w:ascii="Century Gothic" w:hAnsi="Century Gothic" w:cs="Arial"/>
                      <w:b/>
                      <w:noProof/>
                      <w:color w:val="FF9B5F"/>
                      <w:sz w:val="28"/>
                      <w:szCs w:val="28"/>
                      <w:lang w:bidi="ru-RU"/>
                    </w:rPr>
                    <w:t>1</w: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color w:val="FF9B5F"/>
                      <w:sz w:val="28"/>
                      <w:szCs w:val="28"/>
                      <w:lang w:bidi="ru-RU"/>
                    </w:rPr>
                    <w:fldChar w:fldCharType="end"/>
                  </w:r>
                </w:p>
              </w:tc>
            </w:tr>
            <w:tr w:rsidR="0001336F" w:rsidRPr="0001336F" w14:paraId="6DE2F318" w14:textId="77777777" w:rsidTr="0001336F">
              <w:trPr>
                <w:trHeight w:val="170"/>
              </w:trPr>
              <w:tc>
                <w:tcPr>
                  <w:tcW w:w="715" w:type="pct"/>
                </w:tcPr>
                <w:p w14:paraId="47D186D2" w14:textId="694080E3" w:rsidR="0001336F" w:rsidRPr="0001336F" w:rsidRDefault="0001336F" w:rsidP="0001336F">
                  <w:pPr>
                    <w:pStyle w:val="Dates"/>
                    <w:spacing w:after="0"/>
                    <w:rPr>
                      <w:rFonts w:ascii="Century Gothic" w:hAnsi="Century Gothic" w:cs="Arial"/>
                      <w:b/>
                      <w:noProof/>
                      <w:color w:val="FF9B5F"/>
                      <w:sz w:val="28"/>
                      <w:szCs w:val="28"/>
                      <w:lang w:val="it-IT"/>
                    </w:rPr>
                  </w:pPr>
                  <w:r w:rsidRPr="0001336F">
                    <w:rPr>
                      <w:rFonts w:ascii="Century Gothic" w:hAnsi="Century Gothic" w:cs="Arial"/>
                      <w:b/>
                      <w:noProof/>
                      <w:color w:val="FF9B5F"/>
                      <w:sz w:val="28"/>
                      <w:szCs w:val="28"/>
                      <w:lang w:bidi="ru-RU"/>
                    </w:rPr>
                    <w:fldChar w:fldCharType="begin"/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color w:val="FF9B5F"/>
                      <w:sz w:val="28"/>
                      <w:szCs w:val="28"/>
                      <w:lang w:bidi="ru-RU"/>
                    </w:rPr>
                    <w:instrText xml:space="preserve"> =G2+1 </w:instrTex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color w:val="FF9B5F"/>
                      <w:sz w:val="28"/>
                      <w:szCs w:val="28"/>
                      <w:lang w:bidi="ru-RU"/>
                    </w:rPr>
                    <w:fldChar w:fldCharType="separate"/>
                  </w:r>
                  <w:r w:rsidR="007B711E">
                    <w:rPr>
                      <w:rFonts w:ascii="Century Gothic" w:hAnsi="Century Gothic" w:cs="Arial"/>
                      <w:b/>
                      <w:noProof/>
                      <w:color w:val="FF9B5F"/>
                      <w:sz w:val="28"/>
                      <w:szCs w:val="28"/>
                      <w:lang w:bidi="ru-RU"/>
                    </w:rPr>
                    <w:t>2</w: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color w:val="FF9B5F"/>
                      <w:sz w:val="28"/>
                      <w:szCs w:val="2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</w:tcPr>
                <w:p w14:paraId="4C2E0B84" w14:textId="355C83CC" w:rsidR="0001336F" w:rsidRPr="0001336F" w:rsidRDefault="0001336F" w:rsidP="0001336F">
                  <w:pPr>
                    <w:pStyle w:val="Dates"/>
                    <w:spacing w:after="0"/>
                    <w:rPr>
                      <w:rFonts w:ascii="Century Gothic" w:hAnsi="Century Gothic" w:cs="Arial"/>
                      <w:b/>
                      <w:noProof/>
                      <w:color w:val="auto"/>
                      <w:sz w:val="28"/>
                      <w:szCs w:val="28"/>
                      <w:lang w:val="it-IT"/>
                    </w:rPr>
                  </w:pP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begin"/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instrText xml:space="preserve"> =A3+1 </w:instrTex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separate"/>
                  </w:r>
                  <w:r w:rsidR="007B711E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t>3</w: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</w:tcPr>
                <w:p w14:paraId="1D7CB001" w14:textId="5AAEBBE6" w:rsidR="0001336F" w:rsidRPr="0001336F" w:rsidRDefault="0001336F" w:rsidP="0001336F">
                  <w:pPr>
                    <w:pStyle w:val="Dates"/>
                    <w:spacing w:after="0"/>
                    <w:rPr>
                      <w:rFonts w:ascii="Century Gothic" w:hAnsi="Century Gothic" w:cs="Arial"/>
                      <w:b/>
                      <w:noProof/>
                      <w:color w:val="auto"/>
                      <w:sz w:val="28"/>
                      <w:szCs w:val="28"/>
                      <w:lang w:val="it-IT"/>
                    </w:rPr>
                  </w:pP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begin"/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instrText xml:space="preserve"> =B3+1 </w:instrTex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separate"/>
                  </w:r>
                  <w:r w:rsidR="007B711E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t>4</w: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</w:tcPr>
                <w:p w14:paraId="5378E32A" w14:textId="392AB905" w:rsidR="0001336F" w:rsidRPr="0001336F" w:rsidRDefault="0001336F" w:rsidP="0001336F">
                  <w:pPr>
                    <w:pStyle w:val="Dates"/>
                    <w:spacing w:after="0"/>
                    <w:rPr>
                      <w:rFonts w:ascii="Century Gothic" w:hAnsi="Century Gothic" w:cs="Arial"/>
                      <w:b/>
                      <w:noProof/>
                      <w:color w:val="auto"/>
                      <w:sz w:val="28"/>
                      <w:szCs w:val="28"/>
                      <w:lang w:val="it-IT"/>
                    </w:rPr>
                  </w:pP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begin"/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instrText xml:space="preserve"> =C3+1 </w:instrTex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separate"/>
                  </w:r>
                  <w:r w:rsidR="007B711E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t>5</w: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</w:tcPr>
                <w:p w14:paraId="5FAFA310" w14:textId="671DDE03" w:rsidR="0001336F" w:rsidRPr="0001336F" w:rsidRDefault="0001336F" w:rsidP="0001336F">
                  <w:pPr>
                    <w:pStyle w:val="Dates"/>
                    <w:spacing w:after="0"/>
                    <w:rPr>
                      <w:rFonts w:ascii="Century Gothic" w:hAnsi="Century Gothic" w:cs="Arial"/>
                      <w:b/>
                      <w:noProof/>
                      <w:color w:val="auto"/>
                      <w:sz w:val="28"/>
                      <w:szCs w:val="28"/>
                      <w:lang w:val="it-IT"/>
                    </w:rPr>
                  </w:pP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begin"/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instrText xml:space="preserve"> =D3+1 </w:instrTex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separate"/>
                  </w:r>
                  <w:r w:rsidR="007B711E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t>6</w: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</w:tcPr>
                <w:p w14:paraId="700F90B9" w14:textId="11CDF649" w:rsidR="0001336F" w:rsidRPr="0001336F" w:rsidRDefault="0001336F" w:rsidP="0001336F">
                  <w:pPr>
                    <w:pStyle w:val="Dates"/>
                    <w:spacing w:after="0"/>
                    <w:rPr>
                      <w:rFonts w:ascii="Century Gothic" w:hAnsi="Century Gothic" w:cs="Arial"/>
                      <w:b/>
                      <w:noProof/>
                      <w:color w:val="FF0000"/>
                      <w:sz w:val="28"/>
                      <w:szCs w:val="28"/>
                      <w:lang w:val="it-IT"/>
                    </w:rPr>
                  </w:pP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begin"/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instrText xml:space="preserve"> =E3+1 </w:instrTex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separate"/>
                  </w:r>
                  <w:r w:rsidR="007B711E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t>7</w: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</w:tcPr>
                <w:p w14:paraId="20300956" w14:textId="09B3D547" w:rsidR="0001336F" w:rsidRPr="0001336F" w:rsidRDefault="0001336F" w:rsidP="0001336F">
                  <w:pPr>
                    <w:pStyle w:val="Dates"/>
                    <w:spacing w:after="0"/>
                    <w:rPr>
                      <w:rFonts w:ascii="Century Gothic" w:hAnsi="Century Gothic" w:cs="Arial"/>
                      <w:b/>
                      <w:noProof/>
                      <w:color w:val="FF9B5F"/>
                      <w:sz w:val="28"/>
                      <w:szCs w:val="28"/>
                      <w:lang w:val="it-IT"/>
                    </w:rPr>
                  </w:pPr>
                  <w:r w:rsidRPr="0001336F">
                    <w:rPr>
                      <w:rFonts w:ascii="Century Gothic" w:hAnsi="Century Gothic" w:cs="Arial"/>
                      <w:b/>
                      <w:noProof/>
                      <w:color w:val="FF9B5F"/>
                      <w:sz w:val="28"/>
                      <w:szCs w:val="28"/>
                      <w:lang w:bidi="ru-RU"/>
                    </w:rPr>
                    <w:fldChar w:fldCharType="begin"/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color w:val="FF9B5F"/>
                      <w:sz w:val="28"/>
                      <w:szCs w:val="28"/>
                      <w:lang w:bidi="ru-RU"/>
                    </w:rPr>
                    <w:instrText xml:space="preserve"> =F3+1 </w:instrTex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color w:val="FF9B5F"/>
                      <w:sz w:val="28"/>
                      <w:szCs w:val="28"/>
                      <w:lang w:bidi="ru-RU"/>
                    </w:rPr>
                    <w:fldChar w:fldCharType="separate"/>
                  </w:r>
                  <w:r w:rsidR="007B711E">
                    <w:rPr>
                      <w:rFonts w:ascii="Century Gothic" w:hAnsi="Century Gothic" w:cs="Arial"/>
                      <w:b/>
                      <w:noProof/>
                      <w:color w:val="FF9B5F"/>
                      <w:sz w:val="28"/>
                      <w:szCs w:val="28"/>
                      <w:lang w:bidi="ru-RU"/>
                    </w:rPr>
                    <w:t>8</w: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color w:val="FF9B5F"/>
                      <w:sz w:val="28"/>
                      <w:szCs w:val="28"/>
                      <w:lang w:bidi="ru-RU"/>
                    </w:rPr>
                    <w:fldChar w:fldCharType="end"/>
                  </w:r>
                </w:p>
              </w:tc>
            </w:tr>
            <w:tr w:rsidR="0001336F" w:rsidRPr="0001336F" w14:paraId="48C01494" w14:textId="77777777" w:rsidTr="0001336F">
              <w:trPr>
                <w:trHeight w:val="170"/>
              </w:trPr>
              <w:tc>
                <w:tcPr>
                  <w:tcW w:w="715" w:type="pct"/>
                </w:tcPr>
                <w:p w14:paraId="3694CB2B" w14:textId="350656BA" w:rsidR="0001336F" w:rsidRPr="0001336F" w:rsidRDefault="0001336F" w:rsidP="0001336F">
                  <w:pPr>
                    <w:pStyle w:val="Dates"/>
                    <w:spacing w:after="0"/>
                    <w:rPr>
                      <w:rFonts w:ascii="Century Gothic" w:hAnsi="Century Gothic" w:cs="Arial"/>
                      <w:b/>
                      <w:noProof/>
                      <w:color w:val="FF9B5F"/>
                      <w:sz w:val="28"/>
                      <w:szCs w:val="28"/>
                      <w:lang w:val="it-IT"/>
                    </w:rPr>
                  </w:pPr>
                  <w:r w:rsidRPr="0001336F">
                    <w:rPr>
                      <w:rFonts w:ascii="Century Gothic" w:hAnsi="Century Gothic" w:cs="Arial"/>
                      <w:b/>
                      <w:noProof/>
                      <w:color w:val="FF9B5F"/>
                      <w:sz w:val="28"/>
                      <w:szCs w:val="28"/>
                      <w:lang w:bidi="ru-RU"/>
                    </w:rPr>
                    <w:fldChar w:fldCharType="begin"/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color w:val="FF9B5F"/>
                      <w:sz w:val="28"/>
                      <w:szCs w:val="28"/>
                      <w:lang w:bidi="ru-RU"/>
                    </w:rPr>
                    <w:instrText xml:space="preserve"> =G3+1 </w:instrTex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color w:val="FF9B5F"/>
                      <w:sz w:val="28"/>
                      <w:szCs w:val="28"/>
                      <w:lang w:bidi="ru-RU"/>
                    </w:rPr>
                    <w:fldChar w:fldCharType="separate"/>
                  </w:r>
                  <w:r w:rsidR="007B711E">
                    <w:rPr>
                      <w:rFonts w:ascii="Century Gothic" w:hAnsi="Century Gothic" w:cs="Arial"/>
                      <w:b/>
                      <w:noProof/>
                      <w:color w:val="FF9B5F"/>
                      <w:sz w:val="28"/>
                      <w:szCs w:val="28"/>
                      <w:lang w:bidi="ru-RU"/>
                    </w:rPr>
                    <w:t>9</w: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color w:val="FF9B5F"/>
                      <w:sz w:val="28"/>
                      <w:szCs w:val="2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</w:tcPr>
                <w:p w14:paraId="0542F662" w14:textId="79857A79" w:rsidR="0001336F" w:rsidRPr="0001336F" w:rsidRDefault="0001336F" w:rsidP="0001336F">
                  <w:pPr>
                    <w:pStyle w:val="Dates"/>
                    <w:spacing w:after="0"/>
                    <w:rPr>
                      <w:rFonts w:ascii="Century Gothic" w:hAnsi="Century Gothic" w:cs="Arial"/>
                      <w:b/>
                      <w:noProof/>
                      <w:color w:val="auto"/>
                      <w:sz w:val="28"/>
                      <w:szCs w:val="28"/>
                      <w:lang w:val="it-IT"/>
                    </w:rPr>
                  </w:pP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begin"/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instrText xml:space="preserve"> =A4+1 </w:instrTex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separate"/>
                  </w:r>
                  <w:r w:rsidR="007B711E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t>10</w: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</w:tcPr>
                <w:p w14:paraId="74F2C532" w14:textId="10ABCADE" w:rsidR="0001336F" w:rsidRPr="0001336F" w:rsidRDefault="0001336F" w:rsidP="0001336F">
                  <w:pPr>
                    <w:pStyle w:val="Dates"/>
                    <w:spacing w:after="0"/>
                    <w:rPr>
                      <w:rFonts w:ascii="Century Gothic" w:hAnsi="Century Gothic" w:cs="Arial"/>
                      <w:b/>
                      <w:noProof/>
                      <w:color w:val="auto"/>
                      <w:sz w:val="28"/>
                      <w:szCs w:val="28"/>
                      <w:lang w:val="it-IT"/>
                    </w:rPr>
                  </w:pP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begin"/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instrText xml:space="preserve"> =B4+1 </w:instrTex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separate"/>
                  </w:r>
                  <w:r w:rsidR="007B711E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t>11</w: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</w:tcPr>
                <w:p w14:paraId="208406D4" w14:textId="6EF72B07" w:rsidR="0001336F" w:rsidRPr="0001336F" w:rsidRDefault="0001336F" w:rsidP="0001336F">
                  <w:pPr>
                    <w:pStyle w:val="Dates"/>
                    <w:spacing w:after="0"/>
                    <w:rPr>
                      <w:rFonts w:ascii="Century Gothic" w:hAnsi="Century Gothic" w:cs="Arial"/>
                      <w:b/>
                      <w:noProof/>
                      <w:color w:val="auto"/>
                      <w:sz w:val="28"/>
                      <w:szCs w:val="28"/>
                      <w:lang w:val="it-IT"/>
                    </w:rPr>
                  </w:pP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begin"/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instrText xml:space="preserve"> =C4+1 </w:instrTex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separate"/>
                  </w:r>
                  <w:r w:rsidR="007B711E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t>12</w: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</w:tcPr>
                <w:p w14:paraId="0406A9A4" w14:textId="31A85511" w:rsidR="0001336F" w:rsidRPr="0001336F" w:rsidRDefault="0001336F" w:rsidP="0001336F">
                  <w:pPr>
                    <w:pStyle w:val="Dates"/>
                    <w:spacing w:after="0"/>
                    <w:rPr>
                      <w:rFonts w:ascii="Century Gothic" w:hAnsi="Century Gothic" w:cs="Arial"/>
                      <w:b/>
                      <w:noProof/>
                      <w:color w:val="auto"/>
                      <w:sz w:val="28"/>
                      <w:szCs w:val="28"/>
                      <w:lang w:val="it-IT"/>
                    </w:rPr>
                  </w:pP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begin"/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instrText xml:space="preserve"> =D4+1 </w:instrTex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separate"/>
                  </w:r>
                  <w:r w:rsidR="007B711E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t>13</w: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</w:tcPr>
                <w:p w14:paraId="0EA6BC04" w14:textId="67845852" w:rsidR="0001336F" w:rsidRPr="0001336F" w:rsidRDefault="0001336F" w:rsidP="0001336F">
                  <w:pPr>
                    <w:pStyle w:val="Dates"/>
                    <w:spacing w:after="0"/>
                    <w:rPr>
                      <w:rFonts w:ascii="Century Gothic" w:hAnsi="Century Gothic" w:cs="Arial"/>
                      <w:b/>
                      <w:noProof/>
                      <w:color w:val="FF0000"/>
                      <w:sz w:val="28"/>
                      <w:szCs w:val="28"/>
                      <w:lang w:val="it-IT"/>
                    </w:rPr>
                  </w:pP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begin"/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instrText xml:space="preserve"> =E4+1 </w:instrTex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separate"/>
                  </w:r>
                  <w:r w:rsidR="007B711E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t>14</w: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</w:tcPr>
                <w:p w14:paraId="2D87AB36" w14:textId="57086B3B" w:rsidR="0001336F" w:rsidRPr="0001336F" w:rsidRDefault="0001336F" w:rsidP="0001336F">
                  <w:pPr>
                    <w:pStyle w:val="Dates"/>
                    <w:spacing w:after="0"/>
                    <w:rPr>
                      <w:rFonts w:ascii="Century Gothic" w:hAnsi="Century Gothic" w:cs="Arial"/>
                      <w:b/>
                      <w:noProof/>
                      <w:color w:val="FF9B5F"/>
                      <w:sz w:val="28"/>
                      <w:szCs w:val="28"/>
                      <w:lang w:val="it-IT"/>
                    </w:rPr>
                  </w:pPr>
                  <w:r w:rsidRPr="0001336F">
                    <w:rPr>
                      <w:rFonts w:ascii="Century Gothic" w:hAnsi="Century Gothic" w:cs="Arial"/>
                      <w:b/>
                      <w:noProof/>
                      <w:color w:val="FF9B5F"/>
                      <w:sz w:val="28"/>
                      <w:szCs w:val="28"/>
                      <w:lang w:bidi="ru-RU"/>
                    </w:rPr>
                    <w:fldChar w:fldCharType="begin"/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color w:val="FF9B5F"/>
                      <w:sz w:val="28"/>
                      <w:szCs w:val="28"/>
                      <w:lang w:bidi="ru-RU"/>
                    </w:rPr>
                    <w:instrText xml:space="preserve"> =F4+1 </w:instrTex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color w:val="FF9B5F"/>
                      <w:sz w:val="28"/>
                      <w:szCs w:val="28"/>
                      <w:lang w:bidi="ru-RU"/>
                    </w:rPr>
                    <w:fldChar w:fldCharType="separate"/>
                  </w:r>
                  <w:r w:rsidR="007B711E">
                    <w:rPr>
                      <w:rFonts w:ascii="Century Gothic" w:hAnsi="Century Gothic" w:cs="Arial"/>
                      <w:b/>
                      <w:noProof/>
                      <w:color w:val="FF9B5F"/>
                      <w:sz w:val="28"/>
                      <w:szCs w:val="28"/>
                      <w:lang w:bidi="ru-RU"/>
                    </w:rPr>
                    <w:t>15</w: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color w:val="FF9B5F"/>
                      <w:sz w:val="28"/>
                      <w:szCs w:val="28"/>
                      <w:lang w:bidi="ru-RU"/>
                    </w:rPr>
                    <w:fldChar w:fldCharType="end"/>
                  </w:r>
                </w:p>
              </w:tc>
            </w:tr>
            <w:tr w:rsidR="0001336F" w:rsidRPr="0001336F" w14:paraId="50DE6323" w14:textId="77777777" w:rsidTr="0001336F">
              <w:trPr>
                <w:trHeight w:val="170"/>
              </w:trPr>
              <w:tc>
                <w:tcPr>
                  <w:tcW w:w="715" w:type="pct"/>
                </w:tcPr>
                <w:p w14:paraId="0BE24311" w14:textId="0CF6324D" w:rsidR="0001336F" w:rsidRPr="0001336F" w:rsidRDefault="0001336F" w:rsidP="0001336F">
                  <w:pPr>
                    <w:pStyle w:val="Dates"/>
                    <w:spacing w:after="0"/>
                    <w:rPr>
                      <w:rFonts w:ascii="Century Gothic" w:hAnsi="Century Gothic" w:cs="Arial"/>
                      <w:b/>
                      <w:noProof/>
                      <w:color w:val="FF9B5F"/>
                      <w:sz w:val="28"/>
                      <w:szCs w:val="28"/>
                      <w:lang w:val="it-IT"/>
                    </w:rPr>
                  </w:pPr>
                  <w:r w:rsidRPr="0001336F">
                    <w:rPr>
                      <w:rFonts w:ascii="Century Gothic" w:hAnsi="Century Gothic" w:cs="Arial"/>
                      <w:b/>
                      <w:noProof/>
                      <w:color w:val="FF9B5F"/>
                      <w:sz w:val="28"/>
                      <w:szCs w:val="28"/>
                      <w:lang w:bidi="ru-RU"/>
                    </w:rPr>
                    <w:fldChar w:fldCharType="begin"/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color w:val="FF9B5F"/>
                      <w:sz w:val="28"/>
                      <w:szCs w:val="28"/>
                      <w:lang w:bidi="ru-RU"/>
                    </w:rPr>
                    <w:instrText xml:space="preserve"> =G4+1 </w:instrTex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color w:val="FF9B5F"/>
                      <w:sz w:val="28"/>
                      <w:szCs w:val="28"/>
                      <w:lang w:bidi="ru-RU"/>
                    </w:rPr>
                    <w:fldChar w:fldCharType="separate"/>
                  </w:r>
                  <w:r w:rsidR="007B711E">
                    <w:rPr>
                      <w:rFonts w:ascii="Century Gothic" w:hAnsi="Century Gothic" w:cs="Arial"/>
                      <w:b/>
                      <w:noProof/>
                      <w:color w:val="FF9B5F"/>
                      <w:sz w:val="28"/>
                      <w:szCs w:val="28"/>
                      <w:lang w:bidi="ru-RU"/>
                    </w:rPr>
                    <w:t>16</w: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color w:val="FF9B5F"/>
                      <w:sz w:val="28"/>
                      <w:szCs w:val="2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</w:tcPr>
                <w:p w14:paraId="023399BA" w14:textId="4C3CA0E9" w:rsidR="0001336F" w:rsidRPr="0001336F" w:rsidRDefault="0001336F" w:rsidP="0001336F">
                  <w:pPr>
                    <w:pStyle w:val="Dates"/>
                    <w:spacing w:after="0"/>
                    <w:rPr>
                      <w:rFonts w:ascii="Century Gothic" w:hAnsi="Century Gothic" w:cs="Arial"/>
                      <w:b/>
                      <w:noProof/>
                      <w:color w:val="auto"/>
                      <w:sz w:val="28"/>
                      <w:szCs w:val="28"/>
                      <w:lang w:val="it-IT"/>
                    </w:rPr>
                  </w:pP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begin"/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instrText xml:space="preserve"> =A5+1 </w:instrTex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separate"/>
                  </w:r>
                  <w:r w:rsidR="007B711E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t>17</w: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</w:tcPr>
                <w:p w14:paraId="109D310A" w14:textId="12CF1DC1" w:rsidR="0001336F" w:rsidRPr="0001336F" w:rsidRDefault="0001336F" w:rsidP="0001336F">
                  <w:pPr>
                    <w:pStyle w:val="Dates"/>
                    <w:spacing w:after="0"/>
                    <w:rPr>
                      <w:rFonts w:ascii="Century Gothic" w:hAnsi="Century Gothic" w:cs="Arial"/>
                      <w:b/>
                      <w:noProof/>
                      <w:color w:val="auto"/>
                      <w:sz w:val="28"/>
                      <w:szCs w:val="28"/>
                      <w:lang w:val="it-IT"/>
                    </w:rPr>
                  </w:pP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begin"/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instrText xml:space="preserve"> =B5+1 </w:instrTex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separate"/>
                  </w:r>
                  <w:r w:rsidR="007B711E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t>18</w: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</w:tcPr>
                <w:p w14:paraId="796F1683" w14:textId="7675BF70" w:rsidR="0001336F" w:rsidRPr="0001336F" w:rsidRDefault="0001336F" w:rsidP="0001336F">
                  <w:pPr>
                    <w:pStyle w:val="Dates"/>
                    <w:spacing w:after="0"/>
                    <w:rPr>
                      <w:rFonts w:ascii="Century Gothic" w:hAnsi="Century Gothic" w:cs="Arial"/>
                      <w:b/>
                      <w:noProof/>
                      <w:color w:val="auto"/>
                      <w:sz w:val="28"/>
                      <w:szCs w:val="28"/>
                      <w:lang w:val="it-IT"/>
                    </w:rPr>
                  </w:pP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begin"/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instrText xml:space="preserve"> =C5+1 </w:instrTex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separate"/>
                  </w:r>
                  <w:r w:rsidR="007B711E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t>19</w: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</w:tcPr>
                <w:p w14:paraId="35BF942E" w14:textId="528E16EB" w:rsidR="0001336F" w:rsidRPr="0001336F" w:rsidRDefault="0001336F" w:rsidP="0001336F">
                  <w:pPr>
                    <w:pStyle w:val="Dates"/>
                    <w:spacing w:after="0"/>
                    <w:rPr>
                      <w:rFonts w:ascii="Century Gothic" w:hAnsi="Century Gothic" w:cs="Arial"/>
                      <w:b/>
                      <w:noProof/>
                      <w:color w:val="auto"/>
                      <w:sz w:val="28"/>
                      <w:szCs w:val="28"/>
                      <w:lang w:val="it-IT"/>
                    </w:rPr>
                  </w:pP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begin"/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instrText xml:space="preserve"> =D5+1 </w:instrTex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separate"/>
                  </w:r>
                  <w:r w:rsidR="007B711E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t>20</w: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</w:tcPr>
                <w:p w14:paraId="11A47477" w14:textId="419BE83E" w:rsidR="0001336F" w:rsidRPr="0001336F" w:rsidRDefault="0001336F" w:rsidP="0001336F">
                  <w:pPr>
                    <w:pStyle w:val="Dates"/>
                    <w:spacing w:after="0"/>
                    <w:rPr>
                      <w:rFonts w:ascii="Century Gothic" w:hAnsi="Century Gothic" w:cs="Arial"/>
                      <w:b/>
                      <w:noProof/>
                      <w:color w:val="FF0000"/>
                      <w:sz w:val="28"/>
                      <w:szCs w:val="28"/>
                      <w:lang w:val="it-IT"/>
                    </w:rPr>
                  </w:pP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begin"/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instrText xml:space="preserve"> =E5+1 </w:instrTex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separate"/>
                  </w:r>
                  <w:r w:rsidR="007B711E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t>21</w: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</w:tcPr>
                <w:p w14:paraId="6D14C535" w14:textId="73204715" w:rsidR="0001336F" w:rsidRPr="0001336F" w:rsidRDefault="0001336F" w:rsidP="0001336F">
                  <w:pPr>
                    <w:pStyle w:val="Dates"/>
                    <w:spacing w:after="0"/>
                    <w:rPr>
                      <w:rFonts w:ascii="Century Gothic" w:hAnsi="Century Gothic" w:cs="Arial"/>
                      <w:b/>
                      <w:noProof/>
                      <w:color w:val="FF9B5F"/>
                      <w:sz w:val="28"/>
                      <w:szCs w:val="28"/>
                      <w:lang w:val="it-IT"/>
                    </w:rPr>
                  </w:pPr>
                  <w:r w:rsidRPr="0001336F">
                    <w:rPr>
                      <w:rFonts w:ascii="Century Gothic" w:hAnsi="Century Gothic" w:cs="Arial"/>
                      <w:b/>
                      <w:noProof/>
                      <w:color w:val="FF9B5F"/>
                      <w:sz w:val="28"/>
                      <w:szCs w:val="28"/>
                      <w:lang w:bidi="ru-RU"/>
                    </w:rPr>
                    <w:fldChar w:fldCharType="begin"/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color w:val="FF9B5F"/>
                      <w:sz w:val="28"/>
                      <w:szCs w:val="28"/>
                      <w:lang w:bidi="ru-RU"/>
                    </w:rPr>
                    <w:instrText xml:space="preserve"> =F5+1 </w:instrTex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color w:val="FF9B5F"/>
                      <w:sz w:val="28"/>
                      <w:szCs w:val="28"/>
                      <w:lang w:bidi="ru-RU"/>
                    </w:rPr>
                    <w:fldChar w:fldCharType="separate"/>
                  </w:r>
                  <w:r w:rsidR="007B711E">
                    <w:rPr>
                      <w:rFonts w:ascii="Century Gothic" w:hAnsi="Century Gothic" w:cs="Arial"/>
                      <w:b/>
                      <w:noProof/>
                      <w:color w:val="FF9B5F"/>
                      <w:sz w:val="28"/>
                      <w:szCs w:val="28"/>
                      <w:lang w:bidi="ru-RU"/>
                    </w:rPr>
                    <w:t>22</w: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color w:val="FF9B5F"/>
                      <w:sz w:val="28"/>
                      <w:szCs w:val="28"/>
                      <w:lang w:bidi="ru-RU"/>
                    </w:rPr>
                    <w:fldChar w:fldCharType="end"/>
                  </w:r>
                </w:p>
              </w:tc>
            </w:tr>
            <w:tr w:rsidR="0001336F" w:rsidRPr="0001336F" w14:paraId="111AFD71" w14:textId="77777777" w:rsidTr="0001336F">
              <w:trPr>
                <w:trHeight w:val="170"/>
              </w:trPr>
              <w:tc>
                <w:tcPr>
                  <w:tcW w:w="715" w:type="pct"/>
                </w:tcPr>
                <w:p w14:paraId="7E8E0A4E" w14:textId="7260A221" w:rsidR="0001336F" w:rsidRPr="0001336F" w:rsidRDefault="0001336F" w:rsidP="0001336F">
                  <w:pPr>
                    <w:pStyle w:val="Dates"/>
                    <w:spacing w:after="0"/>
                    <w:rPr>
                      <w:rFonts w:ascii="Century Gothic" w:hAnsi="Century Gothic" w:cs="Arial"/>
                      <w:b/>
                      <w:noProof/>
                      <w:color w:val="FF9B5F"/>
                      <w:sz w:val="28"/>
                      <w:szCs w:val="28"/>
                      <w:lang w:val="it-IT"/>
                    </w:rPr>
                  </w:pPr>
                  <w:r w:rsidRPr="0001336F">
                    <w:rPr>
                      <w:rFonts w:ascii="Century Gothic" w:hAnsi="Century Gothic" w:cs="Arial"/>
                      <w:b/>
                      <w:noProof/>
                      <w:color w:val="FF9B5F"/>
                      <w:sz w:val="28"/>
                      <w:szCs w:val="28"/>
                      <w:lang w:bidi="ru-RU"/>
                    </w:rPr>
                    <w:fldChar w:fldCharType="begin"/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color w:val="FF9B5F"/>
                      <w:sz w:val="28"/>
                      <w:szCs w:val="28"/>
                      <w:lang w:bidi="ru-RU"/>
                    </w:rPr>
                    <w:instrText xml:space="preserve">IF </w:instrTex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color w:val="FF9B5F"/>
                      <w:sz w:val="28"/>
                      <w:szCs w:val="28"/>
                      <w:lang w:bidi="ru-RU"/>
                    </w:rPr>
                    <w:fldChar w:fldCharType="begin"/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color w:val="FF9B5F"/>
                      <w:sz w:val="28"/>
                      <w:szCs w:val="28"/>
                      <w:lang w:bidi="ru-RU"/>
                    </w:rPr>
                    <w:instrText xml:space="preserve"> =G5</w:instrTex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color w:val="FF9B5F"/>
                      <w:sz w:val="28"/>
                      <w:szCs w:val="28"/>
                      <w:lang w:bidi="ru-RU"/>
                    </w:rPr>
                    <w:fldChar w:fldCharType="separate"/>
                  </w:r>
                  <w:r w:rsidR="007B711E">
                    <w:rPr>
                      <w:rFonts w:ascii="Century Gothic" w:hAnsi="Century Gothic" w:cs="Arial"/>
                      <w:b/>
                      <w:noProof/>
                      <w:color w:val="FF9B5F"/>
                      <w:sz w:val="28"/>
                      <w:szCs w:val="28"/>
                      <w:lang w:bidi="ru-RU"/>
                    </w:rPr>
                    <w:instrText>22</w:instrTex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color w:val="FF9B5F"/>
                      <w:sz w:val="28"/>
                      <w:szCs w:val="28"/>
                      <w:lang w:bidi="ru-RU"/>
                    </w:rPr>
                    <w:fldChar w:fldCharType="end"/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color w:val="FF9B5F"/>
                      <w:sz w:val="28"/>
                      <w:szCs w:val="28"/>
                      <w:lang w:bidi="ru-RU"/>
                    </w:rPr>
                    <w:instrText xml:space="preserve"> = 0,"" </w:instrTex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color w:val="FF9B5F"/>
                      <w:sz w:val="28"/>
                      <w:szCs w:val="28"/>
                      <w:lang w:bidi="ru-RU"/>
                    </w:rPr>
                    <w:fldChar w:fldCharType="begin"/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color w:val="FF9B5F"/>
                      <w:sz w:val="28"/>
                      <w:szCs w:val="28"/>
                      <w:lang w:bidi="ru-RU"/>
                    </w:rPr>
                    <w:instrText xml:space="preserve"> IF </w:instrTex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color w:val="FF9B5F"/>
                      <w:sz w:val="28"/>
                      <w:szCs w:val="28"/>
                      <w:lang w:bidi="ru-RU"/>
                    </w:rPr>
                    <w:fldChar w:fldCharType="begin"/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color w:val="FF9B5F"/>
                      <w:sz w:val="28"/>
                      <w:szCs w:val="28"/>
                      <w:lang w:bidi="ru-RU"/>
                    </w:rPr>
                    <w:instrText xml:space="preserve"> =G5 </w:instrTex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color w:val="FF9B5F"/>
                      <w:sz w:val="28"/>
                      <w:szCs w:val="28"/>
                      <w:lang w:bidi="ru-RU"/>
                    </w:rPr>
                    <w:fldChar w:fldCharType="separate"/>
                  </w:r>
                  <w:r w:rsidR="007B711E">
                    <w:rPr>
                      <w:rFonts w:ascii="Century Gothic" w:hAnsi="Century Gothic" w:cs="Arial"/>
                      <w:b/>
                      <w:noProof/>
                      <w:color w:val="FF9B5F"/>
                      <w:sz w:val="28"/>
                      <w:szCs w:val="28"/>
                      <w:lang w:bidi="ru-RU"/>
                    </w:rPr>
                    <w:instrText>22</w:instrTex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color w:val="FF9B5F"/>
                      <w:sz w:val="28"/>
                      <w:szCs w:val="28"/>
                      <w:lang w:bidi="ru-RU"/>
                    </w:rPr>
                    <w:fldChar w:fldCharType="end"/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color w:val="FF9B5F"/>
                      <w:sz w:val="28"/>
                      <w:szCs w:val="28"/>
                      <w:lang w:bidi="ru-RU"/>
                    </w:rPr>
                    <w:instrText xml:space="preserve">  &lt; </w:instrTex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color w:val="FF9B5F"/>
                      <w:sz w:val="28"/>
                      <w:szCs w:val="28"/>
                      <w:lang w:bidi="ru-RU"/>
                    </w:rPr>
                    <w:fldChar w:fldCharType="begin"/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color w:val="FF9B5F"/>
                      <w:sz w:val="28"/>
                      <w:szCs w:val="28"/>
                      <w:lang w:bidi="ru-RU"/>
                    </w:rPr>
                    <w:instrText xml:space="preserve"> DocVariable MonthEnd7 \@ d </w:instrTex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color w:val="FF9B5F"/>
                      <w:sz w:val="28"/>
                      <w:szCs w:val="28"/>
                      <w:lang w:bidi="ru-RU"/>
                    </w:rPr>
                    <w:fldChar w:fldCharType="separate"/>
                  </w:r>
                  <w:r w:rsidR="007B711E">
                    <w:rPr>
                      <w:rFonts w:ascii="Century Gothic" w:hAnsi="Century Gothic" w:cs="Arial"/>
                      <w:b/>
                      <w:noProof/>
                      <w:color w:val="FF9B5F"/>
                      <w:sz w:val="28"/>
                      <w:szCs w:val="28"/>
                      <w:lang w:bidi="ru-RU"/>
                    </w:rPr>
                    <w:instrText>31</w:instrTex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color w:val="FF9B5F"/>
                      <w:sz w:val="28"/>
                      <w:szCs w:val="28"/>
                      <w:lang w:bidi="ru-RU"/>
                    </w:rPr>
                    <w:fldChar w:fldCharType="end"/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color w:val="FF9B5F"/>
                      <w:sz w:val="28"/>
                      <w:szCs w:val="28"/>
                      <w:lang w:bidi="ru-RU"/>
                    </w:rPr>
                    <w:instrText xml:space="preserve">  </w:instrTex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color w:val="FF9B5F"/>
                      <w:sz w:val="28"/>
                      <w:szCs w:val="28"/>
                      <w:lang w:bidi="ru-RU"/>
                    </w:rPr>
                    <w:fldChar w:fldCharType="begin"/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color w:val="FF9B5F"/>
                      <w:sz w:val="28"/>
                      <w:szCs w:val="28"/>
                      <w:lang w:bidi="ru-RU"/>
                    </w:rPr>
                    <w:instrText xml:space="preserve"> =G5+1 </w:instrTex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color w:val="FF9B5F"/>
                      <w:sz w:val="28"/>
                      <w:szCs w:val="28"/>
                      <w:lang w:bidi="ru-RU"/>
                    </w:rPr>
                    <w:fldChar w:fldCharType="separate"/>
                  </w:r>
                  <w:r w:rsidR="007B711E">
                    <w:rPr>
                      <w:rFonts w:ascii="Century Gothic" w:hAnsi="Century Gothic" w:cs="Arial"/>
                      <w:b/>
                      <w:noProof/>
                      <w:color w:val="FF9B5F"/>
                      <w:sz w:val="28"/>
                      <w:szCs w:val="28"/>
                      <w:lang w:bidi="ru-RU"/>
                    </w:rPr>
                    <w:instrText>23</w:instrTex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color w:val="FF9B5F"/>
                      <w:sz w:val="28"/>
                      <w:szCs w:val="28"/>
                      <w:lang w:bidi="ru-RU"/>
                    </w:rPr>
                    <w:fldChar w:fldCharType="end"/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color w:val="FF9B5F"/>
                      <w:sz w:val="28"/>
                      <w:szCs w:val="28"/>
                      <w:lang w:bidi="ru-RU"/>
                    </w:rPr>
                    <w:instrText xml:space="preserve"> "" </w:instrTex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color w:val="FF9B5F"/>
                      <w:sz w:val="28"/>
                      <w:szCs w:val="28"/>
                      <w:lang w:bidi="ru-RU"/>
                    </w:rPr>
                    <w:fldChar w:fldCharType="separate"/>
                  </w:r>
                  <w:r w:rsidR="007B711E">
                    <w:rPr>
                      <w:rFonts w:ascii="Century Gothic" w:hAnsi="Century Gothic" w:cs="Arial"/>
                      <w:b/>
                      <w:noProof/>
                      <w:color w:val="FF9B5F"/>
                      <w:sz w:val="28"/>
                      <w:szCs w:val="28"/>
                      <w:lang w:bidi="ru-RU"/>
                    </w:rPr>
                    <w:instrText>23</w:instrTex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color w:val="FF9B5F"/>
                      <w:sz w:val="28"/>
                      <w:szCs w:val="28"/>
                      <w:lang w:bidi="ru-RU"/>
                    </w:rPr>
                    <w:fldChar w:fldCharType="end"/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color w:val="FF9B5F"/>
                      <w:sz w:val="28"/>
                      <w:szCs w:val="28"/>
                      <w:lang w:bidi="ru-RU"/>
                    </w:rPr>
                    <w:fldChar w:fldCharType="separate"/>
                  </w:r>
                  <w:r w:rsidR="007B711E">
                    <w:rPr>
                      <w:rFonts w:ascii="Century Gothic" w:hAnsi="Century Gothic" w:cs="Arial"/>
                      <w:b/>
                      <w:noProof/>
                      <w:color w:val="FF9B5F"/>
                      <w:sz w:val="28"/>
                      <w:szCs w:val="28"/>
                      <w:lang w:bidi="ru-RU"/>
                    </w:rPr>
                    <w:t>23</w: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color w:val="FF9B5F"/>
                      <w:sz w:val="28"/>
                      <w:szCs w:val="2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</w:tcPr>
                <w:p w14:paraId="2A2E5550" w14:textId="7DC9A6BB" w:rsidR="0001336F" w:rsidRPr="0001336F" w:rsidRDefault="0001336F" w:rsidP="0001336F">
                  <w:pPr>
                    <w:pStyle w:val="Dates"/>
                    <w:spacing w:after="0"/>
                    <w:rPr>
                      <w:rFonts w:ascii="Century Gothic" w:hAnsi="Century Gothic" w:cs="Arial"/>
                      <w:b/>
                      <w:noProof/>
                      <w:color w:val="auto"/>
                      <w:sz w:val="28"/>
                      <w:szCs w:val="28"/>
                      <w:lang w:val="it-IT"/>
                    </w:rPr>
                  </w:pP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begin"/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instrText xml:space="preserve">IF </w:instrTex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begin"/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instrText xml:space="preserve"> =A6</w:instrTex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separate"/>
                  </w:r>
                  <w:r w:rsidR="007B711E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instrText>23</w:instrTex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end"/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instrText xml:space="preserve"> = 0,"" </w:instrTex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begin"/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instrText xml:space="preserve"> IF </w:instrTex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begin"/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instrText xml:space="preserve"> =A6 </w:instrTex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separate"/>
                  </w:r>
                  <w:r w:rsidR="007B711E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instrText>23</w:instrTex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end"/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instrText xml:space="preserve">  &lt; </w:instrTex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begin"/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instrText xml:space="preserve"> DocVariable MonthEnd7 \@ d </w:instrTex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separate"/>
                  </w:r>
                  <w:r w:rsidR="007B711E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instrText>31</w:instrTex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end"/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instrText xml:space="preserve">  </w:instrTex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begin"/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instrText xml:space="preserve"> =A6+1 </w:instrTex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separate"/>
                  </w:r>
                  <w:r w:rsidR="007B711E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instrText>24</w:instrTex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end"/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instrText xml:space="preserve"> "" </w:instrTex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separate"/>
                  </w:r>
                  <w:r w:rsidR="007B711E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instrText>24</w:instrTex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end"/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separate"/>
                  </w:r>
                  <w:r w:rsidR="007B711E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t>24</w: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</w:tcPr>
                <w:p w14:paraId="4E8BA505" w14:textId="72CCA482" w:rsidR="0001336F" w:rsidRPr="0001336F" w:rsidRDefault="0001336F" w:rsidP="0001336F">
                  <w:pPr>
                    <w:pStyle w:val="Dates"/>
                    <w:spacing w:after="0"/>
                    <w:rPr>
                      <w:rFonts w:ascii="Century Gothic" w:hAnsi="Century Gothic" w:cs="Arial"/>
                      <w:b/>
                      <w:noProof/>
                      <w:color w:val="auto"/>
                      <w:sz w:val="28"/>
                      <w:szCs w:val="28"/>
                      <w:lang w:val="it-IT"/>
                    </w:rPr>
                  </w:pP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begin"/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instrText xml:space="preserve">IF </w:instrTex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begin"/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instrText xml:space="preserve"> =B6</w:instrTex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separate"/>
                  </w:r>
                  <w:r w:rsidR="007B711E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instrText>24</w:instrTex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end"/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instrText xml:space="preserve"> = 0,"" </w:instrTex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begin"/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instrText xml:space="preserve"> IF </w:instrTex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begin"/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instrText xml:space="preserve"> =B6 </w:instrTex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separate"/>
                  </w:r>
                  <w:r w:rsidR="007B711E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instrText>24</w:instrTex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end"/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instrText xml:space="preserve">  &lt; </w:instrTex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begin"/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instrText xml:space="preserve"> DocVariable MonthEnd7 \@ d </w:instrTex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separate"/>
                  </w:r>
                  <w:r w:rsidR="007B711E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instrText>31</w:instrTex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end"/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instrText xml:space="preserve">  </w:instrTex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begin"/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instrText xml:space="preserve"> =B6+1 </w:instrTex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separate"/>
                  </w:r>
                  <w:r w:rsidR="007B711E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instrText>25</w:instrTex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end"/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instrText xml:space="preserve"> "" </w:instrTex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separate"/>
                  </w:r>
                  <w:r w:rsidR="007B711E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instrText>25</w:instrTex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end"/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separate"/>
                  </w:r>
                  <w:r w:rsidR="007B711E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t>25</w: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</w:tcPr>
                <w:p w14:paraId="5E468B2E" w14:textId="366644EF" w:rsidR="0001336F" w:rsidRPr="0001336F" w:rsidRDefault="0001336F" w:rsidP="0001336F">
                  <w:pPr>
                    <w:pStyle w:val="Dates"/>
                    <w:spacing w:after="0"/>
                    <w:rPr>
                      <w:rFonts w:ascii="Century Gothic" w:hAnsi="Century Gothic" w:cs="Arial"/>
                      <w:b/>
                      <w:noProof/>
                      <w:color w:val="auto"/>
                      <w:sz w:val="28"/>
                      <w:szCs w:val="28"/>
                      <w:lang w:val="it-IT"/>
                    </w:rPr>
                  </w:pP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begin"/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instrText xml:space="preserve">IF </w:instrTex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begin"/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instrText xml:space="preserve"> =C6</w:instrTex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separate"/>
                  </w:r>
                  <w:r w:rsidR="007B711E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instrText>25</w:instrTex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end"/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instrText xml:space="preserve"> = 0,"" </w:instrTex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begin"/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instrText xml:space="preserve"> IF </w:instrTex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begin"/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instrText xml:space="preserve"> =C6 </w:instrTex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separate"/>
                  </w:r>
                  <w:r w:rsidR="007B711E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instrText>25</w:instrTex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end"/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instrText xml:space="preserve">  &lt; </w:instrTex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begin"/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instrText xml:space="preserve"> DocVariable MonthEnd7 \@ d </w:instrTex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separate"/>
                  </w:r>
                  <w:r w:rsidR="007B711E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instrText>31</w:instrTex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end"/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instrText xml:space="preserve">  </w:instrTex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begin"/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instrText xml:space="preserve"> =C6+1 </w:instrTex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separate"/>
                  </w:r>
                  <w:r w:rsidR="007B711E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instrText>26</w:instrTex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end"/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instrText xml:space="preserve"> "" </w:instrTex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separate"/>
                  </w:r>
                  <w:r w:rsidR="007B711E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instrText>26</w:instrTex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end"/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separate"/>
                  </w:r>
                  <w:r w:rsidR="007B711E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t>26</w: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</w:tcPr>
                <w:p w14:paraId="53563FCC" w14:textId="747E82F1" w:rsidR="0001336F" w:rsidRPr="0001336F" w:rsidRDefault="0001336F" w:rsidP="0001336F">
                  <w:pPr>
                    <w:pStyle w:val="Dates"/>
                    <w:spacing w:after="0"/>
                    <w:rPr>
                      <w:rFonts w:ascii="Century Gothic" w:hAnsi="Century Gothic" w:cs="Arial"/>
                      <w:b/>
                      <w:noProof/>
                      <w:color w:val="auto"/>
                      <w:sz w:val="28"/>
                      <w:szCs w:val="28"/>
                      <w:lang w:val="it-IT"/>
                    </w:rPr>
                  </w:pP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begin"/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instrText xml:space="preserve">IF </w:instrTex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begin"/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instrText xml:space="preserve"> =D6</w:instrTex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separate"/>
                  </w:r>
                  <w:r w:rsidR="007B711E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instrText>26</w:instrTex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end"/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instrText xml:space="preserve"> = 0,"" </w:instrTex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begin"/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instrText xml:space="preserve"> IF </w:instrTex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begin"/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instrText xml:space="preserve"> =D6 </w:instrTex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separate"/>
                  </w:r>
                  <w:r w:rsidR="007B711E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instrText>26</w:instrTex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end"/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instrText xml:space="preserve">  &lt; </w:instrTex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begin"/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instrText xml:space="preserve"> DocVariable MonthEnd7 \@ d </w:instrTex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separate"/>
                  </w:r>
                  <w:r w:rsidR="007B711E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instrText>31</w:instrTex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end"/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instrText xml:space="preserve">  </w:instrTex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begin"/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instrText xml:space="preserve"> =D6+1 </w:instrTex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separate"/>
                  </w:r>
                  <w:r w:rsidR="007B711E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instrText>27</w:instrTex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end"/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instrText xml:space="preserve"> "" </w:instrTex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separate"/>
                  </w:r>
                  <w:r w:rsidR="007B711E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instrText>27</w:instrTex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end"/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separate"/>
                  </w:r>
                  <w:r w:rsidR="007B711E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t>27</w: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</w:tcPr>
                <w:p w14:paraId="2EDA5804" w14:textId="32184ABA" w:rsidR="0001336F" w:rsidRPr="0001336F" w:rsidRDefault="0001336F" w:rsidP="0001336F">
                  <w:pPr>
                    <w:pStyle w:val="Dates"/>
                    <w:spacing w:after="0"/>
                    <w:rPr>
                      <w:rFonts w:ascii="Century Gothic" w:hAnsi="Century Gothic" w:cs="Arial"/>
                      <w:b/>
                      <w:noProof/>
                      <w:color w:val="FF0000"/>
                      <w:sz w:val="28"/>
                      <w:szCs w:val="28"/>
                      <w:lang w:val="it-IT"/>
                    </w:rPr>
                  </w:pP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begin"/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instrText xml:space="preserve">IF </w:instrTex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begin"/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instrText xml:space="preserve"> =E6</w:instrTex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separate"/>
                  </w:r>
                  <w:r w:rsidR="007B711E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instrText>27</w:instrTex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end"/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instrText xml:space="preserve"> = 0,"" </w:instrTex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begin"/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instrText xml:space="preserve"> IF </w:instrTex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begin"/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instrText xml:space="preserve"> =E6 </w:instrTex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separate"/>
                  </w:r>
                  <w:r w:rsidR="007B711E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instrText>27</w:instrTex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end"/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instrText xml:space="preserve">  &lt; </w:instrTex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begin"/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instrText xml:space="preserve"> DocVariable MonthEnd7 \@ d </w:instrTex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separate"/>
                  </w:r>
                  <w:r w:rsidR="007B711E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instrText>31</w:instrTex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end"/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instrText xml:space="preserve">  </w:instrTex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begin"/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instrText xml:space="preserve"> =E6+1 </w:instrTex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separate"/>
                  </w:r>
                  <w:r w:rsidR="007B711E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instrText>28</w:instrTex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end"/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instrText xml:space="preserve"> "" </w:instrTex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separate"/>
                  </w:r>
                  <w:r w:rsidR="007B711E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instrText>28</w:instrTex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end"/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separate"/>
                  </w:r>
                  <w:r w:rsidR="007B711E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t>28</w: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</w:tcPr>
                <w:p w14:paraId="096F624E" w14:textId="03C949E1" w:rsidR="0001336F" w:rsidRPr="0001336F" w:rsidRDefault="0001336F" w:rsidP="0001336F">
                  <w:pPr>
                    <w:pStyle w:val="Dates"/>
                    <w:spacing w:after="0"/>
                    <w:rPr>
                      <w:rFonts w:ascii="Century Gothic" w:hAnsi="Century Gothic" w:cs="Arial"/>
                      <w:b/>
                      <w:noProof/>
                      <w:color w:val="FF9B5F"/>
                      <w:sz w:val="28"/>
                      <w:szCs w:val="28"/>
                      <w:lang w:val="it-IT"/>
                    </w:rPr>
                  </w:pPr>
                  <w:r w:rsidRPr="0001336F">
                    <w:rPr>
                      <w:rFonts w:ascii="Century Gothic" w:hAnsi="Century Gothic" w:cs="Arial"/>
                      <w:b/>
                      <w:noProof/>
                      <w:color w:val="FF9B5F"/>
                      <w:sz w:val="28"/>
                      <w:szCs w:val="28"/>
                      <w:lang w:bidi="ru-RU"/>
                    </w:rPr>
                    <w:fldChar w:fldCharType="begin"/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color w:val="FF9B5F"/>
                      <w:sz w:val="28"/>
                      <w:szCs w:val="28"/>
                      <w:lang w:bidi="ru-RU"/>
                    </w:rPr>
                    <w:instrText xml:space="preserve">IF </w:instrTex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color w:val="FF9B5F"/>
                      <w:sz w:val="28"/>
                      <w:szCs w:val="28"/>
                      <w:lang w:bidi="ru-RU"/>
                    </w:rPr>
                    <w:fldChar w:fldCharType="begin"/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color w:val="FF9B5F"/>
                      <w:sz w:val="28"/>
                      <w:szCs w:val="28"/>
                      <w:lang w:bidi="ru-RU"/>
                    </w:rPr>
                    <w:instrText xml:space="preserve"> =F6</w:instrTex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color w:val="FF9B5F"/>
                      <w:sz w:val="28"/>
                      <w:szCs w:val="28"/>
                      <w:lang w:bidi="ru-RU"/>
                    </w:rPr>
                    <w:fldChar w:fldCharType="separate"/>
                  </w:r>
                  <w:r w:rsidR="007B711E">
                    <w:rPr>
                      <w:rFonts w:ascii="Century Gothic" w:hAnsi="Century Gothic" w:cs="Arial"/>
                      <w:b/>
                      <w:noProof/>
                      <w:color w:val="FF9B5F"/>
                      <w:sz w:val="28"/>
                      <w:szCs w:val="28"/>
                      <w:lang w:bidi="ru-RU"/>
                    </w:rPr>
                    <w:instrText>28</w:instrTex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color w:val="FF9B5F"/>
                      <w:sz w:val="28"/>
                      <w:szCs w:val="28"/>
                      <w:lang w:bidi="ru-RU"/>
                    </w:rPr>
                    <w:fldChar w:fldCharType="end"/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color w:val="FF9B5F"/>
                      <w:sz w:val="28"/>
                      <w:szCs w:val="28"/>
                      <w:lang w:bidi="ru-RU"/>
                    </w:rPr>
                    <w:instrText xml:space="preserve"> = 0,"" </w:instrTex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color w:val="FF9B5F"/>
                      <w:sz w:val="28"/>
                      <w:szCs w:val="28"/>
                      <w:lang w:bidi="ru-RU"/>
                    </w:rPr>
                    <w:fldChar w:fldCharType="begin"/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color w:val="FF9B5F"/>
                      <w:sz w:val="28"/>
                      <w:szCs w:val="28"/>
                      <w:lang w:bidi="ru-RU"/>
                    </w:rPr>
                    <w:instrText xml:space="preserve"> IF </w:instrTex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color w:val="FF9B5F"/>
                      <w:sz w:val="28"/>
                      <w:szCs w:val="28"/>
                      <w:lang w:bidi="ru-RU"/>
                    </w:rPr>
                    <w:fldChar w:fldCharType="begin"/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color w:val="FF9B5F"/>
                      <w:sz w:val="28"/>
                      <w:szCs w:val="28"/>
                      <w:lang w:bidi="ru-RU"/>
                    </w:rPr>
                    <w:instrText xml:space="preserve"> =F6 </w:instrTex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color w:val="FF9B5F"/>
                      <w:sz w:val="28"/>
                      <w:szCs w:val="28"/>
                      <w:lang w:bidi="ru-RU"/>
                    </w:rPr>
                    <w:fldChar w:fldCharType="separate"/>
                  </w:r>
                  <w:r w:rsidR="007B711E">
                    <w:rPr>
                      <w:rFonts w:ascii="Century Gothic" w:hAnsi="Century Gothic" w:cs="Arial"/>
                      <w:b/>
                      <w:noProof/>
                      <w:color w:val="FF9B5F"/>
                      <w:sz w:val="28"/>
                      <w:szCs w:val="28"/>
                      <w:lang w:bidi="ru-RU"/>
                    </w:rPr>
                    <w:instrText>28</w:instrTex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color w:val="FF9B5F"/>
                      <w:sz w:val="28"/>
                      <w:szCs w:val="28"/>
                      <w:lang w:bidi="ru-RU"/>
                    </w:rPr>
                    <w:fldChar w:fldCharType="end"/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color w:val="FF9B5F"/>
                      <w:sz w:val="28"/>
                      <w:szCs w:val="28"/>
                      <w:lang w:bidi="ru-RU"/>
                    </w:rPr>
                    <w:instrText xml:space="preserve">  &lt; </w:instrTex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color w:val="FF9B5F"/>
                      <w:sz w:val="28"/>
                      <w:szCs w:val="28"/>
                      <w:lang w:bidi="ru-RU"/>
                    </w:rPr>
                    <w:fldChar w:fldCharType="begin"/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color w:val="FF9B5F"/>
                      <w:sz w:val="28"/>
                      <w:szCs w:val="28"/>
                      <w:lang w:bidi="ru-RU"/>
                    </w:rPr>
                    <w:instrText xml:space="preserve"> DocVariable MonthEnd7 \@ d </w:instrTex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color w:val="FF9B5F"/>
                      <w:sz w:val="28"/>
                      <w:szCs w:val="28"/>
                      <w:lang w:bidi="ru-RU"/>
                    </w:rPr>
                    <w:fldChar w:fldCharType="separate"/>
                  </w:r>
                  <w:r w:rsidR="007B711E">
                    <w:rPr>
                      <w:rFonts w:ascii="Century Gothic" w:hAnsi="Century Gothic" w:cs="Arial"/>
                      <w:b/>
                      <w:noProof/>
                      <w:color w:val="FF9B5F"/>
                      <w:sz w:val="28"/>
                      <w:szCs w:val="28"/>
                      <w:lang w:bidi="ru-RU"/>
                    </w:rPr>
                    <w:instrText>31</w:instrTex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color w:val="FF9B5F"/>
                      <w:sz w:val="28"/>
                      <w:szCs w:val="28"/>
                      <w:lang w:bidi="ru-RU"/>
                    </w:rPr>
                    <w:fldChar w:fldCharType="end"/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color w:val="FF9B5F"/>
                      <w:sz w:val="28"/>
                      <w:szCs w:val="28"/>
                      <w:lang w:bidi="ru-RU"/>
                    </w:rPr>
                    <w:instrText xml:space="preserve">  </w:instrTex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color w:val="FF9B5F"/>
                      <w:sz w:val="28"/>
                      <w:szCs w:val="28"/>
                      <w:lang w:bidi="ru-RU"/>
                    </w:rPr>
                    <w:fldChar w:fldCharType="begin"/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color w:val="FF9B5F"/>
                      <w:sz w:val="28"/>
                      <w:szCs w:val="28"/>
                      <w:lang w:bidi="ru-RU"/>
                    </w:rPr>
                    <w:instrText xml:space="preserve"> =F6+1 </w:instrTex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color w:val="FF9B5F"/>
                      <w:sz w:val="28"/>
                      <w:szCs w:val="28"/>
                      <w:lang w:bidi="ru-RU"/>
                    </w:rPr>
                    <w:fldChar w:fldCharType="separate"/>
                  </w:r>
                  <w:r w:rsidR="007B711E">
                    <w:rPr>
                      <w:rFonts w:ascii="Century Gothic" w:hAnsi="Century Gothic" w:cs="Arial"/>
                      <w:b/>
                      <w:noProof/>
                      <w:color w:val="FF9B5F"/>
                      <w:sz w:val="28"/>
                      <w:szCs w:val="28"/>
                      <w:lang w:bidi="ru-RU"/>
                    </w:rPr>
                    <w:instrText>29</w:instrTex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color w:val="FF9B5F"/>
                      <w:sz w:val="28"/>
                      <w:szCs w:val="28"/>
                      <w:lang w:bidi="ru-RU"/>
                    </w:rPr>
                    <w:fldChar w:fldCharType="end"/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color w:val="FF9B5F"/>
                      <w:sz w:val="28"/>
                      <w:szCs w:val="28"/>
                      <w:lang w:bidi="ru-RU"/>
                    </w:rPr>
                    <w:instrText xml:space="preserve"> "" </w:instrTex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color w:val="FF9B5F"/>
                      <w:sz w:val="28"/>
                      <w:szCs w:val="28"/>
                      <w:lang w:bidi="ru-RU"/>
                    </w:rPr>
                    <w:fldChar w:fldCharType="separate"/>
                  </w:r>
                  <w:r w:rsidR="007B711E">
                    <w:rPr>
                      <w:rFonts w:ascii="Century Gothic" w:hAnsi="Century Gothic" w:cs="Arial"/>
                      <w:b/>
                      <w:noProof/>
                      <w:color w:val="FF9B5F"/>
                      <w:sz w:val="28"/>
                      <w:szCs w:val="28"/>
                      <w:lang w:bidi="ru-RU"/>
                    </w:rPr>
                    <w:instrText>29</w:instrTex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color w:val="FF9B5F"/>
                      <w:sz w:val="28"/>
                      <w:szCs w:val="28"/>
                      <w:lang w:bidi="ru-RU"/>
                    </w:rPr>
                    <w:fldChar w:fldCharType="end"/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color w:val="FF9B5F"/>
                      <w:sz w:val="28"/>
                      <w:szCs w:val="28"/>
                      <w:lang w:bidi="ru-RU"/>
                    </w:rPr>
                    <w:fldChar w:fldCharType="separate"/>
                  </w:r>
                  <w:r w:rsidR="007B711E">
                    <w:rPr>
                      <w:rFonts w:ascii="Century Gothic" w:hAnsi="Century Gothic" w:cs="Arial"/>
                      <w:b/>
                      <w:noProof/>
                      <w:color w:val="FF9B5F"/>
                      <w:sz w:val="28"/>
                      <w:szCs w:val="28"/>
                      <w:lang w:bidi="ru-RU"/>
                    </w:rPr>
                    <w:t>29</w: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color w:val="FF9B5F"/>
                      <w:sz w:val="28"/>
                      <w:szCs w:val="28"/>
                      <w:lang w:bidi="ru-RU"/>
                    </w:rPr>
                    <w:fldChar w:fldCharType="end"/>
                  </w:r>
                </w:p>
              </w:tc>
            </w:tr>
            <w:tr w:rsidR="0001336F" w:rsidRPr="0001336F" w14:paraId="4CDBF245" w14:textId="77777777" w:rsidTr="0001336F">
              <w:trPr>
                <w:trHeight w:val="170"/>
              </w:trPr>
              <w:tc>
                <w:tcPr>
                  <w:tcW w:w="715" w:type="pct"/>
                </w:tcPr>
                <w:p w14:paraId="537986E1" w14:textId="3C359D43" w:rsidR="0001336F" w:rsidRPr="0001336F" w:rsidRDefault="0001336F" w:rsidP="0001336F">
                  <w:pPr>
                    <w:pStyle w:val="Dates"/>
                    <w:spacing w:after="0"/>
                    <w:rPr>
                      <w:rFonts w:ascii="Century Gothic" w:hAnsi="Century Gothic" w:cs="Arial"/>
                      <w:b/>
                      <w:noProof/>
                      <w:color w:val="FF9B5F"/>
                      <w:sz w:val="28"/>
                      <w:szCs w:val="28"/>
                      <w:lang w:val="it-IT"/>
                    </w:rPr>
                  </w:pPr>
                  <w:r w:rsidRPr="0001336F">
                    <w:rPr>
                      <w:rFonts w:ascii="Century Gothic" w:hAnsi="Century Gothic" w:cs="Arial"/>
                      <w:b/>
                      <w:noProof/>
                      <w:color w:val="FF9B5F"/>
                      <w:sz w:val="28"/>
                      <w:szCs w:val="28"/>
                      <w:lang w:bidi="ru-RU"/>
                    </w:rPr>
                    <w:fldChar w:fldCharType="begin"/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color w:val="FF9B5F"/>
                      <w:sz w:val="28"/>
                      <w:szCs w:val="28"/>
                      <w:lang w:bidi="ru-RU"/>
                    </w:rPr>
                    <w:instrText xml:space="preserve">IF </w:instrTex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color w:val="FF9B5F"/>
                      <w:sz w:val="28"/>
                      <w:szCs w:val="28"/>
                      <w:lang w:bidi="ru-RU"/>
                    </w:rPr>
                    <w:fldChar w:fldCharType="begin"/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color w:val="FF9B5F"/>
                      <w:sz w:val="28"/>
                      <w:szCs w:val="28"/>
                      <w:lang w:bidi="ru-RU"/>
                    </w:rPr>
                    <w:instrText xml:space="preserve"> =G6</w:instrTex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color w:val="FF9B5F"/>
                      <w:sz w:val="28"/>
                      <w:szCs w:val="28"/>
                      <w:lang w:bidi="ru-RU"/>
                    </w:rPr>
                    <w:fldChar w:fldCharType="separate"/>
                  </w:r>
                  <w:r w:rsidR="007B711E">
                    <w:rPr>
                      <w:rFonts w:ascii="Century Gothic" w:hAnsi="Century Gothic" w:cs="Arial"/>
                      <w:b/>
                      <w:noProof/>
                      <w:color w:val="FF9B5F"/>
                      <w:sz w:val="28"/>
                      <w:szCs w:val="28"/>
                      <w:lang w:bidi="ru-RU"/>
                    </w:rPr>
                    <w:instrText>29</w:instrTex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color w:val="FF9B5F"/>
                      <w:sz w:val="28"/>
                      <w:szCs w:val="28"/>
                      <w:lang w:bidi="ru-RU"/>
                    </w:rPr>
                    <w:fldChar w:fldCharType="end"/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color w:val="FF9B5F"/>
                      <w:sz w:val="28"/>
                      <w:szCs w:val="28"/>
                      <w:lang w:bidi="ru-RU"/>
                    </w:rPr>
                    <w:instrText xml:space="preserve"> = 0,"" </w:instrTex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color w:val="FF9B5F"/>
                      <w:sz w:val="28"/>
                      <w:szCs w:val="28"/>
                      <w:lang w:bidi="ru-RU"/>
                    </w:rPr>
                    <w:fldChar w:fldCharType="begin"/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color w:val="FF9B5F"/>
                      <w:sz w:val="28"/>
                      <w:szCs w:val="28"/>
                      <w:lang w:bidi="ru-RU"/>
                    </w:rPr>
                    <w:instrText xml:space="preserve"> IF </w:instrTex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color w:val="FF9B5F"/>
                      <w:sz w:val="28"/>
                      <w:szCs w:val="28"/>
                      <w:lang w:bidi="ru-RU"/>
                    </w:rPr>
                    <w:fldChar w:fldCharType="begin"/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color w:val="FF9B5F"/>
                      <w:sz w:val="28"/>
                      <w:szCs w:val="28"/>
                      <w:lang w:bidi="ru-RU"/>
                    </w:rPr>
                    <w:instrText xml:space="preserve"> =G6 </w:instrTex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color w:val="FF9B5F"/>
                      <w:sz w:val="28"/>
                      <w:szCs w:val="28"/>
                      <w:lang w:bidi="ru-RU"/>
                    </w:rPr>
                    <w:fldChar w:fldCharType="separate"/>
                  </w:r>
                  <w:r w:rsidR="007B711E">
                    <w:rPr>
                      <w:rFonts w:ascii="Century Gothic" w:hAnsi="Century Gothic" w:cs="Arial"/>
                      <w:b/>
                      <w:noProof/>
                      <w:color w:val="FF9B5F"/>
                      <w:sz w:val="28"/>
                      <w:szCs w:val="28"/>
                      <w:lang w:bidi="ru-RU"/>
                    </w:rPr>
                    <w:instrText>29</w:instrTex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color w:val="FF9B5F"/>
                      <w:sz w:val="28"/>
                      <w:szCs w:val="28"/>
                      <w:lang w:bidi="ru-RU"/>
                    </w:rPr>
                    <w:fldChar w:fldCharType="end"/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color w:val="FF9B5F"/>
                      <w:sz w:val="28"/>
                      <w:szCs w:val="28"/>
                      <w:lang w:bidi="ru-RU"/>
                    </w:rPr>
                    <w:instrText xml:space="preserve">  &lt; </w:instrTex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color w:val="FF9B5F"/>
                      <w:sz w:val="28"/>
                      <w:szCs w:val="28"/>
                      <w:lang w:bidi="ru-RU"/>
                    </w:rPr>
                    <w:fldChar w:fldCharType="begin"/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color w:val="FF9B5F"/>
                      <w:sz w:val="28"/>
                      <w:szCs w:val="28"/>
                      <w:lang w:bidi="ru-RU"/>
                    </w:rPr>
                    <w:instrText xml:space="preserve"> DocVariable MonthEnd7 \@ d </w:instrTex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color w:val="FF9B5F"/>
                      <w:sz w:val="28"/>
                      <w:szCs w:val="28"/>
                      <w:lang w:bidi="ru-RU"/>
                    </w:rPr>
                    <w:fldChar w:fldCharType="separate"/>
                  </w:r>
                  <w:r w:rsidR="007B711E">
                    <w:rPr>
                      <w:rFonts w:ascii="Century Gothic" w:hAnsi="Century Gothic" w:cs="Arial"/>
                      <w:b/>
                      <w:noProof/>
                      <w:color w:val="FF9B5F"/>
                      <w:sz w:val="28"/>
                      <w:szCs w:val="28"/>
                      <w:lang w:bidi="ru-RU"/>
                    </w:rPr>
                    <w:instrText>31</w:instrTex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color w:val="FF9B5F"/>
                      <w:sz w:val="28"/>
                      <w:szCs w:val="28"/>
                      <w:lang w:bidi="ru-RU"/>
                    </w:rPr>
                    <w:fldChar w:fldCharType="end"/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color w:val="FF9B5F"/>
                      <w:sz w:val="28"/>
                      <w:szCs w:val="28"/>
                      <w:lang w:bidi="ru-RU"/>
                    </w:rPr>
                    <w:instrText xml:space="preserve">  </w:instrTex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color w:val="FF9B5F"/>
                      <w:sz w:val="28"/>
                      <w:szCs w:val="28"/>
                      <w:lang w:bidi="ru-RU"/>
                    </w:rPr>
                    <w:fldChar w:fldCharType="begin"/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color w:val="FF9B5F"/>
                      <w:sz w:val="28"/>
                      <w:szCs w:val="28"/>
                      <w:lang w:bidi="ru-RU"/>
                    </w:rPr>
                    <w:instrText xml:space="preserve"> =G6+1 </w:instrTex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color w:val="FF9B5F"/>
                      <w:sz w:val="28"/>
                      <w:szCs w:val="28"/>
                      <w:lang w:bidi="ru-RU"/>
                    </w:rPr>
                    <w:fldChar w:fldCharType="separate"/>
                  </w:r>
                  <w:r w:rsidR="007B711E">
                    <w:rPr>
                      <w:rFonts w:ascii="Century Gothic" w:hAnsi="Century Gothic" w:cs="Arial"/>
                      <w:b/>
                      <w:noProof/>
                      <w:color w:val="FF9B5F"/>
                      <w:sz w:val="28"/>
                      <w:szCs w:val="28"/>
                      <w:lang w:bidi="ru-RU"/>
                    </w:rPr>
                    <w:instrText>30</w:instrTex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color w:val="FF9B5F"/>
                      <w:sz w:val="28"/>
                      <w:szCs w:val="28"/>
                      <w:lang w:bidi="ru-RU"/>
                    </w:rPr>
                    <w:fldChar w:fldCharType="end"/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color w:val="FF9B5F"/>
                      <w:sz w:val="28"/>
                      <w:szCs w:val="28"/>
                      <w:lang w:bidi="ru-RU"/>
                    </w:rPr>
                    <w:instrText xml:space="preserve"> "" </w:instrTex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color w:val="FF9B5F"/>
                      <w:sz w:val="28"/>
                      <w:szCs w:val="28"/>
                      <w:lang w:bidi="ru-RU"/>
                    </w:rPr>
                    <w:fldChar w:fldCharType="separate"/>
                  </w:r>
                  <w:r w:rsidR="007B711E">
                    <w:rPr>
                      <w:rFonts w:ascii="Century Gothic" w:hAnsi="Century Gothic" w:cs="Arial"/>
                      <w:b/>
                      <w:noProof/>
                      <w:color w:val="FF9B5F"/>
                      <w:sz w:val="28"/>
                      <w:szCs w:val="28"/>
                      <w:lang w:bidi="ru-RU"/>
                    </w:rPr>
                    <w:instrText>30</w:instrTex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color w:val="FF9B5F"/>
                      <w:sz w:val="28"/>
                      <w:szCs w:val="28"/>
                      <w:lang w:bidi="ru-RU"/>
                    </w:rPr>
                    <w:fldChar w:fldCharType="end"/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color w:val="FF9B5F"/>
                      <w:sz w:val="28"/>
                      <w:szCs w:val="28"/>
                      <w:lang w:bidi="ru-RU"/>
                    </w:rPr>
                    <w:fldChar w:fldCharType="separate"/>
                  </w:r>
                  <w:r w:rsidR="007B711E">
                    <w:rPr>
                      <w:rFonts w:ascii="Century Gothic" w:hAnsi="Century Gothic" w:cs="Arial"/>
                      <w:b/>
                      <w:noProof/>
                      <w:color w:val="FF9B5F"/>
                      <w:sz w:val="28"/>
                      <w:szCs w:val="28"/>
                      <w:lang w:bidi="ru-RU"/>
                    </w:rPr>
                    <w:t>30</w: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color w:val="FF9B5F"/>
                      <w:sz w:val="28"/>
                      <w:szCs w:val="2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</w:tcPr>
                <w:p w14:paraId="783853BB" w14:textId="295EFDDF" w:rsidR="0001336F" w:rsidRPr="0001336F" w:rsidRDefault="0001336F" w:rsidP="0001336F">
                  <w:pPr>
                    <w:pStyle w:val="Dates"/>
                    <w:spacing w:after="0"/>
                    <w:rPr>
                      <w:rFonts w:ascii="Century Gothic" w:hAnsi="Century Gothic" w:cs="Arial"/>
                      <w:b/>
                      <w:noProof/>
                      <w:color w:val="auto"/>
                      <w:sz w:val="28"/>
                      <w:szCs w:val="28"/>
                      <w:lang w:val="it-IT"/>
                    </w:rPr>
                  </w:pP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begin"/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instrText xml:space="preserve">IF </w:instrTex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begin"/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instrText xml:space="preserve"> =A7</w:instrTex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separate"/>
                  </w:r>
                  <w:r w:rsidR="007B711E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instrText>30</w:instrTex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end"/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instrText xml:space="preserve"> = 0,"" </w:instrTex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begin"/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instrText xml:space="preserve"> IF </w:instrTex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begin"/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instrText xml:space="preserve"> =A7 </w:instrTex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separate"/>
                  </w:r>
                  <w:r w:rsidR="007B711E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instrText>30</w:instrTex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end"/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instrText xml:space="preserve">  &lt; </w:instrTex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begin"/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instrText xml:space="preserve"> DocVariable MonthEnd7 \@ d </w:instrTex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separate"/>
                  </w:r>
                  <w:r w:rsidR="007B711E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instrText>31</w:instrTex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end"/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instrText xml:space="preserve">  </w:instrTex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begin"/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instrText xml:space="preserve"> =A7+1 </w:instrTex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separate"/>
                  </w:r>
                  <w:r w:rsidR="007B711E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instrText>31</w:instrTex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end"/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instrText xml:space="preserve"> "" </w:instrText>
                  </w:r>
                  <w:r w:rsidR="007B711E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separate"/>
                  </w:r>
                  <w:r w:rsidR="007B711E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instrText>31</w:instrTex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end"/>
                  </w:r>
                  <w:r w:rsidR="007B711E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separate"/>
                  </w:r>
                  <w:r w:rsidR="007B711E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t>31</w: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</w:tcPr>
                <w:p w14:paraId="23F11FA7" w14:textId="77777777" w:rsidR="0001336F" w:rsidRPr="0001336F" w:rsidRDefault="0001336F" w:rsidP="0001336F">
                  <w:pPr>
                    <w:pStyle w:val="Dates"/>
                    <w:spacing w:after="0"/>
                    <w:rPr>
                      <w:rFonts w:ascii="Century Gothic" w:hAnsi="Century Gothic" w:cs="Arial"/>
                      <w:b/>
                      <w:noProof/>
                      <w:color w:val="auto"/>
                      <w:sz w:val="28"/>
                      <w:szCs w:val="28"/>
                      <w:lang w:val="it-IT"/>
                    </w:rPr>
                  </w:pPr>
                </w:p>
              </w:tc>
              <w:tc>
                <w:tcPr>
                  <w:tcW w:w="714" w:type="pct"/>
                </w:tcPr>
                <w:p w14:paraId="745800BD" w14:textId="77777777" w:rsidR="0001336F" w:rsidRPr="0001336F" w:rsidRDefault="0001336F" w:rsidP="0001336F">
                  <w:pPr>
                    <w:pStyle w:val="Dates"/>
                    <w:spacing w:after="0"/>
                    <w:rPr>
                      <w:rFonts w:ascii="Century Gothic" w:hAnsi="Century Gothic" w:cs="Arial"/>
                      <w:b/>
                      <w:noProof/>
                      <w:color w:val="auto"/>
                      <w:sz w:val="28"/>
                      <w:szCs w:val="28"/>
                      <w:lang w:val="it-IT"/>
                    </w:rPr>
                  </w:pPr>
                </w:p>
              </w:tc>
              <w:tc>
                <w:tcPr>
                  <w:tcW w:w="714" w:type="pct"/>
                </w:tcPr>
                <w:p w14:paraId="6F213FE7" w14:textId="77777777" w:rsidR="0001336F" w:rsidRPr="0001336F" w:rsidRDefault="0001336F" w:rsidP="0001336F">
                  <w:pPr>
                    <w:pStyle w:val="Dates"/>
                    <w:spacing w:after="0"/>
                    <w:rPr>
                      <w:rFonts w:ascii="Century Gothic" w:hAnsi="Century Gothic" w:cs="Arial"/>
                      <w:b/>
                      <w:noProof/>
                      <w:color w:val="auto"/>
                      <w:sz w:val="28"/>
                      <w:szCs w:val="28"/>
                      <w:lang w:val="it-IT"/>
                    </w:rPr>
                  </w:pPr>
                </w:p>
              </w:tc>
              <w:tc>
                <w:tcPr>
                  <w:tcW w:w="714" w:type="pct"/>
                </w:tcPr>
                <w:p w14:paraId="699D7AD3" w14:textId="77777777" w:rsidR="0001336F" w:rsidRPr="0001336F" w:rsidRDefault="0001336F" w:rsidP="0001336F">
                  <w:pPr>
                    <w:pStyle w:val="Dates"/>
                    <w:spacing w:after="0"/>
                    <w:rPr>
                      <w:rFonts w:ascii="Century Gothic" w:hAnsi="Century Gothic" w:cs="Arial"/>
                      <w:b/>
                      <w:noProof/>
                      <w:color w:val="FF0000"/>
                      <w:sz w:val="28"/>
                      <w:szCs w:val="28"/>
                      <w:lang w:val="it-IT"/>
                    </w:rPr>
                  </w:pPr>
                </w:p>
              </w:tc>
              <w:tc>
                <w:tcPr>
                  <w:tcW w:w="714" w:type="pct"/>
                </w:tcPr>
                <w:p w14:paraId="597DDEDF" w14:textId="77777777" w:rsidR="0001336F" w:rsidRPr="0001336F" w:rsidRDefault="0001336F" w:rsidP="0001336F">
                  <w:pPr>
                    <w:pStyle w:val="Dates"/>
                    <w:spacing w:after="0"/>
                    <w:rPr>
                      <w:rFonts w:ascii="Century Gothic" w:hAnsi="Century Gothic" w:cs="Arial"/>
                      <w:b/>
                      <w:noProof/>
                      <w:color w:val="FF9B5F"/>
                      <w:sz w:val="28"/>
                      <w:szCs w:val="28"/>
                      <w:lang w:val="it-IT"/>
                    </w:rPr>
                  </w:pPr>
                </w:p>
              </w:tc>
            </w:tr>
          </w:tbl>
          <w:p w14:paraId="7F3BC12F" w14:textId="77777777" w:rsidR="00B467DE" w:rsidRPr="0001336F" w:rsidRDefault="00B467DE" w:rsidP="00F16541">
            <w:pPr>
              <w:pStyle w:val="ad"/>
              <w:spacing w:after="0"/>
              <w:jc w:val="center"/>
              <w:rPr>
                <w:rFonts w:ascii="Century Gothic" w:hAnsi="Century Gothic" w:cs="Arial"/>
                <w:b/>
                <w:noProof/>
                <w:color w:val="auto"/>
                <w:sz w:val="84"/>
                <w:szCs w:val="84"/>
                <w:lang w:val="it-IT" w:bidi="ru-RU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250" w:type="pct"/>
            <w:tcMar>
              <w:top w:w="113" w:type="dxa"/>
              <w:left w:w="170" w:type="dxa"/>
              <w:bottom w:w="113" w:type="dxa"/>
              <w:right w:w="170" w:type="dxa"/>
            </w:tcMar>
          </w:tcPr>
          <w:p w14:paraId="1A1C06B6" w14:textId="66742AC9" w:rsidR="00B467DE" w:rsidRPr="0001336F" w:rsidRDefault="00281B28" w:rsidP="00F16541">
            <w:pPr>
              <w:pStyle w:val="Months"/>
              <w:ind w:left="0"/>
              <w:jc w:val="center"/>
              <w:rPr>
                <w:rFonts w:ascii="Century Gothic" w:hAnsi="Century Gothic" w:cs="Arial"/>
                <w:b/>
                <w:noProof/>
                <w:color w:val="auto"/>
                <w:sz w:val="36"/>
                <w:szCs w:val="36"/>
                <w:lang w:val="en-US"/>
              </w:rPr>
            </w:pPr>
            <w:r>
              <w:rPr>
                <w:rFonts w:ascii="Century Gothic" w:hAnsi="Century Gothic" w:cs="Arial"/>
                <w:b/>
                <w:noProof/>
                <w:color w:val="auto"/>
                <w:sz w:val="36"/>
                <w:szCs w:val="36"/>
                <w:lang w:val="en-US" w:bidi="ru-RU"/>
              </w:rPr>
              <w:t>AGOSTO</w:t>
            </w:r>
          </w:p>
          <w:tbl>
            <w:tblPr>
              <w:tblStyle w:val="CalendarTable"/>
              <w:tblW w:w="4990" w:type="pct"/>
              <w:tblBorders>
                <w:top w:val="single" w:sz="4" w:space="0" w:color="FF78C8"/>
                <w:left w:val="single" w:sz="4" w:space="0" w:color="FF78C8"/>
                <w:bottom w:val="single" w:sz="4" w:space="0" w:color="FF78C8"/>
                <w:right w:val="single" w:sz="4" w:space="0" w:color="FF78C8"/>
              </w:tblBorders>
              <w:tblLook w:val="04A0" w:firstRow="1" w:lastRow="0" w:firstColumn="1" w:lastColumn="0" w:noHBand="0" w:noVBand="1"/>
              <w:tblCaption w:val="Таблица содержимого календаря"/>
            </w:tblPr>
            <w:tblGrid>
              <w:gridCol w:w="518"/>
              <w:gridCol w:w="518"/>
              <w:gridCol w:w="519"/>
              <w:gridCol w:w="517"/>
              <w:gridCol w:w="519"/>
              <w:gridCol w:w="519"/>
              <w:gridCol w:w="516"/>
            </w:tblGrid>
            <w:tr w:rsidR="00ED6DA5" w:rsidRPr="0001336F" w14:paraId="512CD26C" w14:textId="77777777" w:rsidTr="0001336F">
              <w:trPr>
                <w:trHeight w:val="113"/>
              </w:trPr>
              <w:tc>
                <w:tcPr>
                  <w:tcW w:w="714" w:type="pct"/>
                  <w:shd w:val="clear" w:color="auto" w:fill="FF78C8"/>
                </w:tcPr>
                <w:p w14:paraId="403A4544" w14:textId="2E68A715" w:rsidR="00ED6DA5" w:rsidRPr="0001336F" w:rsidRDefault="00281B28" w:rsidP="00ED6DA5">
                  <w:pPr>
                    <w:pStyle w:val="Days"/>
                    <w:spacing w:before="0"/>
                    <w:rPr>
                      <w:rFonts w:ascii="Century Gothic" w:hAnsi="Century Gothic" w:cs="Arial"/>
                      <w:b/>
                      <w:noProof/>
                      <w:color w:val="FFFFFF" w:themeColor="background1"/>
                      <w:sz w:val="20"/>
                      <w:szCs w:val="20"/>
                      <w:lang w:val="en-US"/>
                    </w:rPr>
                  </w:pPr>
                  <w:r>
                    <w:rPr>
                      <w:rFonts w:ascii="Century Gothic" w:hAnsi="Century Gothic" w:cs="Arial"/>
                      <w:b/>
                      <w:noProof/>
                      <w:color w:val="FFFFFF" w:themeColor="background1"/>
                      <w:sz w:val="20"/>
                      <w:szCs w:val="20"/>
                      <w:lang w:val="en-US" w:bidi="ru-RU"/>
                    </w:rPr>
                    <w:t>DO</w:t>
                  </w:r>
                </w:p>
              </w:tc>
              <w:tc>
                <w:tcPr>
                  <w:tcW w:w="714" w:type="pct"/>
                  <w:shd w:val="clear" w:color="auto" w:fill="FF78C8"/>
                </w:tcPr>
                <w:p w14:paraId="168010AE" w14:textId="0C5CF029" w:rsidR="00ED6DA5" w:rsidRPr="0001336F" w:rsidRDefault="00281B28" w:rsidP="00ED6DA5">
                  <w:pPr>
                    <w:pStyle w:val="Days"/>
                    <w:spacing w:before="0"/>
                    <w:rPr>
                      <w:rFonts w:ascii="Century Gothic" w:hAnsi="Century Gothic" w:cs="Arial"/>
                      <w:b/>
                      <w:noProof/>
                      <w:color w:val="FFFFFF" w:themeColor="background1"/>
                      <w:sz w:val="20"/>
                      <w:szCs w:val="20"/>
                      <w:lang w:val="en-US"/>
                    </w:rPr>
                  </w:pPr>
                  <w:r>
                    <w:rPr>
                      <w:rFonts w:ascii="Century Gothic" w:hAnsi="Century Gothic" w:cs="Arial"/>
                      <w:b/>
                      <w:noProof/>
                      <w:color w:val="FFFFFF" w:themeColor="background1"/>
                      <w:sz w:val="20"/>
                      <w:szCs w:val="20"/>
                      <w:lang w:val="en-US" w:bidi="ru-RU"/>
                    </w:rPr>
                    <w:t>LU</w:t>
                  </w:r>
                </w:p>
              </w:tc>
              <w:tc>
                <w:tcPr>
                  <w:tcW w:w="716" w:type="pct"/>
                  <w:shd w:val="clear" w:color="auto" w:fill="FF78C8"/>
                </w:tcPr>
                <w:p w14:paraId="4A0CA7EB" w14:textId="208A8349" w:rsidR="00ED6DA5" w:rsidRPr="0001336F" w:rsidRDefault="00281B28" w:rsidP="00ED6DA5">
                  <w:pPr>
                    <w:pStyle w:val="Days"/>
                    <w:spacing w:before="0"/>
                    <w:rPr>
                      <w:rFonts w:ascii="Century Gothic" w:hAnsi="Century Gothic" w:cs="Arial"/>
                      <w:b/>
                      <w:noProof/>
                      <w:color w:val="FFFFFF" w:themeColor="background1"/>
                      <w:sz w:val="20"/>
                      <w:szCs w:val="20"/>
                      <w:lang w:val="en-US"/>
                    </w:rPr>
                  </w:pPr>
                  <w:r>
                    <w:rPr>
                      <w:rFonts w:ascii="Century Gothic" w:hAnsi="Century Gothic" w:cs="Arial"/>
                      <w:b/>
                      <w:noProof/>
                      <w:color w:val="FFFFFF" w:themeColor="background1"/>
                      <w:sz w:val="20"/>
                      <w:szCs w:val="20"/>
                      <w:lang w:val="en-US" w:bidi="ru-RU"/>
                    </w:rPr>
                    <w:t>MA</w:t>
                  </w:r>
                </w:p>
              </w:tc>
              <w:tc>
                <w:tcPr>
                  <w:tcW w:w="713" w:type="pct"/>
                  <w:shd w:val="clear" w:color="auto" w:fill="FF78C8"/>
                </w:tcPr>
                <w:p w14:paraId="6292D1DD" w14:textId="19A7B5BD" w:rsidR="00ED6DA5" w:rsidRPr="0001336F" w:rsidRDefault="00281B28" w:rsidP="00ED6DA5">
                  <w:pPr>
                    <w:pStyle w:val="Days"/>
                    <w:spacing w:before="0"/>
                    <w:rPr>
                      <w:rFonts w:ascii="Century Gothic" w:hAnsi="Century Gothic" w:cs="Arial"/>
                      <w:b/>
                      <w:noProof/>
                      <w:color w:val="FFFFFF" w:themeColor="background1"/>
                      <w:sz w:val="20"/>
                      <w:szCs w:val="20"/>
                      <w:lang w:val="en-US"/>
                    </w:rPr>
                  </w:pPr>
                  <w:r>
                    <w:rPr>
                      <w:rFonts w:ascii="Century Gothic" w:hAnsi="Century Gothic" w:cs="Arial"/>
                      <w:b/>
                      <w:noProof/>
                      <w:color w:val="FFFFFF" w:themeColor="background1"/>
                      <w:sz w:val="20"/>
                      <w:szCs w:val="20"/>
                      <w:lang w:val="en-US" w:bidi="ru-RU"/>
                    </w:rPr>
                    <w:t>MI</w:t>
                  </w:r>
                </w:p>
              </w:tc>
              <w:tc>
                <w:tcPr>
                  <w:tcW w:w="716" w:type="pct"/>
                  <w:shd w:val="clear" w:color="auto" w:fill="FF78C8"/>
                </w:tcPr>
                <w:p w14:paraId="3589EFEA" w14:textId="38DB58AD" w:rsidR="00ED6DA5" w:rsidRPr="0001336F" w:rsidRDefault="00281B28" w:rsidP="00ED6DA5">
                  <w:pPr>
                    <w:pStyle w:val="Days"/>
                    <w:spacing w:before="0"/>
                    <w:rPr>
                      <w:rFonts w:ascii="Century Gothic" w:hAnsi="Century Gothic" w:cs="Arial"/>
                      <w:b/>
                      <w:noProof/>
                      <w:color w:val="FFFFFF" w:themeColor="background1"/>
                      <w:sz w:val="20"/>
                      <w:szCs w:val="20"/>
                      <w:lang w:val="en-US"/>
                    </w:rPr>
                  </w:pPr>
                  <w:r>
                    <w:rPr>
                      <w:rFonts w:ascii="Century Gothic" w:hAnsi="Century Gothic" w:cs="Arial"/>
                      <w:b/>
                      <w:noProof/>
                      <w:color w:val="FFFFFF" w:themeColor="background1"/>
                      <w:sz w:val="20"/>
                      <w:szCs w:val="20"/>
                      <w:lang w:val="en-US"/>
                    </w:rPr>
                    <w:t>JU</w:t>
                  </w:r>
                </w:p>
              </w:tc>
              <w:tc>
                <w:tcPr>
                  <w:tcW w:w="716" w:type="pct"/>
                  <w:shd w:val="clear" w:color="auto" w:fill="FF78C8"/>
                </w:tcPr>
                <w:p w14:paraId="07C5BBAD" w14:textId="4E0CC416" w:rsidR="00ED6DA5" w:rsidRPr="0001336F" w:rsidRDefault="00281B28" w:rsidP="00ED6DA5">
                  <w:pPr>
                    <w:pStyle w:val="Days"/>
                    <w:spacing w:before="0"/>
                    <w:rPr>
                      <w:rFonts w:ascii="Century Gothic" w:hAnsi="Century Gothic" w:cs="Arial"/>
                      <w:b/>
                      <w:noProof/>
                      <w:color w:val="FFFFFF" w:themeColor="background1"/>
                      <w:sz w:val="20"/>
                      <w:szCs w:val="20"/>
                      <w:lang w:val="en-US"/>
                    </w:rPr>
                  </w:pPr>
                  <w:r>
                    <w:rPr>
                      <w:rFonts w:ascii="Century Gothic" w:hAnsi="Century Gothic" w:cs="Arial"/>
                      <w:b/>
                      <w:noProof/>
                      <w:color w:val="FFFFFF" w:themeColor="background1"/>
                      <w:sz w:val="20"/>
                      <w:szCs w:val="20"/>
                      <w:lang w:val="en-US" w:bidi="ru-RU"/>
                    </w:rPr>
                    <w:t>VI</w:t>
                  </w:r>
                </w:p>
              </w:tc>
              <w:tc>
                <w:tcPr>
                  <w:tcW w:w="712" w:type="pct"/>
                  <w:shd w:val="clear" w:color="auto" w:fill="FF78C8"/>
                </w:tcPr>
                <w:p w14:paraId="47BDA341" w14:textId="11F13372" w:rsidR="00ED6DA5" w:rsidRPr="0001336F" w:rsidRDefault="00281B28" w:rsidP="00ED6DA5">
                  <w:pPr>
                    <w:pStyle w:val="Days"/>
                    <w:spacing w:before="0"/>
                    <w:rPr>
                      <w:rFonts w:ascii="Century Gothic" w:hAnsi="Century Gothic" w:cs="Arial"/>
                      <w:b/>
                      <w:noProof/>
                      <w:color w:val="FFFFFF" w:themeColor="background1"/>
                      <w:sz w:val="20"/>
                      <w:szCs w:val="20"/>
                      <w:lang w:val="en-US"/>
                    </w:rPr>
                  </w:pPr>
                  <w:r>
                    <w:rPr>
                      <w:rFonts w:ascii="Century Gothic" w:hAnsi="Century Gothic" w:cs="Arial"/>
                      <w:b/>
                      <w:noProof/>
                      <w:color w:val="FFFFFF" w:themeColor="background1"/>
                      <w:sz w:val="20"/>
                      <w:szCs w:val="20"/>
                      <w:lang w:val="en-US" w:bidi="ru-RU"/>
                    </w:rPr>
                    <w:t>SA</w:t>
                  </w:r>
                </w:p>
              </w:tc>
            </w:tr>
            <w:tr w:rsidR="0001336F" w:rsidRPr="0001336F" w14:paraId="26FA0EAA" w14:textId="77777777" w:rsidTr="0001336F">
              <w:trPr>
                <w:trHeight w:val="170"/>
              </w:trPr>
              <w:tc>
                <w:tcPr>
                  <w:tcW w:w="714" w:type="pct"/>
                </w:tcPr>
                <w:p w14:paraId="3F9162F5" w14:textId="623EF44D" w:rsidR="0001336F" w:rsidRPr="0001336F" w:rsidRDefault="0001336F" w:rsidP="0001336F">
                  <w:pPr>
                    <w:pStyle w:val="Dates"/>
                    <w:spacing w:after="0"/>
                    <w:rPr>
                      <w:rFonts w:ascii="Century Gothic" w:hAnsi="Century Gothic" w:cs="Arial"/>
                      <w:b/>
                      <w:noProof/>
                      <w:color w:val="FF78C8"/>
                      <w:sz w:val="28"/>
                      <w:szCs w:val="28"/>
                      <w:lang w:val="en-US"/>
                    </w:rPr>
                  </w:pPr>
                  <w:r w:rsidRPr="0001336F">
                    <w:rPr>
                      <w:rFonts w:ascii="Century Gothic" w:hAnsi="Century Gothic" w:cs="Arial"/>
                      <w:b/>
                      <w:noProof/>
                      <w:color w:val="FF78C8"/>
                      <w:sz w:val="28"/>
                      <w:szCs w:val="28"/>
                      <w:lang w:bidi="ru-RU"/>
                    </w:rPr>
                    <w:fldChar w:fldCharType="begin"/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color w:val="FF78C8"/>
                      <w:sz w:val="28"/>
                      <w:szCs w:val="28"/>
                      <w:lang w:bidi="ru-RU"/>
                    </w:rPr>
                    <w:instrText xml:space="preserve"> IF </w:instrTex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color w:val="FF78C8"/>
                      <w:sz w:val="28"/>
                      <w:szCs w:val="28"/>
                      <w:lang w:bidi="ru-RU"/>
                    </w:rPr>
                    <w:fldChar w:fldCharType="begin"/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color w:val="FF78C8"/>
                      <w:sz w:val="28"/>
                      <w:szCs w:val="28"/>
                      <w:lang w:bidi="ru-RU"/>
                    </w:rPr>
                    <w:instrText xml:space="preserve"> DocVariable MonthStart8 \@ dddd </w:instrTex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color w:val="FF78C8"/>
                      <w:sz w:val="28"/>
                      <w:szCs w:val="28"/>
                      <w:lang w:bidi="ru-RU"/>
                    </w:rPr>
                    <w:fldChar w:fldCharType="separate"/>
                  </w:r>
                  <w:r w:rsidR="007B711E">
                    <w:rPr>
                      <w:rFonts w:ascii="Century Gothic" w:hAnsi="Century Gothic" w:cs="Arial"/>
                      <w:b/>
                      <w:noProof/>
                      <w:color w:val="FF78C8"/>
                      <w:sz w:val="28"/>
                      <w:szCs w:val="28"/>
                      <w:lang w:bidi="ru-RU"/>
                    </w:rPr>
                    <w:instrText>вторник</w:instrTex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color w:val="FF78C8"/>
                      <w:sz w:val="28"/>
                      <w:szCs w:val="28"/>
                      <w:lang w:bidi="ru-RU"/>
                    </w:rPr>
                    <w:fldChar w:fldCharType="end"/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color w:val="FF78C8"/>
                      <w:sz w:val="28"/>
                      <w:szCs w:val="28"/>
                      <w:lang w:bidi="ru-RU"/>
                    </w:rPr>
                    <w:instrText xml:space="preserve"> = “воскресенье" 1 ""</w:instrTex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color w:val="FF78C8"/>
                      <w:sz w:val="28"/>
                      <w:szCs w:val="2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</w:tcPr>
                <w:p w14:paraId="478E3628" w14:textId="6862E895" w:rsidR="0001336F" w:rsidRPr="0001336F" w:rsidRDefault="0001336F" w:rsidP="0001336F">
                  <w:pPr>
                    <w:pStyle w:val="Dates"/>
                    <w:spacing w:after="0"/>
                    <w:rPr>
                      <w:rFonts w:ascii="Century Gothic" w:hAnsi="Century Gothic" w:cs="Arial"/>
                      <w:b/>
                      <w:noProof/>
                      <w:color w:val="auto"/>
                      <w:sz w:val="28"/>
                      <w:szCs w:val="28"/>
                      <w:lang w:val="en-US"/>
                    </w:rPr>
                  </w:pP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begin"/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instrText xml:space="preserve"> IF </w:instrTex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begin"/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instrText xml:space="preserve"> DocVariable MonthStart8 \@ dddd </w:instrTex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separate"/>
                  </w:r>
                  <w:r w:rsidR="007B711E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instrText>вторник</w:instrTex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end"/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instrText xml:space="preserve"> = “понедельник" 1 </w:instrTex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begin"/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instrText xml:space="preserve"> IF </w:instrTex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begin"/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instrText xml:space="preserve"> =A2 </w:instrTex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separate"/>
                  </w:r>
                  <w:r w:rsidR="007B711E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instrText>0</w:instrTex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end"/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instrText xml:space="preserve"> &lt;&gt; 0 </w:instrTex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begin"/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instrText xml:space="preserve"> =A2+1 </w:instrTex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separate"/>
                  </w:r>
                  <w:r w:rsidR="00432938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instrText>2</w:instrTex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end"/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instrText xml:space="preserve"> "" </w:instrTex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end"/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6" w:type="pct"/>
                </w:tcPr>
                <w:p w14:paraId="35C07E9D" w14:textId="478539C6" w:rsidR="0001336F" w:rsidRPr="0001336F" w:rsidRDefault="0001336F" w:rsidP="0001336F">
                  <w:pPr>
                    <w:pStyle w:val="Dates"/>
                    <w:spacing w:after="0"/>
                    <w:rPr>
                      <w:rFonts w:ascii="Century Gothic" w:hAnsi="Century Gothic" w:cs="Arial"/>
                      <w:b/>
                      <w:noProof/>
                      <w:color w:val="auto"/>
                      <w:sz w:val="28"/>
                      <w:szCs w:val="28"/>
                      <w:lang w:val="en-US"/>
                    </w:rPr>
                  </w:pP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begin"/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instrText xml:space="preserve"> IF </w:instrTex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begin"/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instrText xml:space="preserve"> DocVariable MonthStart8 \@ dddd </w:instrTex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separate"/>
                  </w:r>
                  <w:r w:rsidR="007B711E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instrText>вторник</w:instrTex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end"/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instrText xml:space="preserve"> = “вторник" 1 </w:instrTex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begin"/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instrText xml:space="preserve"> IF </w:instrTex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begin"/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instrText xml:space="preserve"> =B2 </w:instrTex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separate"/>
                  </w:r>
                  <w:r w:rsidR="00281B28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instrText>1</w:instrTex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end"/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instrText xml:space="preserve"> &lt;&gt; 0 </w:instrTex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begin"/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instrText xml:space="preserve"> =B2+1 </w:instrTex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separate"/>
                  </w:r>
                  <w:r w:rsidR="00281B28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instrText>2</w:instrTex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end"/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instrText xml:space="preserve"> "" </w:instrTex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separate"/>
                  </w:r>
                  <w:r w:rsidR="00281B28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instrText>2</w:instrTex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end"/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separate"/>
                  </w:r>
                  <w:r w:rsidR="007B711E"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t>1</w: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3" w:type="pct"/>
                </w:tcPr>
                <w:p w14:paraId="34C61DF5" w14:textId="24AC1F19" w:rsidR="0001336F" w:rsidRPr="0001336F" w:rsidRDefault="0001336F" w:rsidP="0001336F">
                  <w:pPr>
                    <w:pStyle w:val="Dates"/>
                    <w:spacing w:after="0"/>
                    <w:rPr>
                      <w:rFonts w:ascii="Century Gothic" w:hAnsi="Century Gothic" w:cs="Arial"/>
                      <w:b/>
                      <w:noProof/>
                      <w:color w:val="auto"/>
                      <w:sz w:val="28"/>
                      <w:szCs w:val="28"/>
                      <w:lang w:val="en-US"/>
                    </w:rPr>
                  </w:pP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begin"/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instrText xml:space="preserve"> IF </w:instrTex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begin"/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instrText xml:space="preserve"> DocVariable MonthStart8 \@ dddd </w:instrTex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separate"/>
                  </w:r>
                  <w:r w:rsidR="007B711E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instrText>вторник</w:instrTex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end"/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instrText xml:space="preserve"> = “среда" 1 </w:instrTex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begin"/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instrText xml:space="preserve"> IF </w:instrTex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begin"/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instrText xml:space="preserve"> =C2 </w:instrTex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separate"/>
                  </w:r>
                  <w:r w:rsidR="007B711E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instrText>1</w:instrTex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end"/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instrText xml:space="preserve"> &lt;&gt; 0 </w:instrTex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begin"/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instrText xml:space="preserve"> =C2+1 </w:instrTex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separate"/>
                  </w:r>
                  <w:r w:rsidR="007B711E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instrText>2</w:instrTex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end"/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instrText xml:space="preserve"> "" </w:instrTex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separate"/>
                  </w:r>
                  <w:r w:rsidR="007B711E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instrText>2</w:instrTex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end"/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separate"/>
                  </w:r>
                  <w:r w:rsidR="007B711E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t>2</w: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6" w:type="pct"/>
                </w:tcPr>
                <w:p w14:paraId="2F782070" w14:textId="6E2AD484" w:rsidR="0001336F" w:rsidRPr="0001336F" w:rsidRDefault="0001336F" w:rsidP="0001336F">
                  <w:pPr>
                    <w:pStyle w:val="Dates"/>
                    <w:spacing w:after="0"/>
                    <w:rPr>
                      <w:rFonts w:ascii="Century Gothic" w:hAnsi="Century Gothic" w:cs="Arial"/>
                      <w:b/>
                      <w:noProof/>
                      <w:color w:val="auto"/>
                      <w:sz w:val="28"/>
                      <w:szCs w:val="28"/>
                      <w:lang w:val="en-US"/>
                    </w:rPr>
                  </w:pP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begin"/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instrText xml:space="preserve"> IF </w:instrTex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begin"/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instrText xml:space="preserve"> DocVariable MonthStart8 \@ dddd </w:instrTex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separate"/>
                  </w:r>
                  <w:r w:rsidR="007B711E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instrText>вторник</w:instrTex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end"/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instrText xml:space="preserve">= “четверг" 1 </w:instrTex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begin"/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instrText xml:space="preserve"> IF </w:instrTex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begin"/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instrText xml:space="preserve"> =D2 </w:instrTex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separate"/>
                  </w:r>
                  <w:r w:rsidR="007B711E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instrText>2</w:instrTex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end"/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instrText xml:space="preserve"> &lt;&gt; 0 </w:instrTex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begin"/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instrText xml:space="preserve"> =D2+1 </w:instrTex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separate"/>
                  </w:r>
                  <w:r w:rsidR="007B711E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instrText>3</w:instrTex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end"/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instrText xml:space="preserve"> "" </w:instrTex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separate"/>
                  </w:r>
                  <w:r w:rsidR="007B711E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instrText>3</w:instrTex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end"/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separate"/>
                  </w:r>
                  <w:r w:rsidR="007B711E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t>3</w: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6" w:type="pct"/>
                </w:tcPr>
                <w:p w14:paraId="2E8139C3" w14:textId="11076546" w:rsidR="0001336F" w:rsidRPr="0001336F" w:rsidRDefault="0001336F" w:rsidP="0001336F">
                  <w:pPr>
                    <w:pStyle w:val="Dates"/>
                    <w:spacing w:after="0"/>
                    <w:rPr>
                      <w:rFonts w:ascii="Century Gothic" w:hAnsi="Century Gothic" w:cs="Arial"/>
                      <w:b/>
                      <w:noProof/>
                      <w:color w:val="FF0000"/>
                      <w:sz w:val="28"/>
                      <w:szCs w:val="28"/>
                      <w:lang w:val="en-US"/>
                    </w:rPr>
                  </w:pP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begin"/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instrText xml:space="preserve"> IF </w:instrTex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begin"/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instrText xml:space="preserve"> DocVariable MonthStart8 \@ dddd </w:instrTex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separate"/>
                  </w:r>
                  <w:r w:rsidR="007B711E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instrText>вторник</w:instrTex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end"/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instrText xml:space="preserve"> = “пятница" 1 </w:instrTex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begin"/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instrText xml:space="preserve"> IF </w:instrTex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begin"/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instrText xml:space="preserve"> =E2 </w:instrTex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separate"/>
                  </w:r>
                  <w:r w:rsidR="007B711E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instrText>3</w:instrTex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end"/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instrText xml:space="preserve"> &lt;&gt; 0 </w:instrTex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begin"/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instrText xml:space="preserve"> =E2+1 </w:instrTex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separate"/>
                  </w:r>
                  <w:r w:rsidR="007B711E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instrText>4</w:instrTex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end"/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instrText xml:space="preserve"> "" </w:instrTex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separate"/>
                  </w:r>
                  <w:r w:rsidR="007B711E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instrText>4</w:instrTex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end"/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separate"/>
                  </w:r>
                  <w:r w:rsidR="007B711E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t>4</w: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2" w:type="pct"/>
                </w:tcPr>
                <w:p w14:paraId="2E91B5D9" w14:textId="103F139F" w:rsidR="0001336F" w:rsidRPr="0001336F" w:rsidRDefault="0001336F" w:rsidP="0001336F">
                  <w:pPr>
                    <w:pStyle w:val="Dates"/>
                    <w:spacing w:after="0"/>
                    <w:rPr>
                      <w:rFonts w:ascii="Century Gothic" w:hAnsi="Century Gothic" w:cs="Arial"/>
                      <w:b/>
                      <w:noProof/>
                      <w:color w:val="FF78C8"/>
                      <w:sz w:val="28"/>
                      <w:szCs w:val="28"/>
                      <w:lang w:val="en-US"/>
                    </w:rPr>
                  </w:pPr>
                  <w:r w:rsidRPr="0001336F">
                    <w:rPr>
                      <w:rFonts w:ascii="Century Gothic" w:hAnsi="Century Gothic" w:cs="Arial"/>
                      <w:b/>
                      <w:noProof/>
                      <w:color w:val="FF78C8"/>
                      <w:sz w:val="28"/>
                      <w:szCs w:val="28"/>
                      <w:lang w:bidi="ru-RU"/>
                    </w:rPr>
                    <w:fldChar w:fldCharType="begin"/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color w:val="FF78C8"/>
                      <w:sz w:val="28"/>
                      <w:szCs w:val="28"/>
                      <w:lang w:bidi="ru-RU"/>
                    </w:rPr>
                    <w:instrText xml:space="preserve"> IF </w:instrTex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color w:val="FF78C8"/>
                      <w:sz w:val="28"/>
                      <w:szCs w:val="28"/>
                      <w:lang w:bidi="ru-RU"/>
                    </w:rPr>
                    <w:fldChar w:fldCharType="begin"/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color w:val="FF78C8"/>
                      <w:sz w:val="28"/>
                      <w:szCs w:val="28"/>
                      <w:lang w:bidi="ru-RU"/>
                    </w:rPr>
                    <w:instrText xml:space="preserve"> DocVariable MonthStart8 \@ dddd </w:instrTex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color w:val="FF78C8"/>
                      <w:sz w:val="28"/>
                      <w:szCs w:val="28"/>
                      <w:lang w:bidi="ru-RU"/>
                    </w:rPr>
                    <w:fldChar w:fldCharType="separate"/>
                  </w:r>
                  <w:r w:rsidR="007B711E">
                    <w:rPr>
                      <w:rFonts w:ascii="Century Gothic" w:hAnsi="Century Gothic" w:cs="Arial"/>
                      <w:b/>
                      <w:noProof/>
                      <w:color w:val="FF78C8"/>
                      <w:sz w:val="28"/>
                      <w:szCs w:val="28"/>
                      <w:lang w:bidi="ru-RU"/>
                    </w:rPr>
                    <w:instrText>вторник</w:instrTex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color w:val="FF78C8"/>
                      <w:sz w:val="28"/>
                      <w:szCs w:val="28"/>
                      <w:lang w:bidi="ru-RU"/>
                    </w:rPr>
                    <w:fldChar w:fldCharType="end"/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color w:val="FF78C8"/>
                      <w:sz w:val="28"/>
                      <w:szCs w:val="28"/>
                      <w:lang w:bidi="ru-RU"/>
                    </w:rPr>
                    <w:instrText xml:space="preserve"> = “суббота" 1 </w:instrTex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color w:val="FF78C8"/>
                      <w:sz w:val="28"/>
                      <w:szCs w:val="28"/>
                      <w:lang w:bidi="ru-RU"/>
                    </w:rPr>
                    <w:fldChar w:fldCharType="begin"/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color w:val="FF78C8"/>
                      <w:sz w:val="28"/>
                      <w:szCs w:val="28"/>
                      <w:lang w:bidi="ru-RU"/>
                    </w:rPr>
                    <w:instrText xml:space="preserve"> IF </w:instrTex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color w:val="FF78C8"/>
                      <w:sz w:val="28"/>
                      <w:szCs w:val="28"/>
                      <w:lang w:bidi="ru-RU"/>
                    </w:rPr>
                    <w:fldChar w:fldCharType="begin"/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color w:val="FF78C8"/>
                      <w:sz w:val="28"/>
                      <w:szCs w:val="28"/>
                      <w:lang w:bidi="ru-RU"/>
                    </w:rPr>
                    <w:instrText xml:space="preserve"> =F2 </w:instrTex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color w:val="FF78C8"/>
                      <w:sz w:val="28"/>
                      <w:szCs w:val="28"/>
                      <w:lang w:bidi="ru-RU"/>
                    </w:rPr>
                    <w:fldChar w:fldCharType="separate"/>
                  </w:r>
                  <w:r w:rsidR="007B711E">
                    <w:rPr>
                      <w:rFonts w:ascii="Century Gothic" w:hAnsi="Century Gothic" w:cs="Arial"/>
                      <w:b/>
                      <w:noProof/>
                      <w:color w:val="FF78C8"/>
                      <w:sz w:val="28"/>
                      <w:szCs w:val="28"/>
                      <w:lang w:bidi="ru-RU"/>
                    </w:rPr>
                    <w:instrText>4</w:instrTex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color w:val="FF78C8"/>
                      <w:sz w:val="28"/>
                      <w:szCs w:val="28"/>
                      <w:lang w:bidi="ru-RU"/>
                    </w:rPr>
                    <w:fldChar w:fldCharType="end"/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color w:val="FF78C8"/>
                      <w:sz w:val="28"/>
                      <w:szCs w:val="28"/>
                      <w:lang w:bidi="ru-RU"/>
                    </w:rPr>
                    <w:instrText xml:space="preserve"> &lt;&gt; 0 </w:instrTex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color w:val="FF78C8"/>
                      <w:sz w:val="28"/>
                      <w:szCs w:val="28"/>
                      <w:lang w:bidi="ru-RU"/>
                    </w:rPr>
                    <w:fldChar w:fldCharType="begin"/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color w:val="FF78C8"/>
                      <w:sz w:val="28"/>
                      <w:szCs w:val="28"/>
                      <w:lang w:bidi="ru-RU"/>
                    </w:rPr>
                    <w:instrText xml:space="preserve"> =F2+1 </w:instrTex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color w:val="FF78C8"/>
                      <w:sz w:val="28"/>
                      <w:szCs w:val="28"/>
                      <w:lang w:bidi="ru-RU"/>
                    </w:rPr>
                    <w:fldChar w:fldCharType="separate"/>
                  </w:r>
                  <w:r w:rsidR="007B711E">
                    <w:rPr>
                      <w:rFonts w:ascii="Century Gothic" w:hAnsi="Century Gothic" w:cs="Arial"/>
                      <w:b/>
                      <w:noProof/>
                      <w:color w:val="FF78C8"/>
                      <w:sz w:val="28"/>
                      <w:szCs w:val="28"/>
                      <w:lang w:bidi="ru-RU"/>
                    </w:rPr>
                    <w:instrText>5</w:instrTex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color w:val="FF78C8"/>
                      <w:sz w:val="28"/>
                      <w:szCs w:val="28"/>
                      <w:lang w:bidi="ru-RU"/>
                    </w:rPr>
                    <w:fldChar w:fldCharType="end"/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color w:val="FF78C8"/>
                      <w:sz w:val="28"/>
                      <w:szCs w:val="28"/>
                      <w:lang w:bidi="ru-RU"/>
                    </w:rPr>
                    <w:instrText xml:space="preserve"> "" </w:instrTex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color w:val="FF78C8"/>
                      <w:sz w:val="28"/>
                      <w:szCs w:val="28"/>
                      <w:lang w:bidi="ru-RU"/>
                    </w:rPr>
                    <w:fldChar w:fldCharType="separate"/>
                  </w:r>
                  <w:r w:rsidR="007B711E">
                    <w:rPr>
                      <w:rFonts w:ascii="Century Gothic" w:hAnsi="Century Gothic" w:cs="Arial"/>
                      <w:b/>
                      <w:noProof/>
                      <w:color w:val="FF78C8"/>
                      <w:sz w:val="28"/>
                      <w:szCs w:val="28"/>
                      <w:lang w:bidi="ru-RU"/>
                    </w:rPr>
                    <w:instrText>5</w:instrTex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color w:val="FF78C8"/>
                      <w:sz w:val="28"/>
                      <w:szCs w:val="28"/>
                      <w:lang w:bidi="ru-RU"/>
                    </w:rPr>
                    <w:fldChar w:fldCharType="end"/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color w:val="FF78C8"/>
                      <w:sz w:val="28"/>
                      <w:szCs w:val="28"/>
                      <w:lang w:bidi="ru-RU"/>
                    </w:rPr>
                    <w:fldChar w:fldCharType="separate"/>
                  </w:r>
                  <w:r w:rsidR="007B711E">
                    <w:rPr>
                      <w:rFonts w:ascii="Century Gothic" w:hAnsi="Century Gothic" w:cs="Arial"/>
                      <w:b/>
                      <w:noProof/>
                      <w:color w:val="FF78C8"/>
                      <w:sz w:val="28"/>
                      <w:szCs w:val="28"/>
                      <w:lang w:bidi="ru-RU"/>
                    </w:rPr>
                    <w:t>5</w: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color w:val="FF78C8"/>
                      <w:sz w:val="28"/>
                      <w:szCs w:val="28"/>
                      <w:lang w:bidi="ru-RU"/>
                    </w:rPr>
                    <w:fldChar w:fldCharType="end"/>
                  </w:r>
                </w:p>
              </w:tc>
            </w:tr>
            <w:tr w:rsidR="0001336F" w:rsidRPr="0001336F" w14:paraId="387E0B7D" w14:textId="77777777" w:rsidTr="0001336F">
              <w:trPr>
                <w:trHeight w:val="170"/>
              </w:trPr>
              <w:tc>
                <w:tcPr>
                  <w:tcW w:w="714" w:type="pct"/>
                </w:tcPr>
                <w:p w14:paraId="62115883" w14:textId="612320A7" w:rsidR="0001336F" w:rsidRPr="0001336F" w:rsidRDefault="0001336F" w:rsidP="0001336F">
                  <w:pPr>
                    <w:pStyle w:val="Dates"/>
                    <w:spacing w:after="0"/>
                    <w:rPr>
                      <w:rFonts w:ascii="Century Gothic" w:hAnsi="Century Gothic" w:cs="Arial"/>
                      <w:b/>
                      <w:noProof/>
                      <w:color w:val="FF78C8"/>
                      <w:sz w:val="28"/>
                      <w:szCs w:val="28"/>
                      <w:lang w:val="en-US"/>
                    </w:rPr>
                  </w:pPr>
                  <w:r w:rsidRPr="0001336F">
                    <w:rPr>
                      <w:rFonts w:ascii="Century Gothic" w:hAnsi="Century Gothic" w:cs="Arial"/>
                      <w:b/>
                      <w:noProof/>
                      <w:color w:val="FF78C8"/>
                      <w:sz w:val="28"/>
                      <w:szCs w:val="28"/>
                      <w:lang w:bidi="ru-RU"/>
                    </w:rPr>
                    <w:fldChar w:fldCharType="begin"/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color w:val="FF78C8"/>
                      <w:sz w:val="28"/>
                      <w:szCs w:val="28"/>
                      <w:lang w:bidi="ru-RU"/>
                    </w:rPr>
                    <w:instrText xml:space="preserve"> =G2+1 </w:instrTex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color w:val="FF78C8"/>
                      <w:sz w:val="28"/>
                      <w:szCs w:val="28"/>
                      <w:lang w:bidi="ru-RU"/>
                    </w:rPr>
                    <w:fldChar w:fldCharType="separate"/>
                  </w:r>
                  <w:r w:rsidR="007B711E">
                    <w:rPr>
                      <w:rFonts w:ascii="Century Gothic" w:hAnsi="Century Gothic" w:cs="Arial"/>
                      <w:b/>
                      <w:noProof/>
                      <w:color w:val="FF78C8"/>
                      <w:sz w:val="28"/>
                      <w:szCs w:val="28"/>
                      <w:lang w:bidi="ru-RU"/>
                    </w:rPr>
                    <w:t>6</w: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color w:val="FF78C8"/>
                      <w:sz w:val="28"/>
                      <w:szCs w:val="2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</w:tcPr>
                <w:p w14:paraId="4E7D81BD" w14:textId="2BF79A26" w:rsidR="0001336F" w:rsidRPr="0001336F" w:rsidRDefault="0001336F" w:rsidP="0001336F">
                  <w:pPr>
                    <w:pStyle w:val="Dates"/>
                    <w:spacing w:after="0"/>
                    <w:rPr>
                      <w:rFonts w:ascii="Century Gothic" w:hAnsi="Century Gothic" w:cs="Arial"/>
                      <w:b/>
                      <w:noProof/>
                      <w:color w:val="auto"/>
                      <w:sz w:val="28"/>
                      <w:szCs w:val="28"/>
                      <w:lang w:val="en-US"/>
                    </w:rPr>
                  </w:pP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begin"/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instrText xml:space="preserve"> =A3+1 </w:instrTex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separate"/>
                  </w:r>
                  <w:r w:rsidR="007B711E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t>7</w: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6" w:type="pct"/>
                </w:tcPr>
                <w:p w14:paraId="3FE71BEF" w14:textId="663CBB8A" w:rsidR="0001336F" w:rsidRPr="0001336F" w:rsidRDefault="0001336F" w:rsidP="0001336F">
                  <w:pPr>
                    <w:pStyle w:val="Dates"/>
                    <w:spacing w:after="0"/>
                    <w:rPr>
                      <w:rFonts w:ascii="Century Gothic" w:hAnsi="Century Gothic" w:cs="Arial"/>
                      <w:b/>
                      <w:noProof/>
                      <w:color w:val="auto"/>
                      <w:sz w:val="28"/>
                      <w:szCs w:val="28"/>
                      <w:lang w:val="en-US"/>
                    </w:rPr>
                  </w:pP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begin"/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instrText xml:space="preserve"> =B3+1 </w:instrTex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separate"/>
                  </w:r>
                  <w:r w:rsidR="007B711E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t>8</w: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3" w:type="pct"/>
                </w:tcPr>
                <w:p w14:paraId="2027655C" w14:textId="13024ACB" w:rsidR="0001336F" w:rsidRPr="0001336F" w:rsidRDefault="0001336F" w:rsidP="0001336F">
                  <w:pPr>
                    <w:pStyle w:val="Dates"/>
                    <w:spacing w:after="0"/>
                    <w:rPr>
                      <w:rFonts w:ascii="Century Gothic" w:hAnsi="Century Gothic" w:cs="Arial"/>
                      <w:b/>
                      <w:noProof/>
                      <w:color w:val="auto"/>
                      <w:sz w:val="28"/>
                      <w:szCs w:val="28"/>
                      <w:lang w:val="en-US"/>
                    </w:rPr>
                  </w:pP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begin"/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instrText xml:space="preserve"> =C3+1 </w:instrTex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separate"/>
                  </w:r>
                  <w:r w:rsidR="007B711E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t>9</w: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6" w:type="pct"/>
                </w:tcPr>
                <w:p w14:paraId="2268437B" w14:textId="354BC7EC" w:rsidR="0001336F" w:rsidRPr="0001336F" w:rsidRDefault="0001336F" w:rsidP="0001336F">
                  <w:pPr>
                    <w:pStyle w:val="Dates"/>
                    <w:spacing w:after="0"/>
                    <w:rPr>
                      <w:rFonts w:ascii="Century Gothic" w:hAnsi="Century Gothic" w:cs="Arial"/>
                      <w:b/>
                      <w:noProof/>
                      <w:color w:val="auto"/>
                      <w:sz w:val="28"/>
                      <w:szCs w:val="28"/>
                      <w:lang w:val="en-US"/>
                    </w:rPr>
                  </w:pP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begin"/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instrText xml:space="preserve"> =D3+1 </w:instrTex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separate"/>
                  </w:r>
                  <w:r w:rsidR="007B711E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t>10</w: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6" w:type="pct"/>
                </w:tcPr>
                <w:p w14:paraId="14F17CFC" w14:textId="64471516" w:rsidR="0001336F" w:rsidRPr="0001336F" w:rsidRDefault="0001336F" w:rsidP="0001336F">
                  <w:pPr>
                    <w:pStyle w:val="Dates"/>
                    <w:spacing w:after="0"/>
                    <w:rPr>
                      <w:rFonts w:ascii="Century Gothic" w:hAnsi="Century Gothic" w:cs="Arial"/>
                      <w:b/>
                      <w:noProof/>
                      <w:color w:val="FF0000"/>
                      <w:sz w:val="28"/>
                      <w:szCs w:val="28"/>
                      <w:lang w:val="en-US"/>
                    </w:rPr>
                  </w:pP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begin"/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instrText xml:space="preserve"> =E3+1 </w:instrTex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separate"/>
                  </w:r>
                  <w:r w:rsidR="007B711E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t>11</w: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2" w:type="pct"/>
                </w:tcPr>
                <w:p w14:paraId="0F5484F9" w14:textId="383A3B25" w:rsidR="0001336F" w:rsidRPr="0001336F" w:rsidRDefault="0001336F" w:rsidP="0001336F">
                  <w:pPr>
                    <w:pStyle w:val="Dates"/>
                    <w:spacing w:after="0"/>
                    <w:rPr>
                      <w:rFonts w:ascii="Century Gothic" w:hAnsi="Century Gothic" w:cs="Arial"/>
                      <w:b/>
                      <w:noProof/>
                      <w:color w:val="FF78C8"/>
                      <w:sz w:val="28"/>
                      <w:szCs w:val="28"/>
                      <w:lang w:val="en-US"/>
                    </w:rPr>
                  </w:pPr>
                  <w:r w:rsidRPr="0001336F">
                    <w:rPr>
                      <w:rFonts w:ascii="Century Gothic" w:hAnsi="Century Gothic" w:cs="Arial"/>
                      <w:b/>
                      <w:noProof/>
                      <w:color w:val="FF78C8"/>
                      <w:sz w:val="28"/>
                      <w:szCs w:val="28"/>
                      <w:lang w:bidi="ru-RU"/>
                    </w:rPr>
                    <w:fldChar w:fldCharType="begin"/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color w:val="FF78C8"/>
                      <w:sz w:val="28"/>
                      <w:szCs w:val="28"/>
                      <w:lang w:bidi="ru-RU"/>
                    </w:rPr>
                    <w:instrText xml:space="preserve"> =F3+1 </w:instrTex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color w:val="FF78C8"/>
                      <w:sz w:val="28"/>
                      <w:szCs w:val="28"/>
                      <w:lang w:bidi="ru-RU"/>
                    </w:rPr>
                    <w:fldChar w:fldCharType="separate"/>
                  </w:r>
                  <w:r w:rsidR="007B711E">
                    <w:rPr>
                      <w:rFonts w:ascii="Century Gothic" w:hAnsi="Century Gothic" w:cs="Arial"/>
                      <w:b/>
                      <w:noProof/>
                      <w:color w:val="FF78C8"/>
                      <w:sz w:val="28"/>
                      <w:szCs w:val="28"/>
                      <w:lang w:bidi="ru-RU"/>
                    </w:rPr>
                    <w:t>12</w: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color w:val="FF78C8"/>
                      <w:sz w:val="28"/>
                      <w:szCs w:val="28"/>
                      <w:lang w:bidi="ru-RU"/>
                    </w:rPr>
                    <w:fldChar w:fldCharType="end"/>
                  </w:r>
                </w:p>
              </w:tc>
            </w:tr>
            <w:tr w:rsidR="0001336F" w:rsidRPr="0001336F" w14:paraId="3842A2F8" w14:textId="77777777" w:rsidTr="0001336F">
              <w:trPr>
                <w:trHeight w:val="170"/>
              </w:trPr>
              <w:tc>
                <w:tcPr>
                  <w:tcW w:w="714" w:type="pct"/>
                </w:tcPr>
                <w:p w14:paraId="568B9BBE" w14:textId="52C10EB3" w:rsidR="0001336F" w:rsidRPr="0001336F" w:rsidRDefault="0001336F" w:rsidP="0001336F">
                  <w:pPr>
                    <w:pStyle w:val="Dates"/>
                    <w:spacing w:after="0"/>
                    <w:rPr>
                      <w:rFonts w:ascii="Century Gothic" w:hAnsi="Century Gothic" w:cs="Arial"/>
                      <w:b/>
                      <w:noProof/>
                      <w:color w:val="FF78C8"/>
                      <w:sz w:val="28"/>
                      <w:szCs w:val="28"/>
                      <w:lang w:val="en-US"/>
                    </w:rPr>
                  </w:pPr>
                  <w:r w:rsidRPr="0001336F">
                    <w:rPr>
                      <w:rFonts w:ascii="Century Gothic" w:hAnsi="Century Gothic" w:cs="Arial"/>
                      <w:b/>
                      <w:noProof/>
                      <w:color w:val="FF78C8"/>
                      <w:sz w:val="28"/>
                      <w:szCs w:val="28"/>
                      <w:lang w:bidi="ru-RU"/>
                    </w:rPr>
                    <w:fldChar w:fldCharType="begin"/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color w:val="FF78C8"/>
                      <w:sz w:val="28"/>
                      <w:szCs w:val="28"/>
                      <w:lang w:bidi="ru-RU"/>
                    </w:rPr>
                    <w:instrText xml:space="preserve"> =G3+1 </w:instrTex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color w:val="FF78C8"/>
                      <w:sz w:val="28"/>
                      <w:szCs w:val="28"/>
                      <w:lang w:bidi="ru-RU"/>
                    </w:rPr>
                    <w:fldChar w:fldCharType="separate"/>
                  </w:r>
                  <w:r w:rsidR="007B711E">
                    <w:rPr>
                      <w:rFonts w:ascii="Century Gothic" w:hAnsi="Century Gothic" w:cs="Arial"/>
                      <w:b/>
                      <w:noProof/>
                      <w:color w:val="FF78C8"/>
                      <w:sz w:val="28"/>
                      <w:szCs w:val="28"/>
                      <w:lang w:bidi="ru-RU"/>
                    </w:rPr>
                    <w:t>13</w: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color w:val="FF78C8"/>
                      <w:sz w:val="28"/>
                      <w:szCs w:val="2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</w:tcPr>
                <w:p w14:paraId="44E29FFD" w14:textId="510099B0" w:rsidR="0001336F" w:rsidRPr="0001336F" w:rsidRDefault="0001336F" w:rsidP="0001336F">
                  <w:pPr>
                    <w:pStyle w:val="Dates"/>
                    <w:spacing w:after="0"/>
                    <w:rPr>
                      <w:rFonts w:ascii="Century Gothic" w:hAnsi="Century Gothic" w:cs="Arial"/>
                      <w:b/>
                      <w:noProof/>
                      <w:color w:val="auto"/>
                      <w:sz w:val="28"/>
                      <w:szCs w:val="28"/>
                      <w:lang w:val="en-US"/>
                    </w:rPr>
                  </w:pP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begin"/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instrText xml:space="preserve"> =A4+1 </w:instrTex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separate"/>
                  </w:r>
                  <w:r w:rsidR="007B711E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t>14</w: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6" w:type="pct"/>
                </w:tcPr>
                <w:p w14:paraId="45209031" w14:textId="7D644D6B" w:rsidR="0001336F" w:rsidRPr="0001336F" w:rsidRDefault="0001336F" w:rsidP="0001336F">
                  <w:pPr>
                    <w:pStyle w:val="Dates"/>
                    <w:spacing w:after="0"/>
                    <w:rPr>
                      <w:rFonts w:ascii="Century Gothic" w:hAnsi="Century Gothic" w:cs="Arial"/>
                      <w:b/>
                      <w:noProof/>
                      <w:color w:val="auto"/>
                      <w:sz w:val="28"/>
                      <w:szCs w:val="28"/>
                      <w:lang w:val="en-US"/>
                    </w:rPr>
                  </w:pP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begin"/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instrText xml:space="preserve"> =B4+1 </w:instrTex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separate"/>
                  </w:r>
                  <w:r w:rsidR="007B711E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t>15</w: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3" w:type="pct"/>
                </w:tcPr>
                <w:p w14:paraId="0D487521" w14:textId="3510214E" w:rsidR="0001336F" w:rsidRPr="0001336F" w:rsidRDefault="0001336F" w:rsidP="0001336F">
                  <w:pPr>
                    <w:pStyle w:val="Dates"/>
                    <w:spacing w:after="0"/>
                    <w:rPr>
                      <w:rFonts w:ascii="Century Gothic" w:hAnsi="Century Gothic" w:cs="Arial"/>
                      <w:b/>
                      <w:noProof/>
                      <w:color w:val="auto"/>
                      <w:sz w:val="28"/>
                      <w:szCs w:val="28"/>
                      <w:lang w:val="en-US"/>
                    </w:rPr>
                  </w:pP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begin"/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instrText xml:space="preserve"> =C4+1 </w:instrTex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separate"/>
                  </w:r>
                  <w:r w:rsidR="007B711E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t>16</w: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6" w:type="pct"/>
                </w:tcPr>
                <w:p w14:paraId="2FC237D9" w14:textId="4907B4F1" w:rsidR="0001336F" w:rsidRPr="0001336F" w:rsidRDefault="0001336F" w:rsidP="0001336F">
                  <w:pPr>
                    <w:pStyle w:val="Dates"/>
                    <w:spacing w:after="0"/>
                    <w:rPr>
                      <w:rFonts w:ascii="Century Gothic" w:hAnsi="Century Gothic" w:cs="Arial"/>
                      <w:b/>
                      <w:noProof/>
                      <w:color w:val="auto"/>
                      <w:sz w:val="28"/>
                      <w:szCs w:val="28"/>
                      <w:lang w:val="en-US"/>
                    </w:rPr>
                  </w:pP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begin"/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instrText xml:space="preserve"> =D4+1 </w:instrTex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separate"/>
                  </w:r>
                  <w:r w:rsidR="007B711E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t>17</w: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6" w:type="pct"/>
                </w:tcPr>
                <w:p w14:paraId="48E556E6" w14:textId="1326C103" w:rsidR="0001336F" w:rsidRPr="0001336F" w:rsidRDefault="0001336F" w:rsidP="0001336F">
                  <w:pPr>
                    <w:pStyle w:val="Dates"/>
                    <w:spacing w:after="0"/>
                    <w:rPr>
                      <w:rFonts w:ascii="Century Gothic" w:hAnsi="Century Gothic" w:cs="Arial"/>
                      <w:b/>
                      <w:noProof/>
                      <w:color w:val="FF0000"/>
                      <w:sz w:val="28"/>
                      <w:szCs w:val="28"/>
                      <w:lang w:val="en-US"/>
                    </w:rPr>
                  </w:pP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begin"/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instrText xml:space="preserve"> =E4+1 </w:instrTex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separate"/>
                  </w:r>
                  <w:r w:rsidR="007B711E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t>18</w: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2" w:type="pct"/>
                </w:tcPr>
                <w:p w14:paraId="214391F2" w14:textId="094C6E45" w:rsidR="0001336F" w:rsidRPr="0001336F" w:rsidRDefault="0001336F" w:rsidP="0001336F">
                  <w:pPr>
                    <w:pStyle w:val="Dates"/>
                    <w:spacing w:after="0"/>
                    <w:rPr>
                      <w:rFonts w:ascii="Century Gothic" w:hAnsi="Century Gothic" w:cs="Arial"/>
                      <w:b/>
                      <w:noProof/>
                      <w:color w:val="FF78C8"/>
                      <w:sz w:val="28"/>
                      <w:szCs w:val="28"/>
                      <w:lang w:val="en-US"/>
                    </w:rPr>
                  </w:pPr>
                  <w:r w:rsidRPr="0001336F">
                    <w:rPr>
                      <w:rFonts w:ascii="Century Gothic" w:hAnsi="Century Gothic" w:cs="Arial"/>
                      <w:b/>
                      <w:noProof/>
                      <w:color w:val="FF78C8"/>
                      <w:sz w:val="28"/>
                      <w:szCs w:val="28"/>
                      <w:lang w:bidi="ru-RU"/>
                    </w:rPr>
                    <w:fldChar w:fldCharType="begin"/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color w:val="FF78C8"/>
                      <w:sz w:val="28"/>
                      <w:szCs w:val="28"/>
                      <w:lang w:bidi="ru-RU"/>
                    </w:rPr>
                    <w:instrText xml:space="preserve"> =F4+1 </w:instrTex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color w:val="FF78C8"/>
                      <w:sz w:val="28"/>
                      <w:szCs w:val="28"/>
                      <w:lang w:bidi="ru-RU"/>
                    </w:rPr>
                    <w:fldChar w:fldCharType="separate"/>
                  </w:r>
                  <w:r w:rsidR="007B711E">
                    <w:rPr>
                      <w:rFonts w:ascii="Century Gothic" w:hAnsi="Century Gothic" w:cs="Arial"/>
                      <w:b/>
                      <w:noProof/>
                      <w:color w:val="FF78C8"/>
                      <w:sz w:val="28"/>
                      <w:szCs w:val="28"/>
                      <w:lang w:bidi="ru-RU"/>
                    </w:rPr>
                    <w:t>19</w: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color w:val="FF78C8"/>
                      <w:sz w:val="28"/>
                      <w:szCs w:val="28"/>
                      <w:lang w:bidi="ru-RU"/>
                    </w:rPr>
                    <w:fldChar w:fldCharType="end"/>
                  </w:r>
                </w:p>
              </w:tc>
            </w:tr>
            <w:tr w:rsidR="0001336F" w:rsidRPr="0001336F" w14:paraId="043314BC" w14:textId="77777777" w:rsidTr="0001336F">
              <w:trPr>
                <w:trHeight w:val="170"/>
              </w:trPr>
              <w:tc>
                <w:tcPr>
                  <w:tcW w:w="714" w:type="pct"/>
                </w:tcPr>
                <w:p w14:paraId="6F72C474" w14:textId="2CF4E67C" w:rsidR="0001336F" w:rsidRPr="0001336F" w:rsidRDefault="0001336F" w:rsidP="0001336F">
                  <w:pPr>
                    <w:pStyle w:val="Dates"/>
                    <w:spacing w:after="0"/>
                    <w:rPr>
                      <w:rFonts w:ascii="Century Gothic" w:hAnsi="Century Gothic" w:cs="Arial"/>
                      <w:b/>
                      <w:noProof/>
                      <w:color w:val="FF78C8"/>
                      <w:sz w:val="28"/>
                      <w:szCs w:val="28"/>
                      <w:lang w:val="en-US"/>
                    </w:rPr>
                  </w:pPr>
                  <w:r w:rsidRPr="0001336F">
                    <w:rPr>
                      <w:rFonts w:ascii="Century Gothic" w:hAnsi="Century Gothic" w:cs="Arial"/>
                      <w:b/>
                      <w:noProof/>
                      <w:color w:val="FF78C8"/>
                      <w:sz w:val="28"/>
                      <w:szCs w:val="28"/>
                      <w:lang w:bidi="ru-RU"/>
                    </w:rPr>
                    <w:fldChar w:fldCharType="begin"/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color w:val="FF78C8"/>
                      <w:sz w:val="28"/>
                      <w:szCs w:val="28"/>
                      <w:lang w:bidi="ru-RU"/>
                    </w:rPr>
                    <w:instrText xml:space="preserve"> =G4+1 </w:instrTex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color w:val="FF78C8"/>
                      <w:sz w:val="28"/>
                      <w:szCs w:val="28"/>
                      <w:lang w:bidi="ru-RU"/>
                    </w:rPr>
                    <w:fldChar w:fldCharType="separate"/>
                  </w:r>
                  <w:r w:rsidR="007B711E">
                    <w:rPr>
                      <w:rFonts w:ascii="Century Gothic" w:hAnsi="Century Gothic" w:cs="Arial"/>
                      <w:b/>
                      <w:noProof/>
                      <w:color w:val="FF78C8"/>
                      <w:sz w:val="28"/>
                      <w:szCs w:val="28"/>
                      <w:lang w:bidi="ru-RU"/>
                    </w:rPr>
                    <w:t>20</w: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color w:val="FF78C8"/>
                      <w:sz w:val="28"/>
                      <w:szCs w:val="2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</w:tcPr>
                <w:p w14:paraId="20E79778" w14:textId="521E97FE" w:rsidR="0001336F" w:rsidRPr="0001336F" w:rsidRDefault="0001336F" w:rsidP="0001336F">
                  <w:pPr>
                    <w:pStyle w:val="Dates"/>
                    <w:spacing w:after="0"/>
                    <w:rPr>
                      <w:rFonts w:ascii="Century Gothic" w:hAnsi="Century Gothic" w:cs="Arial"/>
                      <w:b/>
                      <w:noProof/>
                      <w:color w:val="auto"/>
                      <w:sz w:val="28"/>
                      <w:szCs w:val="28"/>
                      <w:lang w:val="en-US"/>
                    </w:rPr>
                  </w:pP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begin"/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instrText xml:space="preserve"> =A5+1 </w:instrTex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separate"/>
                  </w:r>
                  <w:r w:rsidR="007B711E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t>21</w: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6" w:type="pct"/>
                </w:tcPr>
                <w:p w14:paraId="6FAA9DD9" w14:textId="449D91C4" w:rsidR="0001336F" w:rsidRPr="0001336F" w:rsidRDefault="0001336F" w:rsidP="0001336F">
                  <w:pPr>
                    <w:pStyle w:val="Dates"/>
                    <w:spacing w:after="0"/>
                    <w:rPr>
                      <w:rFonts w:ascii="Century Gothic" w:hAnsi="Century Gothic" w:cs="Arial"/>
                      <w:b/>
                      <w:noProof/>
                      <w:color w:val="auto"/>
                      <w:sz w:val="28"/>
                      <w:szCs w:val="28"/>
                      <w:lang w:val="en-US"/>
                    </w:rPr>
                  </w:pP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begin"/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instrText xml:space="preserve"> =B5+1 </w:instrTex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separate"/>
                  </w:r>
                  <w:r w:rsidR="007B711E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t>22</w: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3" w:type="pct"/>
                </w:tcPr>
                <w:p w14:paraId="7F768411" w14:textId="21797BD7" w:rsidR="0001336F" w:rsidRPr="0001336F" w:rsidRDefault="0001336F" w:rsidP="0001336F">
                  <w:pPr>
                    <w:pStyle w:val="Dates"/>
                    <w:spacing w:after="0"/>
                    <w:rPr>
                      <w:rFonts w:ascii="Century Gothic" w:hAnsi="Century Gothic" w:cs="Arial"/>
                      <w:b/>
                      <w:noProof/>
                      <w:color w:val="auto"/>
                      <w:sz w:val="28"/>
                      <w:szCs w:val="28"/>
                      <w:lang w:val="en-US"/>
                    </w:rPr>
                  </w:pP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begin"/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instrText xml:space="preserve"> =C5+1 </w:instrTex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separate"/>
                  </w:r>
                  <w:r w:rsidR="007B711E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t>23</w: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6" w:type="pct"/>
                </w:tcPr>
                <w:p w14:paraId="00B5724C" w14:textId="6749E0F7" w:rsidR="0001336F" w:rsidRPr="0001336F" w:rsidRDefault="0001336F" w:rsidP="0001336F">
                  <w:pPr>
                    <w:pStyle w:val="Dates"/>
                    <w:spacing w:after="0"/>
                    <w:rPr>
                      <w:rFonts w:ascii="Century Gothic" w:hAnsi="Century Gothic" w:cs="Arial"/>
                      <w:b/>
                      <w:noProof/>
                      <w:color w:val="auto"/>
                      <w:sz w:val="28"/>
                      <w:szCs w:val="28"/>
                      <w:lang w:val="en-US"/>
                    </w:rPr>
                  </w:pP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begin"/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instrText xml:space="preserve"> =D5+1 </w:instrTex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separate"/>
                  </w:r>
                  <w:r w:rsidR="007B711E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t>24</w: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6" w:type="pct"/>
                </w:tcPr>
                <w:p w14:paraId="4BEE734C" w14:textId="28F87E7C" w:rsidR="0001336F" w:rsidRPr="0001336F" w:rsidRDefault="0001336F" w:rsidP="0001336F">
                  <w:pPr>
                    <w:pStyle w:val="Dates"/>
                    <w:spacing w:after="0"/>
                    <w:rPr>
                      <w:rFonts w:ascii="Century Gothic" w:hAnsi="Century Gothic" w:cs="Arial"/>
                      <w:b/>
                      <w:noProof/>
                      <w:color w:val="FF0000"/>
                      <w:sz w:val="28"/>
                      <w:szCs w:val="28"/>
                      <w:lang w:val="en-US"/>
                    </w:rPr>
                  </w:pP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begin"/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instrText xml:space="preserve"> =E5+1 </w:instrTex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separate"/>
                  </w:r>
                  <w:r w:rsidR="007B711E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t>25</w: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2" w:type="pct"/>
                </w:tcPr>
                <w:p w14:paraId="15CA1277" w14:textId="40654D47" w:rsidR="0001336F" w:rsidRPr="0001336F" w:rsidRDefault="0001336F" w:rsidP="0001336F">
                  <w:pPr>
                    <w:pStyle w:val="Dates"/>
                    <w:spacing w:after="0"/>
                    <w:rPr>
                      <w:rFonts w:ascii="Century Gothic" w:hAnsi="Century Gothic" w:cs="Arial"/>
                      <w:b/>
                      <w:noProof/>
                      <w:color w:val="FF78C8"/>
                      <w:sz w:val="28"/>
                      <w:szCs w:val="28"/>
                      <w:lang w:val="en-US"/>
                    </w:rPr>
                  </w:pPr>
                  <w:r w:rsidRPr="0001336F">
                    <w:rPr>
                      <w:rFonts w:ascii="Century Gothic" w:hAnsi="Century Gothic" w:cs="Arial"/>
                      <w:b/>
                      <w:noProof/>
                      <w:color w:val="FF78C8"/>
                      <w:sz w:val="28"/>
                      <w:szCs w:val="28"/>
                      <w:lang w:bidi="ru-RU"/>
                    </w:rPr>
                    <w:fldChar w:fldCharType="begin"/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color w:val="FF78C8"/>
                      <w:sz w:val="28"/>
                      <w:szCs w:val="28"/>
                      <w:lang w:bidi="ru-RU"/>
                    </w:rPr>
                    <w:instrText xml:space="preserve"> =F5+1 </w:instrTex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color w:val="FF78C8"/>
                      <w:sz w:val="28"/>
                      <w:szCs w:val="28"/>
                      <w:lang w:bidi="ru-RU"/>
                    </w:rPr>
                    <w:fldChar w:fldCharType="separate"/>
                  </w:r>
                  <w:r w:rsidR="007B711E">
                    <w:rPr>
                      <w:rFonts w:ascii="Century Gothic" w:hAnsi="Century Gothic" w:cs="Arial"/>
                      <w:b/>
                      <w:noProof/>
                      <w:color w:val="FF78C8"/>
                      <w:sz w:val="28"/>
                      <w:szCs w:val="28"/>
                      <w:lang w:bidi="ru-RU"/>
                    </w:rPr>
                    <w:t>26</w: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color w:val="FF78C8"/>
                      <w:sz w:val="28"/>
                      <w:szCs w:val="28"/>
                      <w:lang w:bidi="ru-RU"/>
                    </w:rPr>
                    <w:fldChar w:fldCharType="end"/>
                  </w:r>
                </w:p>
              </w:tc>
            </w:tr>
            <w:tr w:rsidR="0001336F" w:rsidRPr="0001336F" w14:paraId="0AD9281A" w14:textId="77777777" w:rsidTr="0001336F">
              <w:trPr>
                <w:trHeight w:val="170"/>
              </w:trPr>
              <w:tc>
                <w:tcPr>
                  <w:tcW w:w="714" w:type="pct"/>
                </w:tcPr>
                <w:p w14:paraId="36AF17EF" w14:textId="016A1ED1" w:rsidR="0001336F" w:rsidRPr="0001336F" w:rsidRDefault="0001336F" w:rsidP="0001336F">
                  <w:pPr>
                    <w:pStyle w:val="Dates"/>
                    <w:spacing w:after="0"/>
                    <w:rPr>
                      <w:rFonts w:ascii="Century Gothic" w:hAnsi="Century Gothic" w:cs="Arial"/>
                      <w:b/>
                      <w:noProof/>
                      <w:color w:val="FF78C8"/>
                      <w:sz w:val="28"/>
                      <w:szCs w:val="28"/>
                      <w:lang w:val="en-US"/>
                    </w:rPr>
                  </w:pPr>
                  <w:r w:rsidRPr="0001336F">
                    <w:rPr>
                      <w:rFonts w:ascii="Century Gothic" w:hAnsi="Century Gothic" w:cs="Arial"/>
                      <w:b/>
                      <w:noProof/>
                      <w:color w:val="FF78C8"/>
                      <w:sz w:val="28"/>
                      <w:szCs w:val="28"/>
                      <w:lang w:bidi="ru-RU"/>
                    </w:rPr>
                    <w:fldChar w:fldCharType="begin"/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color w:val="FF78C8"/>
                      <w:sz w:val="28"/>
                      <w:szCs w:val="28"/>
                      <w:lang w:bidi="ru-RU"/>
                    </w:rPr>
                    <w:instrText xml:space="preserve">IF </w:instrTex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color w:val="FF78C8"/>
                      <w:sz w:val="28"/>
                      <w:szCs w:val="28"/>
                      <w:lang w:bidi="ru-RU"/>
                    </w:rPr>
                    <w:fldChar w:fldCharType="begin"/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color w:val="FF78C8"/>
                      <w:sz w:val="28"/>
                      <w:szCs w:val="28"/>
                      <w:lang w:bidi="ru-RU"/>
                    </w:rPr>
                    <w:instrText xml:space="preserve"> =G5</w:instrTex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color w:val="FF78C8"/>
                      <w:sz w:val="28"/>
                      <w:szCs w:val="28"/>
                      <w:lang w:bidi="ru-RU"/>
                    </w:rPr>
                    <w:fldChar w:fldCharType="separate"/>
                  </w:r>
                  <w:r w:rsidR="007B711E">
                    <w:rPr>
                      <w:rFonts w:ascii="Century Gothic" w:hAnsi="Century Gothic" w:cs="Arial"/>
                      <w:b/>
                      <w:noProof/>
                      <w:color w:val="FF78C8"/>
                      <w:sz w:val="28"/>
                      <w:szCs w:val="28"/>
                      <w:lang w:bidi="ru-RU"/>
                    </w:rPr>
                    <w:instrText>26</w:instrTex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color w:val="FF78C8"/>
                      <w:sz w:val="28"/>
                      <w:szCs w:val="28"/>
                      <w:lang w:bidi="ru-RU"/>
                    </w:rPr>
                    <w:fldChar w:fldCharType="end"/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color w:val="FF78C8"/>
                      <w:sz w:val="28"/>
                      <w:szCs w:val="28"/>
                      <w:lang w:bidi="ru-RU"/>
                    </w:rPr>
                    <w:instrText xml:space="preserve"> = 0,"" </w:instrTex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color w:val="FF78C8"/>
                      <w:sz w:val="28"/>
                      <w:szCs w:val="28"/>
                      <w:lang w:bidi="ru-RU"/>
                    </w:rPr>
                    <w:fldChar w:fldCharType="begin"/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color w:val="FF78C8"/>
                      <w:sz w:val="28"/>
                      <w:szCs w:val="28"/>
                      <w:lang w:bidi="ru-RU"/>
                    </w:rPr>
                    <w:instrText xml:space="preserve"> IF </w:instrTex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color w:val="FF78C8"/>
                      <w:sz w:val="28"/>
                      <w:szCs w:val="28"/>
                      <w:lang w:bidi="ru-RU"/>
                    </w:rPr>
                    <w:fldChar w:fldCharType="begin"/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color w:val="FF78C8"/>
                      <w:sz w:val="28"/>
                      <w:szCs w:val="28"/>
                      <w:lang w:bidi="ru-RU"/>
                    </w:rPr>
                    <w:instrText xml:space="preserve"> =G5 </w:instrTex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color w:val="FF78C8"/>
                      <w:sz w:val="28"/>
                      <w:szCs w:val="28"/>
                      <w:lang w:bidi="ru-RU"/>
                    </w:rPr>
                    <w:fldChar w:fldCharType="separate"/>
                  </w:r>
                  <w:r w:rsidR="007B711E">
                    <w:rPr>
                      <w:rFonts w:ascii="Century Gothic" w:hAnsi="Century Gothic" w:cs="Arial"/>
                      <w:b/>
                      <w:noProof/>
                      <w:color w:val="FF78C8"/>
                      <w:sz w:val="28"/>
                      <w:szCs w:val="28"/>
                      <w:lang w:bidi="ru-RU"/>
                    </w:rPr>
                    <w:instrText>26</w:instrTex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color w:val="FF78C8"/>
                      <w:sz w:val="28"/>
                      <w:szCs w:val="28"/>
                      <w:lang w:bidi="ru-RU"/>
                    </w:rPr>
                    <w:fldChar w:fldCharType="end"/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color w:val="FF78C8"/>
                      <w:sz w:val="28"/>
                      <w:szCs w:val="28"/>
                      <w:lang w:bidi="ru-RU"/>
                    </w:rPr>
                    <w:instrText xml:space="preserve">  &lt; </w:instrTex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color w:val="FF78C8"/>
                      <w:sz w:val="28"/>
                      <w:szCs w:val="28"/>
                      <w:lang w:bidi="ru-RU"/>
                    </w:rPr>
                    <w:fldChar w:fldCharType="begin"/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color w:val="FF78C8"/>
                      <w:sz w:val="28"/>
                      <w:szCs w:val="28"/>
                      <w:lang w:bidi="ru-RU"/>
                    </w:rPr>
                    <w:instrText xml:space="preserve"> DocVariable MonthEnd8 \@ d </w:instrTex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color w:val="FF78C8"/>
                      <w:sz w:val="28"/>
                      <w:szCs w:val="28"/>
                      <w:lang w:bidi="ru-RU"/>
                    </w:rPr>
                    <w:fldChar w:fldCharType="separate"/>
                  </w:r>
                  <w:r w:rsidR="007B711E">
                    <w:rPr>
                      <w:rFonts w:ascii="Century Gothic" w:hAnsi="Century Gothic" w:cs="Arial"/>
                      <w:b/>
                      <w:noProof/>
                      <w:color w:val="FF78C8"/>
                      <w:sz w:val="28"/>
                      <w:szCs w:val="28"/>
                      <w:lang w:bidi="ru-RU"/>
                    </w:rPr>
                    <w:instrText>31</w:instrTex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color w:val="FF78C8"/>
                      <w:sz w:val="28"/>
                      <w:szCs w:val="28"/>
                      <w:lang w:bidi="ru-RU"/>
                    </w:rPr>
                    <w:fldChar w:fldCharType="end"/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color w:val="FF78C8"/>
                      <w:sz w:val="28"/>
                      <w:szCs w:val="28"/>
                      <w:lang w:bidi="ru-RU"/>
                    </w:rPr>
                    <w:instrText xml:space="preserve">  </w:instrTex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color w:val="FF78C8"/>
                      <w:sz w:val="28"/>
                      <w:szCs w:val="28"/>
                      <w:lang w:bidi="ru-RU"/>
                    </w:rPr>
                    <w:fldChar w:fldCharType="begin"/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color w:val="FF78C8"/>
                      <w:sz w:val="28"/>
                      <w:szCs w:val="28"/>
                      <w:lang w:bidi="ru-RU"/>
                    </w:rPr>
                    <w:instrText xml:space="preserve"> =G5+1 </w:instrTex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color w:val="FF78C8"/>
                      <w:sz w:val="28"/>
                      <w:szCs w:val="28"/>
                      <w:lang w:bidi="ru-RU"/>
                    </w:rPr>
                    <w:fldChar w:fldCharType="separate"/>
                  </w:r>
                  <w:r w:rsidR="007B711E">
                    <w:rPr>
                      <w:rFonts w:ascii="Century Gothic" w:hAnsi="Century Gothic" w:cs="Arial"/>
                      <w:b/>
                      <w:noProof/>
                      <w:color w:val="FF78C8"/>
                      <w:sz w:val="28"/>
                      <w:szCs w:val="28"/>
                      <w:lang w:bidi="ru-RU"/>
                    </w:rPr>
                    <w:instrText>27</w:instrTex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color w:val="FF78C8"/>
                      <w:sz w:val="28"/>
                      <w:szCs w:val="28"/>
                      <w:lang w:bidi="ru-RU"/>
                    </w:rPr>
                    <w:fldChar w:fldCharType="end"/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color w:val="FF78C8"/>
                      <w:sz w:val="28"/>
                      <w:szCs w:val="28"/>
                      <w:lang w:bidi="ru-RU"/>
                    </w:rPr>
                    <w:instrText xml:space="preserve"> "" </w:instrTex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color w:val="FF78C8"/>
                      <w:sz w:val="28"/>
                      <w:szCs w:val="28"/>
                      <w:lang w:bidi="ru-RU"/>
                    </w:rPr>
                    <w:fldChar w:fldCharType="separate"/>
                  </w:r>
                  <w:r w:rsidR="007B711E">
                    <w:rPr>
                      <w:rFonts w:ascii="Century Gothic" w:hAnsi="Century Gothic" w:cs="Arial"/>
                      <w:b/>
                      <w:noProof/>
                      <w:color w:val="FF78C8"/>
                      <w:sz w:val="28"/>
                      <w:szCs w:val="28"/>
                      <w:lang w:bidi="ru-RU"/>
                    </w:rPr>
                    <w:instrText>27</w:instrTex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color w:val="FF78C8"/>
                      <w:sz w:val="28"/>
                      <w:szCs w:val="28"/>
                      <w:lang w:bidi="ru-RU"/>
                    </w:rPr>
                    <w:fldChar w:fldCharType="end"/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color w:val="FF78C8"/>
                      <w:sz w:val="28"/>
                      <w:szCs w:val="28"/>
                      <w:lang w:bidi="ru-RU"/>
                    </w:rPr>
                    <w:fldChar w:fldCharType="separate"/>
                  </w:r>
                  <w:r w:rsidR="007B711E">
                    <w:rPr>
                      <w:rFonts w:ascii="Century Gothic" w:hAnsi="Century Gothic" w:cs="Arial"/>
                      <w:b/>
                      <w:noProof/>
                      <w:color w:val="FF78C8"/>
                      <w:sz w:val="28"/>
                      <w:szCs w:val="28"/>
                      <w:lang w:bidi="ru-RU"/>
                    </w:rPr>
                    <w:t>27</w: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color w:val="FF78C8"/>
                      <w:sz w:val="28"/>
                      <w:szCs w:val="2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</w:tcPr>
                <w:p w14:paraId="76360908" w14:textId="07A0C291" w:rsidR="0001336F" w:rsidRPr="0001336F" w:rsidRDefault="0001336F" w:rsidP="0001336F">
                  <w:pPr>
                    <w:pStyle w:val="Dates"/>
                    <w:spacing w:after="0"/>
                    <w:rPr>
                      <w:rFonts w:ascii="Century Gothic" w:hAnsi="Century Gothic" w:cs="Arial"/>
                      <w:b/>
                      <w:noProof/>
                      <w:color w:val="auto"/>
                      <w:sz w:val="28"/>
                      <w:szCs w:val="28"/>
                      <w:lang w:val="en-US"/>
                    </w:rPr>
                  </w:pP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begin"/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instrText xml:space="preserve">IF </w:instrTex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begin"/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instrText xml:space="preserve"> =A6</w:instrTex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separate"/>
                  </w:r>
                  <w:r w:rsidR="007B711E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instrText>27</w:instrTex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end"/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instrText xml:space="preserve"> = 0,"" </w:instrTex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begin"/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instrText xml:space="preserve"> IF </w:instrTex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begin"/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instrText xml:space="preserve"> =A6 </w:instrTex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separate"/>
                  </w:r>
                  <w:r w:rsidR="007B711E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instrText>27</w:instrTex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end"/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instrText xml:space="preserve">  &lt; </w:instrTex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begin"/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instrText xml:space="preserve"> DocVariable MonthEnd8 \@ d </w:instrTex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separate"/>
                  </w:r>
                  <w:r w:rsidR="007B711E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instrText>31</w:instrTex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end"/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instrText xml:space="preserve">  </w:instrTex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begin"/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instrText xml:space="preserve"> =A6+1 </w:instrTex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separate"/>
                  </w:r>
                  <w:r w:rsidR="007B711E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instrText>28</w:instrTex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end"/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instrText xml:space="preserve"> "" </w:instrTex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separate"/>
                  </w:r>
                  <w:r w:rsidR="007B711E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instrText>28</w:instrTex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end"/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separate"/>
                  </w:r>
                  <w:r w:rsidR="007B711E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t>28</w: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6" w:type="pct"/>
                </w:tcPr>
                <w:p w14:paraId="1205769D" w14:textId="54565633" w:rsidR="0001336F" w:rsidRPr="0001336F" w:rsidRDefault="0001336F" w:rsidP="0001336F">
                  <w:pPr>
                    <w:pStyle w:val="Dates"/>
                    <w:spacing w:after="0"/>
                    <w:rPr>
                      <w:rFonts w:ascii="Century Gothic" w:hAnsi="Century Gothic" w:cs="Arial"/>
                      <w:b/>
                      <w:noProof/>
                      <w:color w:val="auto"/>
                      <w:sz w:val="28"/>
                      <w:szCs w:val="28"/>
                      <w:lang w:val="en-US"/>
                    </w:rPr>
                  </w:pP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begin"/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instrText xml:space="preserve">IF </w:instrTex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begin"/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instrText xml:space="preserve"> =B6</w:instrTex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separate"/>
                  </w:r>
                  <w:r w:rsidR="007B711E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instrText>28</w:instrTex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end"/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instrText xml:space="preserve"> = 0,"" </w:instrTex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begin"/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instrText xml:space="preserve"> IF </w:instrTex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begin"/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instrText xml:space="preserve"> =B6 </w:instrTex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separate"/>
                  </w:r>
                  <w:r w:rsidR="007B711E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instrText>28</w:instrTex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end"/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instrText xml:space="preserve">  &lt; </w:instrTex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begin"/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instrText xml:space="preserve"> DocVariable MonthEnd8 \@ d </w:instrTex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separate"/>
                  </w:r>
                  <w:r w:rsidR="007B711E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instrText>31</w:instrTex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end"/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instrText xml:space="preserve">  </w:instrTex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begin"/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instrText xml:space="preserve"> =B6+1 </w:instrTex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separate"/>
                  </w:r>
                  <w:r w:rsidR="007B711E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instrText>29</w:instrTex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end"/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instrText xml:space="preserve"> "" </w:instrTex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separate"/>
                  </w:r>
                  <w:r w:rsidR="007B711E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instrText>29</w:instrTex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end"/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separate"/>
                  </w:r>
                  <w:r w:rsidR="007B711E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t>29</w: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3" w:type="pct"/>
                </w:tcPr>
                <w:p w14:paraId="76A41E81" w14:textId="15D13032" w:rsidR="0001336F" w:rsidRPr="0001336F" w:rsidRDefault="0001336F" w:rsidP="0001336F">
                  <w:pPr>
                    <w:pStyle w:val="Dates"/>
                    <w:spacing w:after="0"/>
                    <w:rPr>
                      <w:rFonts w:ascii="Century Gothic" w:hAnsi="Century Gothic" w:cs="Arial"/>
                      <w:b/>
                      <w:noProof/>
                      <w:color w:val="auto"/>
                      <w:sz w:val="28"/>
                      <w:szCs w:val="28"/>
                      <w:lang w:val="en-US"/>
                    </w:rPr>
                  </w:pP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begin"/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instrText xml:space="preserve">IF </w:instrTex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begin"/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instrText xml:space="preserve"> =C6</w:instrTex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separate"/>
                  </w:r>
                  <w:r w:rsidR="007B711E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instrText>29</w:instrTex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end"/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instrText xml:space="preserve"> = 0,"" </w:instrTex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begin"/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instrText xml:space="preserve"> IF </w:instrTex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begin"/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instrText xml:space="preserve"> =C6 </w:instrTex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separate"/>
                  </w:r>
                  <w:r w:rsidR="007B711E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instrText>29</w:instrTex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end"/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instrText xml:space="preserve">  &lt; </w:instrTex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begin"/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instrText xml:space="preserve"> DocVariable MonthEnd8 \@ d </w:instrTex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separate"/>
                  </w:r>
                  <w:r w:rsidR="007B711E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instrText>31</w:instrTex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end"/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instrText xml:space="preserve">  </w:instrTex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begin"/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instrText xml:space="preserve"> =C6+1 </w:instrTex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separate"/>
                  </w:r>
                  <w:r w:rsidR="007B711E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instrText>30</w:instrTex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end"/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instrText xml:space="preserve"> "" </w:instrTex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separate"/>
                  </w:r>
                  <w:r w:rsidR="007B711E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instrText>30</w:instrTex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end"/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separate"/>
                  </w:r>
                  <w:r w:rsidR="007B711E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t>30</w: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6" w:type="pct"/>
                </w:tcPr>
                <w:p w14:paraId="113320EB" w14:textId="4C8CEDE2" w:rsidR="0001336F" w:rsidRPr="0001336F" w:rsidRDefault="0001336F" w:rsidP="0001336F">
                  <w:pPr>
                    <w:pStyle w:val="Dates"/>
                    <w:spacing w:after="0"/>
                    <w:rPr>
                      <w:rFonts w:ascii="Century Gothic" w:hAnsi="Century Gothic" w:cs="Arial"/>
                      <w:b/>
                      <w:noProof/>
                      <w:color w:val="auto"/>
                      <w:sz w:val="28"/>
                      <w:szCs w:val="28"/>
                      <w:lang w:val="en-US"/>
                    </w:rPr>
                  </w:pP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begin"/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instrText xml:space="preserve">IF </w:instrTex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begin"/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instrText xml:space="preserve"> =D6</w:instrTex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separate"/>
                  </w:r>
                  <w:r w:rsidR="007B711E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instrText>30</w:instrTex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end"/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instrText xml:space="preserve"> = 0,"" </w:instrTex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begin"/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instrText xml:space="preserve"> IF </w:instrTex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begin"/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instrText xml:space="preserve"> =D6 </w:instrTex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separate"/>
                  </w:r>
                  <w:r w:rsidR="007B711E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instrText>30</w:instrTex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end"/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instrText xml:space="preserve">  &lt; </w:instrTex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begin"/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instrText xml:space="preserve"> DocVariable MonthEnd8 \@ d </w:instrTex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separate"/>
                  </w:r>
                  <w:r w:rsidR="007B711E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instrText>31</w:instrTex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end"/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instrText xml:space="preserve">  </w:instrTex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begin"/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instrText xml:space="preserve"> =D6+1 </w:instrTex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separate"/>
                  </w:r>
                  <w:r w:rsidR="007B711E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instrText>31</w:instrTex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end"/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instrText xml:space="preserve"> "" </w:instrText>
                  </w:r>
                  <w:r w:rsidR="007B711E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separate"/>
                  </w:r>
                  <w:r w:rsidR="007B711E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instrText>31</w:instrTex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end"/>
                  </w:r>
                  <w:r w:rsidR="007B711E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separate"/>
                  </w:r>
                  <w:r w:rsidR="007B711E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t>31</w: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6" w:type="pct"/>
                </w:tcPr>
                <w:p w14:paraId="71829A21" w14:textId="3435A825" w:rsidR="0001336F" w:rsidRPr="0001336F" w:rsidRDefault="0001336F" w:rsidP="0001336F">
                  <w:pPr>
                    <w:pStyle w:val="Dates"/>
                    <w:spacing w:after="0"/>
                    <w:rPr>
                      <w:rFonts w:ascii="Century Gothic" w:hAnsi="Century Gothic" w:cs="Arial"/>
                      <w:b/>
                      <w:noProof/>
                      <w:color w:val="FF0000"/>
                      <w:sz w:val="28"/>
                      <w:szCs w:val="28"/>
                      <w:lang w:val="en-US"/>
                    </w:rPr>
                  </w:pP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begin"/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instrText xml:space="preserve">IF </w:instrTex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begin"/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instrText xml:space="preserve"> =E6</w:instrTex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separate"/>
                  </w:r>
                  <w:r w:rsidR="007B711E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instrText>31</w:instrTex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end"/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instrText xml:space="preserve"> = 0,"" </w:instrTex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begin"/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instrText xml:space="preserve"> IF </w:instrTex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begin"/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instrText xml:space="preserve"> =E6 </w:instrTex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separate"/>
                  </w:r>
                  <w:r w:rsidR="007B711E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instrText>31</w:instrTex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end"/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instrText xml:space="preserve">  &lt; </w:instrTex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begin"/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instrText xml:space="preserve"> DocVariable MonthEnd8 \@ d </w:instrTex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separate"/>
                  </w:r>
                  <w:r w:rsidR="007B711E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instrText>31</w:instrTex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end"/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instrText xml:space="preserve">  </w:instrTex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begin"/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instrText xml:space="preserve"> =E6+1 </w:instrTex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separate"/>
                  </w:r>
                  <w:r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instrText>28</w:instrTex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end"/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instrText xml:space="preserve"> "" </w:instrTex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end"/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2" w:type="pct"/>
                </w:tcPr>
                <w:p w14:paraId="3A5FDE1F" w14:textId="353C356F" w:rsidR="0001336F" w:rsidRPr="0001336F" w:rsidRDefault="0001336F" w:rsidP="0001336F">
                  <w:pPr>
                    <w:pStyle w:val="Dates"/>
                    <w:spacing w:after="0"/>
                    <w:rPr>
                      <w:rFonts w:ascii="Century Gothic" w:hAnsi="Century Gothic" w:cs="Arial"/>
                      <w:b/>
                      <w:noProof/>
                      <w:color w:val="FF78C8"/>
                      <w:sz w:val="28"/>
                      <w:szCs w:val="28"/>
                      <w:lang w:val="en-US"/>
                    </w:rPr>
                  </w:pPr>
                  <w:r w:rsidRPr="0001336F">
                    <w:rPr>
                      <w:rFonts w:ascii="Century Gothic" w:hAnsi="Century Gothic" w:cs="Arial"/>
                      <w:b/>
                      <w:noProof/>
                      <w:color w:val="FF78C8"/>
                      <w:sz w:val="28"/>
                      <w:szCs w:val="28"/>
                      <w:lang w:bidi="ru-RU"/>
                    </w:rPr>
                    <w:fldChar w:fldCharType="begin"/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color w:val="FF78C8"/>
                      <w:sz w:val="28"/>
                      <w:szCs w:val="28"/>
                      <w:lang w:bidi="ru-RU"/>
                    </w:rPr>
                    <w:instrText xml:space="preserve">IF </w:instrTex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color w:val="FF78C8"/>
                      <w:sz w:val="28"/>
                      <w:szCs w:val="28"/>
                      <w:lang w:bidi="ru-RU"/>
                    </w:rPr>
                    <w:fldChar w:fldCharType="begin"/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color w:val="FF78C8"/>
                      <w:sz w:val="28"/>
                      <w:szCs w:val="28"/>
                      <w:lang w:bidi="ru-RU"/>
                    </w:rPr>
                    <w:instrText xml:space="preserve"> =F6</w:instrTex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color w:val="FF78C8"/>
                      <w:sz w:val="28"/>
                      <w:szCs w:val="28"/>
                      <w:lang w:bidi="ru-RU"/>
                    </w:rPr>
                    <w:fldChar w:fldCharType="separate"/>
                  </w:r>
                  <w:r w:rsidR="007B711E">
                    <w:rPr>
                      <w:rFonts w:ascii="Century Gothic" w:hAnsi="Century Gothic" w:cs="Arial"/>
                      <w:b/>
                      <w:noProof/>
                      <w:color w:val="FF78C8"/>
                      <w:sz w:val="28"/>
                      <w:szCs w:val="28"/>
                      <w:lang w:bidi="ru-RU"/>
                    </w:rPr>
                    <w:instrText>0</w:instrTex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color w:val="FF78C8"/>
                      <w:sz w:val="28"/>
                      <w:szCs w:val="28"/>
                      <w:lang w:bidi="ru-RU"/>
                    </w:rPr>
                    <w:fldChar w:fldCharType="end"/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color w:val="FF78C8"/>
                      <w:sz w:val="28"/>
                      <w:szCs w:val="28"/>
                      <w:lang w:bidi="ru-RU"/>
                    </w:rPr>
                    <w:instrText xml:space="preserve"> = 0,"" </w:instrTex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color w:val="FF78C8"/>
                      <w:sz w:val="28"/>
                      <w:szCs w:val="28"/>
                      <w:lang w:bidi="ru-RU"/>
                    </w:rPr>
                    <w:fldChar w:fldCharType="begin"/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color w:val="FF78C8"/>
                      <w:sz w:val="28"/>
                      <w:szCs w:val="28"/>
                      <w:lang w:bidi="ru-RU"/>
                    </w:rPr>
                    <w:instrText xml:space="preserve"> IF </w:instrTex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color w:val="FF78C8"/>
                      <w:sz w:val="28"/>
                      <w:szCs w:val="28"/>
                      <w:lang w:bidi="ru-RU"/>
                    </w:rPr>
                    <w:fldChar w:fldCharType="begin"/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color w:val="FF78C8"/>
                      <w:sz w:val="28"/>
                      <w:szCs w:val="28"/>
                      <w:lang w:bidi="ru-RU"/>
                    </w:rPr>
                    <w:instrText xml:space="preserve"> =F6 </w:instrTex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color w:val="FF78C8"/>
                      <w:sz w:val="28"/>
                      <w:szCs w:val="28"/>
                      <w:lang w:bidi="ru-RU"/>
                    </w:rPr>
                    <w:fldChar w:fldCharType="separate"/>
                  </w:r>
                  <w:r>
                    <w:rPr>
                      <w:rFonts w:ascii="Century Gothic" w:hAnsi="Century Gothic" w:cs="Arial"/>
                      <w:b/>
                      <w:noProof/>
                      <w:color w:val="FF78C8"/>
                      <w:sz w:val="28"/>
                      <w:szCs w:val="28"/>
                      <w:lang w:bidi="ru-RU"/>
                    </w:rPr>
                    <w:instrText>28</w:instrTex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color w:val="FF78C8"/>
                      <w:sz w:val="28"/>
                      <w:szCs w:val="28"/>
                      <w:lang w:bidi="ru-RU"/>
                    </w:rPr>
                    <w:fldChar w:fldCharType="end"/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color w:val="FF78C8"/>
                      <w:sz w:val="28"/>
                      <w:szCs w:val="28"/>
                      <w:lang w:bidi="ru-RU"/>
                    </w:rPr>
                    <w:instrText xml:space="preserve">  &lt; </w:instrTex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color w:val="FF78C8"/>
                      <w:sz w:val="28"/>
                      <w:szCs w:val="28"/>
                      <w:lang w:bidi="ru-RU"/>
                    </w:rPr>
                    <w:fldChar w:fldCharType="begin"/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color w:val="FF78C8"/>
                      <w:sz w:val="28"/>
                      <w:szCs w:val="28"/>
                      <w:lang w:bidi="ru-RU"/>
                    </w:rPr>
                    <w:instrText xml:space="preserve"> DocVariable MonthEnd8 \@ d </w:instrTex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color w:val="FF78C8"/>
                      <w:sz w:val="28"/>
                      <w:szCs w:val="28"/>
                      <w:lang w:bidi="ru-RU"/>
                    </w:rPr>
                    <w:fldChar w:fldCharType="separate"/>
                  </w:r>
                  <w:r>
                    <w:rPr>
                      <w:rFonts w:ascii="Century Gothic" w:hAnsi="Century Gothic" w:cs="Arial"/>
                      <w:b/>
                      <w:noProof/>
                      <w:color w:val="FF78C8"/>
                      <w:sz w:val="28"/>
                      <w:szCs w:val="28"/>
                      <w:lang w:bidi="ru-RU"/>
                    </w:rPr>
                    <w:instrText>31</w:instrTex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color w:val="FF78C8"/>
                      <w:sz w:val="28"/>
                      <w:szCs w:val="28"/>
                      <w:lang w:bidi="ru-RU"/>
                    </w:rPr>
                    <w:fldChar w:fldCharType="end"/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color w:val="FF78C8"/>
                      <w:sz w:val="28"/>
                      <w:szCs w:val="28"/>
                      <w:lang w:bidi="ru-RU"/>
                    </w:rPr>
                    <w:instrText xml:space="preserve">  </w:instrTex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color w:val="FF78C8"/>
                      <w:sz w:val="28"/>
                      <w:szCs w:val="28"/>
                      <w:lang w:bidi="ru-RU"/>
                    </w:rPr>
                    <w:fldChar w:fldCharType="begin"/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color w:val="FF78C8"/>
                      <w:sz w:val="28"/>
                      <w:szCs w:val="28"/>
                      <w:lang w:bidi="ru-RU"/>
                    </w:rPr>
                    <w:instrText xml:space="preserve"> =F6+1 </w:instrTex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color w:val="FF78C8"/>
                      <w:sz w:val="28"/>
                      <w:szCs w:val="28"/>
                      <w:lang w:bidi="ru-RU"/>
                    </w:rPr>
                    <w:fldChar w:fldCharType="separate"/>
                  </w:r>
                  <w:r>
                    <w:rPr>
                      <w:rFonts w:ascii="Century Gothic" w:hAnsi="Century Gothic" w:cs="Arial"/>
                      <w:b/>
                      <w:noProof/>
                      <w:color w:val="FF78C8"/>
                      <w:sz w:val="28"/>
                      <w:szCs w:val="28"/>
                      <w:lang w:bidi="ru-RU"/>
                    </w:rPr>
                    <w:instrText>29</w:instrTex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color w:val="FF78C8"/>
                      <w:sz w:val="28"/>
                      <w:szCs w:val="28"/>
                      <w:lang w:bidi="ru-RU"/>
                    </w:rPr>
                    <w:fldChar w:fldCharType="end"/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color w:val="FF78C8"/>
                      <w:sz w:val="28"/>
                      <w:szCs w:val="28"/>
                      <w:lang w:bidi="ru-RU"/>
                    </w:rPr>
                    <w:instrText xml:space="preserve"> "" </w:instrTex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color w:val="FF78C8"/>
                      <w:sz w:val="28"/>
                      <w:szCs w:val="28"/>
                      <w:lang w:bidi="ru-RU"/>
                    </w:rPr>
                    <w:fldChar w:fldCharType="separate"/>
                  </w:r>
                  <w:r>
                    <w:rPr>
                      <w:rFonts w:ascii="Century Gothic" w:hAnsi="Century Gothic" w:cs="Arial"/>
                      <w:b/>
                      <w:noProof/>
                      <w:color w:val="FF78C8"/>
                      <w:sz w:val="28"/>
                      <w:szCs w:val="28"/>
                      <w:lang w:bidi="ru-RU"/>
                    </w:rPr>
                    <w:instrText>29</w:instrTex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color w:val="FF78C8"/>
                      <w:sz w:val="28"/>
                      <w:szCs w:val="28"/>
                      <w:lang w:bidi="ru-RU"/>
                    </w:rPr>
                    <w:fldChar w:fldCharType="end"/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color w:val="FF78C8"/>
                      <w:sz w:val="28"/>
                      <w:szCs w:val="28"/>
                      <w:lang w:bidi="ru-RU"/>
                    </w:rPr>
                    <w:fldChar w:fldCharType="end"/>
                  </w:r>
                </w:p>
              </w:tc>
            </w:tr>
            <w:tr w:rsidR="0001336F" w:rsidRPr="0001336F" w14:paraId="0A039304" w14:textId="77777777" w:rsidTr="0001336F">
              <w:trPr>
                <w:trHeight w:val="170"/>
              </w:trPr>
              <w:tc>
                <w:tcPr>
                  <w:tcW w:w="714" w:type="pct"/>
                </w:tcPr>
                <w:p w14:paraId="47E422F2" w14:textId="211CE6C5" w:rsidR="0001336F" w:rsidRPr="0001336F" w:rsidRDefault="0001336F" w:rsidP="0001336F">
                  <w:pPr>
                    <w:pStyle w:val="Dates"/>
                    <w:spacing w:after="0"/>
                    <w:rPr>
                      <w:rFonts w:ascii="Century Gothic" w:hAnsi="Century Gothic" w:cs="Arial"/>
                      <w:b/>
                      <w:noProof/>
                      <w:color w:val="FF78C8"/>
                      <w:sz w:val="28"/>
                      <w:szCs w:val="28"/>
                      <w:lang w:val="en-US"/>
                    </w:rPr>
                  </w:pPr>
                  <w:r w:rsidRPr="0001336F">
                    <w:rPr>
                      <w:rFonts w:ascii="Century Gothic" w:hAnsi="Century Gothic" w:cs="Arial"/>
                      <w:b/>
                      <w:noProof/>
                      <w:color w:val="FF78C8"/>
                      <w:sz w:val="28"/>
                      <w:szCs w:val="28"/>
                      <w:lang w:bidi="ru-RU"/>
                    </w:rPr>
                    <w:fldChar w:fldCharType="begin"/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color w:val="FF78C8"/>
                      <w:sz w:val="28"/>
                      <w:szCs w:val="28"/>
                      <w:lang w:bidi="ru-RU"/>
                    </w:rPr>
                    <w:instrText xml:space="preserve">IF </w:instrTex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color w:val="FF78C8"/>
                      <w:sz w:val="28"/>
                      <w:szCs w:val="28"/>
                      <w:lang w:bidi="ru-RU"/>
                    </w:rPr>
                    <w:fldChar w:fldCharType="begin"/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color w:val="FF78C8"/>
                      <w:sz w:val="28"/>
                      <w:szCs w:val="28"/>
                      <w:lang w:bidi="ru-RU"/>
                    </w:rPr>
                    <w:instrText xml:space="preserve"> =G6</w:instrTex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color w:val="FF78C8"/>
                      <w:sz w:val="28"/>
                      <w:szCs w:val="28"/>
                      <w:lang w:bidi="ru-RU"/>
                    </w:rPr>
                    <w:fldChar w:fldCharType="separate"/>
                  </w:r>
                  <w:r w:rsidR="007B711E">
                    <w:rPr>
                      <w:rFonts w:ascii="Century Gothic" w:hAnsi="Century Gothic" w:cs="Arial"/>
                      <w:b/>
                      <w:noProof/>
                      <w:color w:val="FF78C8"/>
                      <w:sz w:val="28"/>
                      <w:szCs w:val="28"/>
                      <w:lang w:bidi="ru-RU"/>
                    </w:rPr>
                    <w:instrText>0</w:instrTex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color w:val="FF78C8"/>
                      <w:sz w:val="28"/>
                      <w:szCs w:val="28"/>
                      <w:lang w:bidi="ru-RU"/>
                    </w:rPr>
                    <w:fldChar w:fldCharType="end"/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color w:val="FF78C8"/>
                      <w:sz w:val="28"/>
                      <w:szCs w:val="28"/>
                      <w:lang w:bidi="ru-RU"/>
                    </w:rPr>
                    <w:instrText xml:space="preserve"> = 0,"" </w:instrTex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color w:val="FF78C8"/>
                      <w:sz w:val="28"/>
                      <w:szCs w:val="28"/>
                      <w:lang w:bidi="ru-RU"/>
                    </w:rPr>
                    <w:fldChar w:fldCharType="begin"/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color w:val="FF78C8"/>
                      <w:sz w:val="28"/>
                      <w:szCs w:val="28"/>
                      <w:lang w:bidi="ru-RU"/>
                    </w:rPr>
                    <w:instrText xml:space="preserve"> IF </w:instrTex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color w:val="FF78C8"/>
                      <w:sz w:val="28"/>
                      <w:szCs w:val="28"/>
                      <w:lang w:bidi="ru-RU"/>
                    </w:rPr>
                    <w:fldChar w:fldCharType="begin"/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color w:val="FF78C8"/>
                      <w:sz w:val="28"/>
                      <w:szCs w:val="28"/>
                      <w:lang w:bidi="ru-RU"/>
                    </w:rPr>
                    <w:instrText xml:space="preserve"> =G6 </w:instrTex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color w:val="FF78C8"/>
                      <w:sz w:val="28"/>
                      <w:szCs w:val="28"/>
                      <w:lang w:bidi="ru-RU"/>
                    </w:rPr>
                    <w:fldChar w:fldCharType="separate"/>
                  </w:r>
                  <w:r>
                    <w:rPr>
                      <w:rFonts w:ascii="Century Gothic" w:hAnsi="Century Gothic" w:cs="Arial"/>
                      <w:b/>
                      <w:noProof/>
                      <w:color w:val="FF78C8"/>
                      <w:sz w:val="28"/>
                      <w:szCs w:val="28"/>
                      <w:lang w:bidi="ru-RU"/>
                    </w:rPr>
                    <w:instrText>29</w:instrTex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color w:val="FF78C8"/>
                      <w:sz w:val="28"/>
                      <w:szCs w:val="28"/>
                      <w:lang w:bidi="ru-RU"/>
                    </w:rPr>
                    <w:fldChar w:fldCharType="end"/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color w:val="FF78C8"/>
                      <w:sz w:val="28"/>
                      <w:szCs w:val="28"/>
                      <w:lang w:bidi="ru-RU"/>
                    </w:rPr>
                    <w:instrText xml:space="preserve">  &lt; </w:instrTex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color w:val="FF78C8"/>
                      <w:sz w:val="28"/>
                      <w:szCs w:val="28"/>
                      <w:lang w:bidi="ru-RU"/>
                    </w:rPr>
                    <w:fldChar w:fldCharType="begin"/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color w:val="FF78C8"/>
                      <w:sz w:val="28"/>
                      <w:szCs w:val="28"/>
                      <w:lang w:bidi="ru-RU"/>
                    </w:rPr>
                    <w:instrText xml:space="preserve"> DocVariable MonthEnd8 \@ d </w:instrTex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color w:val="FF78C8"/>
                      <w:sz w:val="28"/>
                      <w:szCs w:val="28"/>
                      <w:lang w:bidi="ru-RU"/>
                    </w:rPr>
                    <w:fldChar w:fldCharType="separate"/>
                  </w:r>
                  <w:r>
                    <w:rPr>
                      <w:rFonts w:ascii="Century Gothic" w:hAnsi="Century Gothic" w:cs="Arial"/>
                      <w:b/>
                      <w:noProof/>
                      <w:color w:val="FF78C8"/>
                      <w:sz w:val="28"/>
                      <w:szCs w:val="28"/>
                      <w:lang w:bidi="ru-RU"/>
                    </w:rPr>
                    <w:instrText>31</w:instrTex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color w:val="FF78C8"/>
                      <w:sz w:val="28"/>
                      <w:szCs w:val="28"/>
                      <w:lang w:bidi="ru-RU"/>
                    </w:rPr>
                    <w:fldChar w:fldCharType="end"/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color w:val="FF78C8"/>
                      <w:sz w:val="28"/>
                      <w:szCs w:val="28"/>
                      <w:lang w:bidi="ru-RU"/>
                    </w:rPr>
                    <w:instrText xml:space="preserve">  </w:instrTex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color w:val="FF78C8"/>
                      <w:sz w:val="28"/>
                      <w:szCs w:val="28"/>
                      <w:lang w:bidi="ru-RU"/>
                    </w:rPr>
                    <w:fldChar w:fldCharType="begin"/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color w:val="FF78C8"/>
                      <w:sz w:val="28"/>
                      <w:szCs w:val="28"/>
                      <w:lang w:bidi="ru-RU"/>
                    </w:rPr>
                    <w:instrText xml:space="preserve"> =G6+1 </w:instrTex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color w:val="FF78C8"/>
                      <w:sz w:val="28"/>
                      <w:szCs w:val="28"/>
                      <w:lang w:bidi="ru-RU"/>
                    </w:rPr>
                    <w:fldChar w:fldCharType="separate"/>
                  </w:r>
                  <w:r>
                    <w:rPr>
                      <w:rFonts w:ascii="Century Gothic" w:hAnsi="Century Gothic" w:cs="Arial"/>
                      <w:b/>
                      <w:noProof/>
                      <w:color w:val="FF78C8"/>
                      <w:sz w:val="28"/>
                      <w:szCs w:val="28"/>
                      <w:lang w:bidi="ru-RU"/>
                    </w:rPr>
                    <w:instrText>30</w:instrTex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color w:val="FF78C8"/>
                      <w:sz w:val="28"/>
                      <w:szCs w:val="28"/>
                      <w:lang w:bidi="ru-RU"/>
                    </w:rPr>
                    <w:fldChar w:fldCharType="end"/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color w:val="FF78C8"/>
                      <w:sz w:val="28"/>
                      <w:szCs w:val="28"/>
                      <w:lang w:bidi="ru-RU"/>
                    </w:rPr>
                    <w:instrText xml:space="preserve"> "" </w:instrTex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color w:val="FF78C8"/>
                      <w:sz w:val="28"/>
                      <w:szCs w:val="28"/>
                      <w:lang w:bidi="ru-RU"/>
                    </w:rPr>
                    <w:fldChar w:fldCharType="separate"/>
                  </w:r>
                  <w:r>
                    <w:rPr>
                      <w:rFonts w:ascii="Century Gothic" w:hAnsi="Century Gothic" w:cs="Arial"/>
                      <w:b/>
                      <w:noProof/>
                      <w:color w:val="FF78C8"/>
                      <w:sz w:val="28"/>
                      <w:szCs w:val="28"/>
                      <w:lang w:bidi="ru-RU"/>
                    </w:rPr>
                    <w:instrText>30</w:instrTex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color w:val="FF78C8"/>
                      <w:sz w:val="28"/>
                      <w:szCs w:val="28"/>
                      <w:lang w:bidi="ru-RU"/>
                    </w:rPr>
                    <w:fldChar w:fldCharType="end"/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color w:val="FF78C8"/>
                      <w:sz w:val="28"/>
                      <w:szCs w:val="2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</w:tcPr>
                <w:p w14:paraId="161D6BEB" w14:textId="5A356771" w:rsidR="0001336F" w:rsidRPr="0001336F" w:rsidRDefault="0001336F" w:rsidP="0001336F">
                  <w:pPr>
                    <w:pStyle w:val="Dates"/>
                    <w:spacing w:after="0"/>
                    <w:rPr>
                      <w:rFonts w:ascii="Century Gothic" w:hAnsi="Century Gothic" w:cs="Arial"/>
                      <w:b/>
                      <w:noProof/>
                      <w:color w:val="auto"/>
                      <w:sz w:val="28"/>
                      <w:szCs w:val="28"/>
                      <w:lang w:val="en-US"/>
                    </w:rPr>
                  </w:pP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begin"/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instrText xml:space="preserve">IF </w:instrTex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begin"/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instrText xml:space="preserve"> =A7</w:instrTex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separate"/>
                  </w:r>
                  <w:r w:rsidR="007B711E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instrText>0</w:instrTex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end"/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instrText xml:space="preserve"> = 0,"" </w:instrTex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begin"/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instrText xml:space="preserve"> IF </w:instrTex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begin"/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instrText xml:space="preserve"> =A7 </w:instrTex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separate"/>
                  </w:r>
                  <w:r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instrText>30</w:instrTex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end"/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instrText xml:space="preserve">  &lt; </w:instrTex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begin"/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instrText xml:space="preserve"> DocVariable MonthEnd8 \@ d </w:instrTex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separate"/>
                  </w:r>
                  <w:r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instrText>31</w:instrTex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end"/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instrText xml:space="preserve">  </w:instrTex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begin"/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instrText xml:space="preserve"> =A7+1 </w:instrTex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separate"/>
                  </w:r>
                  <w:r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instrText>31</w:instrTex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end"/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instrText xml:space="preserve"> "" </w:instrTex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separate"/>
                  </w:r>
                  <w:r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instrText>31</w:instrTex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end"/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6" w:type="pct"/>
                </w:tcPr>
                <w:p w14:paraId="01C1CD39" w14:textId="77777777" w:rsidR="0001336F" w:rsidRPr="0001336F" w:rsidRDefault="0001336F" w:rsidP="0001336F">
                  <w:pPr>
                    <w:pStyle w:val="Dates"/>
                    <w:spacing w:after="0"/>
                    <w:rPr>
                      <w:rFonts w:ascii="Century Gothic" w:hAnsi="Century Gothic" w:cs="Arial"/>
                      <w:b/>
                      <w:noProof/>
                      <w:color w:val="auto"/>
                      <w:sz w:val="28"/>
                      <w:szCs w:val="28"/>
                      <w:lang w:val="en-US"/>
                    </w:rPr>
                  </w:pPr>
                </w:p>
              </w:tc>
              <w:tc>
                <w:tcPr>
                  <w:tcW w:w="713" w:type="pct"/>
                </w:tcPr>
                <w:p w14:paraId="02EAB5B0" w14:textId="77777777" w:rsidR="0001336F" w:rsidRPr="0001336F" w:rsidRDefault="0001336F" w:rsidP="0001336F">
                  <w:pPr>
                    <w:pStyle w:val="Dates"/>
                    <w:spacing w:after="0"/>
                    <w:rPr>
                      <w:rFonts w:ascii="Century Gothic" w:hAnsi="Century Gothic" w:cs="Arial"/>
                      <w:b/>
                      <w:noProof/>
                      <w:color w:val="auto"/>
                      <w:sz w:val="28"/>
                      <w:szCs w:val="28"/>
                      <w:lang w:val="en-US"/>
                    </w:rPr>
                  </w:pPr>
                </w:p>
              </w:tc>
              <w:tc>
                <w:tcPr>
                  <w:tcW w:w="716" w:type="pct"/>
                </w:tcPr>
                <w:p w14:paraId="0148DA57" w14:textId="77777777" w:rsidR="0001336F" w:rsidRPr="0001336F" w:rsidRDefault="0001336F" w:rsidP="0001336F">
                  <w:pPr>
                    <w:pStyle w:val="Dates"/>
                    <w:spacing w:after="0"/>
                    <w:rPr>
                      <w:rFonts w:ascii="Century Gothic" w:hAnsi="Century Gothic" w:cs="Arial"/>
                      <w:b/>
                      <w:noProof/>
                      <w:color w:val="auto"/>
                      <w:sz w:val="28"/>
                      <w:szCs w:val="28"/>
                      <w:lang w:val="en-US"/>
                    </w:rPr>
                  </w:pPr>
                </w:p>
              </w:tc>
              <w:tc>
                <w:tcPr>
                  <w:tcW w:w="716" w:type="pct"/>
                </w:tcPr>
                <w:p w14:paraId="62ECE4F6" w14:textId="77777777" w:rsidR="0001336F" w:rsidRPr="0001336F" w:rsidRDefault="0001336F" w:rsidP="0001336F">
                  <w:pPr>
                    <w:pStyle w:val="Dates"/>
                    <w:spacing w:after="0"/>
                    <w:rPr>
                      <w:rFonts w:ascii="Century Gothic" w:hAnsi="Century Gothic" w:cs="Arial"/>
                      <w:b/>
                      <w:noProof/>
                      <w:color w:val="FF0000"/>
                      <w:sz w:val="28"/>
                      <w:szCs w:val="28"/>
                      <w:lang w:val="en-US"/>
                    </w:rPr>
                  </w:pPr>
                </w:p>
              </w:tc>
              <w:tc>
                <w:tcPr>
                  <w:tcW w:w="712" w:type="pct"/>
                </w:tcPr>
                <w:p w14:paraId="35188DC5" w14:textId="77777777" w:rsidR="0001336F" w:rsidRPr="0001336F" w:rsidRDefault="0001336F" w:rsidP="0001336F">
                  <w:pPr>
                    <w:pStyle w:val="Dates"/>
                    <w:spacing w:after="0"/>
                    <w:rPr>
                      <w:rFonts w:ascii="Century Gothic" w:hAnsi="Century Gothic" w:cs="Arial"/>
                      <w:b/>
                      <w:noProof/>
                      <w:color w:val="FF78C8"/>
                      <w:sz w:val="28"/>
                      <w:szCs w:val="28"/>
                      <w:lang w:val="en-US"/>
                    </w:rPr>
                  </w:pPr>
                </w:p>
              </w:tc>
            </w:tr>
          </w:tbl>
          <w:p w14:paraId="326F255B" w14:textId="77777777" w:rsidR="00B467DE" w:rsidRPr="0001336F" w:rsidRDefault="00B467DE" w:rsidP="00F16541">
            <w:pPr>
              <w:pStyle w:val="ad"/>
              <w:spacing w:after="0"/>
              <w:jc w:val="center"/>
              <w:rPr>
                <w:rFonts w:ascii="Century Gothic" w:hAnsi="Century Gothic" w:cs="Arial"/>
                <w:b/>
                <w:noProof/>
                <w:color w:val="auto"/>
                <w:sz w:val="84"/>
                <w:szCs w:val="84"/>
                <w:lang w:bidi="ru-RU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  <w:tr w:rsidR="00B467DE" w:rsidRPr="0001336F" w14:paraId="57F0BF4E" w14:textId="77777777" w:rsidTr="00ED6DA5">
        <w:trPr>
          <w:trHeight w:val="567"/>
          <w:jc w:val="center"/>
        </w:trPr>
        <w:tc>
          <w:tcPr>
            <w:tcW w:w="1250" w:type="pct"/>
            <w:tcMar>
              <w:top w:w="113" w:type="dxa"/>
              <w:left w:w="170" w:type="dxa"/>
              <w:bottom w:w="113" w:type="dxa"/>
              <w:right w:w="170" w:type="dxa"/>
            </w:tcMar>
            <w:vAlign w:val="center"/>
          </w:tcPr>
          <w:p w14:paraId="2B9291C1" w14:textId="696E4670" w:rsidR="00B467DE" w:rsidRPr="0001336F" w:rsidRDefault="00281B28" w:rsidP="00F16541">
            <w:pPr>
              <w:pStyle w:val="Months"/>
              <w:ind w:left="0"/>
              <w:jc w:val="center"/>
              <w:rPr>
                <w:rFonts w:ascii="Century Gothic" w:hAnsi="Century Gothic" w:cs="Arial"/>
                <w:b/>
                <w:noProof/>
                <w:color w:val="auto"/>
                <w:sz w:val="36"/>
                <w:szCs w:val="36"/>
                <w:lang w:val="en-US"/>
              </w:rPr>
            </w:pPr>
            <w:r>
              <w:rPr>
                <w:rFonts w:ascii="Century Gothic" w:hAnsi="Century Gothic" w:cs="Arial"/>
                <w:b/>
                <w:noProof/>
                <w:color w:val="auto"/>
                <w:sz w:val="36"/>
                <w:szCs w:val="36"/>
                <w:lang w:val="en-US" w:bidi="ru-RU"/>
              </w:rPr>
              <w:t>SEPTIEMBRE</w:t>
            </w:r>
          </w:p>
          <w:tbl>
            <w:tblPr>
              <w:tblStyle w:val="CalendarTable"/>
              <w:tblW w:w="4993" w:type="pct"/>
              <w:tblBorders>
                <w:top w:val="single" w:sz="4" w:space="0" w:color="FF78C8"/>
                <w:left w:val="single" w:sz="4" w:space="0" w:color="FF78C8"/>
                <w:bottom w:val="single" w:sz="4" w:space="0" w:color="FF78C8"/>
                <w:right w:val="single" w:sz="4" w:space="0" w:color="FF78C8"/>
              </w:tblBorders>
              <w:tblLook w:val="04A0" w:firstRow="1" w:lastRow="0" w:firstColumn="1" w:lastColumn="0" w:noHBand="0" w:noVBand="1"/>
              <w:tblCaption w:val="Таблица содержимого календаря"/>
            </w:tblPr>
            <w:tblGrid>
              <w:gridCol w:w="518"/>
              <w:gridCol w:w="519"/>
              <w:gridCol w:w="518"/>
              <w:gridCol w:w="518"/>
              <w:gridCol w:w="518"/>
              <w:gridCol w:w="518"/>
              <w:gridCol w:w="518"/>
            </w:tblGrid>
            <w:tr w:rsidR="00ED6DA5" w:rsidRPr="0001336F" w14:paraId="01C25E11" w14:textId="77777777" w:rsidTr="0001336F">
              <w:trPr>
                <w:trHeight w:val="113"/>
              </w:trPr>
              <w:tc>
                <w:tcPr>
                  <w:tcW w:w="714" w:type="pct"/>
                  <w:shd w:val="clear" w:color="auto" w:fill="FF6EAA"/>
                </w:tcPr>
                <w:p w14:paraId="30EE7520" w14:textId="17DD81B5" w:rsidR="00ED6DA5" w:rsidRPr="0001336F" w:rsidRDefault="00281B28" w:rsidP="00ED6DA5">
                  <w:pPr>
                    <w:pStyle w:val="Days"/>
                    <w:spacing w:before="0"/>
                    <w:rPr>
                      <w:rFonts w:ascii="Century Gothic" w:hAnsi="Century Gothic" w:cs="Arial"/>
                      <w:b/>
                      <w:noProof/>
                      <w:color w:val="FFFFFF" w:themeColor="background1"/>
                      <w:sz w:val="20"/>
                      <w:szCs w:val="20"/>
                      <w:lang w:val="en-US"/>
                    </w:rPr>
                  </w:pPr>
                  <w:r>
                    <w:rPr>
                      <w:rFonts w:ascii="Century Gothic" w:hAnsi="Century Gothic" w:cs="Arial"/>
                      <w:b/>
                      <w:noProof/>
                      <w:color w:val="FFFFFF" w:themeColor="background1"/>
                      <w:sz w:val="20"/>
                      <w:szCs w:val="20"/>
                      <w:lang w:val="en-US" w:bidi="ru-RU"/>
                    </w:rPr>
                    <w:t>DO</w:t>
                  </w:r>
                </w:p>
              </w:tc>
              <w:tc>
                <w:tcPr>
                  <w:tcW w:w="715" w:type="pct"/>
                  <w:shd w:val="clear" w:color="auto" w:fill="FF6EAA"/>
                </w:tcPr>
                <w:p w14:paraId="47102890" w14:textId="221FF42C" w:rsidR="00ED6DA5" w:rsidRPr="0001336F" w:rsidRDefault="00281B28" w:rsidP="00ED6DA5">
                  <w:pPr>
                    <w:pStyle w:val="Days"/>
                    <w:spacing w:before="0"/>
                    <w:rPr>
                      <w:rFonts w:ascii="Century Gothic" w:hAnsi="Century Gothic" w:cs="Arial"/>
                      <w:b/>
                      <w:noProof/>
                      <w:color w:val="FFFFFF" w:themeColor="background1"/>
                      <w:sz w:val="20"/>
                      <w:szCs w:val="20"/>
                      <w:lang w:val="en-US"/>
                    </w:rPr>
                  </w:pPr>
                  <w:r>
                    <w:rPr>
                      <w:rFonts w:ascii="Century Gothic" w:hAnsi="Century Gothic" w:cs="Arial"/>
                      <w:b/>
                      <w:noProof/>
                      <w:color w:val="FFFFFF" w:themeColor="background1"/>
                      <w:sz w:val="20"/>
                      <w:szCs w:val="20"/>
                      <w:lang w:val="en-US" w:bidi="ru-RU"/>
                    </w:rPr>
                    <w:t>LU</w:t>
                  </w:r>
                </w:p>
              </w:tc>
              <w:tc>
                <w:tcPr>
                  <w:tcW w:w="714" w:type="pct"/>
                  <w:shd w:val="clear" w:color="auto" w:fill="FF6EAA"/>
                </w:tcPr>
                <w:p w14:paraId="51F0F148" w14:textId="03338623" w:rsidR="00ED6DA5" w:rsidRPr="0001336F" w:rsidRDefault="00281B28" w:rsidP="00ED6DA5">
                  <w:pPr>
                    <w:pStyle w:val="Days"/>
                    <w:spacing w:before="0"/>
                    <w:rPr>
                      <w:rFonts w:ascii="Century Gothic" w:hAnsi="Century Gothic" w:cs="Arial"/>
                      <w:b/>
                      <w:noProof/>
                      <w:color w:val="FFFFFF" w:themeColor="background1"/>
                      <w:sz w:val="20"/>
                      <w:szCs w:val="20"/>
                      <w:lang w:val="en-US"/>
                    </w:rPr>
                  </w:pPr>
                  <w:r>
                    <w:rPr>
                      <w:rFonts w:ascii="Century Gothic" w:hAnsi="Century Gothic" w:cs="Arial"/>
                      <w:b/>
                      <w:noProof/>
                      <w:color w:val="FFFFFF" w:themeColor="background1"/>
                      <w:sz w:val="20"/>
                      <w:szCs w:val="20"/>
                      <w:lang w:val="en-US" w:bidi="ru-RU"/>
                    </w:rPr>
                    <w:t>MA</w:t>
                  </w:r>
                </w:p>
              </w:tc>
              <w:tc>
                <w:tcPr>
                  <w:tcW w:w="714" w:type="pct"/>
                  <w:shd w:val="clear" w:color="auto" w:fill="FF6EAA"/>
                </w:tcPr>
                <w:p w14:paraId="23653040" w14:textId="145E6B06" w:rsidR="00ED6DA5" w:rsidRPr="0001336F" w:rsidRDefault="00281B28" w:rsidP="00ED6DA5">
                  <w:pPr>
                    <w:pStyle w:val="Days"/>
                    <w:spacing w:before="0"/>
                    <w:rPr>
                      <w:rFonts w:ascii="Century Gothic" w:hAnsi="Century Gothic" w:cs="Arial"/>
                      <w:b/>
                      <w:noProof/>
                      <w:color w:val="FFFFFF" w:themeColor="background1"/>
                      <w:sz w:val="20"/>
                      <w:szCs w:val="20"/>
                      <w:lang w:val="en-US"/>
                    </w:rPr>
                  </w:pPr>
                  <w:r>
                    <w:rPr>
                      <w:rFonts w:ascii="Century Gothic" w:hAnsi="Century Gothic" w:cs="Arial"/>
                      <w:b/>
                      <w:noProof/>
                      <w:color w:val="FFFFFF" w:themeColor="background1"/>
                      <w:sz w:val="20"/>
                      <w:szCs w:val="20"/>
                      <w:lang w:val="en-US" w:bidi="ru-RU"/>
                    </w:rPr>
                    <w:t>MI</w:t>
                  </w:r>
                </w:p>
              </w:tc>
              <w:tc>
                <w:tcPr>
                  <w:tcW w:w="714" w:type="pct"/>
                  <w:shd w:val="clear" w:color="auto" w:fill="FF6EAA"/>
                </w:tcPr>
                <w:p w14:paraId="7BF8B999" w14:textId="74AEE4AB" w:rsidR="00ED6DA5" w:rsidRPr="0001336F" w:rsidRDefault="00281B28" w:rsidP="00ED6DA5">
                  <w:pPr>
                    <w:pStyle w:val="Days"/>
                    <w:spacing w:before="0"/>
                    <w:rPr>
                      <w:rFonts w:ascii="Century Gothic" w:hAnsi="Century Gothic" w:cs="Arial"/>
                      <w:b/>
                      <w:noProof/>
                      <w:color w:val="FFFFFF" w:themeColor="background1"/>
                      <w:sz w:val="20"/>
                      <w:szCs w:val="20"/>
                      <w:lang w:val="en-US"/>
                    </w:rPr>
                  </w:pPr>
                  <w:r>
                    <w:rPr>
                      <w:rFonts w:ascii="Century Gothic" w:hAnsi="Century Gothic" w:cs="Arial"/>
                      <w:b/>
                      <w:noProof/>
                      <w:color w:val="FFFFFF" w:themeColor="background1"/>
                      <w:sz w:val="20"/>
                      <w:szCs w:val="20"/>
                      <w:lang w:val="en-US"/>
                    </w:rPr>
                    <w:t>JU</w:t>
                  </w:r>
                </w:p>
              </w:tc>
              <w:tc>
                <w:tcPr>
                  <w:tcW w:w="714" w:type="pct"/>
                  <w:shd w:val="clear" w:color="auto" w:fill="FF6EAA"/>
                </w:tcPr>
                <w:p w14:paraId="0FF5252F" w14:textId="453F5DB1" w:rsidR="00ED6DA5" w:rsidRPr="0001336F" w:rsidRDefault="00281B28" w:rsidP="00ED6DA5">
                  <w:pPr>
                    <w:pStyle w:val="Days"/>
                    <w:spacing w:before="0"/>
                    <w:rPr>
                      <w:rFonts w:ascii="Century Gothic" w:hAnsi="Century Gothic" w:cs="Arial"/>
                      <w:b/>
                      <w:noProof/>
                      <w:color w:val="FFFFFF" w:themeColor="background1"/>
                      <w:sz w:val="20"/>
                      <w:szCs w:val="20"/>
                      <w:lang w:val="en-US"/>
                    </w:rPr>
                  </w:pPr>
                  <w:r>
                    <w:rPr>
                      <w:rFonts w:ascii="Century Gothic" w:hAnsi="Century Gothic" w:cs="Arial"/>
                      <w:b/>
                      <w:noProof/>
                      <w:color w:val="FFFFFF" w:themeColor="background1"/>
                      <w:sz w:val="20"/>
                      <w:szCs w:val="20"/>
                      <w:lang w:val="en-US" w:bidi="ru-RU"/>
                    </w:rPr>
                    <w:t>VI</w:t>
                  </w:r>
                </w:p>
              </w:tc>
              <w:tc>
                <w:tcPr>
                  <w:tcW w:w="714" w:type="pct"/>
                  <w:shd w:val="clear" w:color="auto" w:fill="FF6EAA"/>
                </w:tcPr>
                <w:p w14:paraId="4AA046A1" w14:textId="19FD29DE" w:rsidR="00ED6DA5" w:rsidRPr="0001336F" w:rsidRDefault="00281B28" w:rsidP="00ED6DA5">
                  <w:pPr>
                    <w:pStyle w:val="Days"/>
                    <w:spacing w:before="0"/>
                    <w:rPr>
                      <w:rFonts w:ascii="Century Gothic" w:hAnsi="Century Gothic" w:cs="Arial"/>
                      <w:b/>
                      <w:noProof/>
                      <w:color w:val="FFFFFF" w:themeColor="background1"/>
                      <w:sz w:val="20"/>
                      <w:szCs w:val="20"/>
                      <w:lang w:val="en-US"/>
                    </w:rPr>
                  </w:pPr>
                  <w:r>
                    <w:rPr>
                      <w:rFonts w:ascii="Century Gothic" w:hAnsi="Century Gothic" w:cs="Arial"/>
                      <w:b/>
                      <w:noProof/>
                      <w:color w:val="FFFFFF" w:themeColor="background1"/>
                      <w:sz w:val="20"/>
                      <w:szCs w:val="20"/>
                      <w:lang w:val="en-US" w:bidi="ru-RU"/>
                    </w:rPr>
                    <w:t>SA</w:t>
                  </w:r>
                </w:p>
              </w:tc>
            </w:tr>
            <w:tr w:rsidR="0001336F" w:rsidRPr="0001336F" w14:paraId="4B776319" w14:textId="77777777" w:rsidTr="0001336F">
              <w:trPr>
                <w:trHeight w:val="170"/>
              </w:trPr>
              <w:tc>
                <w:tcPr>
                  <w:tcW w:w="714" w:type="pct"/>
                </w:tcPr>
                <w:p w14:paraId="189F61E8" w14:textId="2FCD1C54" w:rsidR="0001336F" w:rsidRPr="0001336F" w:rsidRDefault="0001336F" w:rsidP="0001336F">
                  <w:pPr>
                    <w:pStyle w:val="Dates"/>
                    <w:spacing w:after="0"/>
                    <w:rPr>
                      <w:rFonts w:ascii="Century Gothic" w:hAnsi="Century Gothic" w:cs="Arial"/>
                      <w:b/>
                      <w:noProof/>
                      <w:color w:val="FF78C8"/>
                      <w:sz w:val="28"/>
                      <w:szCs w:val="28"/>
                      <w:lang w:val="en-US"/>
                    </w:rPr>
                  </w:pPr>
                  <w:r w:rsidRPr="0001336F">
                    <w:rPr>
                      <w:rFonts w:ascii="Century Gothic" w:hAnsi="Century Gothic" w:cs="Arial"/>
                      <w:b/>
                      <w:noProof/>
                      <w:color w:val="FF78C8"/>
                      <w:sz w:val="28"/>
                      <w:szCs w:val="28"/>
                      <w:lang w:bidi="ru-RU"/>
                    </w:rPr>
                    <w:fldChar w:fldCharType="begin"/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color w:val="FF78C8"/>
                      <w:sz w:val="28"/>
                      <w:szCs w:val="28"/>
                      <w:lang w:bidi="ru-RU"/>
                    </w:rPr>
                    <w:instrText xml:space="preserve"> IF </w:instrTex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color w:val="FF78C8"/>
                      <w:sz w:val="28"/>
                      <w:szCs w:val="28"/>
                      <w:lang w:bidi="ru-RU"/>
                    </w:rPr>
                    <w:fldChar w:fldCharType="begin"/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color w:val="FF78C8"/>
                      <w:sz w:val="28"/>
                      <w:szCs w:val="28"/>
                      <w:lang w:bidi="ru-RU"/>
                    </w:rPr>
                    <w:instrText xml:space="preserve"> DocVariable MonthStart9 \@ dddd </w:instrTex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color w:val="FF78C8"/>
                      <w:sz w:val="28"/>
                      <w:szCs w:val="28"/>
                      <w:lang w:bidi="ru-RU"/>
                    </w:rPr>
                    <w:fldChar w:fldCharType="separate"/>
                  </w:r>
                  <w:r w:rsidR="007B711E">
                    <w:rPr>
                      <w:rFonts w:ascii="Century Gothic" w:hAnsi="Century Gothic" w:cs="Arial"/>
                      <w:b/>
                      <w:noProof/>
                      <w:color w:val="FF78C8"/>
                      <w:sz w:val="28"/>
                      <w:szCs w:val="28"/>
                      <w:lang w:bidi="ru-RU"/>
                    </w:rPr>
                    <w:instrText>пятница</w:instrTex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color w:val="FF78C8"/>
                      <w:sz w:val="28"/>
                      <w:szCs w:val="28"/>
                      <w:lang w:bidi="ru-RU"/>
                    </w:rPr>
                    <w:fldChar w:fldCharType="end"/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color w:val="FF78C8"/>
                      <w:sz w:val="28"/>
                      <w:szCs w:val="28"/>
                      <w:lang w:bidi="ru-RU"/>
                    </w:rPr>
                    <w:instrText xml:space="preserve"> = “воскресенье" 1 ""</w:instrTex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color w:val="FF78C8"/>
                      <w:sz w:val="28"/>
                      <w:szCs w:val="2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</w:tcPr>
                <w:p w14:paraId="357BCFCF" w14:textId="5EC13D5F" w:rsidR="0001336F" w:rsidRPr="0001336F" w:rsidRDefault="0001336F" w:rsidP="0001336F">
                  <w:pPr>
                    <w:pStyle w:val="Dates"/>
                    <w:spacing w:after="0"/>
                    <w:rPr>
                      <w:rFonts w:ascii="Century Gothic" w:hAnsi="Century Gothic" w:cs="Arial"/>
                      <w:b/>
                      <w:noProof/>
                      <w:color w:val="auto"/>
                      <w:sz w:val="28"/>
                      <w:szCs w:val="28"/>
                      <w:lang w:val="en-US"/>
                    </w:rPr>
                  </w:pP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begin"/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instrText xml:space="preserve"> IF </w:instrTex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begin"/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instrText xml:space="preserve"> DocVariable MonthStart9 \@ dddd </w:instrTex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separate"/>
                  </w:r>
                  <w:r w:rsidR="007B711E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instrText>пятница</w:instrTex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end"/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instrText xml:space="preserve"> = “понедельник" 1 </w:instrTex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begin"/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instrText xml:space="preserve"> IF </w:instrTex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begin"/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instrText xml:space="preserve"> =A2 </w:instrTex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separate"/>
                  </w:r>
                  <w:r w:rsidR="007B711E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instrText>0</w:instrTex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end"/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instrText xml:space="preserve"> &lt;&gt; 0 </w:instrTex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begin"/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instrText xml:space="preserve"> =A2+1 </w:instrTex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separate"/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instrText>2</w:instrTex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end"/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instrText xml:space="preserve"> "" </w:instrTex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end"/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</w:tcPr>
                <w:p w14:paraId="69E01076" w14:textId="5CF3A828" w:rsidR="0001336F" w:rsidRPr="0001336F" w:rsidRDefault="0001336F" w:rsidP="0001336F">
                  <w:pPr>
                    <w:pStyle w:val="Dates"/>
                    <w:spacing w:after="0"/>
                    <w:rPr>
                      <w:rFonts w:ascii="Century Gothic" w:hAnsi="Century Gothic" w:cs="Arial"/>
                      <w:b/>
                      <w:noProof/>
                      <w:color w:val="auto"/>
                      <w:sz w:val="28"/>
                      <w:szCs w:val="28"/>
                      <w:lang w:val="en-US"/>
                    </w:rPr>
                  </w:pP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begin"/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instrText xml:space="preserve"> IF </w:instrTex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begin"/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instrText xml:space="preserve"> DocVariable MonthStart9 \@ dddd </w:instrTex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separate"/>
                  </w:r>
                  <w:r w:rsidR="007B711E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instrText>пятница</w:instrTex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end"/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instrText xml:space="preserve"> = “вторник" 1 </w:instrTex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begin"/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instrText xml:space="preserve"> IF </w:instrTex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begin"/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instrText xml:space="preserve"> =B2 </w:instrTex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separate"/>
                  </w:r>
                  <w:r w:rsidR="007B711E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instrText>0</w:instrTex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end"/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instrText xml:space="preserve"> &lt;&gt; 0 </w:instrTex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begin"/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instrText xml:space="preserve"> =B2+1 </w:instrTex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separate"/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instrText>2</w:instrTex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end"/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instrText xml:space="preserve"> "" </w:instrTex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end"/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</w:tcPr>
                <w:p w14:paraId="53E47E05" w14:textId="31938C1B" w:rsidR="0001336F" w:rsidRPr="0001336F" w:rsidRDefault="0001336F" w:rsidP="0001336F">
                  <w:pPr>
                    <w:pStyle w:val="Dates"/>
                    <w:spacing w:after="0"/>
                    <w:rPr>
                      <w:rFonts w:ascii="Century Gothic" w:hAnsi="Century Gothic" w:cs="Arial"/>
                      <w:b/>
                      <w:noProof/>
                      <w:color w:val="auto"/>
                      <w:sz w:val="28"/>
                      <w:szCs w:val="28"/>
                      <w:lang w:val="en-US"/>
                    </w:rPr>
                  </w:pP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begin"/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instrText xml:space="preserve"> IF </w:instrTex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begin"/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instrText xml:space="preserve"> DocVariable MonthStart9 \@ dddd </w:instrTex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separate"/>
                  </w:r>
                  <w:r w:rsidR="007B711E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instrText>пятница</w:instrTex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end"/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instrText xml:space="preserve"> = “среда" 1 </w:instrTex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begin"/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instrText xml:space="preserve"> IF </w:instrTex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begin"/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instrText xml:space="preserve"> =C2 </w:instrTex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separate"/>
                  </w:r>
                  <w:r w:rsidR="007B711E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instrText>0</w:instrTex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end"/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instrText xml:space="preserve"> &lt;&gt; 0 </w:instrTex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begin"/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instrText xml:space="preserve"> =C2+1 </w:instrTex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separate"/>
                  </w:r>
                  <w:r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instrText>2</w:instrTex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end"/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instrText xml:space="preserve"> "" </w:instrTex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end"/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</w:tcPr>
                <w:p w14:paraId="7FC36905" w14:textId="21D9287F" w:rsidR="0001336F" w:rsidRPr="0001336F" w:rsidRDefault="0001336F" w:rsidP="0001336F">
                  <w:pPr>
                    <w:pStyle w:val="Dates"/>
                    <w:spacing w:after="0"/>
                    <w:rPr>
                      <w:rFonts w:ascii="Century Gothic" w:hAnsi="Century Gothic" w:cs="Arial"/>
                      <w:b/>
                      <w:noProof/>
                      <w:color w:val="auto"/>
                      <w:sz w:val="28"/>
                      <w:szCs w:val="28"/>
                      <w:lang w:val="en-US"/>
                    </w:rPr>
                  </w:pP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begin"/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instrText xml:space="preserve"> IF </w:instrTex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begin"/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instrText xml:space="preserve"> DocVariable MonthStart9 \@ dddd </w:instrTex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separate"/>
                  </w:r>
                  <w:r w:rsidR="007B711E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instrText>пятница</w:instrTex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end"/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instrText xml:space="preserve">= “четверг" 1 </w:instrTex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begin"/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instrText xml:space="preserve"> IF </w:instrTex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begin"/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instrText xml:space="preserve"> =D2 </w:instrTex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separate"/>
                  </w:r>
                  <w:r w:rsidR="007B711E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instrText>0</w:instrTex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end"/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instrText xml:space="preserve"> &lt;&gt; 0 </w:instrTex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begin"/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instrText xml:space="preserve"> =D2+1 </w:instrTex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separate"/>
                  </w:r>
                  <w:r w:rsidR="00432938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instrText>2</w:instrTex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end"/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instrText xml:space="preserve"> "" </w:instrTex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end"/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</w:tcPr>
                <w:p w14:paraId="06A0D18B" w14:textId="38B43DFD" w:rsidR="0001336F" w:rsidRPr="0001336F" w:rsidRDefault="0001336F" w:rsidP="0001336F">
                  <w:pPr>
                    <w:pStyle w:val="Dates"/>
                    <w:spacing w:after="0"/>
                    <w:rPr>
                      <w:rFonts w:ascii="Century Gothic" w:hAnsi="Century Gothic" w:cs="Arial"/>
                      <w:b/>
                      <w:noProof/>
                      <w:color w:val="FF0000"/>
                      <w:sz w:val="28"/>
                      <w:szCs w:val="28"/>
                      <w:lang w:val="en-US"/>
                    </w:rPr>
                  </w:pP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begin"/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instrText xml:space="preserve"> IF </w:instrTex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begin"/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instrText xml:space="preserve"> DocVariable MonthStart9 \@ dddd </w:instrTex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separate"/>
                  </w:r>
                  <w:r w:rsidR="007B711E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instrText>пятница</w:instrTex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end"/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instrText xml:space="preserve"> = “пятница" 1 </w:instrTex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begin"/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instrText xml:space="preserve"> IF </w:instrTex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begin"/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instrText xml:space="preserve"> =E2 </w:instrTex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separate"/>
                  </w:r>
                  <w:r w:rsidR="00281B28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instrText>1</w:instrTex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end"/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instrText xml:space="preserve"> &lt;&gt; 0 </w:instrTex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begin"/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instrText xml:space="preserve"> =E2+1 </w:instrTex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separate"/>
                  </w:r>
                  <w:r w:rsidR="00281B28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instrText>2</w:instrTex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end"/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instrText xml:space="preserve"> "" </w:instrTex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separate"/>
                  </w:r>
                  <w:r w:rsidR="00281B28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instrText>2</w:instrTex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end"/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separate"/>
                  </w:r>
                  <w:r w:rsidR="007B711E"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t>1</w: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</w:tcPr>
                <w:p w14:paraId="62936430" w14:textId="1AADE423" w:rsidR="0001336F" w:rsidRPr="0001336F" w:rsidRDefault="0001336F" w:rsidP="0001336F">
                  <w:pPr>
                    <w:pStyle w:val="Dates"/>
                    <w:spacing w:after="0"/>
                    <w:rPr>
                      <w:rFonts w:ascii="Century Gothic" w:hAnsi="Century Gothic" w:cs="Arial"/>
                      <w:b/>
                      <w:noProof/>
                      <w:color w:val="FF78C8"/>
                      <w:sz w:val="28"/>
                      <w:szCs w:val="28"/>
                      <w:lang w:val="en-US"/>
                    </w:rPr>
                  </w:pPr>
                  <w:r w:rsidRPr="0001336F">
                    <w:rPr>
                      <w:rFonts w:ascii="Century Gothic" w:hAnsi="Century Gothic" w:cs="Arial"/>
                      <w:b/>
                      <w:noProof/>
                      <w:color w:val="FF78C8"/>
                      <w:sz w:val="28"/>
                      <w:szCs w:val="28"/>
                      <w:lang w:bidi="ru-RU"/>
                    </w:rPr>
                    <w:fldChar w:fldCharType="begin"/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color w:val="FF78C8"/>
                      <w:sz w:val="28"/>
                      <w:szCs w:val="28"/>
                      <w:lang w:bidi="ru-RU"/>
                    </w:rPr>
                    <w:instrText xml:space="preserve"> IF </w:instrTex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color w:val="FF78C8"/>
                      <w:sz w:val="28"/>
                      <w:szCs w:val="28"/>
                      <w:lang w:bidi="ru-RU"/>
                    </w:rPr>
                    <w:fldChar w:fldCharType="begin"/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color w:val="FF78C8"/>
                      <w:sz w:val="28"/>
                      <w:szCs w:val="28"/>
                      <w:lang w:bidi="ru-RU"/>
                    </w:rPr>
                    <w:instrText xml:space="preserve"> DocVariable MonthStart9 \@ dddd </w:instrTex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color w:val="FF78C8"/>
                      <w:sz w:val="28"/>
                      <w:szCs w:val="28"/>
                      <w:lang w:bidi="ru-RU"/>
                    </w:rPr>
                    <w:fldChar w:fldCharType="separate"/>
                  </w:r>
                  <w:r w:rsidR="007B711E">
                    <w:rPr>
                      <w:rFonts w:ascii="Century Gothic" w:hAnsi="Century Gothic" w:cs="Arial"/>
                      <w:b/>
                      <w:noProof/>
                      <w:color w:val="FF78C8"/>
                      <w:sz w:val="28"/>
                      <w:szCs w:val="28"/>
                      <w:lang w:bidi="ru-RU"/>
                    </w:rPr>
                    <w:instrText>пятница</w:instrTex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color w:val="FF78C8"/>
                      <w:sz w:val="28"/>
                      <w:szCs w:val="28"/>
                      <w:lang w:bidi="ru-RU"/>
                    </w:rPr>
                    <w:fldChar w:fldCharType="end"/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color w:val="FF78C8"/>
                      <w:sz w:val="28"/>
                      <w:szCs w:val="28"/>
                      <w:lang w:bidi="ru-RU"/>
                    </w:rPr>
                    <w:instrText xml:space="preserve"> = “суббота" 1 </w:instrTex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color w:val="FF78C8"/>
                      <w:sz w:val="28"/>
                      <w:szCs w:val="28"/>
                      <w:lang w:bidi="ru-RU"/>
                    </w:rPr>
                    <w:fldChar w:fldCharType="begin"/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color w:val="FF78C8"/>
                      <w:sz w:val="28"/>
                      <w:szCs w:val="28"/>
                      <w:lang w:bidi="ru-RU"/>
                    </w:rPr>
                    <w:instrText xml:space="preserve"> IF </w:instrTex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color w:val="FF78C8"/>
                      <w:sz w:val="28"/>
                      <w:szCs w:val="28"/>
                      <w:lang w:bidi="ru-RU"/>
                    </w:rPr>
                    <w:fldChar w:fldCharType="begin"/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color w:val="FF78C8"/>
                      <w:sz w:val="28"/>
                      <w:szCs w:val="28"/>
                      <w:lang w:bidi="ru-RU"/>
                    </w:rPr>
                    <w:instrText xml:space="preserve"> =F2 </w:instrTex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color w:val="FF78C8"/>
                      <w:sz w:val="28"/>
                      <w:szCs w:val="28"/>
                      <w:lang w:bidi="ru-RU"/>
                    </w:rPr>
                    <w:fldChar w:fldCharType="separate"/>
                  </w:r>
                  <w:r w:rsidR="007B711E">
                    <w:rPr>
                      <w:rFonts w:ascii="Century Gothic" w:hAnsi="Century Gothic" w:cs="Arial"/>
                      <w:b/>
                      <w:noProof/>
                      <w:color w:val="FF78C8"/>
                      <w:sz w:val="28"/>
                      <w:szCs w:val="28"/>
                      <w:lang w:bidi="ru-RU"/>
                    </w:rPr>
                    <w:instrText>1</w:instrTex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color w:val="FF78C8"/>
                      <w:sz w:val="28"/>
                      <w:szCs w:val="28"/>
                      <w:lang w:bidi="ru-RU"/>
                    </w:rPr>
                    <w:fldChar w:fldCharType="end"/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color w:val="FF78C8"/>
                      <w:sz w:val="28"/>
                      <w:szCs w:val="28"/>
                      <w:lang w:bidi="ru-RU"/>
                    </w:rPr>
                    <w:instrText xml:space="preserve"> &lt;&gt; 0 </w:instrTex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color w:val="FF78C8"/>
                      <w:sz w:val="28"/>
                      <w:szCs w:val="28"/>
                      <w:lang w:bidi="ru-RU"/>
                    </w:rPr>
                    <w:fldChar w:fldCharType="begin"/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color w:val="FF78C8"/>
                      <w:sz w:val="28"/>
                      <w:szCs w:val="28"/>
                      <w:lang w:bidi="ru-RU"/>
                    </w:rPr>
                    <w:instrText xml:space="preserve"> =F2+1 </w:instrTex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color w:val="FF78C8"/>
                      <w:sz w:val="28"/>
                      <w:szCs w:val="28"/>
                      <w:lang w:bidi="ru-RU"/>
                    </w:rPr>
                    <w:fldChar w:fldCharType="separate"/>
                  </w:r>
                  <w:r w:rsidR="007B711E">
                    <w:rPr>
                      <w:rFonts w:ascii="Century Gothic" w:hAnsi="Century Gothic" w:cs="Arial"/>
                      <w:b/>
                      <w:noProof/>
                      <w:color w:val="FF78C8"/>
                      <w:sz w:val="28"/>
                      <w:szCs w:val="28"/>
                      <w:lang w:bidi="ru-RU"/>
                    </w:rPr>
                    <w:instrText>2</w:instrTex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color w:val="FF78C8"/>
                      <w:sz w:val="28"/>
                      <w:szCs w:val="28"/>
                      <w:lang w:bidi="ru-RU"/>
                    </w:rPr>
                    <w:fldChar w:fldCharType="end"/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color w:val="FF78C8"/>
                      <w:sz w:val="28"/>
                      <w:szCs w:val="28"/>
                      <w:lang w:bidi="ru-RU"/>
                    </w:rPr>
                    <w:instrText xml:space="preserve"> "" </w:instrTex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color w:val="FF78C8"/>
                      <w:sz w:val="28"/>
                      <w:szCs w:val="28"/>
                      <w:lang w:bidi="ru-RU"/>
                    </w:rPr>
                    <w:fldChar w:fldCharType="separate"/>
                  </w:r>
                  <w:r w:rsidR="007B711E">
                    <w:rPr>
                      <w:rFonts w:ascii="Century Gothic" w:hAnsi="Century Gothic" w:cs="Arial"/>
                      <w:b/>
                      <w:noProof/>
                      <w:color w:val="FF78C8"/>
                      <w:sz w:val="28"/>
                      <w:szCs w:val="28"/>
                      <w:lang w:bidi="ru-RU"/>
                    </w:rPr>
                    <w:instrText>2</w:instrTex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color w:val="FF78C8"/>
                      <w:sz w:val="28"/>
                      <w:szCs w:val="28"/>
                      <w:lang w:bidi="ru-RU"/>
                    </w:rPr>
                    <w:fldChar w:fldCharType="end"/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color w:val="FF78C8"/>
                      <w:sz w:val="28"/>
                      <w:szCs w:val="28"/>
                      <w:lang w:bidi="ru-RU"/>
                    </w:rPr>
                    <w:fldChar w:fldCharType="separate"/>
                  </w:r>
                  <w:r w:rsidR="007B711E">
                    <w:rPr>
                      <w:rFonts w:ascii="Century Gothic" w:hAnsi="Century Gothic" w:cs="Arial"/>
                      <w:b/>
                      <w:noProof/>
                      <w:color w:val="FF78C8"/>
                      <w:sz w:val="28"/>
                      <w:szCs w:val="28"/>
                      <w:lang w:bidi="ru-RU"/>
                    </w:rPr>
                    <w:t>2</w: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color w:val="FF78C8"/>
                      <w:sz w:val="28"/>
                      <w:szCs w:val="28"/>
                      <w:lang w:bidi="ru-RU"/>
                    </w:rPr>
                    <w:fldChar w:fldCharType="end"/>
                  </w:r>
                </w:p>
              </w:tc>
            </w:tr>
            <w:tr w:rsidR="0001336F" w:rsidRPr="0001336F" w14:paraId="2FB25FC4" w14:textId="77777777" w:rsidTr="0001336F">
              <w:trPr>
                <w:trHeight w:val="170"/>
              </w:trPr>
              <w:tc>
                <w:tcPr>
                  <w:tcW w:w="714" w:type="pct"/>
                </w:tcPr>
                <w:p w14:paraId="3E2191DF" w14:textId="0A5877DD" w:rsidR="0001336F" w:rsidRPr="0001336F" w:rsidRDefault="0001336F" w:rsidP="0001336F">
                  <w:pPr>
                    <w:pStyle w:val="Dates"/>
                    <w:spacing w:after="0"/>
                    <w:rPr>
                      <w:rFonts w:ascii="Century Gothic" w:hAnsi="Century Gothic" w:cs="Arial"/>
                      <w:b/>
                      <w:noProof/>
                      <w:color w:val="FF78C8"/>
                      <w:sz w:val="28"/>
                      <w:szCs w:val="28"/>
                      <w:lang w:val="en-US"/>
                    </w:rPr>
                  </w:pPr>
                  <w:r w:rsidRPr="0001336F">
                    <w:rPr>
                      <w:rFonts w:ascii="Century Gothic" w:hAnsi="Century Gothic" w:cs="Arial"/>
                      <w:b/>
                      <w:noProof/>
                      <w:color w:val="FF78C8"/>
                      <w:sz w:val="28"/>
                      <w:szCs w:val="28"/>
                      <w:lang w:bidi="ru-RU"/>
                    </w:rPr>
                    <w:fldChar w:fldCharType="begin"/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color w:val="FF78C8"/>
                      <w:sz w:val="28"/>
                      <w:szCs w:val="28"/>
                      <w:lang w:bidi="ru-RU"/>
                    </w:rPr>
                    <w:instrText xml:space="preserve"> =G2+1 </w:instrTex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color w:val="FF78C8"/>
                      <w:sz w:val="28"/>
                      <w:szCs w:val="28"/>
                      <w:lang w:bidi="ru-RU"/>
                    </w:rPr>
                    <w:fldChar w:fldCharType="separate"/>
                  </w:r>
                  <w:r w:rsidR="007B711E">
                    <w:rPr>
                      <w:rFonts w:ascii="Century Gothic" w:hAnsi="Century Gothic" w:cs="Arial"/>
                      <w:b/>
                      <w:noProof/>
                      <w:color w:val="FF78C8"/>
                      <w:sz w:val="28"/>
                      <w:szCs w:val="28"/>
                      <w:lang w:bidi="ru-RU"/>
                    </w:rPr>
                    <w:t>3</w: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color w:val="FF78C8"/>
                      <w:sz w:val="28"/>
                      <w:szCs w:val="2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</w:tcPr>
                <w:p w14:paraId="28E5DF0C" w14:textId="01EE71F4" w:rsidR="0001336F" w:rsidRPr="0001336F" w:rsidRDefault="0001336F" w:rsidP="0001336F">
                  <w:pPr>
                    <w:pStyle w:val="Dates"/>
                    <w:spacing w:after="0"/>
                    <w:rPr>
                      <w:rFonts w:ascii="Century Gothic" w:hAnsi="Century Gothic" w:cs="Arial"/>
                      <w:b/>
                      <w:noProof/>
                      <w:color w:val="auto"/>
                      <w:sz w:val="28"/>
                      <w:szCs w:val="28"/>
                      <w:lang w:val="en-US"/>
                    </w:rPr>
                  </w:pP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begin"/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instrText xml:space="preserve"> =A3+1 </w:instrTex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separate"/>
                  </w:r>
                  <w:r w:rsidR="007B711E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t>4</w: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</w:tcPr>
                <w:p w14:paraId="15AA8A55" w14:textId="282E8386" w:rsidR="0001336F" w:rsidRPr="0001336F" w:rsidRDefault="0001336F" w:rsidP="0001336F">
                  <w:pPr>
                    <w:pStyle w:val="Dates"/>
                    <w:spacing w:after="0"/>
                    <w:rPr>
                      <w:rFonts w:ascii="Century Gothic" w:hAnsi="Century Gothic" w:cs="Arial"/>
                      <w:b/>
                      <w:noProof/>
                      <w:color w:val="auto"/>
                      <w:sz w:val="28"/>
                      <w:szCs w:val="28"/>
                      <w:lang w:val="en-US"/>
                    </w:rPr>
                  </w:pP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begin"/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instrText xml:space="preserve"> =B3+1 </w:instrTex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separate"/>
                  </w:r>
                  <w:r w:rsidR="007B711E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t>5</w: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</w:tcPr>
                <w:p w14:paraId="4A89907B" w14:textId="76F25027" w:rsidR="0001336F" w:rsidRPr="0001336F" w:rsidRDefault="0001336F" w:rsidP="0001336F">
                  <w:pPr>
                    <w:pStyle w:val="Dates"/>
                    <w:spacing w:after="0"/>
                    <w:rPr>
                      <w:rFonts w:ascii="Century Gothic" w:hAnsi="Century Gothic" w:cs="Arial"/>
                      <w:b/>
                      <w:noProof/>
                      <w:color w:val="auto"/>
                      <w:sz w:val="28"/>
                      <w:szCs w:val="28"/>
                      <w:lang w:val="en-US"/>
                    </w:rPr>
                  </w:pP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begin"/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instrText xml:space="preserve"> =C3+1 </w:instrTex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separate"/>
                  </w:r>
                  <w:r w:rsidR="007B711E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t>6</w: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</w:tcPr>
                <w:p w14:paraId="1A78A1F7" w14:textId="359F3E55" w:rsidR="0001336F" w:rsidRPr="0001336F" w:rsidRDefault="0001336F" w:rsidP="0001336F">
                  <w:pPr>
                    <w:pStyle w:val="Dates"/>
                    <w:spacing w:after="0"/>
                    <w:rPr>
                      <w:rFonts w:ascii="Century Gothic" w:hAnsi="Century Gothic" w:cs="Arial"/>
                      <w:b/>
                      <w:noProof/>
                      <w:color w:val="auto"/>
                      <w:sz w:val="28"/>
                      <w:szCs w:val="28"/>
                      <w:lang w:val="en-US"/>
                    </w:rPr>
                  </w:pP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begin"/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instrText xml:space="preserve"> =D3+1 </w:instrTex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separate"/>
                  </w:r>
                  <w:r w:rsidR="007B711E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t>7</w: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</w:tcPr>
                <w:p w14:paraId="20EA4E0F" w14:textId="2B1E40AF" w:rsidR="0001336F" w:rsidRPr="0001336F" w:rsidRDefault="0001336F" w:rsidP="0001336F">
                  <w:pPr>
                    <w:pStyle w:val="Dates"/>
                    <w:spacing w:after="0"/>
                    <w:rPr>
                      <w:rFonts w:ascii="Century Gothic" w:hAnsi="Century Gothic" w:cs="Arial"/>
                      <w:b/>
                      <w:noProof/>
                      <w:color w:val="FF0000"/>
                      <w:sz w:val="28"/>
                      <w:szCs w:val="28"/>
                      <w:lang w:val="en-US"/>
                    </w:rPr>
                  </w:pP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begin"/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instrText xml:space="preserve"> =E3+1 </w:instrTex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separate"/>
                  </w:r>
                  <w:r w:rsidR="007B711E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t>8</w: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</w:tcPr>
                <w:p w14:paraId="57C15A4F" w14:textId="31C561D9" w:rsidR="0001336F" w:rsidRPr="0001336F" w:rsidRDefault="0001336F" w:rsidP="0001336F">
                  <w:pPr>
                    <w:pStyle w:val="Dates"/>
                    <w:spacing w:after="0"/>
                    <w:rPr>
                      <w:rFonts w:ascii="Century Gothic" w:hAnsi="Century Gothic" w:cs="Arial"/>
                      <w:b/>
                      <w:noProof/>
                      <w:color w:val="FF78C8"/>
                      <w:sz w:val="28"/>
                      <w:szCs w:val="28"/>
                      <w:lang w:val="en-US"/>
                    </w:rPr>
                  </w:pPr>
                  <w:r w:rsidRPr="0001336F">
                    <w:rPr>
                      <w:rFonts w:ascii="Century Gothic" w:hAnsi="Century Gothic" w:cs="Arial"/>
                      <w:b/>
                      <w:noProof/>
                      <w:color w:val="FF78C8"/>
                      <w:sz w:val="28"/>
                      <w:szCs w:val="28"/>
                      <w:lang w:bidi="ru-RU"/>
                    </w:rPr>
                    <w:fldChar w:fldCharType="begin"/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color w:val="FF78C8"/>
                      <w:sz w:val="28"/>
                      <w:szCs w:val="28"/>
                      <w:lang w:bidi="ru-RU"/>
                    </w:rPr>
                    <w:instrText xml:space="preserve"> =F3+1 </w:instrTex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color w:val="FF78C8"/>
                      <w:sz w:val="28"/>
                      <w:szCs w:val="28"/>
                      <w:lang w:bidi="ru-RU"/>
                    </w:rPr>
                    <w:fldChar w:fldCharType="separate"/>
                  </w:r>
                  <w:r w:rsidR="007B711E">
                    <w:rPr>
                      <w:rFonts w:ascii="Century Gothic" w:hAnsi="Century Gothic" w:cs="Arial"/>
                      <w:b/>
                      <w:noProof/>
                      <w:color w:val="FF78C8"/>
                      <w:sz w:val="28"/>
                      <w:szCs w:val="28"/>
                      <w:lang w:bidi="ru-RU"/>
                    </w:rPr>
                    <w:t>9</w: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color w:val="FF78C8"/>
                      <w:sz w:val="28"/>
                      <w:szCs w:val="28"/>
                      <w:lang w:bidi="ru-RU"/>
                    </w:rPr>
                    <w:fldChar w:fldCharType="end"/>
                  </w:r>
                </w:p>
              </w:tc>
            </w:tr>
            <w:tr w:rsidR="0001336F" w:rsidRPr="0001336F" w14:paraId="62EBF6B1" w14:textId="77777777" w:rsidTr="0001336F">
              <w:trPr>
                <w:trHeight w:val="170"/>
              </w:trPr>
              <w:tc>
                <w:tcPr>
                  <w:tcW w:w="714" w:type="pct"/>
                </w:tcPr>
                <w:p w14:paraId="6910BE96" w14:textId="62CA000B" w:rsidR="0001336F" w:rsidRPr="0001336F" w:rsidRDefault="0001336F" w:rsidP="0001336F">
                  <w:pPr>
                    <w:pStyle w:val="Dates"/>
                    <w:spacing w:after="0"/>
                    <w:rPr>
                      <w:rFonts w:ascii="Century Gothic" w:hAnsi="Century Gothic" w:cs="Arial"/>
                      <w:b/>
                      <w:noProof/>
                      <w:color w:val="FF78C8"/>
                      <w:sz w:val="28"/>
                      <w:szCs w:val="28"/>
                      <w:lang w:val="en-US"/>
                    </w:rPr>
                  </w:pPr>
                  <w:r w:rsidRPr="0001336F">
                    <w:rPr>
                      <w:rFonts w:ascii="Century Gothic" w:hAnsi="Century Gothic" w:cs="Arial"/>
                      <w:b/>
                      <w:noProof/>
                      <w:color w:val="FF78C8"/>
                      <w:sz w:val="28"/>
                      <w:szCs w:val="28"/>
                      <w:lang w:bidi="ru-RU"/>
                    </w:rPr>
                    <w:fldChar w:fldCharType="begin"/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color w:val="FF78C8"/>
                      <w:sz w:val="28"/>
                      <w:szCs w:val="28"/>
                      <w:lang w:bidi="ru-RU"/>
                    </w:rPr>
                    <w:instrText xml:space="preserve"> =G3+1 </w:instrTex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color w:val="FF78C8"/>
                      <w:sz w:val="28"/>
                      <w:szCs w:val="28"/>
                      <w:lang w:bidi="ru-RU"/>
                    </w:rPr>
                    <w:fldChar w:fldCharType="separate"/>
                  </w:r>
                  <w:r w:rsidR="007B711E">
                    <w:rPr>
                      <w:rFonts w:ascii="Century Gothic" w:hAnsi="Century Gothic" w:cs="Arial"/>
                      <w:b/>
                      <w:noProof/>
                      <w:color w:val="FF78C8"/>
                      <w:sz w:val="28"/>
                      <w:szCs w:val="28"/>
                      <w:lang w:bidi="ru-RU"/>
                    </w:rPr>
                    <w:t>10</w: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color w:val="FF78C8"/>
                      <w:sz w:val="28"/>
                      <w:szCs w:val="2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</w:tcPr>
                <w:p w14:paraId="426C7F45" w14:textId="495DC0FB" w:rsidR="0001336F" w:rsidRPr="0001336F" w:rsidRDefault="0001336F" w:rsidP="0001336F">
                  <w:pPr>
                    <w:pStyle w:val="Dates"/>
                    <w:spacing w:after="0"/>
                    <w:rPr>
                      <w:rFonts w:ascii="Century Gothic" w:hAnsi="Century Gothic" w:cs="Arial"/>
                      <w:b/>
                      <w:noProof/>
                      <w:color w:val="auto"/>
                      <w:sz w:val="28"/>
                      <w:szCs w:val="28"/>
                      <w:lang w:val="en-US"/>
                    </w:rPr>
                  </w:pP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begin"/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instrText xml:space="preserve"> =A4+1 </w:instrTex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separate"/>
                  </w:r>
                  <w:r w:rsidR="007B711E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t>11</w: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</w:tcPr>
                <w:p w14:paraId="575B60CB" w14:textId="0E26134D" w:rsidR="0001336F" w:rsidRPr="0001336F" w:rsidRDefault="0001336F" w:rsidP="0001336F">
                  <w:pPr>
                    <w:pStyle w:val="Dates"/>
                    <w:spacing w:after="0"/>
                    <w:rPr>
                      <w:rFonts w:ascii="Century Gothic" w:hAnsi="Century Gothic" w:cs="Arial"/>
                      <w:b/>
                      <w:noProof/>
                      <w:color w:val="auto"/>
                      <w:sz w:val="28"/>
                      <w:szCs w:val="28"/>
                      <w:lang w:val="en-US"/>
                    </w:rPr>
                  </w:pP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begin"/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instrText xml:space="preserve"> =B4+1 </w:instrTex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separate"/>
                  </w:r>
                  <w:r w:rsidR="007B711E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t>12</w: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</w:tcPr>
                <w:p w14:paraId="679D26B5" w14:textId="6F9E7031" w:rsidR="0001336F" w:rsidRPr="0001336F" w:rsidRDefault="0001336F" w:rsidP="0001336F">
                  <w:pPr>
                    <w:pStyle w:val="Dates"/>
                    <w:spacing w:after="0"/>
                    <w:rPr>
                      <w:rFonts w:ascii="Century Gothic" w:hAnsi="Century Gothic" w:cs="Arial"/>
                      <w:b/>
                      <w:noProof/>
                      <w:color w:val="auto"/>
                      <w:sz w:val="28"/>
                      <w:szCs w:val="28"/>
                      <w:lang w:val="en-US"/>
                    </w:rPr>
                  </w:pP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begin"/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instrText xml:space="preserve"> =C4+1 </w:instrTex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separate"/>
                  </w:r>
                  <w:r w:rsidR="007B711E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t>13</w: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</w:tcPr>
                <w:p w14:paraId="12E2DB3A" w14:textId="1E3012CF" w:rsidR="0001336F" w:rsidRPr="0001336F" w:rsidRDefault="0001336F" w:rsidP="0001336F">
                  <w:pPr>
                    <w:pStyle w:val="Dates"/>
                    <w:spacing w:after="0"/>
                    <w:rPr>
                      <w:rFonts w:ascii="Century Gothic" w:hAnsi="Century Gothic" w:cs="Arial"/>
                      <w:b/>
                      <w:noProof/>
                      <w:color w:val="auto"/>
                      <w:sz w:val="28"/>
                      <w:szCs w:val="28"/>
                      <w:lang w:val="en-US"/>
                    </w:rPr>
                  </w:pP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begin"/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instrText xml:space="preserve"> =D4+1 </w:instrTex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separate"/>
                  </w:r>
                  <w:r w:rsidR="007B711E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t>14</w: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</w:tcPr>
                <w:p w14:paraId="24010202" w14:textId="17FBC607" w:rsidR="0001336F" w:rsidRPr="0001336F" w:rsidRDefault="0001336F" w:rsidP="0001336F">
                  <w:pPr>
                    <w:pStyle w:val="Dates"/>
                    <w:spacing w:after="0"/>
                    <w:rPr>
                      <w:rFonts w:ascii="Century Gothic" w:hAnsi="Century Gothic" w:cs="Arial"/>
                      <w:b/>
                      <w:noProof/>
                      <w:color w:val="FF0000"/>
                      <w:sz w:val="28"/>
                      <w:szCs w:val="28"/>
                      <w:lang w:val="en-US"/>
                    </w:rPr>
                  </w:pP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begin"/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instrText xml:space="preserve"> =E4+1 </w:instrTex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separate"/>
                  </w:r>
                  <w:r w:rsidR="007B711E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t>15</w: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</w:tcPr>
                <w:p w14:paraId="55B6DA92" w14:textId="6D037DF9" w:rsidR="0001336F" w:rsidRPr="0001336F" w:rsidRDefault="0001336F" w:rsidP="0001336F">
                  <w:pPr>
                    <w:pStyle w:val="Dates"/>
                    <w:spacing w:after="0"/>
                    <w:rPr>
                      <w:rFonts w:ascii="Century Gothic" w:hAnsi="Century Gothic" w:cs="Arial"/>
                      <w:b/>
                      <w:noProof/>
                      <w:color w:val="FF78C8"/>
                      <w:sz w:val="28"/>
                      <w:szCs w:val="28"/>
                      <w:lang w:val="en-US"/>
                    </w:rPr>
                  </w:pPr>
                  <w:r w:rsidRPr="0001336F">
                    <w:rPr>
                      <w:rFonts w:ascii="Century Gothic" w:hAnsi="Century Gothic" w:cs="Arial"/>
                      <w:b/>
                      <w:noProof/>
                      <w:color w:val="FF78C8"/>
                      <w:sz w:val="28"/>
                      <w:szCs w:val="28"/>
                      <w:lang w:bidi="ru-RU"/>
                    </w:rPr>
                    <w:fldChar w:fldCharType="begin"/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color w:val="FF78C8"/>
                      <w:sz w:val="28"/>
                      <w:szCs w:val="28"/>
                      <w:lang w:bidi="ru-RU"/>
                    </w:rPr>
                    <w:instrText xml:space="preserve"> =F4+1 </w:instrTex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color w:val="FF78C8"/>
                      <w:sz w:val="28"/>
                      <w:szCs w:val="28"/>
                      <w:lang w:bidi="ru-RU"/>
                    </w:rPr>
                    <w:fldChar w:fldCharType="separate"/>
                  </w:r>
                  <w:r w:rsidR="007B711E">
                    <w:rPr>
                      <w:rFonts w:ascii="Century Gothic" w:hAnsi="Century Gothic" w:cs="Arial"/>
                      <w:b/>
                      <w:noProof/>
                      <w:color w:val="FF78C8"/>
                      <w:sz w:val="28"/>
                      <w:szCs w:val="28"/>
                      <w:lang w:bidi="ru-RU"/>
                    </w:rPr>
                    <w:t>16</w: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color w:val="FF78C8"/>
                      <w:sz w:val="28"/>
                      <w:szCs w:val="28"/>
                      <w:lang w:bidi="ru-RU"/>
                    </w:rPr>
                    <w:fldChar w:fldCharType="end"/>
                  </w:r>
                </w:p>
              </w:tc>
            </w:tr>
            <w:tr w:rsidR="0001336F" w:rsidRPr="0001336F" w14:paraId="450B2D72" w14:textId="77777777" w:rsidTr="0001336F">
              <w:trPr>
                <w:trHeight w:val="170"/>
              </w:trPr>
              <w:tc>
                <w:tcPr>
                  <w:tcW w:w="714" w:type="pct"/>
                </w:tcPr>
                <w:p w14:paraId="1163D479" w14:textId="5F7C1AEF" w:rsidR="0001336F" w:rsidRPr="0001336F" w:rsidRDefault="0001336F" w:rsidP="0001336F">
                  <w:pPr>
                    <w:pStyle w:val="Dates"/>
                    <w:spacing w:after="0"/>
                    <w:rPr>
                      <w:rFonts w:ascii="Century Gothic" w:hAnsi="Century Gothic" w:cs="Arial"/>
                      <w:b/>
                      <w:noProof/>
                      <w:color w:val="FF78C8"/>
                      <w:sz w:val="28"/>
                      <w:szCs w:val="28"/>
                      <w:lang w:val="en-US"/>
                    </w:rPr>
                  </w:pPr>
                  <w:r w:rsidRPr="0001336F">
                    <w:rPr>
                      <w:rFonts w:ascii="Century Gothic" w:hAnsi="Century Gothic" w:cs="Arial"/>
                      <w:b/>
                      <w:noProof/>
                      <w:color w:val="FF78C8"/>
                      <w:sz w:val="28"/>
                      <w:szCs w:val="28"/>
                      <w:lang w:bidi="ru-RU"/>
                    </w:rPr>
                    <w:fldChar w:fldCharType="begin"/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color w:val="FF78C8"/>
                      <w:sz w:val="28"/>
                      <w:szCs w:val="28"/>
                      <w:lang w:bidi="ru-RU"/>
                    </w:rPr>
                    <w:instrText xml:space="preserve"> =G4+1 </w:instrTex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color w:val="FF78C8"/>
                      <w:sz w:val="28"/>
                      <w:szCs w:val="28"/>
                      <w:lang w:bidi="ru-RU"/>
                    </w:rPr>
                    <w:fldChar w:fldCharType="separate"/>
                  </w:r>
                  <w:r w:rsidR="007B711E">
                    <w:rPr>
                      <w:rFonts w:ascii="Century Gothic" w:hAnsi="Century Gothic" w:cs="Arial"/>
                      <w:b/>
                      <w:noProof/>
                      <w:color w:val="FF78C8"/>
                      <w:sz w:val="28"/>
                      <w:szCs w:val="28"/>
                      <w:lang w:bidi="ru-RU"/>
                    </w:rPr>
                    <w:t>17</w: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color w:val="FF78C8"/>
                      <w:sz w:val="28"/>
                      <w:szCs w:val="2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</w:tcPr>
                <w:p w14:paraId="3DDAD636" w14:textId="35BD7462" w:rsidR="0001336F" w:rsidRPr="0001336F" w:rsidRDefault="0001336F" w:rsidP="0001336F">
                  <w:pPr>
                    <w:pStyle w:val="Dates"/>
                    <w:spacing w:after="0"/>
                    <w:rPr>
                      <w:rFonts w:ascii="Century Gothic" w:hAnsi="Century Gothic" w:cs="Arial"/>
                      <w:b/>
                      <w:noProof/>
                      <w:color w:val="auto"/>
                      <w:sz w:val="28"/>
                      <w:szCs w:val="28"/>
                      <w:lang w:val="en-US"/>
                    </w:rPr>
                  </w:pP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begin"/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instrText xml:space="preserve"> =A5+1 </w:instrTex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separate"/>
                  </w:r>
                  <w:r w:rsidR="007B711E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t>18</w: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</w:tcPr>
                <w:p w14:paraId="0F58AE8F" w14:textId="262381DF" w:rsidR="0001336F" w:rsidRPr="0001336F" w:rsidRDefault="0001336F" w:rsidP="0001336F">
                  <w:pPr>
                    <w:pStyle w:val="Dates"/>
                    <w:spacing w:after="0"/>
                    <w:rPr>
                      <w:rFonts w:ascii="Century Gothic" w:hAnsi="Century Gothic" w:cs="Arial"/>
                      <w:b/>
                      <w:noProof/>
                      <w:color w:val="auto"/>
                      <w:sz w:val="28"/>
                      <w:szCs w:val="28"/>
                      <w:lang w:val="en-US"/>
                    </w:rPr>
                  </w:pP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begin"/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instrText xml:space="preserve"> =B5+1 </w:instrTex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separate"/>
                  </w:r>
                  <w:r w:rsidR="007B711E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t>19</w: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</w:tcPr>
                <w:p w14:paraId="582D6EBA" w14:textId="3ECA2A09" w:rsidR="0001336F" w:rsidRPr="0001336F" w:rsidRDefault="0001336F" w:rsidP="0001336F">
                  <w:pPr>
                    <w:pStyle w:val="Dates"/>
                    <w:spacing w:after="0"/>
                    <w:rPr>
                      <w:rFonts w:ascii="Century Gothic" w:hAnsi="Century Gothic" w:cs="Arial"/>
                      <w:b/>
                      <w:noProof/>
                      <w:color w:val="auto"/>
                      <w:sz w:val="28"/>
                      <w:szCs w:val="28"/>
                      <w:lang w:val="en-US"/>
                    </w:rPr>
                  </w:pP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begin"/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instrText xml:space="preserve"> =C5+1 </w:instrTex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separate"/>
                  </w:r>
                  <w:r w:rsidR="007B711E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t>20</w: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</w:tcPr>
                <w:p w14:paraId="61FDBA0C" w14:textId="6B2D0B83" w:rsidR="0001336F" w:rsidRPr="0001336F" w:rsidRDefault="0001336F" w:rsidP="0001336F">
                  <w:pPr>
                    <w:pStyle w:val="Dates"/>
                    <w:spacing w:after="0"/>
                    <w:rPr>
                      <w:rFonts w:ascii="Century Gothic" w:hAnsi="Century Gothic" w:cs="Arial"/>
                      <w:b/>
                      <w:noProof/>
                      <w:color w:val="auto"/>
                      <w:sz w:val="28"/>
                      <w:szCs w:val="28"/>
                      <w:lang w:val="en-US"/>
                    </w:rPr>
                  </w:pP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begin"/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instrText xml:space="preserve"> =D5+1 </w:instrTex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separate"/>
                  </w:r>
                  <w:r w:rsidR="007B711E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t>21</w: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</w:tcPr>
                <w:p w14:paraId="5DD74E73" w14:textId="65499877" w:rsidR="0001336F" w:rsidRPr="0001336F" w:rsidRDefault="0001336F" w:rsidP="0001336F">
                  <w:pPr>
                    <w:pStyle w:val="Dates"/>
                    <w:spacing w:after="0"/>
                    <w:rPr>
                      <w:rFonts w:ascii="Century Gothic" w:hAnsi="Century Gothic" w:cs="Arial"/>
                      <w:b/>
                      <w:noProof/>
                      <w:color w:val="FF0000"/>
                      <w:sz w:val="28"/>
                      <w:szCs w:val="28"/>
                      <w:lang w:val="en-US"/>
                    </w:rPr>
                  </w:pP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begin"/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instrText xml:space="preserve"> =E5+1 </w:instrTex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separate"/>
                  </w:r>
                  <w:r w:rsidR="007B711E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t>22</w: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</w:tcPr>
                <w:p w14:paraId="27E987CB" w14:textId="481284FE" w:rsidR="0001336F" w:rsidRPr="0001336F" w:rsidRDefault="0001336F" w:rsidP="0001336F">
                  <w:pPr>
                    <w:pStyle w:val="Dates"/>
                    <w:spacing w:after="0"/>
                    <w:rPr>
                      <w:rFonts w:ascii="Century Gothic" w:hAnsi="Century Gothic" w:cs="Arial"/>
                      <w:b/>
                      <w:noProof/>
                      <w:color w:val="FF78C8"/>
                      <w:sz w:val="28"/>
                      <w:szCs w:val="28"/>
                      <w:lang w:val="en-US"/>
                    </w:rPr>
                  </w:pPr>
                  <w:r w:rsidRPr="0001336F">
                    <w:rPr>
                      <w:rFonts w:ascii="Century Gothic" w:hAnsi="Century Gothic" w:cs="Arial"/>
                      <w:b/>
                      <w:noProof/>
                      <w:color w:val="FF78C8"/>
                      <w:sz w:val="28"/>
                      <w:szCs w:val="28"/>
                      <w:lang w:bidi="ru-RU"/>
                    </w:rPr>
                    <w:fldChar w:fldCharType="begin"/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color w:val="FF78C8"/>
                      <w:sz w:val="28"/>
                      <w:szCs w:val="28"/>
                      <w:lang w:bidi="ru-RU"/>
                    </w:rPr>
                    <w:instrText xml:space="preserve"> =F5+1 </w:instrTex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color w:val="FF78C8"/>
                      <w:sz w:val="28"/>
                      <w:szCs w:val="28"/>
                      <w:lang w:bidi="ru-RU"/>
                    </w:rPr>
                    <w:fldChar w:fldCharType="separate"/>
                  </w:r>
                  <w:r w:rsidR="007B711E">
                    <w:rPr>
                      <w:rFonts w:ascii="Century Gothic" w:hAnsi="Century Gothic" w:cs="Arial"/>
                      <w:b/>
                      <w:noProof/>
                      <w:color w:val="FF78C8"/>
                      <w:sz w:val="28"/>
                      <w:szCs w:val="28"/>
                      <w:lang w:bidi="ru-RU"/>
                    </w:rPr>
                    <w:t>23</w: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color w:val="FF78C8"/>
                      <w:sz w:val="28"/>
                      <w:szCs w:val="28"/>
                      <w:lang w:bidi="ru-RU"/>
                    </w:rPr>
                    <w:fldChar w:fldCharType="end"/>
                  </w:r>
                </w:p>
              </w:tc>
            </w:tr>
            <w:tr w:rsidR="0001336F" w:rsidRPr="0001336F" w14:paraId="7C092B39" w14:textId="77777777" w:rsidTr="0001336F">
              <w:trPr>
                <w:trHeight w:val="170"/>
              </w:trPr>
              <w:tc>
                <w:tcPr>
                  <w:tcW w:w="714" w:type="pct"/>
                </w:tcPr>
                <w:p w14:paraId="58DB38D1" w14:textId="595F9E09" w:rsidR="0001336F" w:rsidRPr="0001336F" w:rsidRDefault="0001336F" w:rsidP="0001336F">
                  <w:pPr>
                    <w:pStyle w:val="Dates"/>
                    <w:spacing w:after="0"/>
                    <w:rPr>
                      <w:rFonts w:ascii="Century Gothic" w:hAnsi="Century Gothic" w:cs="Arial"/>
                      <w:b/>
                      <w:noProof/>
                      <w:color w:val="FF78C8"/>
                      <w:sz w:val="28"/>
                      <w:szCs w:val="28"/>
                      <w:lang w:val="en-US"/>
                    </w:rPr>
                  </w:pPr>
                  <w:r w:rsidRPr="0001336F">
                    <w:rPr>
                      <w:rFonts w:ascii="Century Gothic" w:hAnsi="Century Gothic" w:cs="Arial"/>
                      <w:b/>
                      <w:noProof/>
                      <w:color w:val="FF78C8"/>
                      <w:sz w:val="28"/>
                      <w:szCs w:val="28"/>
                      <w:lang w:bidi="ru-RU"/>
                    </w:rPr>
                    <w:fldChar w:fldCharType="begin"/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color w:val="FF78C8"/>
                      <w:sz w:val="28"/>
                      <w:szCs w:val="28"/>
                      <w:lang w:bidi="ru-RU"/>
                    </w:rPr>
                    <w:instrText xml:space="preserve">IF </w:instrTex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color w:val="FF78C8"/>
                      <w:sz w:val="28"/>
                      <w:szCs w:val="28"/>
                      <w:lang w:bidi="ru-RU"/>
                    </w:rPr>
                    <w:fldChar w:fldCharType="begin"/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color w:val="FF78C8"/>
                      <w:sz w:val="28"/>
                      <w:szCs w:val="28"/>
                      <w:lang w:bidi="ru-RU"/>
                    </w:rPr>
                    <w:instrText xml:space="preserve"> =G5</w:instrTex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color w:val="FF78C8"/>
                      <w:sz w:val="28"/>
                      <w:szCs w:val="28"/>
                      <w:lang w:bidi="ru-RU"/>
                    </w:rPr>
                    <w:fldChar w:fldCharType="separate"/>
                  </w:r>
                  <w:r w:rsidR="007B711E">
                    <w:rPr>
                      <w:rFonts w:ascii="Century Gothic" w:hAnsi="Century Gothic" w:cs="Arial"/>
                      <w:b/>
                      <w:noProof/>
                      <w:color w:val="FF78C8"/>
                      <w:sz w:val="28"/>
                      <w:szCs w:val="28"/>
                      <w:lang w:bidi="ru-RU"/>
                    </w:rPr>
                    <w:instrText>23</w:instrTex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color w:val="FF78C8"/>
                      <w:sz w:val="28"/>
                      <w:szCs w:val="28"/>
                      <w:lang w:bidi="ru-RU"/>
                    </w:rPr>
                    <w:fldChar w:fldCharType="end"/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color w:val="FF78C8"/>
                      <w:sz w:val="28"/>
                      <w:szCs w:val="28"/>
                      <w:lang w:bidi="ru-RU"/>
                    </w:rPr>
                    <w:instrText xml:space="preserve"> = 0,"" </w:instrTex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color w:val="FF78C8"/>
                      <w:sz w:val="28"/>
                      <w:szCs w:val="28"/>
                      <w:lang w:bidi="ru-RU"/>
                    </w:rPr>
                    <w:fldChar w:fldCharType="begin"/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color w:val="FF78C8"/>
                      <w:sz w:val="28"/>
                      <w:szCs w:val="28"/>
                      <w:lang w:bidi="ru-RU"/>
                    </w:rPr>
                    <w:instrText xml:space="preserve"> IF </w:instrTex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color w:val="FF78C8"/>
                      <w:sz w:val="28"/>
                      <w:szCs w:val="28"/>
                      <w:lang w:bidi="ru-RU"/>
                    </w:rPr>
                    <w:fldChar w:fldCharType="begin"/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color w:val="FF78C8"/>
                      <w:sz w:val="28"/>
                      <w:szCs w:val="28"/>
                      <w:lang w:bidi="ru-RU"/>
                    </w:rPr>
                    <w:instrText xml:space="preserve"> =G5 </w:instrTex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color w:val="FF78C8"/>
                      <w:sz w:val="28"/>
                      <w:szCs w:val="28"/>
                      <w:lang w:bidi="ru-RU"/>
                    </w:rPr>
                    <w:fldChar w:fldCharType="separate"/>
                  </w:r>
                  <w:r w:rsidR="007B711E">
                    <w:rPr>
                      <w:rFonts w:ascii="Century Gothic" w:hAnsi="Century Gothic" w:cs="Arial"/>
                      <w:b/>
                      <w:noProof/>
                      <w:color w:val="FF78C8"/>
                      <w:sz w:val="28"/>
                      <w:szCs w:val="28"/>
                      <w:lang w:bidi="ru-RU"/>
                    </w:rPr>
                    <w:instrText>23</w:instrTex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color w:val="FF78C8"/>
                      <w:sz w:val="28"/>
                      <w:szCs w:val="28"/>
                      <w:lang w:bidi="ru-RU"/>
                    </w:rPr>
                    <w:fldChar w:fldCharType="end"/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color w:val="FF78C8"/>
                      <w:sz w:val="28"/>
                      <w:szCs w:val="28"/>
                      <w:lang w:bidi="ru-RU"/>
                    </w:rPr>
                    <w:instrText xml:space="preserve">  &lt; </w:instrTex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color w:val="FF78C8"/>
                      <w:sz w:val="28"/>
                      <w:szCs w:val="28"/>
                      <w:lang w:bidi="ru-RU"/>
                    </w:rPr>
                    <w:fldChar w:fldCharType="begin"/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color w:val="FF78C8"/>
                      <w:sz w:val="28"/>
                      <w:szCs w:val="28"/>
                      <w:lang w:bidi="ru-RU"/>
                    </w:rPr>
                    <w:instrText xml:space="preserve"> DocVariable MonthEnd9 \@ d </w:instrTex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color w:val="FF78C8"/>
                      <w:sz w:val="28"/>
                      <w:szCs w:val="28"/>
                      <w:lang w:bidi="ru-RU"/>
                    </w:rPr>
                    <w:fldChar w:fldCharType="separate"/>
                  </w:r>
                  <w:r w:rsidR="007B711E">
                    <w:rPr>
                      <w:rFonts w:ascii="Century Gothic" w:hAnsi="Century Gothic" w:cs="Arial"/>
                      <w:b/>
                      <w:noProof/>
                      <w:color w:val="FF78C8"/>
                      <w:sz w:val="28"/>
                      <w:szCs w:val="28"/>
                      <w:lang w:bidi="ru-RU"/>
                    </w:rPr>
                    <w:instrText>30</w:instrTex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color w:val="FF78C8"/>
                      <w:sz w:val="28"/>
                      <w:szCs w:val="28"/>
                      <w:lang w:bidi="ru-RU"/>
                    </w:rPr>
                    <w:fldChar w:fldCharType="end"/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color w:val="FF78C8"/>
                      <w:sz w:val="28"/>
                      <w:szCs w:val="28"/>
                      <w:lang w:bidi="ru-RU"/>
                    </w:rPr>
                    <w:instrText xml:space="preserve">  </w:instrTex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color w:val="FF78C8"/>
                      <w:sz w:val="28"/>
                      <w:szCs w:val="28"/>
                      <w:lang w:bidi="ru-RU"/>
                    </w:rPr>
                    <w:fldChar w:fldCharType="begin"/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color w:val="FF78C8"/>
                      <w:sz w:val="28"/>
                      <w:szCs w:val="28"/>
                      <w:lang w:bidi="ru-RU"/>
                    </w:rPr>
                    <w:instrText xml:space="preserve"> =G5+1 </w:instrTex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color w:val="FF78C8"/>
                      <w:sz w:val="28"/>
                      <w:szCs w:val="28"/>
                      <w:lang w:bidi="ru-RU"/>
                    </w:rPr>
                    <w:fldChar w:fldCharType="separate"/>
                  </w:r>
                  <w:r w:rsidR="007B711E">
                    <w:rPr>
                      <w:rFonts w:ascii="Century Gothic" w:hAnsi="Century Gothic" w:cs="Arial"/>
                      <w:b/>
                      <w:noProof/>
                      <w:color w:val="FF78C8"/>
                      <w:sz w:val="28"/>
                      <w:szCs w:val="28"/>
                      <w:lang w:bidi="ru-RU"/>
                    </w:rPr>
                    <w:instrText>24</w:instrTex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color w:val="FF78C8"/>
                      <w:sz w:val="28"/>
                      <w:szCs w:val="28"/>
                      <w:lang w:bidi="ru-RU"/>
                    </w:rPr>
                    <w:fldChar w:fldCharType="end"/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color w:val="FF78C8"/>
                      <w:sz w:val="28"/>
                      <w:szCs w:val="28"/>
                      <w:lang w:bidi="ru-RU"/>
                    </w:rPr>
                    <w:instrText xml:space="preserve"> "" </w:instrTex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color w:val="FF78C8"/>
                      <w:sz w:val="28"/>
                      <w:szCs w:val="28"/>
                      <w:lang w:bidi="ru-RU"/>
                    </w:rPr>
                    <w:fldChar w:fldCharType="separate"/>
                  </w:r>
                  <w:r w:rsidR="007B711E">
                    <w:rPr>
                      <w:rFonts w:ascii="Century Gothic" w:hAnsi="Century Gothic" w:cs="Arial"/>
                      <w:b/>
                      <w:noProof/>
                      <w:color w:val="FF78C8"/>
                      <w:sz w:val="28"/>
                      <w:szCs w:val="28"/>
                      <w:lang w:bidi="ru-RU"/>
                    </w:rPr>
                    <w:instrText>24</w:instrTex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color w:val="FF78C8"/>
                      <w:sz w:val="28"/>
                      <w:szCs w:val="28"/>
                      <w:lang w:bidi="ru-RU"/>
                    </w:rPr>
                    <w:fldChar w:fldCharType="end"/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color w:val="FF78C8"/>
                      <w:sz w:val="28"/>
                      <w:szCs w:val="28"/>
                      <w:lang w:bidi="ru-RU"/>
                    </w:rPr>
                    <w:fldChar w:fldCharType="separate"/>
                  </w:r>
                  <w:r w:rsidR="007B711E">
                    <w:rPr>
                      <w:rFonts w:ascii="Century Gothic" w:hAnsi="Century Gothic" w:cs="Arial"/>
                      <w:b/>
                      <w:noProof/>
                      <w:color w:val="FF78C8"/>
                      <w:sz w:val="28"/>
                      <w:szCs w:val="28"/>
                      <w:lang w:bidi="ru-RU"/>
                    </w:rPr>
                    <w:t>24</w: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color w:val="FF78C8"/>
                      <w:sz w:val="28"/>
                      <w:szCs w:val="2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</w:tcPr>
                <w:p w14:paraId="6D1F91EC" w14:textId="4D89AE0C" w:rsidR="0001336F" w:rsidRPr="0001336F" w:rsidRDefault="0001336F" w:rsidP="0001336F">
                  <w:pPr>
                    <w:pStyle w:val="Dates"/>
                    <w:spacing w:after="0"/>
                    <w:rPr>
                      <w:rFonts w:ascii="Century Gothic" w:hAnsi="Century Gothic" w:cs="Arial"/>
                      <w:b/>
                      <w:noProof/>
                      <w:color w:val="auto"/>
                      <w:sz w:val="28"/>
                      <w:szCs w:val="28"/>
                      <w:lang w:val="en-US"/>
                    </w:rPr>
                  </w:pP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begin"/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instrText xml:space="preserve">IF </w:instrTex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begin"/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instrText xml:space="preserve"> =A6</w:instrTex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separate"/>
                  </w:r>
                  <w:r w:rsidR="007B711E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instrText>24</w:instrTex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end"/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instrText xml:space="preserve"> = 0,"" </w:instrTex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begin"/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instrText xml:space="preserve"> IF </w:instrTex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begin"/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instrText xml:space="preserve"> =A6 </w:instrTex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separate"/>
                  </w:r>
                  <w:r w:rsidR="007B711E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instrText>24</w:instrTex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end"/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instrText xml:space="preserve">  &lt; </w:instrTex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begin"/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instrText xml:space="preserve"> DocVariable MonthEnd9 \@ d </w:instrTex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separate"/>
                  </w:r>
                  <w:r w:rsidR="007B711E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instrText>30</w:instrTex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end"/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instrText xml:space="preserve">  </w:instrTex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begin"/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instrText xml:space="preserve"> =A6+1 </w:instrTex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separate"/>
                  </w:r>
                  <w:r w:rsidR="007B711E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instrText>25</w:instrTex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end"/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instrText xml:space="preserve"> "" </w:instrTex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separate"/>
                  </w:r>
                  <w:r w:rsidR="007B711E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instrText>25</w:instrTex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end"/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separate"/>
                  </w:r>
                  <w:r w:rsidR="007B711E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t>25</w: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</w:tcPr>
                <w:p w14:paraId="6F2E0F6E" w14:textId="4FDD9833" w:rsidR="0001336F" w:rsidRPr="0001336F" w:rsidRDefault="0001336F" w:rsidP="0001336F">
                  <w:pPr>
                    <w:pStyle w:val="Dates"/>
                    <w:spacing w:after="0"/>
                    <w:rPr>
                      <w:rFonts w:ascii="Century Gothic" w:hAnsi="Century Gothic" w:cs="Arial"/>
                      <w:b/>
                      <w:noProof/>
                      <w:color w:val="auto"/>
                      <w:sz w:val="28"/>
                      <w:szCs w:val="28"/>
                      <w:lang w:val="en-US"/>
                    </w:rPr>
                  </w:pP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begin"/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instrText xml:space="preserve">IF </w:instrTex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begin"/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instrText xml:space="preserve"> =B6</w:instrTex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separate"/>
                  </w:r>
                  <w:r w:rsidR="007B711E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instrText>25</w:instrTex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end"/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instrText xml:space="preserve"> = 0,"" </w:instrTex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begin"/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instrText xml:space="preserve"> IF </w:instrTex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begin"/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instrText xml:space="preserve"> =B6 </w:instrTex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separate"/>
                  </w:r>
                  <w:r w:rsidR="007B711E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instrText>25</w:instrTex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end"/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instrText xml:space="preserve">  &lt; </w:instrTex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begin"/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instrText xml:space="preserve"> DocVariable MonthEnd9 \@ d </w:instrTex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separate"/>
                  </w:r>
                  <w:r w:rsidR="007B711E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instrText>30</w:instrTex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end"/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instrText xml:space="preserve">  </w:instrTex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begin"/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instrText xml:space="preserve"> =B6+1 </w:instrTex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separate"/>
                  </w:r>
                  <w:r w:rsidR="007B711E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instrText>26</w:instrTex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end"/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instrText xml:space="preserve"> "" </w:instrTex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separate"/>
                  </w:r>
                  <w:r w:rsidR="007B711E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instrText>26</w:instrTex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end"/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separate"/>
                  </w:r>
                  <w:r w:rsidR="007B711E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t>26</w: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</w:tcPr>
                <w:p w14:paraId="5512E32C" w14:textId="639A8204" w:rsidR="0001336F" w:rsidRPr="0001336F" w:rsidRDefault="0001336F" w:rsidP="0001336F">
                  <w:pPr>
                    <w:pStyle w:val="Dates"/>
                    <w:spacing w:after="0"/>
                    <w:rPr>
                      <w:rFonts w:ascii="Century Gothic" w:hAnsi="Century Gothic" w:cs="Arial"/>
                      <w:b/>
                      <w:noProof/>
                      <w:color w:val="auto"/>
                      <w:sz w:val="28"/>
                      <w:szCs w:val="28"/>
                      <w:lang w:val="en-US"/>
                    </w:rPr>
                  </w:pP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begin"/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instrText xml:space="preserve">IF </w:instrTex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begin"/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instrText xml:space="preserve"> =C6</w:instrTex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separate"/>
                  </w:r>
                  <w:r w:rsidR="007B711E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instrText>26</w:instrTex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end"/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instrText xml:space="preserve"> = 0,"" </w:instrTex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begin"/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instrText xml:space="preserve"> IF </w:instrTex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begin"/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instrText xml:space="preserve"> =C6 </w:instrTex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separate"/>
                  </w:r>
                  <w:r w:rsidR="007B711E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instrText>26</w:instrTex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end"/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instrText xml:space="preserve">  &lt; </w:instrTex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begin"/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instrText xml:space="preserve"> DocVariable MonthEnd9 \@ d </w:instrTex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separate"/>
                  </w:r>
                  <w:r w:rsidR="007B711E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instrText>30</w:instrTex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end"/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instrText xml:space="preserve">  </w:instrTex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begin"/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instrText xml:space="preserve"> =C6+1 </w:instrTex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separate"/>
                  </w:r>
                  <w:r w:rsidR="007B711E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instrText>27</w:instrTex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end"/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instrText xml:space="preserve"> "" </w:instrTex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separate"/>
                  </w:r>
                  <w:r w:rsidR="007B711E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instrText>27</w:instrTex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end"/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separate"/>
                  </w:r>
                  <w:r w:rsidR="007B711E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t>27</w: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</w:tcPr>
                <w:p w14:paraId="50A204B2" w14:textId="6D2EA8E3" w:rsidR="0001336F" w:rsidRPr="0001336F" w:rsidRDefault="0001336F" w:rsidP="0001336F">
                  <w:pPr>
                    <w:pStyle w:val="Dates"/>
                    <w:spacing w:after="0"/>
                    <w:rPr>
                      <w:rFonts w:ascii="Century Gothic" w:hAnsi="Century Gothic" w:cs="Arial"/>
                      <w:b/>
                      <w:noProof/>
                      <w:color w:val="auto"/>
                      <w:sz w:val="28"/>
                      <w:szCs w:val="28"/>
                      <w:lang w:val="en-US"/>
                    </w:rPr>
                  </w:pP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begin"/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instrText xml:space="preserve">IF </w:instrTex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begin"/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instrText xml:space="preserve"> =D6</w:instrTex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separate"/>
                  </w:r>
                  <w:r w:rsidR="007B711E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instrText>27</w:instrTex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end"/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instrText xml:space="preserve"> = 0,"" </w:instrTex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begin"/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instrText xml:space="preserve"> IF </w:instrTex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begin"/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instrText xml:space="preserve"> =D6 </w:instrTex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separate"/>
                  </w:r>
                  <w:r w:rsidR="007B711E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instrText>27</w:instrTex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end"/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instrText xml:space="preserve">  &lt; </w:instrTex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begin"/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instrText xml:space="preserve"> DocVariable MonthEnd9 \@ d </w:instrTex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separate"/>
                  </w:r>
                  <w:r w:rsidR="007B711E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instrText>30</w:instrTex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end"/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instrText xml:space="preserve">  </w:instrTex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begin"/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instrText xml:space="preserve"> =D6+1 </w:instrTex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separate"/>
                  </w:r>
                  <w:r w:rsidR="007B711E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instrText>28</w:instrTex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end"/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instrText xml:space="preserve"> "" </w:instrTex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separate"/>
                  </w:r>
                  <w:r w:rsidR="007B711E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instrText>28</w:instrTex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end"/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separate"/>
                  </w:r>
                  <w:r w:rsidR="007B711E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t>28</w: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</w:tcPr>
                <w:p w14:paraId="729B0836" w14:textId="28798D9D" w:rsidR="0001336F" w:rsidRPr="0001336F" w:rsidRDefault="0001336F" w:rsidP="0001336F">
                  <w:pPr>
                    <w:pStyle w:val="Dates"/>
                    <w:spacing w:after="0"/>
                    <w:rPr>
                      <w:rFonts w:ascii="Century Gothic" w:hAnsi="Century Gothic" w:cs="Arial"/>
                      <w:b/>
                      <w:noProof/>
                      <w:color w:val="FF0000"/>
                      <w:sz w:val="28"/>
                      <w:szCs w:val="28"/>
                      <w:lang w:val="en-US"/>
                    </w:rPr>
                  </w:pP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begin"/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instrText xml:space="preserve">IF </w:instrTex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begin"/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instrText xml:space="preserve"> =E6</w:instrTex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separate"/>
                  </w:r>
                  <w:r w:rsidR="007B711E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instrText>28</w:instrTex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end"/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instrText xml:space="preserve"> = 0,"" </w:instrTex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begin"/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instrText xml:space="preserve"> IF </w:instrTex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begin"/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instrText xml:space="preserve"> =E6 </w:instrTex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separate"/>
                  </w:r>
                  <w:r w:rsidR="007B711E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instrText>28</w:instrTex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end"/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instrText xml:space="preserve">  &lt; </w:instrTex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begin"/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instrText xml:space="preserve"> DocVariable MonthEnd9 \@ d </w:instrTex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separate"/>
                  </w:r>
                  <w:r w:rsidR="007B711E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instrText>30</w:instrTex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end"/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instrText xml:space="preserve">  </w:instrTex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begin"/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instrText xml:space="preserve"> =E6+1 </w:instrTex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separate"/>
                  </w:r>
                  <w:r w:rsidR="007B711E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instrText>29</w:instrTex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end"/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instrText xml:space="preserve"> "" </w:instrTex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separate"/>
                  </w:r>
                  <w:r w:rsidR="007B711E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instrText>29</w:instrTex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end"/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separate"/>
                  </w:r>
                  <w:r w:rsidR="007B711E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t>29</w: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</w:tcPr>
                <w:p w14:paraId="409700DE" w14:textId="1020E557" w:rsidR="0001336F" w:rsidRPr="0001336F" w:rsidRDefault="0001336F" w:rsidP="0001336F">
                  <w:pPr>
                    <w:pStyle w:val="Dates"/>
                    <w:spacing w:after="0"/>
                    <w:rPr>
                      <w:rFonts w:ascii="Century Gothic" w:hAnsi="Century Gothic" w:cs="Arial"/>
                      <w:b/>
                      <w:noProof/>
                      <w:color w:val="FF78C8"/>
                      <w:sz w:val="28"/>
                      <w:szCs w:val="28"/>
                      <w:lang w:val="en-US"/>
                    </w:rPr>
                  </w:pPr>
                  <w:r w:rsidRPr="0001336F">
                    <w:rPr>
                      <w:rFonts w:ascii="Century Gothic" w:hAnsi="Century Gothic" w:cs="Arial"/>
                      <w:b/>
                      <w:noProof/>
                      <w:color w:val="FF78C8"/>
                      <w:sz w:val="28"/>
                      <w:szCs w:val="28"/>
                      <w:lang w:bidi="ru-RU"/>
                    </w:rPr>
                    <w:fldChar w:fldCharType="begin"/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color w:val="FF78C8"/>
                      <w:sz w:val="28"/>
                      <w:szCs w:val="28"/>
                      <w:lang w:bidi="ru-RU"/>
                    </w:rPr>
                    <w:instrText xml:space="preserve">IF </w:instrTex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color w:val="FF78C8"/>
                      <w:sz w:val="28"/>
                      <w:szCs w:val="28"/>
                      <w:lang w:bidi="ru-RU"/>
                    </w:rPr>
                    <w:fldChar w:fldCharType="begin"/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color w:val="FF78C8"/>
                      <w:sz w:val="28"/>
                      <w:szCs w:val="28"/>
                      <w:lang w:bidi="ru-RU"/>
                    </w:rPr>
                    <w:instrText xml:space="preserve"> =F6</w:instrTex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color w:val="FF78C8"/>
                      <w:sz w:val="28"/>
                      <w:szCs w:val="28"/>
                      <w:lang w:bidi="ru-RU"/>
                    </w:rPr>
                    <w:fldChar w:fldCharType="separate"/>
                  </w:r>
                  <w:r w:rsidR="007B711E">
                    <w:rPr>
                      <w:rFonts w:ascii="Century Gothic" w:hAnsi="Century Gothic" w:cs="Arial"/>
                      <w:b/>
                      <w:noProof/>
                      <w:color w:val="FF78C8"/>
                      <w:sz w:val="28"/>
                      <w:szCs w:val="28"/>
                      <w:lang w:bidi="ru-RU"/>
                    </w:rPr>
                    <w:instrText>29</w:instrTex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color w:val="FF78C8"/>
                      <w:sz w:val="28"/>
                      <w:szCs w:val="28"/>
                      <w:lang w:bidi="ru-RU"/>
                    </w:rPr>
                    <w:fldChar w:fldCharType="end"/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color w:val="FF78C8"/>
                      <w:sz w:val="28"/>
                      <w:szCs w:val="28"/>
                      <w:lang w:bidi="ru-RU"/>
                    </w:rPr>
                    <w:instrText xml:space="preserve"> = 0,"" </w:instrTex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color w:val="FF78C8"/>
                      <w:sz w:val="28"/>
                      <w:szCs w:val="28"/>
                      <w:lang w:bidi="ru-RU"/>
                    </w:rPr>
                    <w:fldChar w:fldCharType="begin"/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color w:val="FF78C8"/>
                      <w:sz w:val="28"/>
                      <w:szCs w:val="28"/>
                      <w:lang w:bidi="ru-RU"/>
                    </w:rPr>
                    <w:instrText xml:space="preserve"> IF </w:instrTex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color w:val="FF78C8"/>
                      <w:sz w:val="28"/>
                      <w:szCs w:val="28"/>
                      <w:lang w:bidi="ru-RU"/>
                    </w:rPr>
                    <w:fldChar w:fldCharType="begin"/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color w:val="FF78C8"/>
                      <w:sz w:val="28"/>
                      <w:szCs w:val="28"/>
                      <w:lang w:bidi="ru-RU"/>
                    </w:rPr>
                    <w:instrText xml:space="preserve"> =F6 </w:instrTex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color w:val="FF78C8"/>
                      <w:sz w:val="28"/>
                      <w:szCs w:val="28"/>
                      <w:lang w:bidi="ru-RU"/>
                    </w:rPr>
                    <w:fldChar w:fldCharType="separate"/>
                  </w:r>
                  <w:r w:rsidR="007B711E">
                    <w:rPr>
                      <w:rFonts w:ascii="Century Gothic" w:hAnsi="Century Gothic" w:cs="Arial"/>
                      <w:b/>
                      <w:noProof/>
                      <w:color w:val="FF78C8"/>
                      <w:sz w:val="28"/>
                      <w:szCs w:val="28"/>
                      <w:lang w:bidi="ru-RU"/>
                    </w:rPr>
                    <w:instrText>29</w:instrTex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color w:val="FF78C8"/>
                      <w:sz w:val="28"/>
                      <w:szCs w:val="28"/>
                      <w:lang w:bidi="ru-RU"/>
                    </w:rPr>
                    <w:fldChar w:fldCharType="end"/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color w:val="FF78C8"/>
                      <w:sz w:val="28"/>
                      <w:szCs w:val="28"/>
                      <w:lang w:bidi="ru-RU"/>
                    </w:rPr>
                    <w:instrText xml:space="preserve">  &lt; </w:instrTex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color w:val="FF78C8"/>
                      <w:sz w:val="28"/>
                      <w:szCs w:val="28"/>
                      <w:lang w:bidi="ru-RU"/>
                    </w:rPr>
                    <w:fldChar w:fldCharType="begin"/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color w:val="FF78C8"/>
                      <w:sz w:val="28"/>
                      <w:szCs w:val="28"/>
                      <w:lang w:bidi="ru-RU"/>
                    </w:rPr>
                    <w:instrText xml:space="preserve"> DocVariable MonthEnd9 \@ d </w:instrTex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color w:val="FF78C8"/>
                      <w:sz w:val="28"/>
                      <w:szCs w:val="28"/>
                      <w:lang w:bidi="ru-RU"/>
                    </w:rPr>
                    <w:fldChar w:fldCharType="separate"/>
                  </w:r>
                  <w:r w:rsidR="007B711E">
                    <w:rPr>
                      <w:rFonts w:ascii="Century Gothic" w:hAnsi="Century Gothic" w:cs="Arial"/>
                      <w:b/>
                      <w:noProof/>
                      <w:color w:val="FF78C8"/>
                      <w:sz w:val="28"/>
                      <w:szCs w:val="28"/>
                      <w:lang w:bidi="ru-RU"/>
                    </w:rPr>
                    <w:instrText>30</w:instrTex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color w:val="FF78C8"/>
                      <w:sz w:val="28"/>
                      <w:szCs w:val="28"/>
                      <w:lang w:bidi="ru-RU"/>
                    </w:rPr>
                    <w:fldChar w:fldCharType="end"/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color w:val="FF78C8"/>
                      <w:sz w:val="28"/>
                      <w:szCs w:val="28"/>
                      <w:lang w:bidi="ru-RU"/>
                    </w:rPr>
                    <w:instrText xml:space="preserve">  </w:instrTex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color w:val="FF78C8"/>
                      <w:sz w:val="28"/>
                      <w:szCs w:val="28"/>
                      <w:lang w:bidi="ru-RU"/>
                    </w:rPr>
                    <w:fldChar w:fldCharType="begin"/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color w:val="FF78C8"/>
                      <w:sz w:val="28"/>
                      <w:szCs w:val="28"/>
                      <w:lang w:bidi="ru-RU"/>
                    </w:rPr>
                    <w:instrText xml:space="preserve"> =F6+1 </w:instrTex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color w:val="FF78C8"/>
                      <w:sz w:val="28"/>
                      <w:szCs w:val="28"/>
                      <w:lang w:bidi="ru-RU"/>
                    </w:rPr>
                    <w:fldChar w:fldCharType="separate"/>
                  </w:r>
                  <w:r w:rsidR="007B711E">
                    <w:rPr>
                      <w:rFonts w:ascii="Century Gothic" w:hAnsi="Century Gothic" w:cs="Arial"/>
                      <w:b/>
                      <w:noProof/>
                      <w:color w:val="FF78C8"/>
                      <w:sz w:val="28"/>
                      <w:szCs w:val="28"/>
                      <w:lang w:bidi="ru-RU"/>
                    </w:rPr>
                    <w:instrText>30</w:instrTex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color w:val="FF78C8"/>
                      <w:sz w:val="28"/>
                      <w:szCs w:val="28"/>
                      <w:lang w:bidi="ru-RU"/>
                    </w:rPr>
                    <w:fldChar w:fldCharType="end"/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color w:val="FF78C8"/>
                      <w:sz w:val="28"/>
                      <w:szCs w:val="28"/>
                      <w:lang w:bidi="ru-RU"/>
                    </w:rPr>
                    <w:instrText xml:space="preserve"> "" </w:instrText>
                  </w:r>
                  <w:r w:rsidR="007B711E">
                    <w:rPr>
                      <w:rFonts w:ascii="Century Gothic" w:hAnsi="Century Gothic" w:cs="Arial"/>
                      <w:b/>
                      <w:noProof/>
                      <w:color w:val="FF78C8"/>
                      <w:sz w:val="28"/>
                      <w:szCs w:val="28"/>
                      <w:lang w:bidi="ru-RU"/>
                    </w:rPr>
                    <w:fldChar w:fldCharType="separate"/>
                  </w:r>
                  <w:r w:rsidR="007B711E">
                    <w:rPr>
                      <w:rFonts w:ascii="Century Gothic" w:hAnsi="Century Gothic" w:cs="Arial"/>
                      <w:b/>
                      <w:noProof/>
                      <w:color w:val="FF78C8"/>
                      <w:sz w:val="28"/>
                      <w:szCs w:val="28"/>
                      <w:lang w:bidi="ru-RU"/>
                    </w:rPr>
                    <w:instrText>30</w:instrTex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color w:val="FF78C8"/>
                      <w:sz w:val="28"/>
                      <w:szCs w:val="28"/>
                      <w:lang w:bidi="ru-RU"/>
                    </w:rPr>
                    <w:fldChar w:fldCharType="end"/>
                  </w:r>
                  <w:r w:rsidR="007B711E">
                    <w:rPr>
                      <w:rFonts w:ascii="Century Gothic" w:hAnsi="Century Gothic" w:cs="Arial"/>
                      <w:b/>
                      <w:noProof/>
                      <w:color w:val="FF78C8"/>
                      <w:sz w:val="28"/>
                      <w:szCs w:val="28"/>
                      <w:lang w:bidi="ru-RU"/>
                    </w:rPr>
                    <w:fldChar w:fldCharType="separate"/>
                  </w:r>
                  <w:r w:rsidR="007B711E">
                    <w:rPr>
                      <w:rFonts w:ascii="Century Gothic" w:hAnsi="Century Gothic" w:cs="Arial"/>
                      <w:b/>
                      <w:noProof/>
                      <w:color w:val="FF78C8"/>
                      <w:sz w:val="28"/>
                      <w:szCs w:val="28"/>
                      <w:lang w:bidi="ru-RU"/>
                    </w:rPr>
                    <w:t>30</w: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color w:val="FF78C8"/>
                      <w:sz w:val="28"/>
                      <w:szCs w:val="28"/>
                      <w:lang w:bidi="ru-RU"/>
                    </w:rPr>
                    <w:fldChar w:fldCharType="end"/>
                  </w:r>
                </w:p>
              </w:tc>
            </w:tr>
            <w:tr w:rsidR="0001336F" w:rsidRPr="0001336F" w14:paraId="0BA8E28B" w14:textId="77777777" w:rsidTr="0001336F">
              <w:trPr>
                <w:trHeight w:val="170"/>
              </w:trPr>
              <w:tc>
                <w:tcPr>
                  <w:tcW w:w="714" w:type="pct"/>
                </w:tcPr>
                <w:p w14:paraId="06CC1D1A" w14:textId="3671DF4B" w:rsidR="0001336F" w:rsidRPr="0001336F" w:rsidRDefault="0001336F" w:rsidP="0001336F">
                  <w:pPr>
                    <w:pStyle w:val="Dates"/>
                    <w:spacing w:after="0"/>
                    <w:rPr>
                      <w:rFonts w:ascii="Century Gothic" w:hAnsi="Century Gothic" w:cs="Arial"/>
                      <w:b/>
                      <w:noProof/>
                      <w:color w:val="FF78C8"/>
                      <w:sz w:val="28"/>
                      <w:szCs w:val="28"/>
                      <w:lang w:val="en-US"/>
                    </w:rPr>
                  </w:pPr>
                  <w:r w:rsidRPr="0001336F">
                    <w:rPr>
                      <w:rFonts w:ascii="Century Gothic" w:hAnsi="Century Gothic" w:cs="Arial"/>
                      <w:b/>
                      <w:noProof/>
                      <w:color w:val="FF78C8"/>
                      <w:sz w:val="28"/>
                      <w:szCs w:val="28"/>
                      <w:lang w:bidi="ru-RU"/>
                    </w:rPr>
                    <w:fldChar w:fldCharType="begin"/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color w:val="FF78C8"/>
                      <w:sz w:val="28"/>
                      <w:szCs w:val="28"/>
                      <w:lang w:bidi="ru-RU"/>
                    </w:rPr>
                    <w:instrText xml:space="preserve">IF </w:instrTex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color w:val="FF78C8"/>
                      <w:sz w:val="28"/>
                      <w:szCs w:val="28"/>
                      <w:lang w:bidi="ru-RU"/>
                    </w:rPr>
                    <w:fldChar w:fldCharType="begin"/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color w:val="FF78C8"/>
                      <w:sz w:val="28"/>
                      <w:szCs w:val="28"/>
                      <w:lang w:bidi="ru-RU"/>
                    </w:rPr>
                    <w:instrText xml:space="preserve"> =G6</w:instrTex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color w:val="FF78C8"/>
                      <w:sz w:val="28"/>
                      <w:szCs w:val="28"/>
                      <w:lang w:bidi="ru-RU"/>
                    </w:rPr>
                    <w:fldChar w:fldCharType="separate"/>
                  </w:r>
                  <w:r w:rsidR="007B711E">
                    <w:rPr>
                      <w:rFonts w:ascii="Century Gothic" w:hAnsi="Century Gothic" w:cs="Arial"/>
                      <w:b/>
                      <w:noProof/>
                      <w:color w:val="FF78C8"/>
                      <w:sz w:val="28"/>
                      <w:szCs w:val="28"/>
                      <w:lang w:bidi="ru-RU"/>
                    </w:rPr>
                    <w:instrText>30</w:instrTex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color w:val="FF78C8"/>
                      <w:sz w:val="28"/>
                      <w:szCs w:val="28"/>
                      <w:lang w:bidi="ru-RU"/>
                    </w:rPr>
                    <w:fldChar w:fldCharType="end"/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color w:val="FF78C8"/>
                      <w:sz w:val="28"/>
                      <w:szCs w:val="28"/>
                      <w:lang w:bidi="ru-RU"/>
                    </w:rPr>
                    <w:instrText xml:space="preserve"> = 0,"" </w:instrTex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color w:val="FF78C8"/>
                      <w:sz w:val="28"/>
                      <w:szCs w:val="28"/>
                      <w:lang w:bidi="ru-RU"/>
                    </w:rPr>
                    <w:fldChar w:fldCharType="begin"/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color w:val="FF78C8"/>
                      <w:sz w:val="28"/>
                      <w:szCs w:val="28"/>
                      <w:lang w:bidi="ru-RU"/>
                    </w:rPr>
                    <w:instrText xml:space="preserve"> IF </w:instrTex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color w:val="FF78C8"/>
                      <w:sz w:val="28"/>
                      <w:szCs w:val="28"/>
                      <w:lang w:bidi="ru-RU"/>
                    </w:rPr>
                    <w:fldChar w:fldCharType="begin"/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color w:val="FF78C8"/>
                      <w:sz w:val="28"/>
                      <w:szCs w:val="28"/>
                      <w:lang w:bidi="ru-RU"/>
                    </w:rPr>
                    <w:instrText xml:space="preserve"> =G6 </w:instrTex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color w:val="FF78C8"/>
                      <w:sz w:val="28"/>
                      <w:szCs w:val="28"/>
                      <w:lang w:bidi="ru-RU"/>
                    </w:rPr>
                    <w:fldChar w:fldCharType="separate"/>
                  </w:r>
                  <w:r w:rsidR="007B711E">
                    <w:rPr>
                      <w:rFonts w:ascii="Century Gothic" w:hAnsi="Century Gothic" w:cs="Arial"/>
                      <w:b/>
                      <w:noProof/>
                      <w:color w:val="FF78C8"/>
                      <w:sz w:val="28"/>
                      <w:szCs w:val="28"/>
                      <w:lang w:bidi="ru-RU"/>
                    </w:rPr>
                    <w:instrText>30</w:instrTex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color w:val="FF78C8"/>
                      <w:sz w:val="28"/>
                      <w:szCs w:val="28"/>
                      <w:lang w:bidi="ru-RU"/>
                    </w:rPr>
                    <w:fldChar w:fldCharType="end"/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color w:val="FF78C8"/>
                      <w:sz w:val="28"/>
                      <w:szCs w:val="28"/>
                      <w:lang w:bidi="ru-RU"/>
                    </w:rPr>
                    <w:instrText xml:space="preserve">  &lt; </w:instrTex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color w:val="FF78C8"/>
                      <w:sz w:val="28"/>
                      <w:szCs w:val="28"/>
                      <w:lang w:bidi="ru-RU"/>
                    </w:rPr>
                    <w:fldChar w:fldCharType="begin"/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color w:val="FF78C8"/>
                      <w:sz w:val="28"/>
                      <w:szCs w:val="28"/>
                      <w:lang w:bidi="ru-RU"/>
                    </w:rPr>
                    <w:instrText xml:space="preserve"> DocVariable MonthEnd9 \@ d </w:instrTex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color w:val="FF78C8"/>
                      <w:sz w:val="28"/>
                      <w:szCs w:val="28"/>
                      <w:lang w:bidi="ru-RU"/>
                    </w:rPr>
                    <w:fldChar w:fldCharType="separate"/>
                  </w:r>
                  <w:r w:rsidR="007B711E">
                    <w:rPr>
                      <w:rFonts w:ascii="Century Gothic" w:hAnsi="Century Gothic" w:cs="Arial"/>
                      <w:b/>
                      <w:noProof/>
                      <w:color w:val="FF78C8"/>
                      <w:sz w:val="28"/>
                      <w:szCs w:val="28"/>
                      <w:lang w:bidi="ru-RU"/>
                    </w:rPr>
                    <w:instrText>30</w:instrTex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color w:val="FF78C8"/>
                      <w:sz w:val="28"/>
                      <w:szCs w:val="28"/>
                      <w:lang w:bidi="ru-RU"/>
                    </w:rPr>
                    <w:fldChar w:fldCharType="end"/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color w:val="FF78C8"/>
                      <w:sz w:val="28"/>
                      <w:szCs w:val="28"/>
                      <w:lang w:bidi="ru-RU"/>
                    </w:rPr>
                    <w:instrText xml:space="preserve">  </w:instrTex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color w:val="FF78C8"/>
                      <w:sz w:val="28"/>
                      <w:szCs w:val="28"/>
                      <w:lang w:bidi="ru-RU"/>
                    </w:rPr>
                    <w:fldChar w:fldCharType="begin"/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color w:val="FF78C8"/>
                      <w:sz w:val="28"/>
                      <w:szCs w:val="28"/>
                      <w:lang w:bidi="ru-RU"/>
                    </w:rPr>
                    <w:instrText xml:space="preserve"> =G6+1 </w:instrTex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color w:val="FF78C8"/>
                      <w:sz w:val="28"/>
                      <w:szCs w:val="28"/>
                      <w:lang w:bidi="ru-RU"/>
                    </w:rPr>
                    <w:fldChar w:fldCharType="separate"/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color w:val="FF78C8"/>
                      <w:sz w:val="28"/>
                      <w:szCs w:val="28"/>
                      <w:lang w:bidi="ru-RU"/>
                    </w:rPr>
                    <w:instrText>29</w:instrTex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color w:val="FF78C8"/>
                      <w:sz w:val="28"/>
                      <w:szCs w:val="28"/>
                      <w:lang w:bidi="ru-RU"/>
                    </w:rPr>
                    <w:fldChar w:fldCharType="end"/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color w:val="FF78C8"/>
                      <w:sz w:val="28"/>
                      <w:szCs w:val="28"/>
                      <w:lang w:bidi="ru-RU"/>
                    </w:rPr>
                    <w:instrText xml:space="preserve"> "" </w:instrTex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color w:val="FF78C8"/>
                      <w:sz w:val="28"/>
                      <w:szCs w:val="28"/>
                      <w:lang w:bidi="ru-RU"/>
                    </w:rPr>
                    <w:fldChar w:fldCharType="end"/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color w:val="FF78C8"/>
                      <w:sz w:val="28"/>
                      <w:szCs w:val="2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</w:tcPr>
                <w:p w14:paraId="5F85176E" w14:textId="04BC7FE1" w:rsidR="0001336F" w:rsidRPr="0001336F" w:rsidRDefault="0001336F" w:rsidP="0001336F">
                  <w:pPr>
                    <w:pStyle w:val="Dates"/>
                    <w:spacing w:after="0"/>
                    <w:rPr>
                      <w:rFonts w:ascii="Century Gothic" w:hAnsi="Century Gothic" w:cs="Arial"/>
                      <w:b/>
                      <w:noProof/>
                      <w:color w:val="auto"/>
                      <w:sz w:val="28"/>
                      <w:szCs w:val="28"/>
                      <w:lang w:val="en-US"/>
                    </w:rPr>
                  </w:pP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begin"/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instrText xml:space="preserve">IF </w:instrTex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begin"/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instrText xml:space="preserve"> =A7</w:instrTex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separate"/>
                  </w:r>
                  <w:r w:rsidR="007B711E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instrText>0</w:instrTex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end"/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instrText xml:space="preserve"> = 0,"" </w:instrTex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begin"/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instrText xml:space="preserve"> IF </w:instrTex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begin"/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instrText xml:space="preserve"> =A7 </w:instrTex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separate"/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instrText>29</w:instrTex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end"/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instrText xml:space="preserve">  &lt; </w:instrTex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begin"/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instrText xml:space="preserve"> DocVariable MonthEnd9 \@ d </w:instrTex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separate"/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instrText>30</w:instrTex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end"/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instrText xml:space="preserve">  </w:instrTex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begin"/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instrText xml:space="preserve"> =A7+1 </w:instrTex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separate"/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instrText>30</w:instrTex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end"/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instrText xml:space="preserve"> "" </w:instrTex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separate"/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instrText>30</w:instrTex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end"/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</w:tcPr>
                <w:p w14:paraId="0FE0BE84" w14:textId="77777777" w:rsidR="0001336F" w:rsidRPr="0001336F" w:rsidRDefault="0001336F" w:rsidP="0001336F">
                  <w:pPr>
                    <w:pStyle w:val="Dates"/>
                    <w:spacing w:after="0"/>
                    <w:rPr>
                      <w:rFonts w:ascii="Century Gothic" w:hAnsi="Century Gothic" w:cs="Arial"/>
                      <w:b/>
                      <w:noProof/>
                      <w:color w:val="auto"/>
                      <w:sz w:val="28"/>
                      <w:szCs w:val="28"/>
                      <w:lang w:val="en-US"/>
                    </w:rPr>
                  </w:pPr>
                </w:p>
              </w:tc>
              <w:tc>
                <w:tcPr>
                  <w:tcW w:w="714" w:type="pct"/>
                </w:tcPr>
                <w:p w14:paraId="3BF9827A" w14:textId="77777777" w:rsidR="0001336F" w:rsidRPr="0001336F" w:rsidRDefault="0001336F" w:rsidP="0001336F">
                  <w:pPr>
                    <w:pStyle w:val="Dates"/>
                    <w:spacing w:after="0"/>
                    <w:rPr>
                      <w:rFonts w:ascii="Century Gothic" w:hAnsi="Century Gothic" w:cs="Arial"/>
                      <w:b/>
                      <w:noProof/>
                      <w:color w:val="auto"/>
                      <w:sz w:val="28"/>
                      <w:szCs w:val="28"/>
                      <w:lang w:val="en-US"/>
                    </w:rPr>
                  </w:pPr>
                </w:p>
              </w:tc>
              <w:tc>
                <w:tcPr>
                  <w:tcW w:w="714" w:type="pct"/>
                </w:tcPr>
                <w:p w14:paraId="6E0F68D2" w14:textId="77777777" w:rsidR="0001336F" w:rsidRPr="0001336F" w:rsidRDefault="0001336F" w:rsidP="0001336F">
                  <w:pPr>
                    <w:pStyle w:val="Dates"/>
                    <w:spacing w:after="0"/>
                    <w:rPr>
                      <w:rFonts w:ascii="Century Gothic" w:hAnsi="Century Gothic" w:cs="Arial"/>
                      <w:b/>
                      <w:noProof/>
                      <w:color w:val="auto"/>
                      <w:sz w:val="28"/>
                      <w:szCs w:val="28"/>
                      <w:lang w:val="en-US"/>
                    </w:rPr>
                  </w:pPr>
                </w:p>
              </w:tc>
              <w:tc>
                <w:tcPr>
                  <w:tcW w:w="714" w:type="pct"/>
                </w:tcPr>
                <w:p w14:paraId="60352CB5" w14:textId="77777777" w:rsidR="0001336F" w:rsidRPr="0001336F" w:rsidRDefault="0001336F" w:rsidP="0001336F">
                  <w:pPr>
                    <w:pStyle w:val="Dates"/>
                    <w:spacing w:after="0"/>
                    <w:rPr>
                      <w:rFonts w:ascii="Century Gothic" w:hAnsi="Century Gothic" w:cs="Arial"/>
                      <w:b/>
                      <w:noProof/>
                      <w:color w:val="FF0000"/>
                      <w:sz w:val="28"/>
                      <w:szCs w:val="28"/>
                      <w:lang w:val="en-US"/>
                    </w:rPr>
                  </w:pPr>
                </w:p>
              </w:tc>
              <w:tc>
                <w:tcPr>
                  <w:tcW w:w="714" w:type="pct"/>
                </w:tcPr>
                <w:p w14:paraId="730115A9" w14:textId="77777777" w:rsidR="0001336F" w:rsidRPr="0001336F" w:rsidRDefault="0001336F" w:rsidP="0001336F">
                  <w:pPr>
                    <w:pStyle w:val="Dates"/>
                    <w:spacing w:after="0"/>
                    <w:rPr>
                      <w:rFonts w:ascii="Century Gothic" w:hAnsi="Century Gothic" w:cs="Arial"/>
                      <w:b/>
                      <w:noProof/>
                      <w:color w:val="FF78C8"/>
                      <w:sz w:val="28"/>
                      <w:szCs w:val="28"/>
                      <w:lang w:val="en-US"/>
                    </w:rPr>
                  </w:pPr>
                </w:p>
              </w:tc>
            </w:tr>
          </w:tbl>
          <w:p w14:paraId="30BA0190" w14:textId="77777777" w:rsidR="00B467DE" w:rsidRPr="0001336F" w:rsidRDefault="00B467DE" w:rsidP="00F16541">
            <w:pPr>
              <w:pStyle w:val="ad"/>
              <w:spacing w:after="0"/>
              <w:jc w:val="center"/>
              <w:rPr>
                <w:rFonts w:ascii="Century Gothic" w:hAnsi="Century Gothic" w:cs="Arial"/>
                <w:b/>
                <w:noProof/>
                <w:color w:val="auto"/>
                <w:sz w:val="84"/>
                <w:szCs w:val="84"/>
                <w:lang w:val="en-US" w:bidi="ru-RU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250" w:type="pct"/>
            <w:tcMar>
              <w:top w:w="113" w:type="dxa"/>
              <w:left w:w="170" w:type="dxa"/>
              <w:bottom w:w="113" w:type="dxa"/>
              <w:right w:w="170" w:type="dxa"/>
            </w:tcMar>
          </w:tcPr>
          <w:p w14:paraId="429935A1" w14:textId="4B05053C" w:rsidR="00B467DE" w:rsidRPr="0001336F" w:rsidRDefault="00281B28" w:rsidP="00F16541">
            <w:pPr>
              <w:pStyle w:val="Months"/>
              <w:ind w:left="0"/>
              <w:jc w:val="center"/>
              <w:rPr>
                <w:rFonts w:ascii="Century Gothic" w:hAnsi="Century Gothic" w:cs="Arial"/>
                <w:b/>
                <w:noProof/>
                <w:color w:val="auto"/>
                <w:sz w:val="36"/>
                <w:szCs w:val="36"/>
              </w:rPr>
            </w:pPr>
            <w:r>
              <w:rPr>
                <w:rFonts w:ascii="Century Gothic" w:hAnsi="Century Gothic" w:cs="Arial"/>
                <w:b/>
                <w:noProof/>
                <w:color w:val="auto"/>
                <w:sz w:val="36"/>
                <w:szCs w:val="36"/>
                <w:lang w:bidi="ru-RU"/>
              </w:rPr>
              <w:t>OCTUBRE</w:t>
            </w:r>
          </w:p>
          <w:tbl>
            <w:tblPr>
              <w:tblStyle w:val="CalendarTable"/>
              <w:tblW w:w="4991" w:type="pct"/>
              <w:tblBorders>
                <w:top w:val="single" w:sz="4" w:space="0" w:color="DC82C8"/>
                <w:left w:val="single" w:sz="4" w:space="0" w:color="DC82C8"/>
                <w:bottom w:val="single" w:sz="4" w:space="0" w:color="DC82C8"/>
                <w:right w:val="single" w:sz="4" w:space="0" w:color="DC82C8"/>
              </w:tblBorders>
              <w:tblLook w:val="04A0" w:firstRow="1" w:lastRow="0" w:firstColumn="1" w:lastColumn="0" w:noHBand="0" w:noVBand="1"/>
              <w:tblCaption w:val="Таблица содержимого календаря"/>
            </w:tblPr>
            <w:tblGrid>
              <w:gridCol w:w="519"/>
              <w:gridCol w:w="518"/>
              <w:gridCol w:w="518"/>
              <w:gridCol w:w="518"/>
              <w:gridCol w:w="518"/>
              <w:gridCol w:w="518"/>
              <w:gridCol w:w="516"/>
            </w:tblGrid>
            <w:tr w:rsidR="00ED6DA5" w:rsidRPr="0001336F" w14:paraId="797F7AFD" w14:textId="77777777" w:rsidTr="00BA57BD">
              <w:trPr>
                <w:trHeight w:val="113"/>
              </w:trPr>
              <w:tc>
                <w:tcPr>
                  <w:tcW w:w="715" w:type="pct"/>
                  <w:shd w:val="clear" w:color="auto" w:fill="DC82C8"/>
                </w:tcPr>
                <w:p w14:paraId="0AAB455F" w14:textId="655A20DD" w:rsidR="00ED6DA5" w:rsidRPr="0001336F" w:rsidRDefault="00281B28" w:rsidP="00ED6DA5">
                  <w:pPr>
                    <w:pStyle w:val="Days"/>
                    <w:spacing w:before="0"/>
                    <w:rPr>
                      <w:rFonts w:ascii="Century Gothic" w:hAnsi="Century Gothic" w:cs="Arial"/>
                      <w:b/>
                      <w:noProof/>
                      <w:color w:val="FFFFFF" w:themeColor="background1"/>
                      <w:sz w:val="20"/>
                      <w:szCs w:val="20"/>
                    </w:rPr>
                  </w:pPr>
                  <w:r>
                    <w:rPr>
                      <w:rFonts w:ascii="Century Gothic" w:hAnsi="Century Gothic" w:cs="Arial"/>
                      <w:b/>
                      <w:noProof/>
                      <w:color w:val="FFFFFF" w:themeColor="background1"/>
                      <w:sz w:val="20"/>
                      <w:szCs w:val="20"/>
                      <w:lang w:val="en-US" w:bidi="ru-RU"/>
                    </w:rPr>
                    <w:t>DO</w:t>
                  </w:r>
                </w:p>
              </w:tc>
              <w:tc>
                <w:tcPr>
                  <w:tcW w:w="715" w:type="pct"/>
                  <w:shd w:val="clear" w:color="auto" w:fill="DC82C8"/>
                </w:tcPr>
                <w:p w14:paraId="679105DB" w14:textId="40B902C9" w:rsidR="00ED6DA5" w:rsidRPr="0001336F" w:rsidRDefault="00281B28" w:rsidP="00ED6DA5">
                  <w:pPr>
                    <w:pStyle w:val="Days"/>
                    <w:spacing w:before="0"/>
                    <w:rPr>
                      <w:rFonts w:ascii="Century Gothic" w:hAnsi="Century Gothic" w:cs="Arial"/>
                      <w:b/>
                      <w:noProof/>
                      <w:color w:val="FFFFFF" w:themeColor="background1"/>
                      <w:sz w:val="20"/>
                      <w:szCs w:val="20"/>
                    </w:rPr>
                  </w:pPr>
                  <w:r>
                    <w:rPr>
                      <w:rFonts w:ascii="Century Gothic" w:hAnsi="Century Gothic" w:cs="Arial"/>
                      <w:b/>
                      <w:noProof/>
                      <w:color w:val="FFFFFF" w:themeColor="background1"/>
                      <w:sz w:val="20"/>
                      <w:szCs w:val="20"/>
                      <w:lang w:val="en-US" w:bidi="ru-RU"/>
                    </w:rPr>
                    <w:t>LU</w:t>
                  </w:r>
                </w:p>
              </w:tc>
              <w:tc>
                <w:tcPr>
                  <w:tcW w:w="714" w:type="pct"/>
                  <w:shd w:val="clear" w:color="auto" w:fill="DC82C8"/>
                </w:tcPr>
                <w:p w14:paraId="419A932D" w14:textId="234039F5" w:rsidR="00ED6DA5" w:rsidRPr="0001336F" w:rsidRDefault="00281B28" w:rsidP="00ED6DA5">
                  <w:pPr>
                    <w:pStyle w:val="Days"/>
                    <w:spacing w:before="0"/>
                    <w:rPr>
                      <w:rFonts w:ascii="Century Gothic" w:hAnsi="Century Gothic" w:cs="Arial"/>
                      <w:b/>
                      <w:noProof/>
                      <w:color w:val="FFFFFF" w:themeColor="background1"/>
                      <w:sz w:val="20"/>
                      <w:szCs w:val="20"/>
                    </w:rPr>
                  </w:pPr>
                  <w:r>
                    <w:rPr>
                      <w:rFonts w:ascii="Century Gothic" w:hAnsi="Century Gothic" w:cs="Arial"/>
                      <w:b/>
                      <w:noProof/>
                      <w:color w:val="FFFFFF" w:themeColor="background1"/>
                      <w:sz w:val="20"/>
                      <w:szCs w:val="20"/>
                      <w:lang w:val="en-US" w:bidi="ru-RU"/>
                    </w:rPr>
                    <w:t>MA</w:t>
                  </w:r>
                </w:p>
              </w:tc>
              <w:tc>
                <w:tcPr>
                  <w:tcW w:w="715" w:type="pct"/>
                  <w:shd w:val="clear" w:color="auto" w:fill="DC82C8"/>
                </w:tcPr>
                <w:p w14:paraId="620CFF69" w14:textId="7AD9A31D" w:rsidR="00ED6DA5" w:rsidRPr="0001336F" w:rsidRDefault="00281B28" w:rsidP="00ED6DA5">
                  <w:pPr>
                    <w:pStyle w:val="Days"/>
                    <w:spacing w:before="0"/>
                    <w:rPr>
                      <w:rFonts w:ascii="Century Gothic" w:hAnsi="Century Gothic" w:cs="Arial"/>
                      <w:b/>
                      <w:noProof/>
                      <w:color w:val="FFFFFF" w:themeColor="background1"/>
                      <w:sz w:val="20"/>
                      <w:szCs w:val="20"/>
                    </w:rPr>
                  </w:pPr>
                  <w:r>
                    <w:rPr>
                      <w:rFonts w:ascii="Century Gothic" w:hAnsi="Century Gothic" w:cs="Arial"/>
                      <w:b/>
                      <w:noProof/>
                      <w:color w:val="FFFFFF" w:themeColor="background1"/>
                      <w:sz w:val="20"/>
                      <w:szCs w:val="20"/>
                      <w:lang w:val="en-US" w:bidi="ru-RU"/>
                    </w:rPr>
                    <w:t>MI</w:t>
                  </w:r>
                </w:p>
              </w:tc>
              <w:tc>
                <w:tcPr>
                  <w:tcW w:w="714" w:type="pct"/>
                  <w:shd w:val="clear" w:color="auto" w:fill="DC82C8"/>
                </w:tcPr>
                <w:p w14:paraId="27AF45B9" w14:textId="0A97D090" w:rsidR="00ED6DA5" w:rsidRPr="0001336F" w:rsidRDefault="00281B28" w:rsidP="00ED6DA5">
                  <w:pPr>
                    <w:pStyle w:val="Days"/>
                    <w:spacing w:before="0"/>
                    <w:rPr>
                      <w:rFonts w:ascii="Century Gothic" w:hAnsi="Century Gothic" w:cs="Arial"/>
                      <w:b/>
                      <w:noProof/>
                      <w:color w:val="FFFFFF" w:themeColor="background1"/>
                      <w:sz w:val="20"/>
                      <w:szCs w:val="20"/>
                    </w:rPr>
                  </w:pPr>
                  <w:r>
                    <w:rPr>
                      <w:rFonts w:ascii="Century Gothic" w:hAnsi="Century Gothic" w:cs="Arial"/>
                      <w:b/>
                      <w:noProof/>
                      <w:color w:val="FFFFFF" w:themeColor="background1"/>
                      <w:sz w:val="20"/>
                      <w:szCs w:val="20"/>
                      <w:lang w:val="en-US"/>
                    </w:rPr>
                    <w:t>JU</w:t>
                  </w:r>
                </w:p>
              </w:tc>
              <w:tc>
                <w:tcPr>
                  <w:tcW w:w="715" w:type="pct"/>
                  <w:shd w:val="clear" w:color="auto" w:fill="DC82C8"/>
                </w:tcPr>
                <w:p w14:paraId="0A12973D" w14:textId="580F3283" w:rsidR="00ED6DA5" w:rsidRPr="0001336F" w:rsidRDefault="00281B28" w:rsidP="00ED6DA5">
                  <w:pPr>
                    <w:pStyle w:val="Days"/>
                    <w:spacing w:before="0"/>
                    <w:rPr>
                      <w:rFonts w:ascii="Century Gothic" w:hAnsi="Century Gothic" w:cs="Arial"/>
                      <w:b/>
                      <w:noProof/>
                      <w:color w:val="FFFFFF" w:themeColor="background1"/>
                      <w:sz w:val="20"/>
                      <w:szCs w:val="20"/>
                    </w:rPr>
                  </w:pPr>
                  <w:r>
                    <w:rPr>
                      <w:rFonts w:ascii="Century Gothic" w:hAnsi="Century Gothic" w:cs="Arial"/>
                      <w:b/>
                      <w:noProof/>
                      <w:color w:val="FFFFFF" w:themeColor="background1"/>
                      <w:sz w:val="20"/>
                      <w:szCs w:val="20"/>
                      <w:lang w:val="en-US" w:bidi="ru-RU"/>
                    </w:rPr>
                    <w:t>VI</w:t>
                  </w:r>
                </w:p>
              </w:tc>
              <w:tc>
                <w:tcPr>
                  <w:tcW w:w="714" w:type="pct"/>
                  <w:shd w:val="clear" w:color="auto" w:fill="DC82C8"/>
                </w:tcPr>
                <w:p w14:paraId="0640A826" w14:textId="37D1F5EE" w:rsidR="00ED6DA5" w:rsidRPr="0001336F" w:rsidRDefault="00281B28" w:rsidP="00ED6DA5">
                  <w:pPr>
                    <w:pStyle w:val="Days"/>
                    <w:spacing w:before="0"/>
                    <w:rPr>
                      <w:rFonts w:ascii="Century Gothic" w:hAnsi="Century Gothic" w:cs="Arial"/>
                      <w:b/>
                      <w:noProof/>
                      <w:color w:val="FFFFFF" w:themeColor="background1"/>
                      <w:sz w:val="20"/>
                      <w:szCs w:val="20"/>
                    </w:rPr>
                  </w:pPr>
                  <w:r>
                    <w:rPr>
                      <w:rFonts w:ascii="Century Gothic" w:hAnsi="Century Gothic" w:cs="Arial"/>
                      <w:b/>
                      <w:noProof/>
                      <w:color w:val="FFFFFF" w:themeColor="background1"/>
                      <w:sz w:val="20"/>
                      <w:szCs w:val="20"/>
                      <w:lang w:val="en-US" w:bidi="ru-RU"/>
                    </w:rPr>
                    <w:t>SA</w:t>
                  </w:r>
                </w:p>
              </w:tc>
            </w:tr>
            <w:tr w:rsidR="00B467DE" w:rsidRPr="0001336F" w14:paraId="76E843DC" w14:textId="77777777" w:rsidTr="00BA57BD">
              <w:trPr>
                <w:trHeight w:val="170"/>
              </w:trPr>
              <w:tc>
                <w:tcPr>
                  <w:tcW w:w="715" w:type="pct"/>
                </w:tcPr>
                <w:p w14:paraId="2A9E3D2A" w14:textId="25ED4464" w:rsidR="00B467DE" w:rsidRPr="0001336F" w:rsidRDefault="00B467DE" w:rsidP="00F16541">
                  <w:pPr>
                    <w:pStyle w:val="Dates"/>
                    <w:spacing w:after="0"/>
                    <w:rPr>
                      <w:rFonts w:ascii="Century Gothic" w:hAnsi="Century Gothic" w:cs="Arial"/>
                      <w:b/>
                      <w:noProof/>
                      <w:color w:val="DC82C8"/>
                      <w:sz w:val="28"/>
                      <w:szCs w:val="28"/>
                    </w:rPr>
                  </w:pPr>
                  <w:r w:rsidRPr="0001336F">
                    <w:rPr>
                      <w:rFonts w:ascii="Century Gothic" w:hAnsi="Century Gothic" w:cs="Arial"/>
                      <w:b/>
                      <w:noProof/>
                      <w:color w:val="DC82C8"/>
                      <w:sz w:val="28"/>
                      <w:szCs w:val="28"/>
                      <w:lang w:bidi="ru-RU"/>
                    </w:rPr>
                    <w:fldChar w:fldCharType="begin"/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color w:val="DC82C8"/>
                      <w:sz w:val="28"/>
                      <w:szCs w:val="28"/>
                      <w:lang w:bidi="ru-RU"/>
                    </w:rPr>
                    <w:instrText xml:space="preserve"> IF </w:instrTex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color w:val="DC82C8"/>
                      <w:sz w:val="28"/>
                      <w:szCs w:val="28"/>
                      <w:lang w:bidi="ru-RU"/>
                    </w:rPr>
                    <w:fldChar w:fldCharType="begin"/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color w:val="DC82C8"/>
                      <w:sz w:val="28"/>
                      <w:szCs w:val="28"/>
                      <w:lang w:bidi="ru-RU"/>
                    </w:rPr>
                    <w:instrText xml:space="preserve"> DocVariable MonthStart10 \@ dddd </w:instrTex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color w:val="DC82C8"/>
                      <w:sz w:val="28"/>
                      <w:szCs w:val="28"/>
                      <w:lang w:bidi="ru-RU"/>
                    </w:rPr>
                    <w:fldChar w:fldCharType="separate"/>
                  </w:r>
                  <w:r w:rsidR="007B711E">
                    <w:rPr>
                      <w:rFonts w:ascii="Century Gothic" w:hAnsi="Century Gothic" w:cs="Arial"/>
                      <w:b/>
                      <w:noProof/>
                      <w:color w:val="DC82C8"/>
                      <w:sz w:val="28"/>
                      <w:szCs w:val="28"/>
                      <w:lang w:bidi="ru-RU"/>
                    </w:rPr>
                    <w:instrText>воскресенье</w:instrTex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color w:val="DC82C8"/>
                      <w:sz w:val="28"/>
                      <w:szCs w:val="28"/>
                      <w:lang w:bidi="ru-RU"/>
                    </w:rPr>
                    <w:fldChar w:fldCharType="end"/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color w:val="DC82C8"/>
                      <w:sz w:val="28"/>
                      <w:szCs w:val="28"/>
                      <w:lang w:bidi="ru-RU"/>
                    </w:rPr>
                    <w:instrText xml:space="preserve"> = “воскресенье" 1 ""</w:instrText>
                  </w:r>
                  <w:r w:rsidR="007B711E">
                    <w:rPr>
                      <w:rFonts w:ascii="Century Gothic" w:hAnsi="Century Gothic" w:cs="Arial"/>
                      <w:b/>
                      <w:noProof/>
                      <w:color w:val="DC82C8"/>
                      <w:sz w:val="28"/>
                      <w:szCs w:val="28"/>
                      <w:lang w:bidi="ru-RU"/>
                    </w:rPr>
                    <w:fldChar w:fldCharType="separate"/>
                  </w:r>
                  <w:r w:rsidR="007B711E" w:rsidRPr="0001336F">
                    <w:rPr>
                      <w:rFonts w:ascii="Century Gothic" w:hAnsi="Century Gothic" w:cs="Arial"/>
                      <w:b/>
                      <w:noProof/>
                      <w:color w:val="DC82C8"/>
                      <w:sz w:val="28"/>
                      <w:szCs w:val="28"/>
                      <w:lang w:bidi="ru-RU"/>
                    </w:rPr>
                    <w:t>1</w: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color w:val="DC82C8"/>
                      <w:sz w:val="28"/>
                      <w:szCs w:val="2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</w:tcPr>
                <w:p w14:paraId="139D3479" w14:textId="5900B797" w:rsidR="00B467DE" w:rsidRPr="0001336F" w:rsidRDefault="00B467DE" w:rsidP="00F16541">
                  <w:pPr>
                    <w:pStyle w:val="Dates"/>
                    <w:spacing w:after="0"/>
                    <w:rPr>
                      <w:rFonts w:ascii="Century Gothic" w:hAnsi="Century Gothic" w:cs="Arial"/>
                      <w:b/>
                      <w:noProof/>
                      <w:color w:val="auto"/>
                      <w:sz w:val="28"/>
                      <w:szCs w:val="28"/>
                    </w:rPr>
                  </w:pP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begin"/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instrText xml:space="preserve"> IF </w:instrTex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begin"/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instrText xml:space="preserve"> DocVariable MonthStart10 \@ dddd </w:instrTex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separate"/>
                  </w:r>
                  <w:r w:rsidR="007B711E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instrText>воскресенье</w:instrTex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end"/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instrText xml:space="preserve"> = “понедельник" 1 </w:instrTex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begin"/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instrText xml:space="preserve"> IF </w:instrTex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begin"/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instrText xml:space="preserve"> =A2 </w:instrTex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separate"/>
                  </w:r>
                  <w:r w:rsidR="007B711E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instrText>1</w:instrTex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end"/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instrText xml:space="preserve"> &lt;&gt; 0 </w:instrTex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begin"/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instrText xml:space="preserve"> =A2+1 </w:instrTex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separate"/>
                  </w:r>
                  <w:r w:rsidR="007B711E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instrText>2</w:instrTex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end"/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instrText xml:space="preserve"> "" </w:instrText>
                  </w:r>
                  <w:r w:rsidR="007B711E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separate"/>
                  </w:r>
                  <w:r w:rsidR="007B711E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instrText>2</w:instrTex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end"/>
                  </w:r>
                  <w:r w:rsidR="007B711E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separate"/>
                  </w:r>
                  <w:r w:rsidR="007B711E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t>2</w: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</w:tcPr>
                <w:p w14:paraId="10F2D2FD" w14:textId="5FC664B2" w:rsidR="00B467DE" w:rsidRPr="0001336F" w:rsidRDefault="00B467DE" w:rsidP="00F16541">
                  <w:pPr>
                    <w:pStyle w:val="Dates"/>
                    <w:spacing w:after="0"/>
                    <w:rPr>
                      <w:rFonts w:ascii="Century Gothic" w:hAnsi="Century Gothic" w:cs="Arial"/>
                      <w:b/>
                      <w:noProof/>
                      <w:color w:val="auto"/>
                      <w:sz w:val="28"/>
                      <w:szCs w:val="28"/>
                    </w:rPr>
                  </w:pP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begin"/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instrText xml:space="preserve"> IF </w:instrTex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begin"/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instrText xml:space="preserve"> DocVariable MonthStart10 \@ dddd </w:instrTex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separate"/>
                  </w:r>
                  <w:r w:rsidR="007B711E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instrText>воскресенье</w:instrTex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end"/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instrText xml:space="preserve"> = “вторник" 1 </w:instrTex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begin"/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instrText xml:space="preserve"> IF </w:instrTex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begin"/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instrText xml:space="preserve"> =B2 </w:instrTex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separate"/>
                  </w:r>
                  <w:r w:rsidR="007B711E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instrText>2</w:instrTex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end"/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instrText xml:space="preserve"> &lt;&gt; 0 </w:instrTex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begin"/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instrText xml:space="preserve"> =B2+1 </w:instrTex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separate"/>
                  </w:r>
                  <w:r w:rsidR="007B711E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instrText>3</w:instrTex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end"/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instrText xml:space="preserve"> "" </w:instrText>
                  </w:r>
                  <w:r w:rsidR="007B711E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separate"/>
                  </w:r>
                  <w:r w:rsidR="007B711E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instrText>3</w:instrTex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end"/>
                  </w:r>
                  <w:r w:rsidR="007B711E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separate"/>
                  </w:r>
                  <w:r w:rsidR="007B711E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t>3</w: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</w:tcPr>
                <w:p w14:paraId="4E94DCE5" w14:textId="636BD73F" w:rsidR="00B467DE" w:rsidRPr="0001336F" w:rsidRDefault="00B467DE" w:rsidP="00F16541">
                  <w:pPr>
                    <w:pStyle w:val="Dates"/>
                    <w:spacing w:after="0"/>
                    <w:rPr>
                      <w:rFonts w:ascii="Century Gothic" w:hAnsi="Century Gothic" w:cs="Arial"/>
                      <w:b/>
                      <w:noProof/>
                      <w:color w:val="auto"/>
                      <w:sz w:val="28"/>
                      <w:szCs w:val="28"/>
                    </w:rPr>
                  </w:pP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begin"/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instrText xml:space="preserve"> IF </w:instrTex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begin"/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instrText xml:space="preserve"> DocVariable MonthStart10 \@ dddd </w:instrTex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separate"/>
                  </w:r>
                  <w:r w:rsidR="007B711E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instrText>воскресенье</w:instrTex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end"/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instrText xml:space="preserve"> = “среда" 1 </w:instrTex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begin"/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instrText xml:space="preserve"> IF </w:instrTex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begin"/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instrText xml:space="preserve"> =C2 </w:instrTex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separate"/>
                  </w:r>
                  <w:r w:rsidR="007B711E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instrText>3</w:instrTex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end"/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instrText xml:space="preserve"> &lt;&gt; 0 </w:instrTex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begin"/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instrText xml:space="preserve"> =C2+1 </w:instrTex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separate"/>
                  </w:r>
                  <w:r w:rsidR="007B711E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instrText>4</w:instrTex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end"/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instrText xml:space="preserve"> "" </w:instrText>
                  </w:r>
                  <w:r w:rsidR="007B711E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separate"/>
                  </w:r>
                  <w:r w:rsidR="007B711E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instrText>4</w:instrTex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end"/>
                  </w:r>
                  <w:r w:rsidR="007B711E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separate"/>
                  </w:r>
                  <w:r w:rsidR="007B711E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t>4</w: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</w:tcPr>
                <w:p w14:paraId="3FEB24BE" w14:textId="738EC6E9" w:rsidR="00B467DE" w:rsidRPr="0001336F" w:rsidRDefault="00B467DE" w:rsidP="00F16541">
                  <w:pPr>
                    <w:pStyle w:val="Dates"/>
                    <w:spacing w:after="0"/>
                    <w:rPr>
                      <w:rFonts w:ascii="Century Gothic" w:hAnsi="Century Gothic" w:cs="Arial"/>
                      <w:b/>
                      <w:noProof/>
                      <w:color w:val="auto"/>
                      <w:sz w:val="28"/>
                      <w:szCs w:val="28"/>
                    </w:rPr>
                  </w:pP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begin"/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instrText xml:space="preserve"> IF </w:instrTex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begin"/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instrText xml:space="preserve"> DocVariable MonthStart10 \@ dddd </w:instrTex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separate"/>
                  </w:r>
                  <w:r w:rsidR="007B711E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instrText>воскресенье</w:instrTex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end"/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instrText xml:space="preserve">= “четверг" 1 </w:instrTex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begin"/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instrText xml:space="preserve"> IF </w:instrTex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begin"/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instrText xml:space="preserve"> =D2 </w:instrTex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separate"/>
                  </w:r>
                  <w:r w:rsidR="007B711E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instrText>4</w:instrTex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end"/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instrText xml:space="preserve"> &lt;&gt; 0 </w:instrTex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begin"/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instrText xml:space="preserve"> =D2+1 </w:instrTex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separate"/>
                  </w:r>
                  <w:r w:rsidR="007B711E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instrText>5</w:instrTex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end"/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instrText xml:space="preserve"> "" </w:instrText>
                  </w:r>
                  <w:r w:rsidR="007B711E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separate"/>
                  </w:r>
                  <w:r w:rsidR="007B711E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instrText>5</w:instrTex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end"/>
                  </w:r>
                  <w:r w:rsidR="007B711E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separate"/>
                  </w:r>
                  <w:r w:rsidR="007B711E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t>5</w: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</w:tcPr>
                <w:p w14:paraId="3AED67E9" w14:textId="67CBAFBE" w:rsidR="00B467DE" w:rsidRPr="0001336F" w:rsidRDefault="00B467DE" w:rsidP="00F16541">
                  <w:pPr>
                    <w:pStyle w:val="Dates"/>
                    <w:spacing w:after="0"/>
                    <w:rPr>
                      <w:rFonts w:ascii="Century Gothic" w:hAnsi="Century Gothic" w:cs="Arial"/>
                      <w:b/>
                      <w:noProof/>
                      <w:color w:val="FF0000"/>
                      <w:sz w:val="28"/>
                      <w:szCs w:val="28"/>
                    </w:rPr>
                  </w:pP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begin"/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instrText xml:space="preserve"> IF </w:instrTex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begin"/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instrText xml:space="preserve"> DocVariable MonthStart10 \@ dddd </w:instrTex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separate"/>
                  </w:r>
                  <w:r w:rsidR="007B711E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instrText>воскресенье</w:instrTex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end"/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instrText xml:space="preserve"> = “пятница" 1 </w:instrTex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begin"/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instrText xml:space="preserve"> IF </w:instrTex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begin"/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instrText xml:space="preserve"> =E2 </w:instrTex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separate"/>
                  </w:r>
                  <w:r w:rsidR="007B711E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instrText>5</w:instrTex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end"/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instrText xml:space="preserve"> &lt;&gt; 0 </w:instrTex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begin"/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instrText xml:space="preserve"> =E2+1 </w:instrTex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separate"/>
                  </w:r>
                  <w:r w:rsidR="007B711E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instrText>6</w:instrTex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end"/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instrText xml:space="preserve"> "" </w:instrText>
                  </w:r>
                  <w:r w:rsidR="007B711E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separate"/>
                  </w:r>
                  <w:r w:rsidR="007B711E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instrText>6</w:instrTex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end"/>
                  </w:r>
                  <w:r w:rsidR="007B711E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separate"/>
                  </w:r>
                  <w:r w:rsidR="007B711E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t>6</w: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</w:tcPr>
                <w:p w14:paraId="40B83C26" w14:textId="6D5858EF" w:rsidR="00B467DE" w:rsidRPr="0001336F" w:rsidRDefault="00B467DE" w:rsidP="00F16541">
                  <w:pPr>
                    <w:pStyle w:val="Dates"/>
                    <w:spacing w:after="0"/>
                    <w:rPr>
                      <w:rFonts w:ascii="Century Gothic" w:hAnsi="Century Gothic" w:cs="Arial"/>
                      <w:b/>
                      <w:noProof/>
                      <w:color w:val="DC82C8"/>
                      <w:sz w:val="28"/>
                      <w:szCs w:val="28"/>
                    </w:rPr>
                  </w:pPr>
                  <w:r w:rsidRPr="0001336F">
                    <w:rPr>
                      <w:rFonts w:ascii="Century Gothic" w:hAnsi="Century Gothic" w:cs="Arial"/>
                      <w:b/>
                      <w:noProof/>
                      <w:color w:val="DC82C8"/>
                      <w:sz w:val="28"/>
                      <w:szCs w:val="28"/>
                      <w:lang w:bidi="ru-RU"/>
                    </w:rPr>
                    <w:fldChar w:fldCharType="begin"/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color w:val="DC82C8"/>
                      <w:sz w:val="28"/>
                      <w:szCs w:val="28"/>
                      <w:lang w:bidi="ru-RU"/>
                    </w:rPr>
                    <w:instrText xml:space="preserve"> IF </w:instrTex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color w:val="DC82C8"/>
                      <w:sz w:val="28"/>
                      <w:szCs w:val="28"/>
                      <w:lang w:bidi="ru-RU"/>
                    </w:rPr>
                    <w:fldChar w:fldCharType="begin"/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color w:val="DC82C8"/>
                      <w:sz w:val="28"/>
                      <w:szCs w:val="28"/>
                      <w:lang w:bidi="ru-RU"/>
                    </w:rPr>
                    <w:instrText xml:space="preserve"> DocVariable MonthStart10 \@ dddd </w:instrTex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color w:val="DC82C8"/>
                      <w:sz w:val="28"/>
                      <w:szCs w:val="28"/>
                      <w:lang w:bidi="ru-RU"/>
                    </w:rPr>
                    <w:fldChar w:fldCharType="separate"/>
                  </w:r>
                  <w:r w:rsidR="007B711E">
                    <w:rPr>
                      <w:rFonts w:ascii="Century Gothic" w:hAnsi="Century Gothic" w:cs="Arial"/>
                      <w:b/>
                      <w:noProof/>
                      <w:color w:val="DC82C8"/>
                      <w:sz w:val="28"/>
                      <w:szCs w:val="28"/>
                      <w:lang w:bidi="ru-RU"/>
                    </w:rPr>
                    <w:instrText>воскресенье</w:instrTex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color w:val="DC82C8"/>
                      <w:sz w:val="28"/>
                      <w:szCs w:val="28"/>
                      <w:lang w:bidi="ru-RU"/>
                    </w:rPr>
                    <w:fldChar w:fldCharType="end"/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color w:val="DC82C8"/>
                      <w:sz w:val="28"/>
                      <w:szCs w:val="28"/>
                      <w:lang w:bidi="ru-RU"/>
                    </w:rPr>
                    <w:instrText xml:space="preserve"> = “суббота" 1 </w:instrTex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color w:val="DC82C8"/>
                      <w:sz w:val="28"/>
                      <w:szCs w:val="28"/>
                      <w:lang w:bidi="ru-RU"/>
                    </w:rPr>
                    <w:fldChar w:fldCharType="begin"/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color w:val="DC82C8"/>
                      <w:sz w:val="28"/>
                      <w:szCs w:val="28"/>
                      <w:lang w:bidi="ru-RU"/>
                    </w:rPr>
                    <w:instrText xml:space="preserve"> IF </w:instrTex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color w:val="DC82C8"/>
                      <w:sz w:val="28"/>
                      <w:szCs w:val="28"/>
                      <w:lang w:bidi="ru-RU"/>
                    </w:rPr>
                    <w:fldChar w:fldCharType="begin"/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color w:val="DC82C8"/>
                      <w:sz w:val="28"/>
                      <w:szCs w:val="28"/>
                      <w:lang w:bidi="ru-RU"/>
                    </w:rPr>
                    <w:instrText xml:space="preserve"> =F2 </w:instrTex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color w:val="DC82C8"/>
                      <w:sz w:val="28"/>
                      <w:szCs w:val="28"/>
                      <w:lang w:bidi="ru-RU"/>
                    </w:rPr>
                    <w:fldChar w:fldCharType="separate"/>
                  </w:r>
                  <w:r w:rsidR="007B711E">
                    <w:rPr>
                      <w:rFonts w:ascii="Century Gothic" w:hAnsi="Century Gothic" w:cs="Arial"/>
                      <w:b/>
                      <w:noProof/>
                      <w:color w:val="DC82C8"/>
                      <w:sz w:val="28"/>
                      <w:szCs w:val="28"/>
                      <w:lang w:bidi="ru-RU"/>
                    </w:rPr>
                    <w:instrText>6</w:instrTex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color w:val="DC82C8"/>
                      <w:sz w:val="28"/>
                      <w:szCs w:val="28"/>
                      <w:lang w:bidi="ru-RU"/>
                    </w:rPr>
                    <w:fldChar w:fldCharType="end"/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color w:val="DC82C8"/>
                      <w:sz w:val="28"/>
                      <w:szCs w:val="28"/>
                      <w:lang w:bidi="ru-RU"/>
                    </w:rPr>
                    <w:instrText xml:space="preserve"> &lt;&gt; 0 </w:instrTex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color w:val="DC82C8"/>
                      <w:sz w:val="28"/>
                      <w:szCs w:val="28"/>
                      <w:lang w:bidi="ru-RU"/>
                    </w:rPr>
                    <w:fldChar w:fldCharType="begin"/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color w:val="DC82C8"/>
                      <w:sz w:val="28"/>
                      <w:szCs w:val="28"/>
                      <w:lang w:bidi="ru-RU"/>
                    </w:rPr>
                    <w:instrText xml:space="preserve"> =F2+1 </w:instrTex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color w:val="DC82C8"/>
                      <w:sz w:val="28"/>
                      <w:szCs w:val="28"/>
                      <w:lang w:bidi="ru-RU"/>
                    </w:rPr>
                    <w:fldChar w:fldCharType="separate"/>
                  </w:r>
                  <w:r w:rsidR="007B711E">
                    <w:rPr>
                      <w:rFonts w:ascii="Century Gothic" w:hAnsi="Century Gothic" w:cs="Arial"/>
                      <w:b/>
                      <w:noProof/>
                      <w:color w:val="DC82C8"/>
                      <w:sz w:val="28"/>
                      <w:szCs w:val="28"/>
                      <w:lang w:bidi="ru-RU"/>
                    </w:rPr>
                    <w:instrText>7</w:instrTex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color w:val="DC82C8"/>
                      <w:sz w:val="28"/>
                      <w:szCs w:val="28"/>
                      <w:lang w:bidi="ru-RU"/>
                    </w:rPr>
                    <w:fldChar w:fldCharType="end"/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color w:val="DC82C8"/>
                      <w:sz w:val="28"/>
                      <w:szCs w:val="28"/>
                      <w:lang w:bidi="ru-RU"/>
                    </w:rPr>
                    <w:instrText xml:space="preserve"> "" </w:instrTex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color w:val="DC82C8"/>
                      <w:sz w:val="28"/>
                      <w:szCs w:val="28"/>
                      <w:lang w:bidi="ru-RU"/>
                    </w:rPr>
                    <w:fldChar w:fldCharType="separate"/>
                  </w:r>
                  <w:r w:rsidR="007B711E">
                    <w:rPr>
                      <w:rFonts w:ascii="Century Gothic" w:hAnsi="Century Gothic" w:cs="Arial"/>
                      <w:b/>
                      <w:noProof/>
                      <w:color w:val="DC82C8"/>
                      <w:sz w:val="28"/>
                      <w:szCs w:val="28"/>
                      <w:lang w:bidi="ru-RU"/>
                    </w:rPr>
                    <w:instrText>7</w:instrTex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color w:val="DC82C8"/>
                      <w:sz w:val="28"/>
                      <w:szCs w:val="28"/>
                      <w:lang w:bidi="ru-RU"/>
                    </w:rPr>
                    <w:fldChar w:fldCharType="end"/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color w:val="DC82C8"/>
                      <w:sz w:val="28"/>
                      <w:szCs w:val="28"/>
                      <w:lang w:bidi="ru-RU"/>
                    </w:rPr>
                    <w:fldChar w:fldCharType="separate"/>
                  </w:r>
                  <w:r w:rsidR="007B711E">
                    <w:rPr>
                      <w:rFonts w:ascii="Century Gothic" w:hAnsi="Century Gothic" w:cs="Arial"/>
                      <w:b/>
                      <w:noProof/>
                      <w:color w:val="DC82C8"/>
                      <w:sz w:val="28"/>
                      <w:szCs w:val="28"/>
                      <w:lang w:bidi="ru-RU"/>
                    </w:rPr>
                    <w:t>7</w: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color w:val="DC82C8"/>
                      <w:sz w:val="28"/>
                      <w:szCs w:val="28"/>
                      <w:lang w:bidi="ru-RU"/>
                    </w:rPr>
                    <w:fldChar w:fldCharType="end"/>
                  </w:r>
                </w:p>
              </w:tc>
            </w:tr>
            <w:tr w:rsidR="00B467DE" w:rsidRPr="0001336F" w14:paraId="09D6A0E1" w14:textId="77777777" w:rsidTr="00BA57BD">
              <w:trPr>
                <w:trHeight w:val="170"/>
              </w:trPr>
              <w:tc>
                <w:tcPr>
                  <w:tcW w:w="715" w:type="pct"/>
                </w:tcPr>
                <w:p w14:paraId="478048C1" w14:textId="74DD3208" w:rsidR="00B467DE" w:rsidRPr="0001336F" w:rsidRDefault="00B467DE" w:rsidP="00F16541">
                  <w:pPr>
                    <w:pStyle w:val="Dates"/>
                    <w:spacing w:after="0"/>
                    <w:rPr>
                      <w:rFonts w:ascii="Century Gothic" w:hAnsi="Century Gothic" w:cs="Arial"/>
                      <w:b/>
                      <w:noProof/>
                      <w:color w:val="DC82C8"/>
                      <w:sz w:val="28"/>
                      <w:szCs w:val="28"/>
                    </w:rPr>
                  </w:pPr>
                  <w:r w:rsidRPr="0001336F">
                    <w:rPr>
                      <w:rFonts w:ascii="Century Gothic" w:hAnsi="Century Gothic" w:cs="Arial"/>
                      <w:b/>
                      <w:noProof/>
                      <w:color w:val="DC82C8"/>
                      <w:sz w:val="28"/>
                      <w:szCs w:val="28"/>
                      <w:lang w:bidi="ru-RU"/>
                    </w:rPr>
                    <w:fldChar w:fldCharType="begin"/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color w:val="DC82C8"/>
                      <w:sz w:val="28"/>
                      <w:szCs w:val="28"/>
                      <w:lang w:bidi="ru-RU"/>
                    </w:rPr>
                    <w:instrText xml:space="preserve"> =G2+1 </w:instrTex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color w:val="DC82C8"/>
                      <w:sz w:val="28"/>
                      <w:szCs w:val="28"/>
                      <w:lang w:bidi="ru-RU"/>
                    </w:rPr>
                    <w:fldChar w:fldCharType="separate"/>
                  </w:r>
                  <w:r w:rsidR="007B711E">
                    <w:rPr>
                      <w:rFonts w:ascii="Century Gothic" w:hAnsi="Century Gothic" w:cs="Arial"/>
                      <w:b/>
                      <w:noProof/>
                      <w:color w:val="DC82C8"/>
                      <w:sz w:val="28"/>
                      <w:szCs w:val="28"/>
                      <w:lang w:bidi="ru-RU"/>
                    </w:rPr>
                    <w:t>8</w: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color w:val="DC82C8"/>
                      <w:sz w:val="28"/>
                      <w:szCs w:val="2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</w:tcPr>
                <w:p w14:paraId="1F73FB71" w14:textId="65093375" w:rsidR="00B467DE" w:rsidRPr="0001336F" w:rsidRDefault="00B467DE" w:rsidP="00F16541">
                  <w:pPr>
                    <w:pStyle w:val="Dates"/>
                    <w:spacing w:after="0"/>
                    <w:rPr>
                      <w:rFonts w:ascii="Century Gothic" w:hAnsi="Century Gothic" w:cs="Arial"/>
                      <w:b/>
                      <w:noProof/>
                      <w:color w:val="auto"/>
                      <w:sz w:val="28"/>
                      <w:szCs w:val="28"/>
                    </w:rPr>
                  </w:pP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begin"/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instrText xml:space="preserve"> =A3+1 </w:instrTex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separate"/>
                  </w:r>
                  <w:r w:rsidR="007B711E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t>9</w: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</w:tcPr>
                <w:p w14:paraId="3F81E409" w14:textId="249AFA9E" w:rsidR="00B467DE" w:rsidRPr="0001336F" w:rsidRDefault="00B467DE" w:rsidP="00F16541">
                  <w:pPr>
                    <w:pStyle w:val="Dates"/>
                    <w:spacing w:after="0"/>
                    <w:rPr>
                      <w:rFonts w:ascii="Century Gothic" w:hAnsi="Century Gothic" w:cs="Arial"/>
                      <w:b/>
                      <w:noProof/>
                      <w:color w:val="auto"/>
                      <w:sz w:val="28"/>
                      <w:szCs w:val="28"/>
                    </w:rPr>
                  </w:pP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begin"/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instrText xml:space="preserve"> =B3+1 </w:instrTex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separate"/>
                  </w:r>
                  <w:r w:rsidR="007B711E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t>10</w: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</w:tcPr>
                <w:p w14:paraId="7515F9C5" w14:textId="0BE2AD2E" w:rsidR="00B467DE" w:rsidRPr="0001336F" w:rsidRDefault="00B467DE" w:rsidP="00F16541">
                  <w:pPr>
                    <w:pStyle w:val="Dates"/>
                    <w:spacing w:after="0"/>
                    <w:rPr>
                      <w:rFonts w:ascii="Century Gothic" w:hAnsi="Century Gothic" w:cs="Arial"/>
                      <w:b/>
                      <w:noProof/>
                      <w:color w:val="auto"/>
                      <w:sz w:val="28"/>
                      <w:szCs w:val="28"/>
                    </w:rPr>
                  </w:pP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begin"/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instrText xml:space="preserve"> =C3+1 </w:instrTex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separate"/>
                  </w:r>
                  <w:r w:rsidR="007B711E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t>11</w: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</w:tcPr>
                <w:p w14:paraId="671BE5DD" w14:textId="1C01E9C6" w:rsidR="00B467DE" w:rsidRPr="0001336F" w:rsidRDefault="00B467DE" w:rsidP="00F16541">
                  <w:pPr>
                    <w:pStyle w:val="Dates"/>
                    <w:spacing w:after="0"/>
                    <w:rPr>
                      <w:rFonts w:ascii="Century Gothic" w:hAnsi="Century Gothic" w:cs="Arial"/>
                      <w:b/>
                      <w:noProof/>
                      <w:color w:val="auto"/>
                      <w:sz w:val="28"/>
                      <w:szCs w:val="28"/>
                    </w:rPr>
                  </w:pP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begin"/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instrText xml:space="preserve"> =D3+1 </w:instrTex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separate"/>
                  </w:r>
                  <w:r w:rsidR="007B711E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t>12</w: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</w:tcPr>
                <w:p w14:paraId="344E2D52" w14:textId="054A4B7A" w:rsidR="00B467DE" w:rsidRPr="0001336F" w:rsidRDefault="00B467DE" w:rsidP="00F16541">
                  <w:pPr>
                    <w:pStyle w:val="Dates"/>
                    <w:spacing w:after="0"/>
                    <w:rPr>
                      <w:rFonts w:ascii="Century Gothic" w:hAnsi="Century Gothic" w:cs="Arial"/>
                      <w:b/>
                      <w:noProof/>
                      <w:color w:val="FF0000"/>
                      <w:sz w:val="28"/>
                      <w:szCs w:val="28"/>
                    </w:rPr>
                  </w:pP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begin"/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instrText xml:space="preserve"> =E3+1 </w:instrTex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separate"/>
                  </w:r>
                  <w:r w:rsidR="007B711E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t>13</w: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</w:tcPr>
                <w:p w14:paraId="362D7B0E" w14:textId="0528CCDD" w:rsidR="00B467DE" w:rsidRPr="0001336F" w:rsidRDefault="00B467DE" w:rsidP="00F16541">
                  <w:pPr>
                    <w:pStyle w:val="Dates"/>
                    <w:spacing w:after="0"/>
                    <w:rPr>
                      <w:rFonts w:ascii="Century Gothic" w:hAnsi="Century Gothic" w:cs="Arial"/>
                      <w:b/>
                      <w:noProof/>
                      <w:color w:val="DC82C8"/>
                      <w:sz w:val="28"/>
                      <w:szCs w:val="28"/>
                    </w:rPr>
                  </w:pPr>
                  <w:r w:rsidRPr="0001336F">
                    <w:rPr>
                      <w:rFonts w:ascii="Century Gothic" w:hAnsi="Century Gothic" w:cs="Arial"/>
                      <w:b/>
                      <w:noProof/>
                      <w:color w:val="DC82C8"/>
                      <w:sz w:val="28"/>
                      <w:szCs w:val="28"/>
                      <w:lang w:bidi="ru-RU"/>
                    </w:rPr>
                    <w:fldChar w:fldCharType="begin"/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color w:val="DC82C8"/>
                      <w:sz w:val="28"/>
                      <w:szCs w:val="28"/>
                      <w:lang w:bidi="ru-RU"/>
                    </w:rPr>
                    <w:instrText xml:space="preserve"> =F3+1 </w:instrTex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color w:val="DC82C8"/>
                      <w:sz w:val="28"/>
                      <w:szCs w:val="28"/>
                      <w:lang w:bidi="ru-RU"/>
                    </w:rPr>
                    <w:fldChar w:fldCharType="separate"/>
                  </w:r>
                  <w:r w:rsidR="007B711E">
                    <w:rPr>
                      <w:rFonts w:ascii="Century Gothic" w:hAnsi="Century Gothic" w:cs="Arial"/>
                      <w:b/>
                      <w:noProof/>
                      <w:color w:val="DC82C8"/>
                      <w:sz w:val="28"/>
                      <w:szCs w:val="28"/>
                      <w:lang w:bidi="ru-RU"/>
                    </w:rPr>
                    <w:t>14</w: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color w:val="DC82C8"/>
                      <w:sz w:val="28"/>
                      <w:szCs w:val="28"/>
                      <w:lang w:bidi="ru-RU"/>
                    </w:rPr>
                    <w:fldChar w:fldCharType="end"/>
                  </w:r>
                </w:p>
              </w:tc>
            </w:tr>
            <w:tr w:rsidR="00B467DE" w:rsidRPr="0001336F" w14:paraId="6D38B00B" w14:textId="77777777" w:rsidTr="00BA57BD">
              <w:trPr>
                <w:trHeight w:val="170"/>
              </w:trPr>
              <w:tc>
                <w:tcPr>
                  <w:tcW w:w="715" w:type="pct"/>
                </w:tcPr>
                <w:p w14:paraId="09E69495" w14:textId="25095F94" w:rsidR="00B467DE" w:rsidRPr="0001336F" w:rsidRDefault="00B467DE" w:rsidP="00F16541">
                  <w:pPr>
                    <w:pStyle w:val="Dates"/>
                    <w:spacing w:after="0"/>
                    <w:rPr>
                      <w:rFonts w:ascii="Century Gothic" w:hAnsi="Century Gothic" w:cs="Arial"/>
                      <w:b/>
                      <w:noProof/>
                      <w:color w:val="DC82C8"/>
                      <w:sz w:val="28"/>
                      <w:szCs w:val="28"/>
                    </w:rPr>
                  </w:pPr>
                  <w:r w:rsidRPr="0001336F">
                    <w:rPr>
                      <w:rFonts w:ascii="Century Gothic" w:hAnsi="Century Gothic" w:cs="Arial"/>
                      <w:b/>
                      <w:noProof/>
                      <w:color w:val="DC82C8"/>
                      <w:sz w:val="28"/>
                      <w:szCs w:val="28"/>
                      <w:lang w:bidi="ru-RU"/>
                    </w:rPr>
                    <w:fldChar w:fldCharType="begin"/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color w:val="DC82C8"/>
                      <w:sz w:val="28"/>
                      <w:szCs w:val="28"/>
                      <w:lang w:bidi="ru-RU"/>
                    </w:rPr>
                    <w:instrText xml:space="preserve"> =G3+1 </w:instrTex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color w:val="DC82C8"/>
                      <w:sz w:val="28"/>
                      <w:szCs w:val="28"/>
                      <w:lang w:bidi="ru-RU"/>
                    </w:rPr>
                    <w:fldChar w:fldCharType="separate"/>
                  </w:r>
                  <w:r w:rsidR="007B711E">
                    <w:rPr>
                      <w:rFonts w:ascii="Century Gothic" w:hAnsi="Century Gothic" w:cs="Arial"/>
                      <w:b/>
                      <w:noProof/>
                      <w:color w:val="DC82C8"/>
                      <w:sz w:val="28"/>
                      <w:szCs w:val="28"/>
                      <w:lang w:bidi="ru-RU"/>
                    </w:rPr>
                    <w:t>15</w: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color w:val="DC82C8"/>
                      <w:sz w:val="28"/>
                      <w:szCs w:val="2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</w:tcPr>
                <w:p w14:paraId="6DDEDE7C" w14:textId="065E3C6A" w:rsidR="00B467DE" w:rsidRPr="0001336F" w:rsidRDefault="00B467DE" w:rsidP="00F16541">
                  <w:pPr>
                    <w:pStyle w:val="Dates"/>
                    <w:spacing w:after="0"/>
                    <w:rPr>
                      <w:rFonts w:ascii="Century Gothic" w:hAnsi="Century Gothic" w:cs="Arial"/>
                      <w:b/>
                      <w:noProof/>
                      <w:color w:val="auto"/>
                      <w:sz w:val="28"/>
                      <w:szCs w:val="28"/>
                    </w:rPr>
                  </w:pP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begin"/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instrText xml:space="preserve"> =A4+1 </w:instrTex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separate"/>
                  </w:r>
                  <w:r w:rsidR="007B711E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t>16</w: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</w:tcPr>
                <w:p w14:paraId="1A0A2A65" w14:textId="066C6FB5" w:rsidR="00B467DE" w:rsidRPr="0001336F" w:rsidRDefault="00B467DE" w:rsidP="00F16541">
                  <w:pPr>
                    <w:pStyle w:val="Dates"/>
                    <w:spacing w:after="0"/>
                    <w:rPr>
                      <w:rFonts w:ascii="Century Gothic" w:hAnsi="Century Gothic" w:cs="Arial"/>
                      <w:b/>
                      <w:noProof/>
                      <w:color w:val="auto"/>
                      <w:sz w:val="28"/>
                      <w:szCs w:val="28"/>
                    </w:rPr>
                  </w:pP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begin"/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instrText xml:space="preserve"> =B4+1 </w:instrTex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separate"/>
                  </w:r>
                  <w:r w:rsidR="007B711E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t>17</w: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</w:tcPr>
                <w:p w14:paraId="1309152C" w14:textId="4EB8974A" w:rsidR="00B467DE" w:rsidRPr="0001336F" w:rsidRDefault="00B467DE" w:rsidP="00F16541">
                  <w:pPr>
                    <w:pStyle w:val="Dates"/>
                    <w:spacing w:after="0"/>
                    <w:rPr>
                      <w:rFonts w:ascii="Century Gothic" w:hAnsi="Century Gothic" w:cs="Arial"/>
                      <w:b/>
                      <w:noProof/>
                      <w:color w:val="auto"/>
                      <w:sz w:val="28"/>
                      <w:szCs w:val="28"/>
                    </w:rPr>
                  </w:pP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begin"/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instrText xml:space="preserve"> =C4+1 </w:instrTex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separate"/>
                  </w:r>
                  <w:r w:rsidR="007B711E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t>18</w: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</w:tcPr>
                <w:p w14:paraId="5E7E0077" w14:textId="432024A2" w:rsidR="00B467DE" w:rsidRPr="0001336F" w:rsidRDefault="00B467DE" w:rsidP="00F16541">
                  <w:pPr>
                    <w:pStyle w:val="Dates"/>
                    <w:spacing w:after="0"/>
                    <w:rPr>
                      <w:rFonts w:ascii="Century Gothic" w:hAnsi="Century Gothic" w:cs="Arial"/>
                      <w:b/>
                      <w:noProof/>
                      <w:color w:val="auto"/>
                      <w:sz w:val="28"/>
                      <w:szCs w:val="28"/>
                    </w:rPr>
                  </w:pP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begin"/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instrText xml:space="preserve"> =D4+1 </w:instrTex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separate"/>
                  </w:r>
                  <w:r w:rsidR="007B711E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t>19</w: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</w:tcPr>
                <w:p w14:paraId="22E4BA03" w14:textId="457EF89C" w:rsidR="00B467DE" w:rsidRPr="0001336F" w:rsidRDefault="00B467DE" w:rsidP="00F16541">
                  <w:pPr>
                    <w:pStyle w:val="Dates"/>
                    <w:spacing w:after="0"/>
                    <w:rPr>
                      <w:rFonts w:ascii="Century Gothic" w:hAnsi="Century Gothic" w:cs="Arial"/>
                      <w:b/>
                      <w:noProof/>
                      <w:color w:val="FF0000"/>
                      <w:sz w:val="28"/>
                      <w:szCs w:val="28"/>
                    </w:rPr>
                  </w:pP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begin"/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instrText xml:space="preserve"> =E4+1 </w:instrTex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separate"/>
                  </w:r>
                  <w:r w:rsidR="007B711E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t>20</w: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</w:tcPr>
                <w:p w14:paraId="3BC0C454" w14:textId="2ECDB055" w:rsidR="00B467DE" w:rsidRPr="0001336F" w:rsidRDefault="00B467DE" w:rsidP="00F16541">
                  <w:pPr>
                    <w:pStyle w:val="Dates"/>
                    <w:spacing w:after="0"/>
                    <w:rPr>
                      <w:rFonts w:ascii="Century Gothic" w:hAnsi="Century Gothic" w:cs="Arial"/>
                      <w:b/>
                      <w:noProof/>
                      <w:color w:val="DC82C8"/>
                      <w:sz w:val="28"/>
                      <w:szCs w:val="28"/>
                    </w:rPr>
                  </w:pPr>
                  <w:r w:rsidRPr="0001336F">
                    <w:rPr>
                      <w:rFonts w:ascii="Century Gothic" w:hAnsi="Century Gothic" w:cs="Arial"/>
                      <w:b/>
                      <w:noProof/>
                      <w:color w:val="DC82C8"/>
                      <w:sz w:val="28"/>
                      <w:szCs w:val="28"/>
                      <w:lang w:bidi="ru-RU"/>
                    </w:rPr>
                    <w:fldChar w:fldCharType="begin"/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color w:val="DC82C8"/>
                      <w:sz w:val="28"/>
                      <w:szCs w:val="28"/>
                      <w:lang w:bidi="ru-RU"/>
                    </w:rPr>
                    <w:instrText xml:space="preserve"> =F4+1 </w:instrTex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color w:val="DC82C8"/>
                      <w:sz w:val="28"/>
                      <w:szCs w:val="28"/>
                      <w:lang w:bidi="ru-RU"/>
                    </w:rPr>
                    <w:fldChar w:fldCharType="separate"/>
                  </w:r>
                  <w:r w:rsidR="007B711E">
                    <w:rPr>
                      <w:rFonts w:ascii="Century Gothic" w:hAnsi="Century Gothic" w:cs="Arial"/>
                      <w:b/>
                      <w:noProof/>
                      <w:color w:val="DC82C8"/>
                      <w:sz w:val="28"/>
                      <w:szCs w:val="28"/>
                      <w:lang w:bidi="ru-RU"/>
                    </w:rPr>
                    <w:t>21</w: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color w:val="DC82C8"/>
                      <w:sz w:val="28"/>
                      <w:szCs w:val="28"/>
                      <w:lang w:bidi="ru-RU"/>
                    </w:rPr>
                    <w:fldChar w:fldCharType="end"/>
                  </w:r>
                </w:p>
              </w:tc>
            </w:tr>
            <w:tr w:rsidR="00B467DE" w:rsidRPr="0001336F" w14:paraId="5543A0AC" w14:textId="77777777" w:rsidTr="00BA57BD">
              <w:trPr>
                <w:trHeight w:val="170"/>
              </w:trPr>
              <w:tc>
                <w:tcPr>
                  <w:tcW w:w="715" w:type="pct"/>
                </w:tcPr>
                <w:p w14:paraId="32C6748F" w14:textId="25D18470" w:rsidR="00B467DE" w:rsidRPr="0001336F" w:rsidRDefault="00B467DE" w:rsidP="00F16541">
                  <w:pPr>
                    <w:pStyle w:val="Dates"/>
                    <w:spacing w:after="0"/>
                    <w:rPr>
                      <w:rFonts w:ascii="Century Gothic" w:hAnsi="Century Gothic" w:cs="Arial"/>
                      <w:b/>
                      <w:noProof/>
                      <w:color w:val="DC82C8"/>
                      <w:sz w:val="28"/>
                      <w:szCs w:val="28"/>
                    </w:rPr>
                  </w:pPr>
                  <w:r w:rsidRPr="0001336F">
                    <w:rPr>
                      <w:rFonts w:ascii="Century Gothic" w:hAnsi="Century Gothic" w:cs="Arial"/>
                      <w:b/>
                      <w:noProof/>
                      <w:color w:val="DC82C8"/>
                      <w:sz w:val="28"/>
                      <w:szCs w:val="28"/>
                      <w:lang w:bidi="ru-RU"/>
                    </w:rPr>
                    <w:fldChar w:fldCharType="begin"/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color w:val="DC82C8"/>
                      <w:sz w:val="28"/>
                      <w:szCs w:val="28"/>
                      <w:lang w:bidi="ru-RU"/>
                    </w:rPr>
                    <w:instrText xml:space="preserve"> =G4+1 </w:instrTex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color w:val="DC82C8"/>
                      <w:sz w:val="28"/>
                      <w:szCs w:val="28"/>
                      <w:lang w:bidi="ru-RU"/>
                    </w:rPr>
                    <w:fldChar w:fldCharType="separate"/>
                  </w:r>
                  <w:r w:rsidR="007B711E">
                    <w:rPr>
                      <w:rFonts w:ascii="Century Gothic" w:hAnsi="Century Gothic" w:cs="Arial"/>
                      <w:b/>
                      <w:noProof/>
                      <w:color w:val="DC82C8"/>
                      <w:sz w:val="28"/>
                      <w:szCs w:val="28"/>
                      <w:lang w:bidi="ru-RU"/>
                    </w:rPr>
                    <w:t>22</w: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color w:val="DC82C8"/>
                      <w:sz w:val="28"/>
                      <w:szCs w:val="2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</w:tcPr>
                <w:p w14:paraId="02724E6C" w14:textId="33C0AEED" w:rsidR="00B467DE" w:rsidRPr="0001336F" w:rsidRDefault="00B467DE" w:rsidP="00F16541">
                  <w:pPr>
                    <w:pStyle w:val="Dates"/>
                    <w:spacing w:after="0"/>
                    <w:rPr>
                      <w:rFonts w:ascii="Century Gothic" w:hAnsi="Century Gothic" w:cs="Arial"/>
                      <w:b/>
                      <w:noProof/>
                      <w:color w:val="auto"/>
                      <w:sz w:val="28"/>
                      <w:szCs w:val="28"/>
                    </w:rPr>
                  </w:pP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begin"/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instrText xml:space="preserve"> =A5+1 </w:instrTex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separate"/>
                  </w:r>
                  <w:r w:rsidR="007B711E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t>23</w: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</w:tcPr>
                <w:p w14:paraId="763728BF" w14:textId="5EB6AB34" w:rsidR="00B467DE" w:rsidRPr="0001336F" w:rsidRDefault="00B467DE" w:rsidP="00F16541">
                  <w:pPr>
                    <w:pStyle w:val="Dates"/>
                    <w:spacing w:after="0"/>
                    <w:rPr>
                      <w:rFonts w:ascii="Century Gothic" w:hAnsi="Century Gothic" w:cs="Arial"/>
                      <w:b/>
                      <w:noProof/>
                      <w:color w:val="auto"/>
                      <w:sz w:val="28"/>
                      <w:szCs w:val="28"/>
                    </w:rPr>
                  </w:pP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begin"/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instrText xml:space="preserve"> =B5+1 </w:instrTex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separate"/>
                  </w:r>
                  <w:r w:rsidR="007B711E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t>24</w: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</w:tcPr>
                <w:p w14:paraId="3D232B57" w14:textId="515DFD97" w:rsidR="00B467DE" w:rsidRPr="0001336F" w:rsidRDefault="00B467DE" w:rsidP="00F16541">
                  <w:pPr>
                    <w:pStyle w:val="Dates"/>
                    <w:spacing w:after="0"/>
                    <w:rPr>
                      <w:rFonts w:ascii="Century Gothic" w:hAnsi="Century Gothic" w:cs="Arial"/>
                      <w:b/>
                      <w:noProof/>
                      <w:color w:val="auto"/>
                      <w:sz w:val="28"/>
                      <w:szCs w:val="28"/>
                    </w:rPr>
                  </w:pP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begin"/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instrText xml:space="preserve"> =C5+1 </w:instrTex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separate"/>
                  </w:r>
                  <w:r w:rsidR="007B711E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t>25</w: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</w:tcPr>
                <w:p w14:paraId="09426E11" w14:textId="45428F42" w:rsidR="00B467DE" w:rsidRPr="0001336F" w:rsidRDefault="00B467DE" w:rsidP="00F16541">
                  <w:pPr>
                    <w:pStyle w:val="Dates"/>
                    <w:spacing w:after="0"/>
                    <w:rPr>
                      <w:rFonts w:ascii="Century Gothic" w:hAnsi="Century Gothic" w:cs="Arial"/>
                      <w:b/>
                      <w:noProof/>
                      <w:color w:val="auto"/>
                      <w:sz w:val="28"/>
                      <w:szCs w:val="28"/>
                    </w:rPr>
                  </w:pP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begin"/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instrText xml:space="preserve"> =D5+1 </w:instrTex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separate"/>
                  </w:r>
                  <w:r w:rsidR="007B711E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t>26</w: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</w:tcPr>
                <w:p w14:paraId="54854443" w14:textId="07F8F79C" w:rsidR="00B467DE" w:rsidRPr="0001336F" w:rsidRDefault="00B467DE" w:rsidP="00F16541">
                  <w:pPr>
                    <w:pStyle w:val="Dates"/>
                    <w:spacing w:after="0"/>
                    <w:rPr>
                      <w:rFonts w:ascii="Century Gothic" w:hAnsi="Century Gothic" w:cs="Arial"/>
                      <w:b/>
                      <w:noProof/>
                      <w:color w:val="FF0000"/>
                      <w:sz w:val="28"/>
                      <w:szCs w:val="28"/>
                    </w:rPr>
                  </w:pP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begin"/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instrText xml:space="preserve"> =E5+1 </w:instrTex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separate"/>
                  </w:r>
                  <w:r w:rsidR="007B711E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t>27</w: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</w:tcPr>
                <w:p w14:paraId="1798A020" w14:textId="2DCF4166" w:rsidR="00B467DE" w:rsidRPr="0001336F" w:rsidRDefault="00B467DE" w:rsidP="00F16541">
                  <w:pPr>
                    <w:pStyle w:val="Dates"/>
                    <w:spacing w:after="0"/>
                    <w:rPr>
                      <w:rFonts w:ascii="Century Gothic" w:hAnsi="Century Gothic" w:cs="Arial"/>
                      <w:b/>
                      <w:noProof/>
                      <w:color w:val="DC82C8"/>
                      <w:sz w:val="28"/>
                      <w:szCs w:val="28"/>
                    </w:rPr>
                  </w:pPr>
                  <w:r w:rsidRPr="0001336F">
                    <w:rPr>
                      <w:rFonts w:ascii="Century Gothic" w:hAnsi="Century Gothic" w:cs="Arial"/>
                      <w:b/>
                      <w:noProof/>
                      <w:color w:val="DC82C8"/>
                      <w:sz w:val="28"/>
                      <w:szCs w:val="28"/>
                      <w:lang w:bidi="ru-RU"/>
                    </w:rPr>
                    <w:fldChar w:fldCharType="begin"/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color w:val="DC82C8"/>
                      <w:sz w:val="28"/>
                      <w:szCs w:val="28"/>
                      <w:lang w:bidi="ru-RU"/>
                    </w:rPr>
                    <w:instrText xml:space="preserve"> =F5+1 </w:instrTex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color w:val="DC82C8"/>
                      <w:sz w:val="28"/>
                      <w:szCs w:val="28"/>
                      <w:lang w:bidi="ru-RU"/>
                    </w:rPr>
                    <w:fldChar w:fldCharType="separate"/>
                  </w:r>
                  <w:r w:rsidR="007B711E">
                    <w:rPr>
                      <w:rFonts w:ascii="Century Gothic" w:hAnsi="Century Gothic" w:cs="Arial"/>
                      <w:b/>
                      <w:noProof/>
                      <w:color w:val="DC82C8"/>
                      <w:sz w:val="28"/>
                      <w:szCs w:val="28"/>
                      <w:lang w:bidi="ru-RU"/>
                    </w:rPr>
                    <w:t>28</w: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color w:val="DC82C8"/>
                      <w:sz w:val="28"/>
                      <w:szCs w:val="28"/>
                      <w:lang w:bidi="ru-RU"/>
                    </w:rPr>
                    <w:fldChar w:fldCharType="end"/>
                  </w:r>
                </w:p>
              </w:tc>
            </w:tr>
            <w:tr w:rsidR="00B467DE" w:rsidRPr="0001336F" w14:paraId="1B65C51B" w14:textId="77777777" w:rsidTr="00BA57BD">
              <w:trPr>
                <w:trHeight w:val="170"/>
              </w:trPr>
              <w:tc>
                <w:tcPr>
                  <w:tcW w:w="715" w:type="pct"/>
                </w:tcPr>
                <w:p w14:paraId="1E77D767" w14:textId="57D64376" w:rsidR="00B467DE" w:rsidRPr="0001336F" w:rsidRDefault="00B467DE" w:rsidP="00F16541">
                  <w:pPr>
                    <w:pStyle w:val="Dates"/>
                    <w:spacing w:after="0"/>
                    <w:rPr>
                      <w:rFonts w:ascii="Century Gothic" w:hAnsi="Century Gothic" w:cs="Arial"/>
                      <w:b/>
                      <w:noProof/>
                      <w:color w:val="DC82C8"/>
                      <w:sz w:val="28"/>
                      <w:szCs w:val="28"/>
                    </w:rPr>
                  </w:pPr>
                  <w:r w:rsidRPr="0001336F">
                    <w:rPr>
                      <w:rFonts w:ascii="Century Gothic" w:hAnsi="Century Gothic" w:cs="Arial"/>
                      <w:b/>
                      <w:noProof/>
                      <w:color w:val="DC82C8"/>
                      <w:sz w:val="28"/>
                      <w:szCs w:val="28"/>
                      <w:lang w:bidi="ru-RU"/>
                    </w:rPr>
                    <w:fldChar w:fldCharType="begin"/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color w:val="DC82C8"/>
                      <w:sz w:val="28"/>
                      <w:szCs w:val="28"/>
                      <w:lang w:bidi="ru-RU"/>
                    </w:rPr>
                    <w:instrText xml:space="preserve">IF </w:instrTex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color w:val="DC82C8"/>
                      <w:sz w:val="28"/>
                      <w:szCs w:val="28"/>
                      <w:lang w:bidi="ru-RU"/>
                    </w:rPr>
                    <w:fldChar w:fldCharType="begin"/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color w:val="DC82C8"/>
                      <w:sz w:val="28"/>
                      <w:szCs w:val="28"/>
                      <w:lang w:bidi="ru-RU"/>
                    </w:rPr>
                    <w:instrText xml:space="preserve"> =G5</w:instrTex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color w:val="DC82C8"/>
                      <w:sz w:val="28"/>
                      <w:szCs w:val="28"/>
                      <w:lang w:bidi="ru-RU"/>
                    </w:rPr>
                    <w:fldChar w:fldCharType="separate"/>
                  </w:r>
                  <w:r w:rsidR="007B711E">
                    <w:rPr>
                      <w:rFonts w:ascii="Century Gothic" w:hAnsi="Century Gothic" w:cs="Arial"/>
                      <w:b/>
                      <w:noProof/>
                      <w:color w:val="DC82C8"/>
                      <w:sz w:val="28"/>
                      <w:szCs w:val="28"/>
                      <w:lang w:bidi="ru-RU"/>
                    </w:rPr>
                    <w:instrText>28</w:instrTex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color w:val="DC82C8"/>
                      <w:sz w:val="28"/>
                      <w:szCs w:val="28"/>
                      <w:lang w:bidi="ru-RU"/>
                    </w:rPr>
                    <w:fldChar w:fldCharType="end"/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color w:val="DC82C8"/>
                      <w:sz w:val="28"/>
                      <w:szCs w:val="28"/>
                      <w:lang w:bidi="ru-RU"/>
                    </w:rPr>
                    <w:instrText xml:space="preserve"> = 0,"" </w:instrTex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color w:val="DC82C8"/>
                      <w:sz w:val="28"/>
                      <w:szCs w:val="28"/>
                      <w:lang w:bidi="ru-RU"/>
                    </w:rPr>
                    <w:fldChar w:fldCharType="begin"/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color w:val="DC82C8"/>
                      <w:sz w:val="28"/>
                      <w:szCs w:val="28"/>
                      <w:lang w:bidi="ru-RU"/>
                    </w:rPr>
                    <w:instrText xml:space="preserve"> IF </w:instrTex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color w:val="DC82C8"/>
                      <w:sz w:val="28"/>
                      <w:szCs w:val="28"/>
                      <w:lang w:bidi="ru-RU"/>
                    </w:rPr>
                    <w:fldChar w:fldCharType="begin"/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color w:val="DC82C8"/>
                      <w:sz w:val="28"/>
                      <w:szCs w:val="28"/>
                      <w:lang w:bidi="ru-RU"/>
                    </w:rPr>
                    <w:instrText xml:space="preserve"> =G5 </w:instrTex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color w:val="DC82C8"/>
                      <w:sz w:val="28"/>
                      <w:szCs w:val="28"/>
                      <w:lang w:bidi="ru-RU"/>
                    </w:rPr>
                    <w:fldChar w:fldCharType="separate"/>
                  </w:r>
                  <w:r w:rsidR="007B711E">
                    <w:rPr>
                      <w:rFonts w:ascii="Century Gothic" w:hAnsi="Century Gothic" w:cs="Arial"/>
                      <w:b/>
                      <w:noProof/>
                      <w:color w:val="DC82C8"/>
                      <w:sz w:val="28"/>
                      <w:szCs w:val="28"/>
                      <w:lang w:bidi="ru-RU"/>
                    </w:rPr>
                    <w:instrText>28</w:instrTex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color w:val="DC82C8"/>
                      <w:sz w:val="28"/>
                      <w:szCs w:val="28"/>
                      <w:lang w:bidi="ru-RU"/>
                    </w:rPr>
                    <w:fldChar w:fldCharType="end"/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color w:val="DC82C8"/>
                      <w:sz w:val="28"/>
                      <w:szCs w:val="28"/>
                      <w:lang w:bidi="ru-RU"/>
                    </w:rPr>
                    <w:instrText xml:space="preserve">  &lt; </w:instrTex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color w:val="DC82C8"/>
                      <w:sz w:val="28"/>
                      <w:szCs w:val="28"/>
                      <w:lang w:bidi="ru-RU"/>
                    </w:rPr>
                    <w:fldChar w:fldCharType="begin"/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color w:val="DC82C8"/>
                      <w:sz w:val="28"/>
                      <w:szCs w:val="28"/>
                      <w:lang w:bidi="ru-RU"/>
                    </w:rPr>
                    <w:instrText xml:space="preserve"> DocVariable MonthEnd10 \@ d </w:instrTex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color w:val="DC82C8"/>
                      <w:sz w:val="28"/>
                      <w:szCs w:val="28"/>
                      <w:lang w:bidi="ru-RU"/>
                    </w:rPr>
                    <w:fldChar w:fldCharType="separate"/>
                  </w:r>
                  <w:r w:rsidR="007B711E">
                    <w:rPr>
                      <w:rFonts w:ascii="Century Gothic" w:hAnsi="Century Gothic" w:cs="Arial"/>
                      <w:b/>
                      <w:noProof/>
                      <w:color w:val="DC82C8"/>
                      <w:sz w:val="28"/>
                      <w:szCs w:val="28"/>
                      <w:lang w:bidi="ru-RU"/>
                    </w:rPr>
                    <w:instrText>31</w:instrTex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color w:val="DC82C8"/>
                      <w:sz w:val="28"/>
                      <w:szCs w:val="28"/>
                      <w:lang w:bidi="ru-RU"/>
                    </w:rPr>
                    <w:fldChar w:fldCharType="end"/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color w:val="DC82C8"/>
                      <w:sz w:val="28"/>
                      <w:szCs w:val="28"/>
                      <w:lang w:bidi="ru-RU"/>
                    </w:rPr>
                    <w:instrText xml:space="preserve">  </w:instrTex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color w:val="DC82C8"/>
                      <w:sz w:val="28"/>
                      <w:szCs w:val="28"/>
                      <w:lang w:bidi="ru-RU"/>
                    </w:rPr>
                    <w:fldChar w:fldCharType="begin"/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color w:val="DC82C8"/>
                      <w:sz w:val="28"/>
                      <w:szCs w:val="28"/>
                      <w:lang w:bidi="ru-RU"/>
                    </w:rPr>
                    <w:instrText xml:space="preserve"> =G5+1 </w:instrTex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color w:val="DC82C8"/>
                      <w:sz w:val="28"/>
                      <w:szCs w:val="28"/>
                      <w:lang w:bidi="ru-RU"/>
                    </w:rPr>
                    <w:fldChar w:fldCharType="separate"/>
                  </w:r>
                  <w:r w:rsidR="007B711E">
                    <w:rPr>
                      <w:rFonts w:ascii="Century Gothic" w:hAnsi="Century Gothic" w:cs="Arial"/>
                      <w:b/>
                      <w:noProof/>
                      <w:color w:val="DC82C8"/>
                      <w:sz w:val="28"/>
                      <w:szCs w:val="28"/>
                      <w:lang w:bidi="ru-RU"/>
                    </w:rPr>
                    <w:instrText>29</w:instrTex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color w:val="DC82C8"/>
                      <w:sz w:val="28"/>
                      <w:szCs w:val="28"/>
                      <w:lang w:bidi="ru-RU"/>
                    </w:rPr>
                    <w:fldChar w:fldCharType="end"/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color w:val="DC82C8"/>
                      <w:sz w:val="28"/>
                      <w:szCs w:val="28"/>
                      <w:lang w:bidi="ru-RU"/>
                    </w:rPr>
                    <w:instrText xml:space="preserve"> "" </w:instrTex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color w:val="DC82C8"/>
                      <w:sz w:val="28"/>
                      <w:szCs w:val="28"/>
                      <w:lang w:bidi="ru-RU"/>
                    </w:rPr>
                    <w:fldChar w:fldCharType="separate"/>
                  </w:r>
                  <w:r w:rsidR="007B711E">
                    <w:rPr>
                      <w:rFonts w:ascii="Century Gothic" w:hAnsi="Century Gothic" w:cs="Arial"/>
                      <w:b/>
                      <w:noProof/>
                      <w:color w:val="DC82C8"/>
                      <w:sz w:val="28"/>
                      <w:szCs w:val="28"/>
                      <w:lang w:bidi="ru-RU"/>
                    </w:rPr>
                    <w:instrText>29</w:instrTex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color w:val="DC82C8"/>
                      <w:sz w:val="28"/>
                      <w:szCs w:val="28"/>
                      <w:lang w:bidi="ru-RU"/>
                    </w:rPr>
                    <w:fldChar w:fldCharType="end"/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color w:val="DC82C8"/>
                      <w:sz w:val="28"/>
                      <w:szCs w:val="28"/>
                      <w:lang w:bidi="ru-RU"/>
                    </w:rPr>
                    <w:fldChar w:fldCharType="separate"/>
                  </w:r>
                  <w:r w:rsidR="007B711E">
                    <w:rPr>
                      <w:rFonts w:ascii="Century Gothic" w:hAnsi="Century Gothic" w:cs="Arial"/>
                      <w:b/>
                      <w:noProof/>
                      <w:color w:val="DC82C8"/>
                      <w:sz w:val="28"/>
                      <w:szCs w:val="28"/>
                      <w:lang w:bidi="ru-RU"/>
                    </w:rPr>
                    <w:t>29</w: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color w:val="DC82C8"/>
                      <w:sz w:val="28"/>
                      <w:szCs w:val="2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</w:tcPr>
                <w:p w14:paraId="768F59FD" w14:textId="1217784A" w:rsidR="00B467DE" w:rsidRPr="0001336F" w:rsidRDefault="00B467DE" w:rsidP="00F16541">
                  <w:pPr>
                    <w:pStyle w:val="Dates"/>
                    <w:spacing w:after="0"/>
                    <w:rPr>
                      <w:rFonts w:ascii="Century Gothic" w:hAnsi="Century Gothic" w:cs="Arial"/>
                      <w:b/>
                      <w:noProof/>
                      <w:color w:val="auto"/>
                      <w:sz w:val="28"/>
                      <w:szCs w:val="28"/>
                    </w:rPr>
                  </w:pP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begin"/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instrText xml:space="preserve">IF </w:instrTex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begin"/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instrText xml:space="preserve"> =A6</w:instrTex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separate"/>
                  </w:r>
                  <w:r w:rsidR="007B711E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instrText>29</w:instrTex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end"/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instrText xml:space="preserve"> = 0,"" </w:instrTex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begin"/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instrText xml:space="preserve"> IF </w:instrTex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begin"/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instrText xml:space="preserve"> =A6 </w:instrTex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separate"/>
                  </w:r>
                  <w:r w:rsidR="007B711E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instrText>29</w:instrTex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end"/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instrText xml:space="preserve">  &lt; </w:instrTex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begin"/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instrText xml:space="preserve"> DocVariable MonthEnd10 \@ d </w:instrTex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separate"/>
                  </w:r>
                  <w:r w:rsidR="007B711E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instrText>31</w:instrTex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end"/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instrText xml:space="preserve">  </w:instrTex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begin"/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instrText xml:space="preserve"> =A6+1 </w:instrTex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separate"/>
                  </w:r>
                  <w:r w:rsidR="007B711E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instrText>30</w:instrTex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end"/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instrText xml:space="preserve"> "" </w:instrTex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separate"/>
                  </w:r>
                  <w:r w:rsidR="007B711E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instrText>30</w:instrTex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end"/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separate"/>
                  </w:r>
                  <w:r w:rsidR="007B711E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t>30</w: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</w:tcPr>
                <w:p w14:paraId="747C3B5D" w14:textId="793E0B1D" w:rsidR="00B467DE" w:rsidRPr="0001336F" w:rsidRDefault="00B467DE" w:rsidP="00F16541">
                  <w:pPr>
                    <w:pStyle w:val="Dates"/>
                    <w:spacing w:after="0"/>
                    <w:rPr>
                      <w:rFonts w:ascii="Century Gothic" w:hAnsi="Century Gothic" w:cs="Arial"/>
                      <w:b/>
                      <w:noProof/>
                      <w:color w:val="auto"/>
                      <w:sz w:val="28"/>
                      <w:szCs w:val="28"/>
                    </w:rPr>
                  </w:pP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begin"/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instrText xml:space="preserve">IF </w:instrTex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begin"/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instrText xml:space="preserve"> =B6</w:instrTex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separate"/>
                  </w:r>
                  <w:r w:rsidR="007B711E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instrText>30</w:instrTex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end"/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instrText xml:space="preserve"> = 0,"" </w:instrTex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begin"/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instrText xml:space="preserve"> IF </w:instrTex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begin"/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instrText xml:space="preserve"> =B6 </w:instrTex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separate"/>
                  </w:r>
                  <w:r w:rsidR="007B711E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instrText>30</w:instrTex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end"/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instrText xml:space="preserve">  &lt; </w:instrTex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begin"/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instrText xml:space="preserve"> DocVariable MonthEnd10 \@ d </w:instrTex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separate"/>
                  </w:r>
                  <w:r w:rsidR="007B711E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instrText>31</w:instrTex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end"/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instrText xml:space="preserve">  </w:instrTex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begin"/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instrText xml:space="preserve"> =B6+1 </w:instrTex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separate"/>
                  </w:r>
                  <w:r w:rsidR="007B711E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instrText>31</w:instrTex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end"/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instrText xml:space="preserve"> "" </w:instrTex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separate"/>
                  </w:r>
                  <w:r w:rsidR="007B711E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instrText>31</w:instrTex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end"/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separate"/>
                  </w:r>
                  <w:r w:rsidR="007B711E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t>31</w: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</w:tcPr>
                <w:p w14:paraId="5CFE53BF" w14:textId="3EC33376" w:rsidR="00B467DE" w:rsidRPr="0001336F" w:rsidRDefault="00B467DE" w:rsidP="00F16541">
                  <w:pPr>
                    <w:pStyle w:val="Dates"/>
                    <w:spacing w:after="0"/>
                    <w:rPr>
                      <w:rFonts w:ascii="Century Gothic" w:hAnsi="Century Gothic" w:cs="Arial"/>
                      <w:b/>
                      <w:noProof/>
                      <w:color w:val="auto"/>
                      <w:sz w:val="28"/>
                      <w:szCs w:val="28"/>
                    </w:rPr>
                  </w:pP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begin"/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instrText xml:space="preserve">IF </w:instrTex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begin"/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instrText xml:space="preserve"> =C6</w:instrTex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separate"/>
                  </w:r>
                  <w:r w:rsidR="007B711E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instrText>31</w:instrTex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end"/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instrText xml:space="preserve"> = 0,"" </w:instrTex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begin"/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instrText xml:space="preserve"> IF </w:instrTex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begin"/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instrText xml:space="preserve"> =C6 </w:instrTex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separate"/>
                  </w:r>
                  <w:r w:rsidR="007B711E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instrText>31</w:instrTex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end"/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instrText xml:space="preserve">  &lt; </w:instrTex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begin"/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instrText xml:space="preserve"> DocVariable MonthEnd10 \@ d </w:instrTex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separate"/>
                  </w:r>
                  <w:r w:rsidR="007B711E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instrText>31</w:instrTex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end"/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instrText xml:space="preserve">  </w:instrTex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begin"/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instrText xml:space="preserve"> =C6+1 </w:instrTex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separate"/>
                  </w:r>
                  <w:r w:rsidR="00281B28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instrText>26</w:instrTex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end"/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instrText xml:space="preserve"> "" </w:instrTex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end"/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</w:tcPr>
                <w:p w14:paraId="23DFB50F" w14:textId="7FF0F74E" w:rsidR="00B467DE" w:rsidRPr="0001336F" w:rsidRDefault="00B467DE" w:rsidP="00F16541">
                  <w:pPr>
                    <w:pStyle w:val="Dates"/>
                    <w:spacing w:after="0"/>
                    <w:rPr>
                      <w:rFonts w:ascii="Century Gothic" w:hAnsi="Century Gothic" w:cs="Arial"/>
                      <w:b/>
                      <w:noProof/>
                      <w:color w:val="auto"/>
                      <w:sz w:val="28"/>
                      <w:szCs w:val="28"/>
                    </w:rPr>
                  </w:pP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begin"/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instrText xml:space="preserve">IF </w:instrTex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begin"/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instrText xml:space="preserve"> =D6</w:instrTex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separate"/>
                  </w:r>
                  <w:r w:rsidR="007B711E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instrText>0</w:instrTex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end"/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instrText xml:space="preserve"> = 0,"" </w:instrTex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begin"/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instrText xml:space="preserve"> IF </w:instrTex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begin"/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instrText xml:space="preserve"> =D6 </w:instrTex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separate"/>
                  </w:r>
                  <w:r w:rsidR="00281B28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instrText>26</w:instrTex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end"/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instrText xml:space="preserve">  &lt; </w:instrTex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begin"/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instrText xml:space="preserve"> DocVariable MonthEnd10 \@ d </w:instrTex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separate"/>
                  </w:r>
                  <w:r w:rsidR="00281B28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instrText>31</w:instrTex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end"/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instrText xml:space="preserve">  </w:instrTex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begin"/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instrText xml:space="preserve"> =D6+1 </w:instrTex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separate"/>
                  </w:r>
                  <w:r w:rsidR="00281B28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instrText>27</w:instrTex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end"/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instrText xml:space="preserve"> "" </w:instrTex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separate"/>
                  </w:r>
                  <w:r w:rsidR="00281B28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instrText>27</w:instrTex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end"/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</w:tcPr>
                <w:p w14:paraId="5831BECA" w14:textId="54BBC07E" w:rsidR="00B467DE" w:rsidRPr="0001336F" w:rsidRDefault="00B467DE" w:rsidP="00F16541">
                  <w:pPr>
                    <w:pStyle w:val="Dates"/>
                    <w:spacing w:after="0"/>
                    <w:rPr>
                      <w:rFonts w:ascii="Century Gothic" w:hAnsi="Century Gothic" w:cs="Arial"/>
                      <w:b/>
                      <w:noProof/>
                      <w:color w:val="FF0000"/>
                      <w:sz w:val="28"/>
                      <w:szCs w:val="28"/>
                    </w:rPr>
                  </w:pP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begin"/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instrText xml:space="preserve">IF </w:instrTex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begin"/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instrText xml:space="preserve"> =E6</w:instrTex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separate"/>
                  </w:r>
                  <w:r w:rsidR="007B711E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instrText>0</w:instrTex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end"/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instrText xml:space="preserve"> = 0,"" </w:instrTex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begin"/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instrText xml:space="preserve"> IF </w:instrTex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begin"/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instrText xml:space="preserve"> =E6 </w:instrTex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separate"/>
                  </w:r>
                  <w:r w:rsidR="00281B28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instrText>27</w:instrTex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end"/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instrText xml:space="preserve">  &lt; </w:instrTex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begin"/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instrText xml:space="preserve"> DocVariable MonthEnd10 \@ d </w:instrTex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separate"/>
                  </w:r>
                  <w:r w:rsidR="00281B28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instrText>31</w:instrTex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end"/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instrText xml:space="preserve">  </w:instrTex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begin"/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instrText xml:space="preserve"> =E6+1 </w:instrTex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separate"/>
                  </w:r>
                  <w:r w:rsidR="00281B28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instrText>28</w:instrTex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end"/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instrText xml:space="preserve"> "" </w:instrTex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separate"/>
                  </w:r>
                  <w:r w:rsidR="00281B28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instrText>28</w:instrTex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end"/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</w:tcPr>
                <w:p w14:paraId="07712A05" w14:textId="1E750B25" w:rsidR="00B467DE" w:rsidRPr="0001336F" w:rsidRDefault="00B467DE" w:rsidP="00F16541">
                  <w:pPr>
                    <w:pStyle w:val="Dates"/>
                    <w:spacing w:after="0"/>
                    <w:rPr>
                      <w:rFonts w:ascii="Century Gothic" w:hAnsi="Century Gothic" w:cs="Arial"/>
                      <w:b/>
                      <w:noProof/>
                      <w:color w:val="DC82C8"/>
                      <w:sz w:val="28"/>
                      <w:szCs w:val="28"/>
                    </w:rPr>
                  </w:pPr>
                  <w:r w:rsidRPr="0001336F">
                    <w:rPr>
                      <w:rFonts w:ascii="Century Gothic" w:hAnsi="Century Gothic" w:cs="Arial"/>
                      <w:b/>
                      <w:noProof/>
                      <w:color w:val="DC82C8"/>
                      <w:sz w:val="28"/>
                      <w:szCs w:val="28"/>
                      <w:lang w:bidi="ru-RU"/>
                    </w:rPr>
                    <w:fldChar w:fldCharType="begin"/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color w:val="DC82C8"/>
                      <w:sz w:val="28"/>
                      <w:szCs w:val="28"/>
                      <w:lang w:bidi="ru-RU"/>
                    </w:rPr>
                    <w:instrText xml:space="preserve">IF </w:instrTex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color w:val="DC82C8"/>
                      <w:sz w:val="28"/>
                      <w:szCs w:val="28"/>
                      <w:lang w:bidi="ru-RU"/>
                    </w:rPr>
                    <w:fldChar w:fldCharType="begin"/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color w:val="DC82C8"/>
                      <w:sz w:val="28"/>
                      <w:szCs w:val="28"/>
                      <w:lang w:bidi="ru-RU"/>
                    </w:rPr>
                    <w:instrText xml:space="preserve"> =F6</w:instrTex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color w:val="DC82C8"/>
                      <w:sz w:val="28"/>
                      <w:szCs w:val="28"/>
                      <w:lang w:bidi="ru-RU"/>
                    </w:rPr>
                    <w:fldChar w:fldCharType="separate"/>
                  </w:r>
                  <w:r w:rsidR="007B711E">
                    <w:rPr>
                      <w:rFonts w:ascii="Century Gothic" w:hAnsi="Century Gothic" w:cs="Arial"/>
                      <w:b/>
                      <w:noProof/>
                      <w:color w:val="DC82C8"/>
                      <w:sz w:val="28"/>
                      <w:szCs w:val="28"/>
                      <w:lang w:bidi="ru-RU"/>
                    </w:rPr>
                    <w:instrText>0</w:instrTex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color w:val="DC82C8"/>
                      <w:sz w:val="28"/>
                      <w:szCs w:val="28"/>
                      <w:lang w:bidi="ru-RU"/>
                    </w:rPr>
                    <w:fldChar w:fldCharType="end"/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color w:val="DC82C8"/>
                      <w:sz w:val="28"/>
                      <w:szCs w:val="28"/>
                      <w:lang w:bidi="ru-RU"/>
                    </w:rPr>
                    <w:instrText xml:space="preserve"> = 0,"" </w:instrTex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color w:val="DC82C8"/>
                      <w:sz w:val="28"/>
                      <w:szCs w:val="28"/>
                      <w:lang w:bidi="ru-RU"/>
                    </w:rPr>
                    <w:fldChar w:fldCharType="begin"/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color w:val="DC82C8"/>
                      <w:sz w:val="28"/>
                      <w:szCs w:val="28"/>
                      <w:lang w:bidi="ru-RU"/>
                    </w:rPr>
                    <w:instrText xml:space="preserve"> IF </w:instrTex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color w:val="DC82C8"/>
                      <w:sz w:val="28"/>
                      <w:szCs w:val="28"/>
                      <w:lang w:bidi="ru-RU"/>
                    </w:rPr>
                    <w:fldChar w:fldCharType="begin"/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color w:val="DC82C8"/>
                      <w:sz w:val="28"/>
                      <w:szCs w:val="28"/>
                      <w:lang w:bidi="ru-RU"/>
                    </w:rPr>
                    <w:instrText xml:space="preserve"> =F6 </w:instrTex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color w:val="DC82C8"/>
                      <w:sz w:val="28"/>
                      <w:szCs w:val="28"/>
                      <w:lang w:bidi="ru-RU"/>
                    </w:rPr>
                    <w:fldChar w:fldCharType="separate"/>
                  </w:r>
                  <w:r w:rsidR="00281B28">
                    <w:rPr>
                      <w:rFonts w:ascii="Century Gothic" w:hAnsi="Century Gothic" w:cs="Arial"/>
                      <w:b/>
                      <w:noProof/>
                      <w:color w:val="DC82C8"/>
                      <w:sz w:val="28"/>
                      <w:szCs w:val="28"/>
                      <w:lang w:bidi="ru-RU"/>
                    </w:rPr>
                    <w:instrText>28</w:instrTex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color w:val="DC82C8"/>
                      <w:sz w:val="28"/>
                      <w:szCs w:val="28"/>
                      <w:lang w:bidi="ru-RU"/>
                    </w:rPr>
                    <w:fldChar w:fldCharType="end"/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color w:val="DC82C8"/>
                      <w:sz w:val="28"/>
                      <w:szCs w:val="28"/>
                      <w:lang w:bidi="ru-RU"/>
                    </w:rPr>
                    <w:instrText xml:space="preserve">  &lt; </w:instrTex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color w:val="DC82C8"/>
                      <w:sz w:val="28"/>
                      <w:szCs w:val="28"/>
                      <w:lang w:bidi="ru-RU"/>
                    </w:rPr>
                    <w:fldChar w:fldCharType="begin"/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color w:val="DC82C8"/>
                      <w:sz w:val="28"/>
                      <w:szCs w:val="28"/>
                      <w:lang w:bidi="ru-RU"/>
                    </w:rPr>
                    <w:instrText xml:space="preserve"> DocVariable MonthEnd10 \@ d </w:instrTex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color w:val="DC82C8"/>
                      <w:sz w:val="28"/>
                      <w:szCs w:val="28"/>
                      <w:lang w:bidi="ru-RU"/>
                    </w:rPr>
                    <w:fldChar w:fldCharType="separate"/>
                  </w:r>
                  <w:r w:rsidR="00281B28">
                    <w:rPr>
                      <w:rFonts w:ascii="Century Gothic" w:hAnsi="Century Gothic" w:cs="Arial"/>
                      <w:b/>
                      <w:noProof/>
                      <w:color w:val="DC82C8"/>
                      <w:sz w:val="28"/>
                      <w:szCs w:val="28"/>
                      <w:lang w:bidi="ru-RU"/>
                    </w:rPr>
                    <w:instrText>31</w:instrTex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color w:val="DC82C8"/>
                      <w:sz w:val="28"/>
                      <w:szCs w:val="28"/>
                      <w:lang w:bidi="ru-RU"/>
                    </w:rPr>
                    <w:fldChar w:fldCharType="end"/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color w:val="DC82C8"/>
                      <w:sz w:val="28"/>
                      <w:szCs w:val="28"/>
                      <w:lang w:bidi="ru-RU"/>
                    </w:rPr>
                    <w:instrText xml:space="preserve">  </w:instrTex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color w:val="DC82C8"/>
                      <w:sz w:val="28"/>
                      <w:szCs w:val="28"/>
                      <w:lang w:bidi="ru-RU"/>
                    </w:rPr>
                    <w:fldChar w:fldCharType="begin"/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color w:val="DC82C8"/>
                      <w:sz w:val="28"/>
                      <w:szCs w:val="28"/>
                      <w:lang w:bidi="ru-RU"/>
                    </w:rPr>
                    <w:instrText xml:space="preserve"> =F6+1 </w:instrTex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color w:val="DC82C8"/>
                      <w:sz w:val="28"/>
                      <w:szCs w:val="28"/>
                      <w:lang w:bidi="ru-RU"/>
                    </w:rPr>
                    <w:fldChar w:fldCharType="separate"/>
                  </w:r>
                  <w:r w:rsidR="00281B28">
                    <w:rPr>
                      <w:rFonts w:ascii="Century Gothic" w:hAnsi="Century Gothic" w:cs="Arial"/>
                      <w:b/>
                      <w:noProof/>
                      <w:color w:val="DC82C8"/>
                      <w:sz w:val="28"/>
                      <w:szCs w:val="28"/>
                      <w:lang w:bidi="ru-RU"/>
                    </w:rPr>
                    <w:instrText>29</w:instrTex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color w:val="DC82C8"/>
                      <w:sz w:val="28"/>
                      <w:szCs w:val="28"/>
                      <w:lang w:bidi="ru-RU"/>
                    </w:rPr>
                    <w:fldChar w:fldCharType="end"/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color w:val="DC82C8"/>
                      <w:sz w:val="28"/>
                      <w:szCs w:val="28"/>
                      <w:lang w:bidi="ru-RU"/>
                    </w:rPr>
                    <w:instrText xml:space="preserve"> "" </w:instrTex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color w:val="DC82C8"/>
                      <w:sz w:val="28"/>
                      <w:szCs w:val="28"/>
                      <w:lang w:bidi="ru-RU"/>
                    </w:rPr>
                    <w:fldChar w:fldCharType="separate"/>
                  </w:r>
                  <w:r w:rsidR="00281B28">
                    <w:rPr>
                      <w:rFonts w:ascii="Century Gothic" w:hAnsi="Century Gothic" w:cs="Arial"/>
                      <w:b/>
                      <w:noProof/>
                      <w:color w:val="DC82C8"/>
                      <w:sz w:val="28"/>
                      <w:szCs w:val="28"/>
                      <w:lang w:bidi="ru-RU"/>
                    </w:rPr>
                    <w:instrText>29</w:instrTex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color w:val="DC82C8"/>
                      <w:sz w:val="28"/>
                      <w:szCs w:val="28"/>
                      <w:lang w:bidi="ru-RU"/>
                    </w:rPr>
                    <w:fldChar w:fldCharType="end"/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color w:val="DC82C8"/>
                      <w:sz w:val="28"/>
                      <w:szCs w:val="28"/>
                      <w:lang w:bidi="ru-RU"/>
                    </w:rPr>
                    <w:fldChar w:fldCharType="end"/>
                  </w:r>
                </w:p>
              </w:tc>
            </w:tr>
            <w:tr w:rsidR="00B467DE" w:rsidRPr="0001336F" w14:paraId="31361857" w14:textId="77777777" w:rsidTr="00BA57BD">
              <w:trPr>
                <w:trHeight w:val="170"/>
              </w:trPr>
              <w:tc>
                <w:tcPr>
                  <w:tcW w:w="715" w:type="pct"/>
                </w:tcPr>
                <w:p w14:paraId="2A4754A2" w14:textId="21FEF758" w:rsidR="00B467DE" w:rsidRPr="0001336F" w:rsidRDefault="00B467DE" w:rsidP="00F16541">
                  <w:pPr>
                    <w:pStyle w:val="Dates"/>
                    <w:spacing w:after="0"/>
                    <w:rPr>
                      <w:rFonts w:ascii="Century Gothic" w:hAnsi="Century Gothic" w:cs="Arial"/>
                      <w:b/>
                      <w:noProof/>
                      <w:color w:val="DC82C8"/>
                      <w:sz w:val="28"/>
                      <w:szCs w:val="28"/>
                    </w:rPr>
                  </w:pPr>
                  <w:r w:rsidRPr="0001336F">
                    <w:rPr>
                      <w:rFonts w:ascii="Century Gothic" w:hAnsi="Century Gothic" w:cs="Arial"/>
                      <w:b/>
                      <w:noProof/>
                      <w:color w:val="DC82C8"/>
                      <w:sz w:val="28"/>
                      <w:szCs w:val="28"/>
                      <w:lang w:bidi="ru-RU"/>
                    </w:rPr>
                    <w:fldChar w:fldCharType="begin"/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color w:val="DC82C8"/>
                      <w:sz w:val="28"/>
                      <w:szCs w:val="28"/>
                      <w:lang w:bidi="ru-RU"/>
                    </w:rPr>
                    <w:instrText xml:space="preserve">IF </w:instrTex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color w:val="DC82C8"/>
                      <w:sz w:val="28"/>
                      <w:szCs w:val="28"/>
                      <w:lang w:bidi="ru-RU"/>
                    </w:rPr>
                    <w:fldChar w:fldCharType="begin"/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color w:val="DC82C8"/>
                      <w:sz w:val="28"/>
                      <w:szCs w:val="28"/>
                      <w:lang w:bidi="ru-RU"/>
                    </w:rPr>
                    <w:instrText xml:space="preserve"> =G6</w:instrTex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color w:val="DC82C8"/>
                      <w:sz w:val="28"/>
                      <w:szCs w:val="28"/>
                      <w:lang w:bidi="ru-RU"/>
                    </w:rPr>
                    <w:fldChar w:fldCharType="separate"/>
                  </w:r>
                  <w:r w:rsidR="007B711E">
                    <w:rPr>
                      <w:rFonts w:ascii="Century Gothic" w:hAnsi="Century Gothic" w:cs="Arial"/>
                      <w:b/>
                      <w:noProof/>
                      <w:color w:val="DC82C8"/>
                      <w:sz w:val="28"/>
                      <w:szCs w:val="28"/>
                      <w:lang w:bidi="ru-RU"/>
                    </w:rPr>
                    <w:instrText>0</w:instrTex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color w:val="DC82C8"/>
                      <w:sz w:val="28"/>
                      <w:szCs w:val="28"/>
                      <w:lang w:bidi="ru-RU"/>
                    </w:rPr>
                    <w:fldChar w:fldCharType="end"/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color w:val="DC82C8"/>
                      <w:sz w:val="28"/>
                      <w:szCs w:val="28"/>
                      <w:lang w:bidi="ru-RU"/>
                    </w:rPr>
                    <w:instrText xml:space="preserve"> = 0,"" </w:instrTex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color w:val="DC82C8"/>
                      <w:sz w:val="28"/>
                      <w:szCs w:val="28"/>
                      <w:lang w:bidi="ru-RU"/>
                    </w:rPr>
                    <w:fldChar w:fldCharType="begin"/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color w:val="DC82C8"/>
                      <w:sz w:val="28"/>
                      <w:szCs w:val="28"/>
                      <w:lang w:bidi="ru-RU"/>
                    </w:rPr>
                    <w:instrText xml:space="preserve"> IF </w:instrTex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color w:val="DC82C8"/>
                      <w:sz w:val="28"/>
                      <w:szCs w:val="28"/>
                      <w:lang w:bidi="ru-RU"/>
                    </w:rPr>
                    <w:fldChar w:fldCharType="begin"/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color w:val="DC82C8"/>
                      <w:sz w:val="28"/>
                      <w:szCs w:val="28"/>
                      <w:lang w:bidi="ru-RU"/>
                    </w:rPr>
                    <w:instrText xml:space="preserve"> =G6 </w:instrTex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color w:val="DC82C8"/>
                      <w:sz w:val="28"/>
                      <w:szCs w:val="28"/>
                      <w:lang w:bidi="ru-RU"/>
                    </w:rPr>
                    <w:fldChar w:fldCharType="separate"/>
                  </w:r>
                  <w:r w:rsidR="00281B28">
                    <w:rPr>
                      <w:rFonts w:ascii="Century Gothic" w:hAnsi="Century Gothic" w:cs="Arial"/>
                      <w:b/>
                      <w:noProof/>
                      <w:color w:val="DC82C8"/>
                      <w:sz w:val="28"/>
                      <w:szCs w:val="28"/>
                      <w:lang w:bidi="ru-RU"/>
                    </w:rPr>
                    <w:instrText>29</w:instrTex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color w:val="DC82C8"/>
                      <w:sz w:val="28"/>
                      <w:szCs w:val="28"/>
                      <w:lang w:bidi="ru-RU"/>
                    </w:rPr>
                    <w:fldChar w:fldCharType="end"/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color w:val="DC82C8"/>
                      <w:sz w:val="28"/>
                      <w:szCs w:val="28"/>
                      <w:lang w:bidi="ru-RU"/>
                    </w:rPr>
                    <w:instrText xml:space="preserve">  &lt; </w:instrTex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color w:val="DC82C8"/>
                      <w:sz w:val="28"/>
                      <w:szCs w:val="28"/>
                      <w:lang w:bidi="ru-RU"/>
                    </w:rPr>
                    <w:fldChar w:fldCharType="begin"/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color w:val="DC82C8"/>
                      <w:sz w:val="28"/>
                      <w:szCs w:val="28"/>
                      <w:lang w:bidi="ru-RU"/>
                    </w:rPr>
                    <w:instrText xml:space="preserve"> DocVariable MonthEnd10 \@ d </w:instrTex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color w:val="DC82C8"/>
                      <w:sz w:val="28"/>
                      <w:szCs w:val="28"/>
                      <w:lang w:bidi="ru-RU"/>
                    </w:rPr>
                    <w:fldChar w:fldCharType="separate"/>
                  </w:r>
                  <w:r w:rsidR="00281B28">
                    <w:rPr>
                      <w:rFonts w:ascii="Century Gothic" w:hAnsi="Century Gothic" w:cs="Arial"/>
                      <w:b/>
                      <w:noProof/>
                      <w:color w:val="DC82C8"/>
                      <w:sz w:val="28"/>
                      <w:szCs w:val="28"/>
                      <w:lang w:bidi="ru-RU"/>
                    </w:rPr>
                    <w:instrText>31</w:instrTex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color w:val="DC82C8"/>
                      <w:sz w:val="28"/>
                      <w:szCs w:val="28"/>
                      <w:lang w:bidi="ru-RU"/>
                    </w:rPr>
                    <w:fldChar w:fldCharType="end"/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color w:val="DC82C8"/>
                      <w:sz w:val="28"/>
                      <w:szCs w:val="28"/>
                      <w:lang w:bidi="ru-RU"/>
                    </w:rPr>
                    <w:instrText xml:space="preserve">  </w:instrTex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color w:val="DC82C8"/>
                      <w:sz w:val="28"/>
                      <w:szCs w:val="28"/>
                      <w:lang w:bidi="ru-RU"/>
                    </w:rPr>
                    <w:fldChar w:fldCharType="begin"/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color w:val="DC82C8"/>
                      <w:sz w:val="28"/>
                      <w:szCs w:val="28"/>
                      <w:lang w:bidi="ru-RU"/>
                    </w:rPr>
                    <w:instrText xml:space="preserve"> =G6+1 </w:instrTex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color w:val="DC82C8"/>
                      <w:sz w:val="28"/>
                      <w:szCs w:val="28"/>
                      <w:lang w:bidi="ru-RU"/>
                    </w:rPr>
                    <w:fldChar w:fldCharType="separate"/>
                  </w:r>
                  <w:r w:rsidR="00281B28">
                    <w:rPr>
                      <w:rFonts w:ascii="Century Gothic" w:hAnsi="Century Gothic" w:cs="Arial"/>
                      <w:b/>
                      <w:noProof/>
                      <w:color w:val="DC82C8"/>
                      <w:sz w:val="28"/>
                      <w:szCs w:val="28"/>
                      <w:lang w:bidi="ru-RU"/>
                    </w:rPr>
                    <w:instrText>30</w:instrTex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color w:val="DC82C8"/>
                      <w:sz w:val="28"/>
                      <w:szCs w:val="28"/>
                      <w:lang w:bidi="ru-RU"/>
                    </w:rPr>
                    <w:fldChar w:fldCharType="end"/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color w:val="DC82C8"/>
                      <w:sz w:val="28"/>
                      <w:szCs w:val="28"/>
                      <w:lang w:bidi="ru-RU"/>
                    </w:rPr>
                    <w:instrText xml:space="preserve"> "" </w:instrTex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color w:val="DC82C8"/>
                      <w:sz w:val="28"/>
                      <w:szCs w:val="28"/>
                      <w:lang w:bidi="ru-RU"/>
                    </w:rPr>
                    <w:fldChar w:fldCharType="separate"/>
                  </w:r>
                  <w:r w:rsidR="00281B28">
                    <w:rPr>
                      <w:rFonts w:ascii="Century Gothic" w:hAnsi="Century Gothic" w:cs="Arial"/>
                      <w:b/>
                      <w:noProof/>
                      <w:color w:val="DC82C8"/>
                      <w:sz w:val="28"/>
                      <w:szCs w:val="28"/>
                      <w:lang w:bidi="ru-RU"/>
                    </w:rPr>
                    <w:instrText>30</w:instrTex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color w:val="DC82C8"/>
                      <w:sz w:val="28"/>
                      <w:szCs w:val="28"/>
                      <w:lang w:bidi="ru-RU"/>
                    </w:rPr>
                    <w:fldChar w:fldCharType="end"/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color w:val="DC82C8"/>
                      <w:sz w:val="28"/>
                      <w:szCs w:val="2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</w:tcPr>
                <w:p w14:paraId="0D868AB2" w14:textId="0254871B" w:rsidR="00B467DE" w:rsidRPr="0001336F" w:rsidRDefault="00B467DE" w:rsidP="00F16541">
                  <w:pPr>
                    <w:pStyle w:val="Dates"/>
                    <w:spacing w:after="0"/>
                    <w:rPr>
                      <w:rFonts w:ascii="Century Gothic" w:hAnsi="Century Gothic" w:cs="Arial"/>
                      <w:b/>
                      <w:noProof/>
                      <w:color w:val="auto"/>
                      <w:sz w:val="28"/>
                      <w:szCs w:val="28"/>
                    </w:rPr>
                  </w:pP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begin"/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instrText xml:space="preserve">IF </w:instrTex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begin"/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instrText xml:space="preserve"> =A7</w:instrTex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separate"/>
                  </w:r>
                  <w:r w:rsidR="007B711E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instrText>0</w:instrTex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end"/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instrText xml:space="preserve"> = 0,"" </w:instrTex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begin"/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instrText xml:space="preserve"> IF </w:instrTex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begin"/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instrText xml:space="preserve"> =A7 </w:instrTex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separate"/>
                  </w:r>
                  <w:r w:rsidR="00281B28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instrText>30</w:instrTex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end"/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instrText xml:space="preserve">  &lt; </w:instrTex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begin"/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instrText xml:space="preserve"> DocVariable MonthEnd10 \@ d </w:instrTex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separate"/>
                  </w:r>
                  <w:r w:rsidR="00281B28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instrText>31</w:instrTex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end"/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instrText xml:space="preserve">  </w:instrTex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begin"/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instrText xml:space="preserve"> =A7+1 </w:instrTex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separate"/>
                  </w:r>
                  <w:r w:rsidR="00281B28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instrText>31</w:instrTex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end"/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instrText xml:space="preserve"> "" </w:instrTex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separate"/>
                  </w:r>
                  <w:r w:rsidR="00281B28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instrText>31</w:instrTex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end"/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</w:tcPr>
                <w:p w14:paraId="7D8378D8" w14:textId="77777777" w:rsidR="00B467DE" w:rsidRPr="0001336F" w:rsidRDefault="00B467DE" w:rsidP="00F16541">
                  <w:pPr>
                    <w:pStyle w:val="Dates"/>
                    <w:spacing w:after="0"/>
                    <w:rPr>
                      <w:rFonts w:ascii="Century Gothic" w:hAnsi="Century Gothic" w:cs="Arial"/>
                      <w:b/>
                      <w:noProof/>
                      <w:color w:val="auto"/>
                      <w:sz w:val="28"/>
                      <w:szCs w:val="28"/>
                    </w:rPr>
                  </w:pPr>
                </w:p>
              </w:tc>
              <w:tc>
                <w:tcPr>
                  <w:tcW w:w="715" w:type="pct"/>
                </w:tcPr>
                <w:p w14:paraId="37C000CA" w14:textId="77777777" w:rsidR="00B467DE" w:rsidRPr="0001336F" w:rsidRDefault="00B467DE" w:rsidP="00F16541">
                  <w:pPr>
                    <w:pStyle w:val="Dates"/>
                    <w:spacing w:after="0"/>
                    <w:rPr>
                      <w:rFonts w:ascii="Century Gothic" w:hAnsi="Century Gothic" w:cs="Arial"/>
                      <w:b/>
                      <w:noProof/>
                      <w:color w:val="auto"/>
                      <w:sz w:val="28"/>
                      <w:szCs w:val="28"/>
                    </w:rPr>
                  </w:pPr>
                </w:p>
              </w:tc>
              <w:tc>
                <w:tcPr>
                  <w:tcW w:w="714" w:type="pct"/>
                </w:tcPr>
                <w:p w14:paraId="5BEB04D8" w14:textId="77777777" w:rsidR="00B467DE" w:rsidRPr="0001336F" w:rsidRDefault="00B467DE" w:rsidP="00F16541">
                  <w:pPr>
                    <w:pStyle w:val="Dates"/>
                    <w:spacing w:after="0"/>
                    <w:rPr>
                      <w:rFonts w:ascii="Century Gothic" w:hAnsi="Century Gothic" w:cs="Arial"/>
                      <w:b/>
                      <w:noProof/>
                      <w:color w:val="auto"/>
                      <w:sz w:val="28"/>
                      <w:szCs w:val="28"/>
                    </w:rPr>
                  </w:pPr>
                </w:p>
              </w:tc>
              <w:tc>
                <w:tcPr>
                  <w:tcW w:w="715" w:type="pct"/>
                </w:tcPr>
                <w:p w14:paraId="6225CCE6" w14:textId="77777777" w:rsidR="00B467DE" w:rsidRPr="0001336F" w:rsidRDefault="00B467DE" w:rsidP="00F16541">
                  <w:pPr>
                    <w:pStyle w:val="Dates"/>
                    <w:spacing w:after="0"/>
                    <w:rPr>
                      <w:rFonts w:ascii="Century Gothic" w:hAnsi="Century Gothic" w:cs="Arial"/>
                      <w:b/>
                      <w:noProof/>
                      <w:color w:val="FF0000"/>
                      <w:sz w:val="28"/>
                      <w:szCs w:val="28"/>
                    </w:rPr>
                  </w:pPr>
                </w:p>
              </w:tc>
              <w:tc>
                <w:tcPr>
                  <w:tcW w:w="714" w:type="pct"/>
                </w:tcPr>
                <w:p w14:paraId="5F328C1D" w14:textId="77777777" w:rsidR="00B467DE" w:rsidRPr="0001336F" w:rsidRDefault="00B467DE" w:rsidP="00F16541">
                  <w:pPr>
                    <w:pStyle w:val="Dates"/>
                    <w:spacing w:after="0"/>
                    <w:rPr>
                      <w:rFonts w:ascii="Century Gothic" w:hAnsi="Century Gothic" w:cs="Arial"/>
                      <w:b/>
                      <w:noProof/>
                      <w:color w:val="DC82C8"/>
                      <w:sz w:val="28"/>
                      <w:szCs w:val="28"/>
                    </w:rPr>
                  </w:pPr>
                </w:p>
              </w:tc>
            </w:tr>
          </w:tbl>
          <w:p w14:paraId="6ADABAF7" w14:textId="77777777" w:rsidR="00B467DE" w:rsidRPr="0001336F" w:rsidRDefault="00B467DE" w:rsidP="00F16541">
            <w:pPr>
              <w:pStyle w:val="ad"/>
              <w:spacing w:after="0"/>
              <w:jc w:val="center"/>
              <w:rPr>
                <w:rFonts w:ascii="Century Gothic" w:hAnsi="Century Gothic" w:cs="Arial"/>
                <w:b/>
                <w:noProof/>
                <w:color w:val="auto"/>
                <w:sz w:val="84"/>
                <w:szCs w:val="84"/>
                <w:lang w:bidi="ru-RU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250" w:type="pct"/>
            <w:tcMar>
              <w:top w:w="113" w:type="dxa"/>
              <w:left w:w="170" w:type="dxa"/>
              <w:bottom w:w="113" w:type="dxa"/>
              <w:right w:w="170" w:type="dxa"/>
            </w:tcMar>
          </w:tcPr>
          <w:p w14:paraId="1B6E82BD" w14:textId="06136D3A" w:rsidR="00B467DE" w:rsidRPr="0001336F" w:rsidRDefault="00281B28" w:rsidP="00F16541">
            <w:pPr>
              <w:pStyle w:val="Months"/>
              <w:ind w:left="0"/>
              <w:jc w:val="center"/>
              <w:rPr>
                <w:rFonts w:ascii="Century Gothic" w:hAnsi="Century Gothic" w:cs="Arial"/>
                <w:b/>
                <w:noProof/>
                <w:color w:val="auto"/>
                <w:sz w:val="36"/>
                <w:szCs w:val="36"/>
              </w:rPr>
            </w:pPr>
            <w:r>
              <w:rPr>
                <w:rFonts w:ascii="Century Gothic" w:hAnsi="Century Gothic" w:cs="Arial"/>
                <w:b/>
                <w:noProof/>
                <w:color w:val="auto"/>
                <w:sz w:val="36"/>
                <w:szCs w:val="36"/>
                <w:lang w:bidi="ru-RU"/>
              </w:rPr>
              <w:t>NOVIEMBRE</w:t>
            </w:r>
          </w:p>
          <w:tbl>
            <w:tblPr>
              <w:tblStyle w:val="CalendarTable"/>
              <w:tblW w:w="4993" w:type="pct"/>
              <w:tblBorders>
                <w:top w:val="single" w:sz="4" w:space="0" w:color="A587CD"/>
                <w:left w:val="single" w:sz="4" w:space="0" w:color="A587CD"/>
                <w:bottom w:val="single" w:sz="4" w:space="0" w:color="A587CD"/>
                <w:right w:val="single" w:sz="4" w:space="0" w:color="A587CD"/>
              </w:tblBorders>
              <w:tblLook w:val="04A0" w:firstRow="1" w:lastRow="0" w:firstColumn="1" w:lastColumn="0" w:noHBand="0" w:noVBand="1"/>
              <w:tblCaption w:val="Таблица содержимого календаря"/>
            </w:tblPr>
            <w:tblGrid>
              <w:gridCol w:w="519"/>
              <w:gridCol w:w="519"/>
              <w:gridCol w:w="518"/>
              <w:gridCol w:w="518"/>
              <w:gridCol w:w="518"/>
              <w:gridCol w:w="518"/>
              <w:gridCol w:w="518"/>
            </w:tblGrid>
            <w:tr w:rsidR="00ED6DA5" w:rsidRPr="0001336F" w14:paraId="5B0F7BE1" w14:textId="77777777" w:rsidTr="00BA57BD">
              <w:trPr>
                <w:trHeight w:val="113"/>
              </w:trPr>
              <w:tc>
                <w:tcPr>
                  <w:tcW w:w="714" w:type="pct"/>
                  <w:shd w:val="clear" w:color="auto" w:fill="A587CD"/>
                </w:tcPr>
                <w:p w14:paraId="799A50FE" w14:textId="4D75F896" w:rsidR="00ED6DA5" w:rsidRPr="0001336F" w:rsidRDefault="00281B28" w:rsidP="00ED6DA5">
                  <w:pPr>
                    <w:pStyle w:val="Days"/>
                    <w:spacing w:before="0"/>
                    <w:rPr>
                      <w:rFonts w:ascii="Century Gothic" w:hAnsi="Century Gothic" w:cs="Arial"/>
                      <w:b/>
                      <w:noProof/>
                      <w:color w:val="FFFFFF" w:themeColor="background1"/>
                      <w:sz w:val="20"/>
                      <w:szCs w:val="20"/>
                    </w:rPr>
                  </w:pPr>
                  <w:r>
                    <w:rPr>
                      <w:rFonts w:ascii="Century Gothic" w:hAnsi="Century Gothic" w:cs="Arial"/>
                      <w:b/>
                      <w:noProof/>
                      <w:color w:val="FFFFFF" w:themeColor="background1"/>
                      <w:sz w:val="20"/>
                      <w:szCs w:val="20"/>
                      <w:lang w:val="en-US" w:bidi="ru-RU"/>
                    </w:rPr>
                    <w:t>DO</w:t>
                  </w:r>
                </w:p>
              </w:tc>
              <w:tc>
                <w:tcPr>
                  <w:tcW w:w="714" w:type="pct"/>
                  <w:shd w:val="clear" w:color="auto" w:fill="A587CD"/>
                </w:tcPr>
                <w:p w14:paraId="3022134A" w14:textId="3D683559" w:rsidR="00ED6DA5" w:rsidRPr="0001336F" w:rsidRDefault="00281B28" w:rsidP="00ED6DA5">
                  <w:pPr>
                    <w:pStyle w:val="Days"/>
                    <w:spacing w:before="0"/>
                    <w:rPr>
                      <w:rFonts w:ascii="Century Gothic" w:hAnsi="Century Gothic" w:cs="Arial"/>
                      <w:b/>
                      <w:noProof/>
                      <w:color w:val="FFFFFF" w:themeColor="background1"/>
                      <w:sz w:val="20"/>
                      <w:szCs w:val="20"/>
                    </w:rPr>
                  </w:pPr>
                  <w:r>
                    <w:rPr>
                      <w:rFonts w:ascii="Century Gothic" w:hAnsi="Century Gothic" w:cs="Arial"/>
                      <w:b/>
                      <w:noProof/>
                      <w:color w:val="FFFFFF" w:themeColor="background1"/>
                      <w:sz w:val="20"/>
                      <w:szCs w:val="20"/>
                      <w:lang w:val="en-US" w:bidi="ru-RU"/>
                    </w:rPr>
                    <w:t>LU</w:t>
                  </w:r>
                </w:p>
              </w:tc>
              <w:tc>
                <w:tcPr>
                  <w:tcW w:w="714" w:type="pct"/>
                  <w:shd w:val="clear" w:color="auto" w:fill="A587CD"/>
                </w:tcPr>
                <w:p w14:paraId="264AD0D5" w14:textId="7452B52F" w:rsidR="00ED6DA5" w:rsidRPr="0001336F" w:rsidRDefault="00281B28" w:rsidP="00ED6DA5">
                  <w:pPr>
                    <w:pStyle w:val="Days"/>
                    <w:spacing w:before="0"/>
                    <w:rPr>
                      <w:rFonts w:ascii="Century Gothic" w:hAnsi="Century Gothic" w:cs="Arial"/>
                      <w:b/>
                      <w:noProof/>
                      <w:color w:val="FFFFFF" w:themeColor="background1"/>
                      <w:sz w:val="20"/>
                      <w:szCs w:val="20"/>
                    </w:rPr>
                  </w:pPr>
                  <w:r>
                    <w:rPr>
                      <w:rFonts w:ascii="Century Gothic" w:hAnsi="Century Gothic" w:cs="Arial"/>
                      <w:b/>
                      <w:noProof/>
                      <w:color w:val="FFFFFF" w:themeColor="background1"/>
                      <w:sz w:val="20"/>
                      <w:szCs w:val="20"/>
                      <w:lang w:val="en-US" w:bidi="ru-RU"/>
                    </w:rPr>
                    <w:t>MA</w:t>
                  </w:r>
                </w:p>
              </w:tc>
              <w:tc>
                <w:tcPr>
                  <w:tcW w:w="714" w:type="pct"/>
                  <w:shd w:val="clear" w:color="auto" w:fill="A587CD"/>
                </w:tcPr>
                <w:p w14:paraId="1F3A31C7" w14:textId="4478C37E" w:rsidR="00ED6DA5" w:rsidRPr="0001336F" w:rsidRDefault="00281B28" w:rsidP="00ED6DA5">
                  <w:pPr>
                    <w:pStyle w:val="Days"/>
                    <w:spacing w:before="0"/>
                    <w:rPr>
                      <w:rFonts w:ascii="Century Gothic" w:hAnsi="Century Gothic" w:cs="Arial"/>
                      <w:b/>
                      <w:noProof/>
                      <w:color w:val="FFFFFF" w:themeColor="background1"/>
                      <w:sz w:val="20"/>
                      <w:szCs w:val="20"/>
                    </w:rPr>
                  </w:pPr>
                  <w:r>
                    <w:rPr>
                      <w:rFonts w:ascii="Century Gothic" w:hAnsi="Century Gothic" w:cs="Arial"/>
                      <w:b/>
                      <w:noProof/>
                      <w:color w:val="FFFFFF" w:themeColor="background1"/>
                      <w:sz w:val="20"/>
                      <w:szCs w:val="20"/>
                      <w:lang w:val="en-US" w:bidi="ru-RU"/>
                    </w:rPr>
                    <w:t>MI</w:t>
                  </w:r>
                </w:p>
              </w:tc>
              <w:tc>
                <w:tcPr>
                  <w:tcW w:w="714" w:type="pct"/>
                  <w:shd w:val="clear" w:color="auto" w:fill="A587CD"/>
                </w:tcPr>
                <w:p w14:paraId="16947431" w14:textId="22613844" w:rsidR="00ED6DA5" w:rsidRPr="0001336F" w:rsidRDefault="00281B28" w:rsidP="00ED6DA5">
                  <w:pPr>
                    <w:pStyle w:val="Days"/>
                    <w:spacing w:before="0"/>
                    <w:rPr>
                      <w:rFonts w:ascii="Century Gothic" w:hAnsi="Century Gothic" w:cs="Arial"/>
                      <w:b/>
                      <w:noProof/>
                      <w:color w:val="FFFFFF" w:themeColor="background1"/>
                      <w:sz w:val="20"/>
                      <w:szCs w:val="20"/>
                    </w:rPr>
                  </w:pPr>
                  <w:r>
                    <w:rPr>
                      <w:rFonts w:ascii="Century Gothic" w:hAnsi="Century Gothic" w:cs="Arial"/>
                      <w:b/>
                      <w:noProof/>
                      <w:color w:val="FFFFFF" w:themeColor="background1"/>
                      <w:sz w:val="20"/>
                      <w:szCs w:val="20"/>
                      <w:lang w:val="en-US"/>
                    </w:rPr>
                    <w:t>JU</w:t>
                  </w:r>
                </w:p>
              </w:tc>
              <w:tc>
                <w:tcPr>
                  <w:tcW w:w="714" w:type="pct"/>
                  <w:shd w:val="clear" w:color="auto" w:fill="A587CD"/>
                </w:tcPr>
                <w:p w14:paraId="583A278F" w14:textId="7169059D" w:rsidR="00ED6DA5" w:rsidRPr="0001336F" w:rsidRDefault="00281B28" w:rsidP="00ED6DA5">
                  <w:pPr>
                    <w:pStyle w:val="Days"/>
                    <w:spacing w:before="0"/>
                    <w:rPr>
                      <w:rFonts w:ascii="Century Gothic" w:hAnsi="Century Gothic" w:cs="Arial"/>
                      <w:b/>
                      <w:noProof/>
                      <w:color w:val="FFFFFF" w:themeColor="background1"/>
                      <w:sz w:val="20"/>
                      <w:szCs w:val="20"/>
                    </w:rPr>
                  </w:pPr>
                  <w:r>
                    <w:rPr>
                      <w:rFonts w:ascii="Century Gothic" w:hAnsi="Century Gothic" w:cs="Arial"/>
                      <w:b/>
                      <w:noProof/>
                      <w:color w:val="FFFFFF" w:themeColor="background1"/>
                      <w:sz w:val="20"/>
                      <w:szCs w:val="20"/>
                      <w:lang w:val="en-US" w:bidi="ru-RU"/>
                    </w:rPr>
                    <w:t>VI</w:t>
                  </w:r>
                </w:p>
              </w:tc>
              <w:tc>
                <w:tcPr>
                  <w:tcW w:w="714" w:type="pct"/>
                  <w:shd w:val="clear" w:color="auto" w:fill="A587CD"/>
                </w:tcPr>
                <w:p w14:paraId="4A0C75C9" w14:textId="4EF6B90F" w:rsidR="00ED6DA5" w:rsidRPr="0001336F" w:rsidRDefault="00281B28" w:rsidP="00ED6DA5">
                  <w:pPr>
                    <w:pStyle w:val="Days"/>
                    <w:spacing w:before="0"/>
                    <w:rPr>
                      <w:rFonts w:ascii="Century Gothic" w:hAnsi="Century Gothic" w:cs="Arial"/>
                      <w:b/>
                      <w:noProof/>
                      <w:color w:val="FFFFFF" w:themeColor="background1"/>
                      <w:sz w:val="20"/>
                      <w:szCs w:val="20"/>
                    </w:rPr>
                  </w:pPr>
                  <w:r>
                    <w:rPr>
                      <w:rFonts w:ascii="Century Gothic" w:hAnsi="Century Gothic" w:cs="Arial"/>
                      <w:b/>
                      <w:noProof/>
                      <w:color w:val="FFFFFF" w:themeColor="background1"/>
                      <w:sz w:val="20"/>
                      <w:szCs w:val="20"/>
                      <w:lang w:val="en-US" w:bidi="ru-RU"/>
                    </w:rPr>
                    <w:t>SA</w:t>
                  </w:r>
                </w:p>
              </w:tc>
            </w:tr>
            <w:tr w:rsidR="00B467DE" w:rsidRPr="0001336F" w14:paraId="54E04453" w14:textId="77777777" w:rsidTr="00BA57BD">
              <w:trPr>
                <w:trHeight w:val="170"/>
              </w:trPr>
              <w:tc>
                <w:tcPr>
                  <w:tcW w:w="714" w:type="pct"/>
                </w:tcPr>
                <w:p w14:paraId="7C105B19" w14:textId="474AD259" w:rsidR="00B467DE" w:rsidRPr="0001336F" w:rsidRDefault="00B467DE" w:rsidP="00F16541">
                  <w:pPr>
                    <w:pStyle w:val="Dates"/>
                    <w:spacing w:after="0"/>
                    <w:rPr>
                      <w:rFonts w:ascii="Century Gothic" w:hAnsi="Century Gothic" w:cs="Arial"/>
                      <w:b/>
                      <w:noProof/>
                      <w:color w:val="A587CD"/>
                      <w:sz w:val="28"/>
                      <w:szCs w:val="28"/>
                    </w:rPr>
                  </w:pPr>
                  <w:r w:rsidRPr="0001336F">
                    <w:rPr>
                      <w:rFonts w:ascii="Century Gothic" w:hAnsi="Century Gothic" w:cs="Arial"/>
                      <w:b/>
                      <w:noProof/>
                      <w:color w:val="A587CD"/>
                      <w:sz w:val="28"/>
                      <w:szCs w:val="28"/>
                      <w:lang w:bidi="ru-RU"/>
                    </w:rPr>
                    <w:fldChar w:fldCharType="begin"/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color w:val="A587CD"/>
                      <w:sz w:val="28"/>
                      <w:szCs w:val="28"/>
                      <w:lang w:bidi="ru-RU"/>
                    </w:rPr>
                    <w:instrText xml:space="preserve"> IF </w:instrTex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color w:val="A587CD"/>
                      <w:sz w:val="28"/>
                      <w:szCs w:val="28"/>
                      <w:lang w:bidi="ru-RU"/>
                    </w:rPr>
                    <w:fldChar w:fldCharType="begin"/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color w:val="A587CD"/>
                      <w:sz w:val="28"/>
                      <w:szCs w:val="28"/>
                      <w:lang w:bidi="ru-RU"/>
                    </w:rPr>
                    <w:instrText xml:space="preserve"> DocVariable MonthStart11 \@ dddd </w:instrTex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color w:val="A587CD"/>
                      <w:sz w:val="28"/>
                      <w:szCs w:val="28"/>
                      <w:lang w:bidi="ru-RU"/>
                    </w:rPr>
                    <w:fldChar w:fldCharType="separate"/>
                  </w:r>
                  <w:r w:rsidR="007B711E">
                    <w:rPr>
                      <w:rFonts w:ascii="Century Gothic" w:hAnsi="Century Gothic" w:cs="Arial"/>
                      <w:b/>
                      <w:noProof/>
                      <w:color w:val="A587CD"/>
                      <w:sz w:val="28"/>
                      <w:szCs w:val="28"/>
                      <w:lang w:bidi="ru-RU"/>
                    </w:rPr>
                    <w:instrText>среда</w:instrTex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color w:val="A587CD"/>
                      <w:sz w:val="28"/>
                      <w:szCs w:val="28"/>
                      <w:lang w:bidi="ru-RU"/>
                    </w:rPr>
                    <w:fldChar w:fldCharType="end"/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color w:val="A587CD"/>
                      <w:sz w:val="28"/>
                      <w:szCs w:val="28"/>
                      <w:lang w:bidi="ru-RU"/>
                    </w:rPr>
                    <w:instrText xml:space="preserve"> = “воскресенье" 1 ""</w:instrTex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color w:val="A587CD"/>
                      <w:sz w:val="28"/>
                      <w:szCs w:val="2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</w:tcPr>
                <w:p w14:paraId="1A83D1A9" w14:textId="7B377784" w:rsidR="00B467DE" w:rsidRPr="0001336F" w:rsidRDefault="00B467DE" w:rsidP="00F16541">
                  <w:pPr>
                    <w:pStyle w:val="Dates"/>
                    <w:spacing w:after="0"/>
                    <w:rPr>
                      <w:rFonts w:ascii="Century Gothic" w:hAnsi="Century Gothic" w:cs="Arial"/>
                      <w:b/>
                      <w:noProof/>
                      <w:color w:val="auto"/>
                      <w:sz w:val="28"/>
                      <w:szCs w:val="28"/>
                    </w:rPr>
                  </w:pP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begin"/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instrText xml:space="preserve"> IF </w:instrTex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begin"/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instrText xml:space="preserve"> DocVariable MonthStart11 \@ dddd </w:instrTex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separate"/>
                  </w:r>
                  <w:r w:rsidR="007B711E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instrText>среда</w:instrTex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end"/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instrText xml:space="preserve"> = “понедельник" 1 </w:instrTex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begin"/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instrText xml:space="preserve"> IF </w:instrTex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begin"/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instrText xml:space="preserve"> =A2 </w:instrTex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separate"/>
                  </w:r>
                  <w:r w:rsidR="007B711E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instrText>0</w:instrTex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end"/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instrText xml:space="preserve"> &lt;&gt; 0 </w:instrTex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begin"/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instrText xml:space="preserve"> =A2+1 </w:instrTex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separate"/>
                  </w:r>
                  <w:r w:rsid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instrText>2</w:instrTex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end"/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instrText xml:space="preserve"> "" </w:instrTex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end"/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</w:tcPr>
                <w:p w14:paraId="4E0EF25F" w14:textId="5205AD38" w:rsidR="00B467DE" w:rsidRPr="0001336F" w:rsidRDefault="00B467DE" w:rsidP="00F16541">
                  <w:pPr>
                    <w:pStyle w:val="Dates"/>
                    <w:spacing w:after="0"/>
                    <w:rPr>
                      <w:rFonts w:ascii="Century Gothic" w:hAnsi="Century Gothic" w:cs="Arial"/>
                      <w:b/>
                      <w:noProof/>
                      <w:color w:val="auto"/>
                      <w:sz w:val="28"/>
                      <w:szCs w:val="28"/>
                    </w:rPr>
                  </w:pP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begin"/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instrText xml:space="preserve"> IF </w:instrTex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begin"/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instrText xml:space="preserve"> DocVariable MonthStart11 \@ dddd </w:instrTex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separate"/>
                  </w:r>
                  <w:r w:rsidR="007B711E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instrText>среда</w:instrTex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end"/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instrText xml:space="preserve"> = “вторник" 1 </w:instrTex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begin"/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instrText xml:space="preserve"> IF </w:instrTex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begin"/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instrText xml:space="preserve"> =B2 </w:instrTex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separate"/>
                  </w:r>
                  <w:r w:rsidR="007B711E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instrText>0</w:instrTex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end"/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instrText xml:space="preserve"> &lt;&gt; 0 </w:instrTex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begin"/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instrText xml:space="preserve"> =B2+1 </w:instrTex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separate"/>
                  </w:r>
                  <w:r w:rsidR="00432938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instrText>2</w:instrTex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end"/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instrText xml:space="preserve"> "" </w:instrTex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end"/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</w:tcPr>
                <w:p w14:paraId="2E750645" w14:textId="1CBB81E2" w:rsidR="00B467DE" w:rsidRPr="0001336F" w:rsidRDefault="00B467DE" w:rsidP="00F16541">
                  <w:pPr>
                    <w:pStyle w:val="Dates"/>
                    <w:spacing w:after="0"/>
                    <w:rPr>
                      <w:rFonts w:ascii="Century Gothic" w:hAnsi="Century Gothic" w:cs="Arial"/>
                      <w:b/>
                      <w:noProof/>
                      <w:color w:val="auto"/>
                      <w:sz w:val="28"/>
                      <w:szCs w:val="28"/>
                    </w:rPr>
                  </w:pP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begin"/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instrText xml:space="preserve"> IF </w:instrTex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begin"/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instrText xml:space="preserve"> DocVariable MonthStart11 \@ dddd </w:instrTex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separate"/>
                  </w:r>
                  <w:r w:rsidR="007B711E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instrText>среда</w:instrTex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end"/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instrText xml:space="preserve"> = “среда" 1 </w:instrTex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begin"/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instrText xml:space="preserve"> IF </w:instrTex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begin"/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instrText xml:space="preserve"> =C2 </w:instrTex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separate"/>
                  </w:r>
                  <w:r w:rsidR="00281B28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instrText>1</w:instrTex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end"/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instrText xml:space="preserve"> &lt;&gt; 0 </w:instrTex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begin"/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instrText xml:space="preserve"> =C2+1 </w:instrTex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separate"/>
                  </w:r>
                  <w:r w:rsidR="00281B28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instrText>2</w:instrTex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end"/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instrText xml:space="preserve"> "" </w:instrTex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separate"/>
                  </w:r>
                  <w:r w:rsidR="00281B28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instrText>2</w:instrTex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end"/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separate"/>
                  </w:r>
                  <w:r w:rsidR="007B711E"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t>1</w: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</w:tcPr>
                <w:p w14:paraId="5A7E6426" w14:textId="62A0F878" w:rsidR="00B467DE" w:rsidRPr="0001336F" w:rsidRDefault="00B467DE" w:rsidP="00F16541">
                  <w:pPr>
                    <w:pStyle w:val="Dates"/>
                    <w:spacing w:after="0"/>
                    <w:rPr>
                      <w:rFonts w:ascii="Century Gothic" w:hAnsi="Century Gothic" w:cs="Arial"/>
                      <w:b/>
                      <w:noProof/>
                      <w:color w:val="auto"/>
                      <w:sz w:val="28"/>
                      <w:szCs w:val="28"/>
                    </w:rPr>
                  </w:pP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begin"/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instrText xml:space="preserve"> IF </w:instrTex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begin"/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instrText xml:space="preserve"> DocVariable MonthStart11 \@ dddd </w:instrTex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separate"/>
                  </w:r>
                  <w:r w:rsidR="007B711E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instrText>среда</w:instrTex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end"/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instrText xml:space="preserve">= “четверг" 1 </w:instrTex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begin"/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instrText xml:space="preserve"> IF </w:instrTex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begin"/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instrText xml:space="preserve"> =D2 </w:instrTex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separate"/>
                  </w:r>
                  <w:r w:rsidR="007B711E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instrText>1</w:instrTex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end"/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instrText xml:space="preserve"> &lt;&gt; 0 </w:instrTex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begin"/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instrText xml:space="preserve"> =D2+1 </w:instrTex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separate"/>
                  </w:r>
                  <w:r w:rsidR="007B711E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instrText>2</w:instrTex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end"/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instrText xml:space="preserve"> "" </w:instrTex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separate"/>
                  </w:r>
                  <w:r w:rsidR="007B711E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instrText>2</w:instrTex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end"/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separate"/>
                  </w:r>
                  <w:r w:rsidR="007B711E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t>2</w: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</w:tcPr>
                <w:p w14:paraId="3DD4F2E7" w14:textId="06CC8CBC" w:rsidR="00B467DE" w:rsidRPr="0001336F" w:rsidRDefault="00B467DE" w:rsidP="00F16541">
                  <w:pPr>
                    <w:pStyle w:val="Dates"/>
                    <w:spacing w:after="0"/>
                    <w:rPr>
                      <w:rFonts w:ascii="Century Gothic" w:hAnsi="Century Gothic" w:cs="Arial"/>
                      <w:b/>
                      <w:noProof/>
                      <w:color w:val="FF0000"/>
                      <w:sz w:val="28"/>
                      <w:szCs w:val="28"/>
                    </w:rPr>
                  </w:pP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begin"/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instrText xml:space="preserve"> IF </w:instrTex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begin"/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instrText xml:space="preserve"> DocVariable MonthStart11 \@ dddd </w:instrTex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separate"/>
                  </w:r>
                  <w:r w:rsidR="007B711E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instrText>среда</w:instrTex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end"/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instrText xml:space="preserve"> = “пятница" 1 </w:instrTex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begin"/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instrText xml:space="preserve"> IF </w:instrTex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begin"/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instrText xml:space="preserve"> =E2 </w:instrTex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separate"/>
                  </w:r>
                  <w:r w:rsidR="007B711E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instrText>2</w:instrTex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end"/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instrText xml:space="preserve"> &lt;&gt; 0 </w:instrTex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begin"/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instrText xml:space="preserve"> =E2+1 </w:instrTex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separate"/>
                  </w:r>
                  <w:r w:rsidR="007B711E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instrText>3</w:instrTex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end"/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instrText xml:space="preserve"> "" </w:instrTex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separate"/>
                  </w:r>
                  <w:r w:rsidR="007B711E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instrText>3</w:instrTex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end"/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separate"/>
                  </w:r>
                  <w:r w:rsidR="007B711E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t>3</w: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</w:tcPr>
                <w:p w14:paraId="2D774D61" w14:textId="58772B9F" w:rsidR="00B467DE" w:rsidRPr="0001336F" w:rsidRDefault="00B467DE" w:rsidP="00F16541">
                  <w:pPr>
                    <w:pStyle w:val="Dates"/>
                    <w:spacing w:after="0"/>
                    <w:rPr>
                      <w:rFonts w:ascii="Century Gothic" w:hAnsi="Century Gothic" w:cs="Arial"/>
                      <w:b/>
                      <w:noProof/>
                      <w:color w:val="A587CD"/>
                      <w:sz w:val="28"/>
                      <w:szCs w:val="28"/>
                    </w:rPr>
                  </w:pPr>
                  <w:r w:rsidRPr="0001336F">
                    <w:rPr>
                      <w:rFonts w:ascii="Century Gothic" w:hAnsi="Century Gothic" w:cs="Arial"/>
                      <w:b/>
                      <w:noProof/>
                      <w:color w:val="A587CD"/>
                      <w:sz w:val="28"/>
                      <w:szCs w:val="28"/>
                      <w:lang w:bidi="ru-RU"/>
                    </w:rPr>
                    <w:fldChar w:fldCharType="begin"/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color w:val="A587CD"/>
                      <w:sz w:val="28"/>
                      <w:szCs w:val="28"/>
                      <w:lang w:bidi="ru-RU"/>
                    </w:rPr>
                    <w:instrText xml:space="preserve"> IF </w:instrTex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color w:val="A587CD"/>
                      <w:sz w:val="28"/>
                      <w:szCs w:val="28"/>
                      <w:lang w:bidi="ru-RU"/>
                    </w:rPr>
                    <w:fldChar w:fldCharType="begin"/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color w:val="A587CD"/>
                      <w:sz w:val="28"/>
                      <w:szCs w:val="28"/>
                      <w:lang w:bidi="ru-RU"/>
                    </w:rPr>
                    <w:instrText xml:space="preserve"> DocVariable MonthStart11 \@ dddd </w:instrTex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color w:val="A587CD"/>
                      <w:sz w:val="28"/>
                      <w:szCs w:val="28"/>
                      <w:lang w:bidi="ru-RU"/>
                    </w:rPr>
                    <w:fldChar w:fldCharType="separate"/>
                  </w:r>
                  <w:r w:rsidR="007B711E">
                    <w:rPr>
                      <w:rFonts w:ascii="Century Gothic" w:hAnsi="Century Gothic" w:cs="Arial"/>
                      <w:b/>
                      <w:noProof/>
                      <w:color w:val="A587CD"/>
                      <w:sz w:val="28"/>
                      <w:szCs w:val="28"/>
                      <w:lang w:bidi="ru-RU"/>
                    </w:rPr>
                    <w:instrText>среда</w:instrTex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color w:val="A587CD"/>
                      <w:sz w:val="28"/>
                      <w:szCs w:val="28"/>
                      <w:lang w:bidi="ru-RU"/>
                    </w:rPr>
                    <w:fldChar w:fldCharType="end"/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color w:val="A587CD"/>
                      <w:sz w:val="28"/>
                      <w:szCs w:val="28"/>
                      <w:lang w:bidi="ru-RU"/>
                    </w:rPr>
                    <w:instrText xml:space="preserve"> = “суббота" 1 </w:instrTex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color w:val="A587CD"/>
                      <w:sz w:val="28"/>
                      <w:szCs w:val="28"/>
                      <w:lang w:bidi="ru-RU"/>
                    </w:rPr>
                    <w:fldChar w:fldCharType="begin"/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color w:val="A587CD"/>
                      <w:sz w:val="28"/>
                      <w:szCs w:val="28"/>
                      <w:lang w:bidi="ru-RU"/>
                    </w:rPr>
                    <w:instrText xml:space="preserve"> IF </w:instrTex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color w:val="A587CD"/>
                      <w:sz w:val="28"/>
                      <w:szCs w:val="28"/>
                      <w:lang w:bidi="ru-RU"/>
                    </w:rPr>
                    <w:fldChar w:fldCharType="begin"/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color w:val="A587CD"/>
                      <w:sz w:val="28"/>
                      <w:szCs w:val="28"/>
                      <w:lang w:bidi="ru-RU"/>
                    </w:rPr>
                    <w:instrText xml:space="preserve"> =F2 </w:instrTex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color w:val="A587CD"/>
                      <w:sz w:val="28"/>
                      <w:szCs w:val="28"/>
                      <w:lang w:bidi="ru-RU"/>
                    </w:rPr>
                    <w:fldChar w:fldCharType="separate"/>
                  </w:r>
                  <w:r w:rsidR="007B711E">
                    <w:rPr>
                      <w:rFonts w:ascii="Century Gothic" w:hAnsi="Century Gothic" w:cs="Arial"/>
                      <w:b/>
                      <w:noProof/>
                      <w:color w:val="A587CD"/>
                      <w:sz w:val="28"/>
                      <w:szCs w:val="28"/>
                      <w:lang w:bidi="ru-RU"/>
                    </w:rPr>
                    <w:instrText>3</w:instrTex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color w:val="A587CD"/>
                      <w:sz w:val="28"/>
                      <w:szCs w:val="28"/>
                      <w:lang w:bidi="ru-RU"/>
                    </w:rPr>
                    <w:fldChar w:fldCharType="end"/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color w:val="A587CD"/>
                      <w:sz w:val="28"/>
                      <w:szCs w:val="28"/>
                      <w:lang w:bidi="ru-RU"/>
                    </w:rPr>
                    <w:instrText xml:space="preserve"> &lt;&gt; 0 </w:instrTex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color w:val="A587CD"/>
                      <w:sz w:val="28"/>
                      <w:szCs w:val="28"/>
                      <w:lang w:bidi="ru-RU"/>
                    </w:rPr>
                    <w:fldChar w:fldCharType="begin"/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color w:val="A587CD"/>
                      <w:sz w:val="28"/>
                      <w:szCs w:val="28"/>
                      <w:lang w:bidi="ru-RU"/>
                    </w:rPr>
                    <w:instrText xml:space="preserve"> =F2+1 </w:instrTex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color w:val="A587CD"/>
                      <w:sz w:val="28"/>
                      <w:szCs w:val="28"/>
                      <w:lang w:bidi="ru-RU"/>
                    </w:rPr>
                    <w:fldChar w:fldCharType="separate"/>
                  </w:r>
                  <w:r w:rsidR="007B711E">
                    <w:rPr>
                      <w:rFonts w:ascii="Century Gothic" w:hAnsi="Century Gothic" w:cs="Arial"/>
                      <w:b/>
                      <w:noProof/>
                      <w:color w:val="A587CD"/>
                      <w:sz w:val="28"/>
                      <w:szCs w:val="28"/>
                      <w:lang w:bidi="ru-RU"/>
                    </w:rPr>
                    <w:instrText>4</w:instrTex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color w:val="A587CD"/>
                      <w:sz w:val="28"/>
                      <w:szCs w:val="28"/>
                      <w:lang w:bidi="ru-RU"/>
                    </w:rPr>
                    <w:fldChar w:fldCharType="end"/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color w:val="A587CD"/>
                      <w:sz w:val="28"/>
                      <w:szCs w:val="28"/>
                      <w:lang w:bidi="ru-RU"/>
                    </w:rPr>
                    <w:instrText xml:space="preserve"> "" </w:instrTex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color w:val="A587CD"/>
                      <w:sz w:val="28"/>
                      <w:szCs w:val="28"/>
                      <w:lang w:bidi="ru-RU"/>
                    </w:rPr>
                    <w:fldChar w:fldCharType="separate"/>
                  </w:r>
                  <w:r w:rsidR="007B711E">
                    <w:rPr>
                      <w:rFonts w:ascii="Century Gothic" w:hAnsi="Century Gothic" w:cs="Arial"/>
                      <w:b/>
                      <w:noProof/>
                      <w:color w:val="A587CD"/>
                      <w:sz w:val="28"/>
                      <w:szCs w:val="28"/>
                      <w:lang w:bidi="ru-RU"/>
                    </w:rPr>
                    <w:instrText>4</w:instrTex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color w:val="A587CD"/>
                      <w:sz w:val="28"/>
                      <w:szCs w:val="28"/>
                      <w:lang w:bidi="ru-RU"/>
                    </w:rPr>
                    <w:fldChar w:fldCharType="end"/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color w:val="A587CD"/>
                      <w:sz w:val="28"/>
                      <w:szCs w:val="28"/>
                      <w:lang w:bidi="ru-RU"/>
                    </w:rPr>
                    <w:fldChar w:fldCharType="separate"/>
                  </w:r>
                  <w:r w:rsidR="007B711E">
                    <w:rPr>
                      <w:rFonts w:ascii="Century Gothic" w:hAnsi="Century Gothic" w:cs="Arial"/>
                      <w:b/>
                      <w:noProof/>
                      <w:color w:val="A587CD"/>
                      <w:sz w:val="28"/>
                      <w:szCs w:val="28"/>
                      <w:lang w:bidi="ru-RU"/>
                    </w:rPr>
                    <w:t>4</w: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color w:val="A587CD"/>
                      <w:sz w:val="28"/>
                      <w:szCs w:val="28"/>
                      <w:lang w:bidi="ru-RU"/>
                    </w:rPr>
                    <w:fldChar w:fldCharType="end"/>
                  </w:r>
                </w:p>
              </w:tc>
            </w:tr>
            <w:tr w:rsidR="00B467DE" w:rsidRPr="0001336F" w14:paraId="60C0FF17" w14:textId="77777777" w:rsidTr="00BA57BD">
              <w:trPr>
                <w:trHeight w:val="170"/>
              </w:trPr>
              <w:tc>
                <w:tcPr>
                  <w:tcW w:w="714" w:type="pct"/>
                </w:tcPr>
                <w:p w14:paraId="3AAA05EF" w14:textId="6F0CDAC3" w:rsidR="00B467DE" w:rsidRPr="0001336F" w:rsidRDefault="00B467DE" w:rsidP="00F16541">
                  <w:pPr>
                    <w:pStyle w:val="Dates"/>
                    <w:spacing w:after="0"/>
                    <w:rPr>
                      <w:rFonts w:ascii="Century Gothic" w:hAnsi="Century Gothic" w:cs="Arial"/>
                      <w:b/>
                      <w:noProof/>
                      <w:color w:val="A587CD"/>
                      <w:sz w:val="28"/>
                      <w:szCs w:val="28"/>
                    </w:rPr>
                  </w:pPr>
                  <w:r w:rsidRPr="0001336F">
                    <w:rPr>
                      <w:rFonts w:ascii="Century Gothic" w:hAnsi="Century Gothic" w:cs="Arial"/>
                      <w:b/>
                      <w:noProof/>
                      <w:color w:val="A587CD"/>
                      <w:sz w:val="28"/>
                      <w:szCs w:val="28"/>
                      <w:lang w:bidi="ru-RU"/>
                    </w:rPr>
                    <w:fldChar w:fldCharType="begin"/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color w:val="A587CD"/>
                      <w:sz w:val="28"/>
                      <w:szCs w:val="28"/>
                      <w:lang w:bidi="ru-RU"/>
                    </w:rPr>
                    <w:instrText xml:space="preserve"> =G2+1 </w:instrTex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color w:val="A587CD"/>
                      <w:sz w:val="28"/>
                      <w:szCs w:val="28"/>
                      <w:lang w:bidi="ru-RU"/>
                    </w:rPr>
                    <w:fldChar w:fldCharType="separate"/>
                  </w:r>
                  <w:r w:rsidR="007B711E">
                    <w:rPr>
                      <w:rFonts w:ascii="Century Gothic" w:hAnsi="Century Gothic" w:cs="Arial"/>
                      <w:b/>
                      <w:noProof/>
                      <w:color w:val="A587CD"/>
                      <w:sz w:val="28"/>
                      <w:szCs w:val="28"/>
                      <w:lang w:bidi="ru-RU"/>
                    </w:rPr>
                    <w:t>5</w: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color w:val="A587CD"/>
                      <w:sz w:val="28"/>
                      <w:szCs w:val="2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</w:tcPr>
                <w:p w14:paraId="27B27D3D" w14:textId="0DD9854E" w:rsidR="00B467DE" w:rsidRPr="0001336F" w:rsidRDefault="00B467DE" w:rsidP="00F16541">
                  <w:pPr>
                    <w:pStyle w:val="Dates"/>
                    <w:spacing w:after="0"/>
                    <w:rPr>
                      <w:rFonts w:ascii="Century Gothic" w:hAnsi="Century Gothic" w:cs="Arial"/>
                      <w:b/>
                      <w:noProof/>
                      <w:color w:val="auto"/>
                      <w:sz w:val="28"/>
                      <w:szCs w:val="28"/>
                    </w:rPr>
                  </w:pP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begin"/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instrText xml:space="preserve"> =A3+1 </w:instrTex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separate"/>
                  </w:r>
                  <w:r w:rsidR="007B711E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t>6</w: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</w:tcPr>
                <w:p w14:paraId="057B57B8" w14:textId="42CB8BB6" w:rsidR="00B467DE" w:rsidRPr="0001336F" w:rsidRDefault="00B467DE" w:rsidP="00F16541">
                  <w:pPr>
                    <w:pStyle w:val="Dates"/>
                    <w:spacing w:after="0"/>
                    <w:rPr>
                      <w:rFonts w:ascii="Century Gothic" w:hAnsi="Century Gothic" w:cs="Arial"/>
                      <w:b/>
                      <w:noProof/>
                      <w:color w:val="auto"/>
                      <w:sz w:val="28"/>
                      <w:szCs w:val="28"/>
                    </w:rPr>
                  </w:pP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begin"/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instrText xml:space="preserve"> =B3+1 </w:instrTex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separate"/>
                  </w:r>
                  <w:r w:rsidR="007B711E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t>7</w: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</w:tcPr>
                <w:p w14:paraId="67E0D70D" w14:textId="5807C31C" w:rsidR="00B467DE" w:rsidRPr="0001336F" w:rsidRDefault="00B467DE" w:rsidP="00F16541">
                  <w:pPr>
                    <w:pStyle w:val="Dates"/>
                    <w:spacing w:after="0"/>
                    <w:rPr>
                      <w:rFonts w:ascii="Century Gothic" w:hAnsi="Century Gothic" w:cs="Arial"/>
                      <w:b/>
                      <w:noProof/>
                      <w:color w:val="auto"/>
                      <w:sz w:val="28"/>
                      <w:szCs w:val="28"/>
                    </w:rPr>
                  </w:pP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begin"/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instrText xml:space="preserve"> =C3+1 </w:instrTex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separate"/>
                  </w:r>
                  <w:r w:rsidR="007B711E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t>8</w: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</w:tcPr>
                <w:p w14:paraId="37A70A2E" w14:textId="4DDC3E59" w:rsidR="00B467DE" w:rsidRPr="0001336F" w:rsidRDefault="00B467DE" w:rsidP="00F16541">
                  <w:pPr>
                    <w:pStyle w:val="Dates"/>
                    <w:spacing w:after="0"/>
                    <w:rPr>
                      <w:rFonts w:ascii="Century Gothic" w:hAnsi="Century Gothic" w:cs="Arial"/>
                      <w:b/>
                      <w:noProof/>
                      <w:color w:val="auto"/>
                      <w:sz w:val="28"/>
                      <w:szCs w:val="28"/>
                    </w:rPr>
                  </w:pP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begin"/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instrText xml:space="preserve"> =D3+1 </w:instrTex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separate"/>
                  </w:r>
                  <w:r w:rsidR="007B711E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t>9</w: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</w:tcPr>
                <w:p w14:paraId="1E3E553D" w14:textId="5532BE9A" w:rsidR="00B467DE" w:rsidRPr="0001336F" w:rsidRDefault="00B467DE" w:rsidP="00F16541">
                  <w:pPr>
                    <w:pStyle w:val="Dates"/>
                    <w:spacing w:after="0"/>
                    <w:rPr>
                      <w:rFonts w:ascii="Century Gothic" w:hAnsi="Century Gothic" w:cs="Arial"/>
                      <w:b/>
                      <w:noProof/>
                      <w:color w:val="FF0000"/>
                      <w:sz w:val="28"/>
                      <w:szCs w:val="28"/>
                    </w:rPr>
                  </w:pP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begin"/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instrText xml:space="preserve"> =E3+1 </w:instrTex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separate"/>
                  </w:r>
                  <w:r w:rsidR="007B711E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t>10</w: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</w:tcPr>
                <w:p w14:paraId="5858C66C" w14:textId="6C3518A7" w:rsidR="00B467DE" w:rsidRPr="0001336F" w:rsidRDefault="00B467DE" w:rsidP="00F16541">
                  <w:pPr>
                    <w:pStyle w:val="Dates"/>
                    <w:spacing w:after="0"/>
                    <w:rPr>
                      <w:rFonts w:ascii="Century Gothic" w:hAnsi="Century Gothic" w:cs="Arial"/>
                      <w:b/>
                      <w:noProof/>
                      <w:color w:val="A587CD"/>
                      <w:sz w:val="28"/>
                      <w:szCs w:val="28"/>
                    </w:rPr>
                  </w:pPr>
                  <w:r w:rsidRPr="0001336F">
                    <w:rPr>
                      <w:rFonts w:ascii="Century Gothic" w:hAnsi="Century Gothic" w:cs="Arial"/>
                      <w:b/>
                      <w:noProof/>
                      <w:color w:val="A587CD"/>
                      <w:sz w:val="28"/>
                      <w:szCs w:val="28"/>
                      <w:lang w:bidi="ru-RU"/>
                    </w:rPr>
                    <w:fldChar w:fldCharType="begin"/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color w:val="A587CD"/>
                      <w:sz w:val="28"/>
                      <w:szCs w:val="28"/>
                      <w:lang w:bidi="ru-RU"/>
                    </w:rPr>
                    <w:instrText xml:space="preserve"> =F3+1 </w:instrTex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color w:val="A587CD"/>
                      <w:sz w:val="28"/>
                      <w:szCs w:val="28"/>
                      <w:lang w:bidi="ru-RU"/>
                    </w:rPr>
                    <w:fldChar w:fldCharType="separate"/>
                  </w:r>
                  <w:r w:rsidR="007B711E">
                    <w:rPr>
                      <w:rFonts w:ascii="Century Gothic" w:hAnsi="Century Gothic" w:cs="Arial"/>
                      <w:b/>
                      <w:noProof/>
                      <w:color w:val="A587CD"/>
                      <w:sz w:val="28"/>
                      <w:szCs w:val="28"/>
                      <w:lang w:bidi="ru-RU"/>
                    </w:rPr>
                    <w:t>11</w: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color w:val="A587CD"/>
                      <w:sz w:val="28"/>
                      <w:szCs w:val="28"/>
                      <w:lang w:bidi="ru-RU"/>
                    </w:rPr>
                    <w:fldChar w:fldCharType="end"/>
                  </w:r>
                </w:p>
              </w:tc>
            </w:tr>
            <w:tr w:rsidR="00B467DE" w:rsidRPr="0001336F" w14:paraId="794D3BBD" w14:textId="77777777" w:rsidTr="00BA57BD">
              <w:trPr>
                <w:trHeight w:val="170"/>
              </w:trPr>
              <w:tc>
                <w:tcPr>
                  <w:tcW w:w="714" w:type="pct"/>
                </w:tcPr>
                <w:p w14:paraId="6706F7BC" w14:textId="28BB3744" w:rsidR="00B467DE" w:rsidRPr="0001336F" w:rsidRDefault="00B467DE" w:rsidP="00F16541">
                  <w:pPr>
                    <w:pStyle w:val="Dates"/>
                    <w:spacing w:after="0"/>
                    <w:rPr>
                      <w:rFonts w:ascii="Century Gothic" w:hAnsi="Century Gothic" w:cs="Arial"/>
                      <w:b/>
                      <w:noProof/>
                      <w:color w:val="A587CD"/>
                      <w:sz w:val="28"/>
                      <w:szCs w:val="28"/>
                    </w:rPr>
                  </w:pPr>
                  <w:r w:rsidRPr="0001336F">
                    <w:rPr>
                      <w:rFonts w:ascii="Century Gothic" w:hAnsi="Century Gothic" w:cs="Arial"/>
                      <w:b/>
                      <w:noProof/>
                      <w:color w:val="A587CD"/>
                      <w:sz w:val="28"/>
                      <w:szCs w:val="28"/>
                      <w:lang w:bidi="ru-RU"/>
                    </w:rPr>
                    <w:fldChar w:fldCharType="begin"/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color w:val="A587CD"/>
                      <w:sz w:val="28"/>
                      <w:szCs w:val="28"/>
                      <w:lang w:bidi="ru-RU"/>
                    </w:rPr>
                    <w:instrText xml:space="preserve"> =G3+1 </w:instrTex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color w:val="A587CD"/>
                      <w:sz w:val="28"/>
                      <w:szCs w:val="28"/>
                      <w:lang w:bidi="ru-RU"/>
                    </w:rPr>
                    <w:fldChar w:fldCharType="separate"/>
                  </w:r>
                  <w:r w:rsidR="007B711E">
                    <w:rPr>
                      <w:rFonts w:ascii="Century Gothic" w:hAnsi="Century Gothic" w:cs="Arial"/>
                      <w:b/>
                      <w:noProof/>
                      <w:color w:val="A587CD"/>
                      <w:sz w:val="28"/>
                      <w:szCs w:val="28"/>
                      <w:lang w:bidi="ru-RU"/>
                    </w:rPr>
                    <w:t>12</w: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color w:val="A587CD"/>
                      <w:sz w:val="28"/>
                      <w:szCs w:val="2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</w:tcPr>
                <w:p w14:paraId="115AD419" w14:textId="18566587" w:rsidR="00B467DE" w:rsidRPr="0001336F" w:rsidRDefault="00B467DE" w:rsidP="00F16541">
                  <w:pPr>
                    <w:pStyle w:val="Dates"/>
                    <w:spacing w:after="0"/>
                    <w:rPr>
                      <w:rFonts w:ascii="Century Gothic" w:hAnsi="Century Gothic" w:cs="Arial"/>
                      <w:b/>
                      <w:noProof/>
                      <w:color w:val="auto"/>
                      <w:sz w:val="28"/>
                      <w:szCs w:val="28"/>
                    </w:rPr>
                  </w:pP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begin"/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instrText xml:space="preserve"> =A4+1 </w:instrTex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separate"/>
                  </w:r>
                  <w:r w:rsidR="007B711E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t>13</w: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</w:tcPr>
                <w:p w14:paraId="64876CAA" w14:textId="185028D0" w:rsidR="00B467DE" w:rsidRPr="0001336F" w:rsidRDefault="00B467DE" w:rsidP="00F16541">
                  <w:pPr>
                    <w:pStyle w:val="Dates"/>
                    <w:spacing w:after="0"/>
                    <w:rPr>
                      <w:rFonts w:ascii="Century Gothic" w:hAnsi="Century Gothic" w:cs="Arial"/>
                      <w:b/>
                      <w:noProof/>
                      <w:color w:val="auto"/>
                      <w:sz w:val="28"/>
                      <w:szCs w:val="28"/>
                    </w:rPr>
                  </w:pP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begin"/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instrText xml:space="preserve"> =B4+1 </w:instrTex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separate"/>
                  </w:r>
                  <w:r w:rsidR="007B711E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t>14</w: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</w:tcPr>
                <w:p w14:paraId="3A60AEB1" w14:textId="188A2813" w:rsidR="00B467DE" w:rsidRPr="0001336F" w:rsidRDefault="00B467DE" w:rsidP="00F16541">
                  <w:pPr>
                    <w:pStyle w:val="Dates"/>
                    <w:spacing w:after="0"/>
                    <w:rPr>
                      <w:rFonts w:ascii="Century Gothic" w:hAnsi="Century Gothic" w:cs="Arial"/>
                      <w:b/>
                      <w:noProof/>
                      <w:color w:val="auto"/>
                      <w:sz w:val="28"/>
                      <w:szCs w:val="28"/>
                    </w:rPr>
                  </w:pP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begin"/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instrText xml:space="preserve"> =C4+1 </w:instrTex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separate"/>
                  </w:r>
                  <w:r w:rsidR="007B711E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t>15</w: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</w:tcPr>
                <w:p w14:paraId="2A1A9C96" w14:textId="5EEE8C58" w:rsidR="00B467DE" w:rsidRPr="0001336F" w:rsidRDefault="00B467DE" w:rsidP="00F16541">
                  <w:pPr>
                    <w:pStyle w:val="Dates"/>
                    <w:spacing w:after="0"/>
                    <w:rPr>
                      <w:rFonts w:ascii="Century Gothic" w:hAnsi="Century Gothic" w:cs="Arial"/>
                      <w:b/>
                      <w:noProof/>
                      <w:color w:val="auto"/>
                      <w:sz w:val="28"/>
                      <w:szCs w:val="28"/>
                    </w:rPr>
                  </w:pP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begin"/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instrText xml:space="preserve"> =D4+1 </w:instrTex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separate"/>
                  </w:r>
                  <w:r w:rsidR="007B711E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t>16</w: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</w:tcPr>
                <w:p w14:paraId="59F5E9A0" w14:textId="6B8AE8C6" w:rsidR="00B467DE" w:rsidRPr="0001336F" w:rsidRDefault="00B467DE" w:rsidP="00F16541">
                  <w:pPr>
                    <w:pStyle w:val="Dates"/>
                    <w:spacing w:after="0"/>
                    <w:rPr>
                      <w:rFonts w:ascii="Century Gothic" w:hAnsi="Century Gothic" w:cs="Arial"/>
                      <w:b/>
                      <w:noProof/>
                      <w:color w:val="FF0000"/>
                      <w:sz w:val="28"/>
                      <w:szCs w:val="28"/>
                    </w:rPr>
                  </w:pP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begin"/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instrText xml:space="preserve"> =E4+1 </w:instrTex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separate"/>
                  </w:r>
                  <w:r w:rsidR="007B711E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t>17</w: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</w:tcPr>
                <w:p w14:paraId="4A1095BC" w14:textId="62F44AC3" w:rsidR="00B467DE" w:rsidRPr="0001336F" w:rsidRDefault="00B467DE" w:rsidP="00F16541">
                  <w:pPr>
                    <w:pStyle w:val="Dates"/>
                    <w:spacing w:after="0"/>
                    <w:rPr>
                      <w:rFonts w:ascii="Century Gothic" w:hAnsi="Century Gothic" w:cs="Arial"/>
                      <w:b/>
                      <w:noProof/>
                      <w:color w:val="A587CD"/>
                      <w:sz w:val="28"/>
                      <w:szCs w:val="28"/>
                    </w:rPr>
                  </w:pPr>
                  <w:r w:rsidRPr="0001336F">
                    <w:rPr>
                      <w:rFonts w:ascii="Century Gothic" w:hAnsi="Century Gothic" w:cs="Arial"/>
                      <w:b/>
                      <w:noProof/>
                      <w:color w:val="A587CD"/>
                      <w:sz w:val="28"/>
                      <w:szCs w:val="28"/>
                      <w:lang w:bidi="ru-RU"/>
                    </w:rPr>
                    <w:fldChar w:fldCharType="begin"/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color w:val="A587CD"/>
                      <w:sz w:val="28"/>
                      <w:szCs w:val="28"/>
                      <w:lang w:bidi="ru-RU"/>
                    </w:rPr>
                    <w:instrText xml:space="preserve"> =F4+1 </w:instrTex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color w:val="A587CD"/>
                      <w:sz w:val="28"/>
                      <w:szCs w:val="28"/>
                      <w:lang w:bidi="ru-RU"/>
                    </w:rPr>
                    <w:fldChar w:fldCharType="separate"/>
                  </w:r>
                  <w:r w:rsidR="007B711E">
                    <w:rPr>
                      <w:rFonts w:ascii="Century Gothic" w:hAnsi="Century Gothic" w:cs="Arial"/>
                      <w:b/>
                      <w:noProof/>
                      <w:color w:val="A587CD"/>
                      <w:sz w:val="28"/>
                      <w:szCs w:val="28"/>
                      <w:lang w:bidi="ru-RU"/>
                    </w:rPr>
                    <w:t>18</w: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color w:val="A587CD"/>
                      <w:sz w:val="28"/>
                      <w:szCs w:val="28"/>
                      <w:lang w:bidi="ru-RU"/>
                    </w:rPr>
                    <w:fldChar w:fldCharType="end"/>
                  </w:r>
                </w:p>
              </w:tc>
            </w:tr>
            <w:tr w:rsidR="00B467DE" w:rsidRPr="0001336F" w14:paraId="41333E16" w14:textId="77777777" w:rsidTr="00BA57BD">
              <w:trPr>
                <w:trHeight w:val="170"/>
              </w:trPr>
              <w:tc>
                <w:tcPr>
                  <w:tcW w:w="714" w:type="pct"/>
                </w:tcPr>
                <w:p w14:paraId="22F9B7D3" w14:textId="7BF89874" w:rsidR="00B467DE" w:rsidRPr="0001336F" w:rsidRDefault="00B467DE" w:rsidP="00F16541">
                  <w:pPr>
                    <w:pStyle w:val="Dates"/>
                    <w:spacing w:after="0"/>
                    <w:rPr>
                      <w:rFonts w:ascii="Century Gothic" w:hAnsi="Century Gothic" w:cs="Arial"/>
                      <w:b/>
                      <w:noProof/>
                      <w:color w:val="A587CD"/>
                      <w:sz w:val="28"/>
                      <w:szCs w:val="28"/>
                    </w:rPr>
                  </w:pPr>
                  <w:r w:rsidRPr="0001336F">
                    <w:rPr>
                      <w:rFonts w:ascii="Century Gothic" w:hAnsi="Century Gothic" w:cs="Arial"/>
                      <w:b/>
                      <w:noProof/>
                      <w:color w:val="A587CD"/>
                      <w:sz w:val="28"/>
                      <w:szCs w:val="28"/>
                      <w:lang w:bidi="ru-RU"/>
                    </w:rPr>
                    <w:fldChar w:fldCharType="begin"/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color w:val="A587CD"/>
                      <w:sz w:val="28"/>
                      <w:szCs w:val="28"/>
                      <w:lang w:bidi="ru-RU"/>
                    </w:rPr>
                    <w:instrText xml:space="preserve"> =G4+1 </w:instrTex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color w:val="A587CD"/>
                      <w:sz w:val="28"/>
                      <w:szCs w:val="28"/>
                      <w:lang w:bidi="ru-RU"/>
                    </w:rPr>
                    <w:fldChar w:fldCharType="separate"/>
                  </w:r>
                  <w:r w:rsidR="007B711E">
                    <w:rPr>
                      <w:rFonts w:ascii="Century Gothic" w:hAnsi="Century Gothic" w:cs="Arial"/>
                      <w:b/>
                      <w:noProof/>
                      <w:color w:val="A587CD"/>
                      <w:sz w:val="28"/>
                      <w:szCs w:val="28"/>
                      <w:lang w:bidi="ru-RU"/>
                    </w:rPr>
                    <w:t>19</w: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color w:val="A587CD"/>
                      <w:sz w:val="28"/>
                      <w:szCs w:val="2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</w:tcPr>
                <w:p w14:paraId="610DDE5C" w14:textId="4013BCC0" w:rsidR="00B467DE" w:rsidRPr="0001336F" w:rsidRDefault="00B467DE" w:rsidP="00F16541">
                  <w:pPr>
                    <w:pStyle w:val="Dates"/>
                    <w:spacing w:after="0"/>
                    <w:rPr>
                      <w:rFonts w:ascii="Century Gothic" w:hAnsi="Century Gothic" w:cs="Arial"/>
                      <w:b/>
                      <w:noProof/>
                      <w:color w:val="auto"/>
                      <w:sz w:val="28"/>
                      <w:szCs w:val="28"/>
                    </w:rPr>
                  </w:pP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begin"/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instrText xml:space="preserve"> =A5+1 </w:instrTex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separate"/>
                  </w:r>
                  <w:r w:rsidR="007B711E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t>20</w: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</w:tcPr>
                <w:p w14:paraId="6C185EEA" w14:textId="4C017335" w:rsidR="00B467DE" w:rsidRPr="0001336F" w:rsidRDefault="00B467DE" w:rsidP="00F16541">
                  <w:pPr>
                    <w:pStyle w:val="Dates"/>
                    <w:spacing w:after="0"/>
                    <w:rPr>
                      <w:rFonts w:ascii="Century Gothic" w:hAnsi="Century Gothic" w:cs="Arial"/>
                      <w:b/>
                      <w:noProof/>
                      <w:color w:val="auto"/>
                      <w:sz w:val="28"/>
                      <w:szCs w:val="28"/>
                    </w:rPr>
                  </w:pP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begin"/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instrText xml:space="preserve"> =B5+1 </w:instrTex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separate"/>
                  </w:r>
                  <w:r w:rsidR="007B711E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t>21</w: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</w:tcPr>
                <w:p w14:paraId="7DFE1BA2" w14:textId="1600BAEB" w:rsidR="00B467DE" w:rsidRPr="0001336F" w:rsidRDefault="00B467DE" w:rsidP="00F16541">
                  <w:pPr>
                    <w:pStyle w:val="Dates"/>
                    <w:spacing w:after="0"/>
                    <w:rPr>
                      <w:rFonts w:ascii="Century Gothic" w:hAnsi="Century Gothic" w:cs="Arial"/>
                      <w:b/>
                      <w:noProof/>
                      <w:color w:val="auto"/>
                      <w:sz w:val="28"/>
                      <w:szCs w:val="28"/>
                    </w:rPr>
                  </w:pP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begin"/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instrText xml:space="preserve"> =C5+1 </w:instrTex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separate"/>
                  </w:r>
                  <w:r w:rsidR="007B711E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t>22</w: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</w:tcPr>
                <w:p w14:paraId="187713F5" w14:textId="2D386DE3" w:rsidR="00B467DE" w:rsidRPr="0001336F" w:rsidRDefault="00B467DE" w:rsidP="00F16541">
                  <w:pPr>
                    <w:pStyle w:val="Dates"/>
                    <w:spacing w:after="0"/>
                    <w:rPr>
                      <w:rFonts w:ascii="Century Gothic" w:hAnsi="Century Gothic" w:cs="Arial"/>
                      <w:b/>
                      <w:noProof/>
                      <w:color w:val="auto"/>
                      <w:sz w:val="28"/>
                      <w:szCs w:val="28"/>
                    </w:rPr>
                  </w:pP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begin"/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instrText xml:space="preserve"> =D5+1 </w:instrTex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separate"/>
                  </w:r>
                  <w:r w:rsidR="007B711E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t>23</w: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</w:tcPr>
                <w:p w14:paraId="2B456C75" w14:textId="69A3A1FE" w:rsidR="00B467DE" w:rsidRPr="0001336F" w:rsidRDefault="00B467DE" w:rsidP="00F16541">
                  <w:pPr>
                    <w:pStyle w:val="Dates"/>
                    <w:spacing w:after="0"/>
                    <w:rPr>
                      <w:rFonts w:ascii="Century Gothic" w:hAnsi="Century Gothic" w:cs="Arial"/>
                      <w:b/>
                      <w:noProof/>
                      <w:color w:val="FF0000"/>
                      <w:sz w:val="28"/>
                      <w:szCs w:val="28"/>
                    </w:rPr>
                  </w:pP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begin"/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instrText xml:space="preserve"> =E5+1 </w:instrTex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separate"/>
                  </w:r>
                  <w:r w:rsidR="007B711E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t>24</w: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</w:tcPr>
                <w:p w14:paraId="215E7ECD" w14:textId="6DB8E621" w:rsidR="00B467DE" w:rsidRPr="0001336F" w:rsidRDefault="00B467DE" w:rsidP="00F16541">
                  <w:pPr>
                    <w:pStyle w:val="Dates"/>
                    <w:spacing w:after="0"/>
                    <w:rPr>
                      <w:rFonts w:ascii="Century Gothic" w:hAnsi="Century Gothic" w:cs="Arial"/>
                      <w:b/>
                      <w:noProof/>
                      <w:color w:val="A587CD"/>
                      <w:sz w:val="28"/>
                      <w:szCs w:val="28"/>
                    </w:rPr>
                  </w:pPr>
                  <w:r w:rsidRPr="0001336F">
                    <w:rPr>
                      <w:rFonts w:ascii="Century Gothic" w:hAnsi="Century Gothic" w:cs="Arial"/>
                      <w:b/>
                      <w:noProof/>
                      <w:color w:val="A587CD"/>
                      <w:sz w:val="28"/>
                      <w:szCs w:val="28"/>
                      <w:lang w:bidi="ru-RU"/>
                    </w:rPr>
                    <w:fldChar w:fldCharType="begin"/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color w:val="A587CD"/>
                      <w:sz w:val="28"/>
                      <w:szCs w:val="28"/>
                      <w:lang w:bidi="ru-RU"/>
                    </w:rPr>
                    <w:instrText xml:space="preserve"> =F5+1 </w:instrTex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color w:val="A587CD"/>
                      <w:sz w:val="28"/>
                      <w:szCs w:val="28"/>
                      <w:lang w:bidi="ru-RU"/>
                    </w:rPr>
                    <w:fldChar w:fldCharType="separate"/>
                  </w:r>
                  <w:r w:rsidR="007B711E">
                    <w:rPr>
                      <w:rFonts w:ascii="Century Gothic" w:hAnsi="Century Gothic" w:cs="Arial"/>
                      <w:b/>
                      <w:noProof/>
                      <w:color w:val="A587CD"/>
                      <w:sz w:val="28"/>
                      <w:szCs w:val="28"/>
                      <w:lang w:bidi="ru-RU"/>
                    </w:rPr>
                    <w:t>25</w: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color w:val="A587CD"/>
                      <w:sz w:val="28"/>
                      <w:szCs w:val="28"/>
                      <w:lang w:bidi="ru-RU"/>
                    </w:rPr>
                    <w:fldChar w:fldCharType="end"/>
                  </w:r>
                </w:p>
              </w:tc>
            </w:tr>
            <w:tr w:rsidR="00B467DE" w:rsidRPr="0001336F" w14:paraId="56A6A17F" w14:textId="77777777" w:rsidTr="00BA57BD">
              <w:trPr>
                <w:trHeight w:val="170"/>
              </w:trPr>
              <w:tc>
                <w:tcPr>
                  <w:tcW w:w="714" w:type="pct"/>
                </w:tcPr>
                <w:p w14:paraId="65E1B3FF" w14:textId="43C046FD" w:rsidR="00B467DE" w:rsidRPr="0001336F" w:rsidRDefault="00B467DE" w:rsidP="00F16541">
                  <w:pPr>
                    <w:pStyle w:val="Dates"/>
                    <w:spacing w:after="0"/>
                    <w:rPr>
                      <w:rFonts w:ascii="Century Gothic" w:hAnsi="Century Gothic" w:cs="Arial"/>
                      <w:b/>
                      <w:noProof/>
                      <w:color w:val="A587CD"/>
                      <w:sz w:val="28"/>
                      <w:szCs w:val="28"/>
                    </w:rPr>
                  </w:pPr>
                  <w:r w:rsidRPr="0001336F">
                    <w:rPr>
                      <w:rFonts w:ascii="Century Gothic" w:hAnsi="Century Gothic" w:cs="Arial"/>
                      <w:b/>
                      <w:noProof/>
                      <w:color w:val="A587CD"/>
                      <w:sz w:val="28"/>
                      <w:szCs w:val="28"/>
                      <w:lang w:bidi="ru-RU"/>
                    </w:rPr>
                    <w:fldChar w:fldCharType="begin"/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color w:val="A587CD"/>
                      <w:sz w:val="28"/>
                      <w:szCs w:val="28"/>
                      <w:lang w:bidi="ru-RU"/>
                    </w:rPr>
                    <w:instrText xml:space="preserve">IF </w:instrTex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color w:val="A587CD"/>
                      <w:sz w:val="28"/>
                      <w:szCs w:val="28"/>
                      <w:lang w:bidi="ru-RU"/>
                    </w:rPr>
                    <w:fldChar w:fldCharType="begin"/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color w:val="A587CD"/>
                      <w:sz w:val="28"/>
                      <w:szCs w:val="28"/>
                      <w:lang w:bidi="ru-RU"/>
                    </w:rPr>
                    <w:instrText xml:space="preserve"> =G5</w:instrTex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color w:val="A587CD"/>
                      <w:sz w:val="28"/>
                      <w:szCs w:val="28"/>
                      <w:lang w:bidi="ru-RU"/>
                    </w:rPr>
                    <w:fldChar w:fldCharType="separate"/>
                  </w:r>
                  <w:r w:rsidR="007B711E">
                    <w:rPr>
                      <w:rFonts w:ascii="Century Gothic" w:hAnsi="Century Gothic" w:cs="Arial"/>
                      <w:b/>
                      <w:noProof/>
                      <w:color w:val="A587CD"/>
                      <w:sz w:val="28"/>
                      <w:szCs w:val="28"/>
                      <w:lang w:bidi="ru-RU"/>
                    </w:rPr>
                    <w:instrText>25</w:instrTex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color w:val="A587CD"/>
                      <w:sz w:val="28"/>
                      <w:szCs w:val="28"/>
                      <w:lang w:bidi="ru-RU"/>
                    </w:rPr>
                    <w:fldChar w:fldCharType="end"/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color w:val="A587CD"/>
                      <w:sz w:val="28"/>
                      <w:szCs w:val="28"/>
                      <w:lang w:bidi="ru-RU"/>
                    </w:rPr>
                    <w:instrText xml:space="preserve"> = 0,"" </w:instrTex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color w:val="A587CD"/>
                      <w:sz w:val="28"/>
                      <w:szCs w:val="28"/>
                      <w:lang w:bidi="ru-RU"/>
                    </w:rPr>
                    <w:fldChar w:fldCharType="begin"/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color w:val="A587CD"/>
                      <w:sz w:val="28"/>
                      <w:szCs w:val="28"/>
                      <w:lang w:bidi="ru-RU"/>
                    </w:rPr>
                    <w:instrText xml:space="preserve"> IF </w:instrTex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color w:val="A587CD"/>
                      <w:sz w:val="28"/>
                      <w:szCs w:val="28"/>
                      <w:lang w:bidi="ru-RU"/>
                    </w:rPr>
                    <w:fldChar w:fldCharType="begin"/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color w:val="A587CD"/>
                      <w:sz w:val="28"/>
                      <w:szCs w:val="28"/>
                      <w:lang w:bidi="ru-RU"/>
                    </w:rPr>
                    <w:instrText xml:space="preserve"> =G5 </w:instrTex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color w:val="A587CD"/>
                      <w:sz w:val="28"/>
                      <w:szCs w:val="28"/>
                      <w:lang w:bidi="ru-RU"/>
                    </w:rPr>
                    <w:fldChar w:fldCharType="separate"/>
                  </w:r>
                  <w:r w:rsidR="007B711E">
                    <w:rPr>
                      <w:rFonts w:ascii="Century Gothic" w:hAnsi="Century Gothic" w:cs="Arial"/>
                      <w:b/>
                      <w:noProof/>
                      <w:color w:val="A587CD"/>
                      <w:sz w:val="28"/>
                      <w:szCs w:val="28"/>
                      <w:lang w:bidi="ru-RU"/>
                    </w:rPr>
                    <w:instrText>25</w:instrTex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color w:val="A587CD"/>
                      <w:sz w:val="28"/>
                      <w:szCs w:val="28"/>
                      <w:lang w:bidi="ru-RU"/>
                    </w:rPr>
                    <w:fldChar w:fldCharType="end"/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color w:val="A587CD"/>
                      <w:sz w:val="28"/>
                      <w:szCs w:val="28"/>
                      <w:lang w:bidi="ru-RU"/>
                    </w:rPr>
                    <w:instrText xml:space="preserve">  &lt; </w:instrTex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color w:val="A587CD"/>
                      <w:sz w:val="28"/>
                      <w:szCs w:val="28"/>
                      <w:lang w:bidi="ru-RU"/>
                    </w:rPr>
                    <w:fldChar w:fldCharType="begin"/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color w:val="A587CD"/>
                      <w:sz w:val="28"/>
                      <w:szCs w:val="28"/>
                      <w:lang w:bidi="ru-RU"/>
                    </w:rPr>
                    <w:instrText xml:space="preserve"> DocVariable MonthEnd11 \@ d </w:instrTex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color w:val="A587CD"/>
                      <w:sz w:val="28"/>
                      <w:szCs w:val="28"/>
                      <w:lang w:bidi="ru-RU"/>
                    </w:rPr>
                    <w:fldChar w:fldCharType="separate"/>
                  </w:r>
                  <w:r w:rsidR="007B711E">
                    <w:rPr>
                      <w:rFonts w:ascii="Century Gothic" w:hAnsi="Century Gothic" w:cs="Arial"/>
                      <w:b/>
                      <w:noProof/>
                      <w:color w:val="A587CD"/>
                      <w:sz w:val="28"/>
                      <w:szCs w:val="28"/>
                      <w:lang w:bidi="ru-RU"/>
                    </w:rPr>
                    <w:instrText>30</w:instrTex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color w:val="A587CD"/>
                      <w:sz w:val="28"/>
                      <w:szCs w:val="28"/>
                      <w:lang w:bidi="ru-RU"/>
                    </w:rPr>
                    <w:fldChar w:fldCharType="end"/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color w:val="A587CD"/>
                      <w:sz w:val="28"/>
                      <w:szCs w:val="28"/>
                      <w:lang w:bidi="ru-RU"/>
                    </w:rPr>
                    <w:instrText xml:space="preserve">  </w:instrTex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color w:val="A587CD"/>
                      <w:sz w:val="28"/>
                      <w:szCs w:val="28"/>
                      <w:lang w:bidi="ru-RU"/>
                    </w:rPr>
                    <w:fldChar w:fldCharType="begin"/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color w:val="A587CD"/>
                      <w:sz w:val="28"/>
                      <w:szCs w:val="28"/>
                      <w:lang w:bidi="ru-RU"/>
                    </w:rPr>
                    <w:instrText xml:space="preserve"> =G5+1 </w:instrTex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color w:val="A587CD"/>
                      <w:sz w:val="28"/>
                      <w:szCs w:val="28"/>
                      <w:lang w:bidi="ru-RU"/>
                    </w:rPr>
                    <w:fldChar w:fldCharType="separate"/>
                  </w:r>
                  <w:r w:rsidR="007B711E">
                    <w:rPr>
                      <w:rFonts w:ascii="Century Gothic" w:hAnsi="Century Gothic" w:cs="Arial"/>
                      <w:b/>
                      <w:noProof/>
                      <w:color w:val="A587CD"/>
                      <w:sz w:val="28"/>
                      <w:szCs w:val="28"/>
                      <w:lang w:bidi="ru-RU"/>
                    </w:rPr>
                    <w:instrText>26</w:instrTex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color w:val="A587CD"/>
                      <w:sz w:val="28"/>
                      <w:szCs w:val="28"/>
                      <w:lang w:bidi="ru-RU"/>
                    </w:rPr>
                    <w:fldChar w:fldCharType="end"/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color w:val="A587CD"/>
                      <w:sz w:val="28"/>
                      <w:szCs w:val="28"/>
                      <w:lang w:bidi="ru-RU"/>
                    </w:rPr>
                    <w:instrText xml:space="preserve"> "" </w:instrTex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color w:val="A587CD"/>
                      <w:sz w:val="28"/>
                      <w:szCs w:val="28"/>
                      <w:lang w:bidi="ru-RU"/>
                    </w:rPr>
                    <w:fldChar w:fldCharType="separate"/>
                  </w:r>
                  <w:r w:rsidR="007B711E">
                    <w:rPr>
                      <w:rFonts w:ascii="Century Gothic" w:hAnsi="Century Gothic" w:cs="Arial"/>
                      <w:b/>
                      <w:noProof/>
                      <w:color w:val="A587CD"/>
                      <w:sz w:val="28"/>
                      <w:szCs w:val="28"/>
                      <w:lang w:bidi="ru-RU"/>
                    </w:rPr>
                    <w:instrText>26</w:instrTex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color w:val="A587CD"/>
                      <w:sz w:val="28"/>
                      <w:szCs w:val="28"/>
                      <w:lang w:bidi="ru-RU"/>
                    </w:rPr>
                    <w:fldChar w:fldCharType="end"/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color w:val="A587CD"/>
                      <w:sz w:val="28"/>
                      <w:szCs w:val="28"/>
                      <w:lang w:bidi="ru-RU"/>
                    </w:rPr>
                    <w:fldChar w:fldCharType="separate"/>
                  </w:r>
                  <w:r w:rsidR="007B711E">
                    <w:rPr>
                      <w:rFonts w:ascii="Century Gothic" w:hAnsi="Century Gothic" w:cs="Arial"/>
                      <w:b/>
                      <w:noProof/>
                      <w:color w:val="A587CD"/>
                      <w:sz w:val="28"/>
                      <w:szCs w:val="28"/>
                      <w:lang w:bidi="ru-RU"/>
                    </w:rPr>
                    <w:t>26</w: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color w:val="A587CD"/>
                      <w:sz w:val="28"/>
                      <w:szCs w:val="2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</w:tcPr>
                <w:p w14:paraId="1EC32DF5" w14:textId="7EDD9400" w:rsidR="00B467DE" w:rsidRPr="0001336F" w:rsidRDefault="00B467DE" w:rsidP="00F16541">
                  <w:pPr>
                    <w:pStyle w:val="Dates"/>
                    <w:spacing w:after="0"/>
                    <w:rPr>
                      <w:rFonts w:ascii="Century Gothic" w:hAnsi="Century Gothic" w:cs="Arial"/>
                      <w:b/>
                      <w:noProof/>
                      <w:color w:val="auto"/>
                      <w:sz w:val="28"/>
                      <w:szCs w:val="28"/>
                    </w:rPr>
                  </w:pP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begin"/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instrText xml:space="preserve">IF </w:instrTex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begin"/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instrText xml:space="preserve"> =A6</w:instrTex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separate"/>
                  </w:r>
                  <w:r w:rsidR="007B711E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instrText>26</w:instrTex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end"/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instrText xml:space="preserve"> = 0,"" </w:instrTex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begin"/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instrText xml:space="preserve"> IF </w:instrTex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begin"/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instrText xml:space="preserve"> =A6 </w:instrTex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separate"/>
                  </w:r>
                  <w:r w:rsidR="007B711E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instrText>26</w:instrTex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end"/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instrText xml:space="preserve">  &lt; </w:instrTex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begin"/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instrText xml:space="preserve"> DocVariable MonthEnd11 \@ d </w:instrTex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separate"/>
                  </w:r>
                  <w:r w:rsidR="007B711E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instrText>30</w:instrTex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end"/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instrText xml:space="preserve">  </w:instrTex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begin"/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instrText xml:space="preserve"> =A6+1 </w:instrTex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separate"/>
                  </w:r>
                  <w:r w:rsidR="007B711E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instrText>27</w:instrTex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end"/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instrText xml:space="preserve"> "" </w:instrTex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separate"/>
                  </w:r>
                  <w:r w:rsidR="007B711E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instrText>27</w:instrTex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end"/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separate"/>
                  </w:r>
                  <w:r w:rsidR="007B711E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t>27</w: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</w:tcPr>
                <w:p w14:paraId="40C6CE32" w14:textId="20EFC24C" w:rsidR="00B467DE" w:rsidRPr="0001336F" w:rsidRDefault="00B467DE" w:rsidP="00F16541">
                  <w:pPr>
                    <w:pStyle w:val="Dates"/>
                    <w:spacing w:after="0"/>
                    <w:rPr>
                      <w:rFonts w:ascii="Century Gothic" w:hAnsi="Century Gothic" w:cs="Arial"/>
                      <w:b/>
                      <w:noProof/>
                      <w:color w:val="auto"/>
                      <w:sz w:val="28"/>
                      <w:szCs w:val="28"/>
                    </w:rPr>
                  </w:pP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begin"/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instrText xml:space="preserve">IF </w:instrTex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begin"/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instrText xml:space="preserve"> =B6</w:instrTex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separate"/>
                  </w:r>
                  <w:r w:rsidR="007B711E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instrText>27</w:instrTex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end"/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instrText xml:space="preserve"> = 0,"" </w:instrTex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begin"/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instrText xml:space="preserve"> IF </w:instrTex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begin"/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instrText xml:space="preserve"> =B6 </w:instrTex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separate"/>
                  </w:r>
                  <w:r w:rsidR="007B711E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instrText>27</w:instrTex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end"/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instrText xml:space="preserve">  &lt; </w:instrTex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begin"/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instrText xml:space="preserve"> DocVariable MonthEnd11 \@ d </w:instrTex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separate"/>
                  </w:r>
                  <w:r w:rsidR="007B711E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instrText>30</w:instrTex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end"/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instrText xml:space="preserve">  </w:instrTex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begin"/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instrText xml:space="preserve"> =B6+1 </w:instrTex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separate"/>
                  </w:r>
                  <w:r w:rsidR="007B711E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instrText>28</w:instrTex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end"/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instrText xml:space="preserve"> "" </w:instrTex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separate"/>
                  </w:r>
                  <w:r w:rsidR="007B711E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instrText>28</w:instrTex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end"/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separate"/>
                  </w:r>
                  <w:r w:rsidR="007B711E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t>28</w: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</w:tcPr>
                <w:p w14:paraId="25E124DD" w14:textId="482FD99F" w:rsidR="00B467DE" w:rsidRPr="0001336F" w:rsidRDefault="00B467DE" w:rsidP="00F16541">
                  <w:pPr>
                    <w:pStyle w:val="Dates"/>
                    <w:spacing w:after="0"/>
                    <w:rPr>
                      <w:rFonts w:ascii="Century Gothic" w:hAnsi="Century Gothic" w:cs="Arial"/>
                      <w:b/>
                      <w:noProof/>
                      <w:color w:val="auto"/>
                      <w:sz w:val="28"/>
                      <w:szCs w:val="28"/>
                    </w:rPr>
                  </w:pP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begin"/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instrText xml:space="preserve">IF </w:instrTex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begin"/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instrText xml:space="preserve"> =C6</w:instrTex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separate"/>
                  </w:r>
                  <w:r w:rsidR="007B711E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instrText>28</w:instrTex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end"/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instrText xml:space="preserve"> = 0,"" </w:instrTex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begin"/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instrText xml:space="preserve"> IF </w:instrTex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begin"/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instrText xml:space="preserve"> =C6 </w:instrTex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separate"/>
                  </w:r>
                  <w:r w:rsidR="007B711E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instrText>28</w:instrTex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end"/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instrText xml:space="preserve">  &lt; </w:instrTex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begin"/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instrText xml:space="preserve"> DocVariable MonthEnd11 \@ d </w:instrTex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separate"/>
                  </w:r>
                  <w:r w:rsidR="007B711E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instrText>30</w:instrTex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end"/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instrText xml:space="preserve">  </w:instrTex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begin"/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instrText xml:space="preserve"> =C6+1 </w:instrTex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separate"/>
                  </w:r>
                  <w:r w:rsidR="007B711E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instrText>29</w:instrTex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end"/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instrText xml:space="preserve"> "" </w:instrTex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separate"/>
                  </w:r>
                  <w:r w:rsidR="007B711E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instrText>29</w:instrTex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end"/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separate"/>
                  </w:r>
                  <w:r w:rsidR="007B711E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t>29</w: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</w:tcPr>
                <w:p w14:paraId="494FFDD0" w14:textId="4487D35B" w:rsidR="00B467DE" w:rsidRPr="0001336F" w:rsidRDefault="00B467DE" w:rsidP="00F16541">
                  <w:pPr>
                    <w:pStyle w:val="Dates"/>
                    <w:spacing w:after="0"/>
                    <w:rPr>
                      <w:rFonts w:ascii="Century Gothic" w:hAnsi="Century Gothic" w:cs="Arial"/>
                      <w:b/>
                      <w:noProof/>
                      <w:color w:val="auto"/>
                      <w:sz w:val="28"/>
                      <w:szCs w:val="28"/>
                    </w:rPr>
                  </w:pP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begin"/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instrText xml:space="preserve">IF </w:instrTex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begin"/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instrText xml:space="preserve"> =D6</w:instrTex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separate"/>
                  </w:r>
                  <w:r w:rsidR="007B711E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instrText>29</w:instrTex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end"/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instrText xml:space="preserve"> = 0,"" </w:instrTex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begin"/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instrText xml:space="preserve"> IF </w:instrTex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begin"/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instrText xml:space="preserve"> =D6 </w:instrTex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separate"/>
                  </w:r>
                  <w:r w:rsidR="007B711E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instrText>29</w:instrTex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end"/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instrText xml:space="preserve">  &lt; </w:instrTex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begin"/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instrText xml:space="preserve"> DocVariable MonthEnd11 \@ d </w:instrTex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separate"/>
                  </w:r>
                  <w:r w:rsidR="007B711E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instrText>30</w:instrTex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end"/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instrText xml:space="preserve">  </w:instrTex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begin"/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instrText xml:space="preserve"> =D6+1 </w:instrTex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separate"/>
                  </w:r>
                  <w:r w:rsidR="007B711E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instrText>30</w:instrTex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end"/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instrText xml:space="preserve"> "" </w:instrText>
                  </w:r>
                  <w:r w:rsidR="007B711E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separate"/>
                  </w:r>
                  <w:r w:rsidR="007B711E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instrText>30</w:instrTex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end"/>
                  </w:r>
                  <w:r w:rsidR="007B711E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separate"/>
                  </w:r>
                  <w:r w:rsidR="007B711E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t>30</w: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</w:tcPr>
                <w:p w14:paraId="1CC8F200" w14:textId="0F491C89" w:rsidR="00B467DE" w:rsidRPr="0001336F" w:rsidRDefault="00B467DE" w:rsidP="00F16541">
                  <w:pPr>
                    <w:pStyle w:val="Dates"/>
                    <w:spacing w:after="0"/>
                    <w:rPr>
                      <w:rFonts w:ascii="Century Gothic" w:hAnsi="Century Gothic" w:cs="Arial"/>
                      <w:b/>
                      <w:noProof/>
                      <w:color w:val="FF0000"/>
                      <w:sz w:val="28"/>
                      <w:szCs w:val="28"/>
                    </w:rPr>
                  </w:pP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begin"/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instrText xml:space="preserve">IF </w:instrTex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begin"/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instrText xml:space="preserve"> =E6</w:instrTex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separate"/>
                  </w:r>
                  <w:r w:rsidR="007B711E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instrText>30</w:instrTex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end"/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instrText xml:space="preserve"> = 0,"" </w:instrTex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begin"/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instrText xml:space="preserve"> IF </w:instrTex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begin"/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instrText xml:space="preserve"> =E6 </w:instrTex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separate"/>
                  </w:r>
                  <w:r w:rsidR="007B711E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instrText>30</w:instrTex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end"/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instrText xml:space="preserve">  &lt; </w:instrTex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begin"/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instrText xml:space="preserve"> DocVariable MonthEnd11 \@ d </w:instrTex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separate"/>
                  </w:r>
                  <w:r w:rsidR="007B711E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instrText>30</w:instrTex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end"/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instrText xml:space="preserve">  </w:instrTex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begin"/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instrText xml:space="preserve"> =E6+1 </w:instrTex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separate"/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instrText>27</w:instrTex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end"/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instrText xml:space="preserve"> "" </w:instrTex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end"/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</w:tcPr>
                <w:p w14:paraId="63F8B0E1" w14:textId="7360A58A" w:rsidR="00B467DE" w:rsidRPr="0001336F" w:rsidRDefault="00B467DE" w:rsidP="00F16541">
                  <w:pPr>
                    <w:pStyle w:val="Dates"/>
                    <w:spacing w:after="0"/>
                    <w:rPr>
                      <w:rFonts w:ascii="Century Gothic" w:hAnsi="Century Gothic" w:cs="Arial"/>
                      <w:b/>
                      <w:noProof/>
                      <w:color w:val="A587CD"/>
                      <w:sz w:val="28"/>
                      <w:szCs w:val="28"/>
                    </w:rPr>
                  </w:pPr>
                  <w:r w:rsidRPr="0001336F">
                    <w:rPr>
                      <w:rFonts w:ascii="Century Gothic" w:hAnsi="Century Gothic" w:cs="Arial"/>
                      <w:b/>
                      <w:noProof/>
                      <w:color w:val="A587CD"/>
                      <w:sz w:val="28"/>
                      <w:szCs w:val="28"/>
                      <w:lang w:bidi="ru-RU"/>
                    </w:rPr>
                    <w:fldChar w:fldCharType="begin"/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color w:val="A587CD"/>
                      <w:sz w:val="28"/>
                      <w:szCs w:val="28"/>
                      <w:lang w:bidi="ru-RU"/>
                    </w:rPr>
                    <w:instrText xml:space="preserve">IF </w:instrTex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color w:val="A587CD"/>
                      <w:sz w:val="28"/>
                      <w:szCs w:val="28"/>
                      <w:lang w:bidi="ru-RU"/>
                    </w:rPr>
                    <w:fldChar w:fldCharType="begin"/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color w:val="A587CD"/>
                      <w:sz w:val="28"/>
                      <w:szCs w:val="28"/>
                      <w:lang w:bidi="ru-RU"/>
                    </w:rPr>
                    <w:instrText xml:space="preserve"> =F6</w:instrTex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color w:val="A587CD"/>
                      <w:sz w:val="28"/>
                      <w:szCs w:val="28"/>
                      <w:lang w:bidi="ru-RU"/>
                    </w:rPr>
                    <w:fldChar w:fldCharType="separate"/>
                  </w:r>
                  <w:r w:rsidR="007B711E">
                    <w:rPr>
                      <w:rFonts w:ascii="Century Gothic" w:hAnsi="Century Gothic" w:cs="Arial"/>
                      <w:b/>
                      <w:noProof/>
                      <w:color w:val="A587CD"/>
                      <w:sz w:val="28"/>
                      <w:szCs w:val="28"/>
                      <w:lang w:bidi="ru-RU"/>
                    </w:rPr>
                    <w:instrText>0</w:instrTex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color w:val="A587CD"/>
                      <w:sz w:val="28"/>
                      <w:szCs w:val="28"/>
                      <w:lang w:bidi="ru-RU"/>
                    </w:rPr>
                    <w:fldChar w:fldCharType="end"/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color w:val="A587CD"/>
                      <w:sz w:val="28"/>
                      <w:szCs w:val="28"/>
                      <w:lang w:bidi="ru-RU"/>
                    </w:rPr>
                    <w:instrText xml:space="preserve"> = 0,"" </w:instrTex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color w:val="A587CD"/>
                      <w:sz w:val="28"/>
                      <w:szCs w:val="28"/>
                      <w:lang w:bidi="ru-RU"/>
                    </w:rPr>
                    <w:fldChar w:fldCharType="begin"/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color w:val="A587CD"/>
                      <w:sz w:val="28"/>
                      <w:szCs w:val="28"/>
                      <w:lang w:bidi="ru-RU"/>
                    </w:rPr>
                    <w:instrText xml:space="preserve"> IF </w:instrTex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color w:val="A587CD"/>
                      <w:sz w:val="28"/>
                      <w:szCs w:val="28"/>
                      <w:lang w:bidi="ru-RU"/>
                    </w:rPr>
                    <w:fldChar w:fldCharType="begin"/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color w:val="A587CD"/>
                      <w:sz w:val="28"/>
                      <w:szCs w:val="28"/>
                      <w:lang w:bidi="ru-RU"/>
                    </w:rPr>
                    <w:instrText xml:space="preserve"> =F6 </w:instrTex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color w:val="A587CD"/>
                      <w:sz w:val="28"/>
                      <w:szCs w:val="28"/>
                      <w:lang w:bidi="ru-RU"/>
                    </w:rPr>
                    <w:fldChar w:fldCharType="separate"/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color w:val="A587CD"/>
                      <w:sz w:val="28"/>
                      <w:szCs w:val="28"/>
                      <w:lang w:bidi="ru-RU"/>
                    </w:rPr>
                    <w:instrText>27</w:instrTex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color w:val="A587CD"/>
                      <w:sz w:val="28"/>
                      <w:szCs w:val="28"/>
                      <w:lang w:bidi="ru-RU"/>
                    </w:rPr>
                    <w:fldChar w:fldCharType="end"/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color w:val="A587CD"/>
                      <w:sz w:val="28"/>
                      <w:szCs w:val="28"/>
                      <w:lang w:bidi="ru-RU"/>
                    </w:rPr>
                    <w:instrText xml:space="preserve">  &lt; </w:instrTex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color w:val="A587CD"/>
                      <w:sz w:val="28"/>
                      <w:szCs w:val="28"/>
                      <w:lang w:bidi="ru-RU"/>
                    </w:rPr>
                    <w:fldChar w:fldCharType="begin"/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color w:val="A587CD"/>
                      <w:sz w:val="28"/>
                      <w:szCs w:val="28"/>
                      <w:lang w:bidi="ru-RU"/>
                    </w:rPr>
                    <w:instrText xml:space="preserve"> DocVariable MonthEnd11 \@ d </w:instrTex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color w:val="A587CD"/>
                      <w:sz w:val="28"/>
                      <w:szCs w:val="28"/>
                      <w:lang w:bidi="ru-RU"/>
                    </w:rPr>
                    <w:fldChar w:fldCharType="separate"/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color w:val="A587CD"/>
                      <w:sz w:val="28"/>
                      <w:szCs w:val="28"/>
                      <w:lang w:bidi="ru-RU"/>
                    </w:rPr>
                    <w:instrText>30</w:instrTex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color w:val="A587CD"/>
                      <w:sz w:val="28"/>
                      <w:szCs w:val="28"/>
                      <w:lang w:bidi="ru-RU"/>
                    </w:rPr>
                    <w:fldChar w:fldCharType="end"/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color w:val="A587CD"/>
                      <w:sz w:val="28"/>
                      <w:szCs w:val="28"/>
                      <w:lang w:bidi="ru-RU"/>
                    </w:rPr>
                    <w:instrText xml:space="preserve">  </w:instrTex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color w:val="A587CD"/>
                      <w:sz w:val="28"/>
                      <w:szCs w:val="28"/>
                      <w:lang w:bidi="ru-RU"/>
                    </w:rPr>
                    <w:fldChar w:fldCharType="begin"/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color w:val="A587CD"/>
                      <w:sz w:val="28"/>
                      <w:szCs w:val="28"/>
                      <w:lang w:bidi="ru-RU"/>
                    </w:rPr>
                    <w:instrText xml:space="preserve"> =F6+1 </w:instrTex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color w:val="A587CD"/>
                      <w:sz w:val="28"/>
                      <w:szCs w:val="28"/>
                      <w:lang w:bidi="ru-RU"/>
                    </w:rPr>
                    <w:fldChar w:fldCharType="separate"/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color w:val="A587CD"/>
                      <w:sz w:val="28"/>
                      <w:szCs w:val="28"/>
                      <w:lang w:bidi="ru-RU"/>
                    </w:rPr>
                    <w:instrText>28</w:instrTex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color w:val="A587CD"/>
                      <w:sz w:val="28"/>
                      <w:szCs w:val="28"/>
                      <w:lang w:bidi="ru-RU"/>
                    </w:rPr>
                    <w:fldChar w:fldCharType="end"/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color w:val="A587CD"/>
                      <w:sz w:val="28"/>
                      <w:szCs w:val="28"/>
                      <w:lang w:bidi="ru-RU"/>
                    </w:rPr>
                    <w:instrText xml:space="preserve"> "" </w:instrTex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color w:val="A587CD"/>
                      <w:sz w:val="28"/>
                      <w:szCs w:val="28"/>
                      <w:lang w:bidi="ru-RU"/>
                    </w:rPr>
                    <w:fldChar w:fldCharType="separate"/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color w:val="A587CD"/>
                      <w:sz w:val="28"/>
                      <w:szCs w:val="28"/>
                      <w:lang w:bidi="ru-RU"/>
                    </w:rPr>
                    <w:instrText>28</w:instrTex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color w:val="A587CD"/>
                      <w:sz w:val="28"/>
                      <w:szCs w:val="28"/>
                      <w:lang w:bidi="ru-RU"/>
                    </w:rPr>
                    <w:fldChar w:fldCharType="end"/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color w:val="A587CD"/>
                      <w:sz w:val="28"/>
                      <w:szCs w:val="28"/>
                      <w:lang w:bidi="ru-RU"/>
                    </w:rPr>
                    <w:fldChar w:fldCharType="end"/>
                  </w:r>
                </w:p>
              </w:tc>
            </w:tr>
            <w:tr w:rsidR="00B467DE" w:rsidRPr="0001336F" w14:paraId="6D246852" w14:textId="77777777" w:rsidTr="00BA57BD">
              <w:trPr>
                <w:trHeight w:val="170"/>
              </w:trPr>
              <w:tc>
                <w:tcPr>
                  <w:tcW w:w="714" w:type="pct"/>
                </w:tcPr>
                <w:p w14:paraId="518E6558" w14:textId="3A57D807" w:rsidR="00B467DE" w:rsidRPr="0001336F" w:rsidRDefault="00B467DE" w:rsidP="00F16541">
                  <w:pPr>
                    <w:pStyle w:val="Dates"/>
                    <w:spacing w:after="0"/>
                    <w:rPr>
                      <w:rFonts w:ascii="Century Gothic" w:hAnsi="Century Gothic" w:cs="Arial"/>
                      <w:b/>
                      <w:noProof/>
                      <w:color w:val="A587CD"/>
                      <w:sz w:val="28"/>
                      <w:szCs w:val="28"/>
                    </w:rPr>
                  </w:pPr>
                  <w:r w:rsidRPr="0001336F">
                    <w:rPr>
                      <w:rFonts w:ascii="Century Gothic" w:hAnsi="Century Gothic" w:cs="Arial"/>
                      <w:b/>
                      <w:noProof/>
                      <w:color w:val="A587CD"/>
                      <w:sz w:val="28"/>
                      <w:szCs w:val="28"/>
                      <w:lang w:bidi="ru-RU"/>
                    </w:rPr>
                    <w:fldChar w:fldCharType="begin"/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color w:val="A587CD"/>
                      <w:sz w:val="28"/>
                      <w:szCs w:val="28"/>
                      <w:lang w:bidi="ru-RU"/>
                    </w:rPr>
                    <w:instrText xml:space="preserve">IF </w:instrTex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color w:val="A587CD"/>
                      <w:sz w:val="28"/>
                      <w:szCs w:val="28"/>
                      <w:lang w:bidi="ru-RU"/>
                    </w:rPr>
                    <w:fldChar w:fldCharType="begin"/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color w:val="A587CD"/>
                      <w:sz w:val="28"/>
                      <w:szCs w:val="28"/>
                      <w:lang w:bidi="ru-RU"/>
                    </w:rPr>
                    <w:instrText xml:space="preserve"> =G6</w:instrTex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color w:val="A587CD"/>
                      <w:sz w:val="28"/>
                      <w:szCs w:val="28"/>
                      <w:lang w:bidi="ru-RU"/>
                    </w:rPr>
                    <w:fldChar w:fldCharType="separate"/>
                  </w:r>
                  <w:r w:rsidR="007B711E">
                    <w:rPr>
                      <w:rFonts w:ascii="Century Gothic" w:hAnsi="Century Gothic" w:cs="Arial"/>
                      <w:b/>
                      <w:noProof/>
                      <w:color w:val="A587CD"/>
                      <w:sz w:val="28"/>
                      <w:szCs w:val="28"/>
                      <w:lang w:bidi="ru-RU"/>
                    </w:rPr>
                    <w:instrText>0</w:instrTex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color w:val="A587CD"/>
                      <w:sz w:val="28"/>
                      <w:szCs w:val="28"/>
                      <w:lang w:bidi="ru-RU"/>
                    </w:rPr>
                    <w:fldChar w:fldCharType="end"/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color w:val="A587CD"/>
                      <w:sz w:val="28"/>
                      <w:szCs w:val="28"/>
                      <w:lang w:bidi="ru-RU"/>
                    </w:rPr>
                    <w:instrText xml:space="preserve"> = 0,"" </w:instrTex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color w:val="A587CD"/>
                      <w:sz w:val="28"/>
                      <w:szCs w:val="28"/>
                      <w:lang w:bidi="ru-RU"/>
                    </w:rPr>
                    <w:fldChar w:fldCharType="begin"/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color w:val="A587CD"/>
                      <w:sz w:val="28"/>
                      <w:szCs w:val="28"/>
                      <w:lang w:bidi="ru-RU"/>
                    </w:rPr>
                    <w:instrText xml:space="preserve"> IF </w:instrTex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color w:val="A587CD"/>
                      <w:sz w:val="28"/>
                      <w:szCs w:val="28"/>
                      <w:lang w:bidi="ru-RU"/>
                    </w:rPr>
                    <w:fldChar w:fldCharType="begin"/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color w:val="A587CD"/>
                      <w:sz w:val="28"/>
                      <w:szCs w:val="28"/>
                      <w:lang w:bidi="ru-RU"/>
                    </w:rPr>
                    <w:instrText xml:space="preserve"> =G6 </w:instrTex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color w:val="A587CD"/>
                      <w:sz w:val="28"/>
                      <w:szCs w:val="28"/>
                      <w:lang w:bidi="ru-RU"/>
                    </w:rPr>
                    <w:fldChar w:fldCharType="separate"/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color w:val="A587CD"/>
                      <w:sz w:val="28"/>
                      <w:szCs w:val="28"/>
                      <w:lang w:bidi="ru-RU"/>
                    </w:rPr>
                    <w:instrText>28</w:instrTex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color w:val="A587CD"/>
                      <w:sz w:val="28"/>
                      <w:szCs w:val="28"/>
                      <w:lang w:bidi="ru-RU"/>
                    </w:rPr>
                    <w:fldChar w:fldCharType="end"/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color w:val="A587CD"/>
                      <w:sz w:val="28"/>
                      <w:szCs w:val="28"/>
                      <w:lang w:bidi="ru-RU"/>
                    </w:rPr>
                    <w:instrText xml:space="preserve">  &lt; </w:instrTex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color w:val="A587CD"/>
                      <w:sz w:val="28"/>
                      <w:szCs w:val="28"/>
                      <w:lang w:bidi="ru-RU"/>
                    </w:rPr>
                    <w:fldChar w:fldCharType="begin"/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color w:val="A587CD"/>
                      <w:sz w:val="28"/>
                      <w:szCs w:val="28"/>
                      <w:lang w:bidi="ru-RU"/>
                    </w:rPr>
                    <w:instrText xml:space="preserve"> DocVariable MonthEnd11 \@ d </w:instrTex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color w:val="A587CD"/>
                      <w:sz w:val="28"/>
                      <w:szCs w:val="28"/>
                      <w:lang w:bidi="ru-RU"/>
                    </w:rPr>
                    <w:fldChar w:fldCharType="separate"/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color w:val="A587CD"/>
                      <w:sz w:val="28"/>
                      <w:szCs w:val="28"/>
                      <w:lang w:bidi="ru-RU"/>
                    </w:rPr>
                    <w:instrText>30</w:instrTex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color w:val="A587CD"/>
                      <w:sz w:val="28"/>
                      <w:szCs w:val="28"/>
                      <w:lang w:bidi="ru-RU"/>
                    </w:rPr>
                    <w:fldChar w:fldCharType="end"/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color w:val="A587CD"/>
                      <w:sz w:val="28"/>
                      <w:szCs w:val="28"/>
                      <w:lang w:bidi="ru-RU"/>
                    </w:rPr>
                    <w:instrText xml:space="preserve">  </w:instrTex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color w:val="A587CD"/>
                      <w:sz w:val="28"/>
                      <w:szCs w:val="28"/>
                      <w:lang w:bidi="ru-RU"/>
                    </w:rPr>
                    <w:fldChar w:fldCharType="begin"/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color w:val="A587CD"/>
                      <w:sz w:val="28"/>
                      <w:szCs w:val="28"/>
                      <w:lang w:bidi="ru-RU"/>
                    </w:rPr>
                    <w:instrText xml:space="preserve"> =G6+1 </w:instrTex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color w:val="A587CD"/>
                      <w:sz w:val="28"/>
                      <w:szCs w:val="28"/>
                      <w:lang w:bidi="ru-RU"/>
                    </w:rPr>
                    <w:fldChar w:fldCharType="separate"/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color w:val="A587CD"/>
                      <w:sz w:val="28"/>
                      <w:szCs w:val="28"/>
                      <w:lang w:bidi="ru-RU"/>
                    </w:rPr>
                    <w:instrText>29</w:instrTex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color w:val="A587CD"/>
                      <w:sz w:val="28"/>
                      <w:szCs w:val="28"/>
                      <w:lang w:bidi="ru-RU"/>
                    </w:rPr>
                    <w:fldChar w:fldCharType="end"/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color w:val="A587CD"/>
                      <w:sz w:val="28"/>
                      <w:szCs w:val="28"/>
                      <w:lang w:bidi="ru-RU"/>
                    </w:rPr>
                    <w:instrText xml:space="preserve"> "" </w:instrTex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color w:val="A587CD"/>
                      <w:sz w:val="28"/>
                      <w:szCs w:val="28"/>
                      <w:lang w:bidi="ru-RU"/>
                    </w:rPr>
                    <w:fldChar w:fldCharType="separate"/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color w:val="A587CD"/>
                      <w:sz w:val="28"/>
                      <w:szCs w:val="28"/>
                      <w:lang w:bidi="ru-RU"/>
                    </w:rPr>
                    <w:instrText>29</w:instrTex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color w:val="A587CD"/>
                      <w:sz w:val="28"/>
                      <w:szCs w:val="28"/>
                      <w:lang w:bidi="ru-RU"/>
                    </w:rPr>
                    <w:fldChar w:fldCharType="end"/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color w:val="A587CD"/>
                      <w:sz w:val="28"/>
                      <w:szCs w:val="2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</w:tcPr>
                <w:p w14:paraId="5ED2C37F" w14:textId="18CA527C" w:rsidR="00B467DE" w:rsidRPr="0001336F" w:rsidRDefault="00B467DE" w:rsidP="00F16541">
                  <w:pPr>
                    <w:pStyle w:val="Dates"/>
                    <w:spacing w:after="0"/>
                    <w:rPr>
                      <w:rFonts w:ascii="Century Gothic" w:hAnsi="Century Gothic" w:cs="Arial"/>
                      <w:b/>
                      <w:noProof/>
                      <w:color w:val="auto"/>
                      <w:sz w:val="28"/>
                      <w:szCs w:val="28"/>
                    </w:rPr>
                  </w:pP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begin"/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instrText xml:space="preserve">IF </w:instrTex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begin"/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instrText xml:space="preserve"> =A7</w:instrTex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separate"/>
                  </w:r>
                  <w:r w:rsidR="007B711E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instrText>0</w:instrTex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end"/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instrText xml:space="preserve"> = 0,"" </w:instrTex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begin"/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instrText xml:space="preserve"> IF </w:instrTex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begin"/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instrText xml:space="preserve"> =A7 </w:instrTex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separate"/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instrText>29</w:instrTex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end"/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instrText xml:space="preserve">  &lt; </w:instrTex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begin"/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instrText xml:space="preserve"> DocVariable MonthEnd11 \@ d </w:instrTex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separate"/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instrText>30</w:instrTex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end"/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instrText xml:space="preserve">  </w:instrTex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begin"/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instrText xml:space="preserve"> =A7+1 </w:instrTex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separate"/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instrText>30</w:instrTex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end"/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instrText xml:space="preserve"> "" </w:instrTex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separate"/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instrText>30</w:instrTex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end"/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</w:tcPr>
                <w:p w14:paraId="56A2D9DE" w14:textId="77777777" w:rsidR="00B467DE" w:rsidRPr="0001336F" w:rsidRDefault="00B467DE" w:rsidP="00F16541">
                  <w:pPr>
                    <w:pStyle w:val="Dates"/>
                    <w:spacing w:after="0"/>
                    <w:rPr>
                      <w:rFonts w:ascii="Century Gothic" w:hAnsi="Century Gothic" w:cs="Arial"/>
                      <w:b/>
                      <w:noProof/>
                      <w:color w:val="auto"/>
                      <w:sz w:val="28"/>
                      <w:szCs w:val="28"/>
                    </w:rPr>
                  </w:pPr>
                </w:p>
              </w:tc>
              <w:tc>
                <w:tcPr>
                  <w:tcW w:w="714" w:type="pct"/>
                </w:tcPr>
                <w:p w14:paraId="408D07B8" w14:textId="77777777" w:rsidR="00B467DE" w:rsidRPr="0001336F" w:rsidRDefault="00B467DE" w:rsidP="00F16541">
                  <w:pPr>
                    <w:pStyle w:val="Dates"/>
                    <w:spacing w:after="0"/>
                    <w:rPr>
                      <w:rFonts w:ascii="Century Gothic" w:hAnsi="Century Gothic" w:cs="Arial"/>
                      <w:b/>
                      <w:noProof/>
                      <w:color w:val="auto"/>
                      <w:sz w:val="28"/>
                      <w:szCs w:val="28"/>
                    </w:rPr>
                  </w:pPr>
                </w:p>
              </w:tc>
              <w:tc>
                <w:tcPr>
                  <w:tcW w:w="714" w:type="pct"/>
                </w:tcPr>
                <w:p w14:paraId="7D6DF129" w14:textId="77777777" w:rsidR="00B467DE" w:rsidRPr="0001336F" w:rsidRDefault="00B467DE" w:rsidP="00F16541">
                  <w:pPr>
                    <w:pStyle w:val="Dates"/>
                    <w:spacing w:after="0"/>
                    <w:rPr>
                      <w:rFonts w:ascii="Century Gothic" w:hAnsi="Century Gothic" w:cs="Arial"/>
                      <w:b/>
                      <w:noProof/>
                      <w:color w:val="auto"/>
                      <w:sz w:val="28"/>
                      <w:szCs w:val="28"/>
                    </w:rPr>
                  </w:pPr>
                </w:p>
              </w:tc>
              <w:tc>
                <w:tcPr>
                  <w:tcW w:w="714" w:type="pct"/>
                </w:tcPr>
                <w:p w14:paraId="7DC9B17E" w14:textId="77777777" w:rsidR="00B467DE" w:rsidRPr="0001336F" w:rsidRDefault="00B467DE" w:rsidP="00F16541">
                  <w:pPr>
                    <w:pStyle w:val="Dates"/>
                    <w:spacing w:after="0"/>
                    <w:rPr>
                      <w:rFonts w:ascii="Century Gothic" w:hAnsi="Century Gothic" w:cs="Arial"/>
                      <w:b/>
                      <w:noProof/>
                      <w:color w:val="FF0000"/>
                      <w:sz w:val="28"/>
                      <w:szCs w:val="28"/>
                    </w:rPr>
                  </w:pPr>
                </w:p>
              </w:tc>
              <w:tc>
                <w:tcPr>
                  <w:tcW w:w="714" w:type="pct"/>
                </w:tcPr>
                <w:p w14:paraId="3DAB3BDD" w14:textId="77777777" w:rsidR="00B467DE" w:rsidRPr="0001336F" w:rsidRDefault="00B467DE" w:rsidP="00F16541">
                  <w:pPr>
                    <w:pStyle w:val="Dates"/>
                    <w:spacing w:after="0"/>
                    <w:rPr>
                      <w:rFonts w:ascii="Century Gothic" w:hAnsi="Century Gothic" w:cs="Arial"/>
                      <w:b/>
                      <w:noProof/>
                      <w:color w:val="A587CD"/>
                      <w:sz w:val="28"/>
                      <w:szCs w:val="28"/>
                    </w:rPr>
                  </w:pPr>
                </w:p>
              </w:tc>
            </w:tr>
          </w:tbl>
          <w:p w14:paraId="644384C6" w14:textId="77777777" w:rsidR="00B467DE" w:rsidRPr="0001336F" w:rsidRDefault="00B467DE" w:rsidP="00F16541">
            <w:pPr>
              <w:pStyle w:val="ad"/>
              <w:spacing w:after="0"/>
              <w:jc w:val="center"/>
              <w:rPr>
                <w:rFonts w:ascii="Century Gothic" w:hAnsi="Century Gothic" w:cs="Arial"/>
                <w:b/>
                <w:noProof/>
                <w:color w:val="auto"/>
                <w:sz w:val="84"/>
                <w:szCs w:val="84"/>
                <w:lang w:bidi="ru-RU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250" w:type="pct"/>
            <w:tcMar>
              <w:top w:w="113" w:type="dxa"/>
              <w:left w:w="170" w:type="dxa"/>
              <w:bottom w:w="113" w:type="dxa"/>
              <w:right w:w="170" w:type="dxa"/>
            </w:tcMar>
          </w:tcPr>
          <w:p w14:paraId="23F7C0AC" w14:textId="0FEB84DA" w:rsidR="00B467DE" w:rsidRPr="0001336F" w:rsidRDefault="00281B28" w:rsidP="00F16541">
            <w:pPr>
              <w:pStyle w:val="Months"/>
              <w:ind w:left="0"/>
              <w:jc w:val="center"/>
              <w:rPr>
                <w:rFonts w:ascii="Century Gothic" w:hAnsi="Century Gothic" w:cs="Arial"/>
                <w:b/>
                <w:noProof/>
                <w:color w:val="auto"/>
                <w:sz w:val="36"/>
                <w:szCs w:val="36"/>
              </w:rPr>
            </w:pPr>
            <w:r>
              <w:rPr>
                <w:rFonts w:ascii="Century Gothic" w:hAnsi="Century Gothic" w:cs="Arial"/>
                <w:b/>
                <w:noProof/>
                <w:color w:val="auto"/>
                <w:sz w:val="36"/>
                <w:szCs w:val="36"/>
                <w:lang w:bidi="ru-RU"/>
              </w:rPr>
              <w:t>DICIEMBRE</w:t>
            </w:r>
          </w:p>
          <w:tbl>
            <w:tblPr>
              <w:tblStyle w:val="CalendarTable"/>
              <w:tblW w:w="4991" w:type="pct"/>
              <w:tblBorders>
                <w:top w:val="single" w:sz="4" w:space="0" w:color="3C82C8"/>
                <w:left w:val="single" w:sz="4" w:space="0" w:color="3C82C8"/>
                <w:bottom w:val="single" w:sz="4" w:space="0" w:color="3C82C8"/>
                <w:right w:val="single" w:sz="4" w:space="0" w:color="3C82C8"/>
              </w:tblBorders>
              <w:tblLook w:val="04A0" w:firstRow="1" w:lastRow="0" w:firstColumn="1" w:lastColumn="0" w:noHBand="0" w:noVBand="1"/>
              <w:tblCaption w:val="Таблица содержимого календаря"/>
            </w:tblPr>
            <w:tblGrid>
              <w:gridCol w:w="518"/>
              <w:gridCol w:w="518"/>
              <w:gridCol w:w="519"/>
              <w:gridCol w:w="517"/>
              <w:gridCol w:w="519"/>
              <w:gridCol w:w="519"/>
              <w:gridCol w:w="516"/>
            </w:tblGrid>
            <w:tr w:rsidR="00ED6DA5" w:rsidRPr="0001336F" w14:paraId="6EF6986A" w14:textId="77777777" w:rsidTr="00932772">
              <w:trPr>
                <w:trHeight w:val="113"/>
              </w:trPr>
              <w:tc>
                <w:tcPr>
                  <w:tcW w:w="715" w:type="pct"/>
                  <w:shd w:val="clear" w:color="auto" w:fill="3C82C8"/>
                </w:tcPr>
                <w:p w14:paraId="72A743C6" w14:textId="27EDC13E" w:rsidR="00ED6DA5" w:rsidRPr="0001336F" w:rsidRDefault="00281B28" w:rsidP="00ED6DA5">
                  <w:pPr>
                    <w:pStyle w:val="Days"/>
                    <w:spacing w:before="0"/>
                    <w:rPr>
                      <w:rFonts w:ascii="Century Gothic" w:hAnsi="Century Gothic" w:cs="Arial"/>
                      <w:b/>
                      <w:noProof/>
                      <w:color w:val="FFFFFF" w:themeColor="background1"/>
                      <w:sz w:val="20"/>
                      <w:szCs w:val="20"/>
                    </w:rPr>
                  </w:pPr>
                  <w:r>
                    <w:rPr>
                      <w:rFonts w:ascii="Century Gothic" w:hAnsi="Century Gothic" w:cs="Arial"/>
                      <w:b/>
                      <w:noProof/>
                      <w:color w:val="FFFFFF" w:themeColor="background1"/>
                      <w:sz w:val="20"/>
                      <w:szCs w:val="20"/>
                      <w:lang w:val="en-US" w:bidi="ru-RU"/>
                    </w:rPr>
                    <w:t>DO</w:t>
                  </w:r>
                </w:p>
              </w:tc>
              <w:tc>
                <w:tcPr>
                  <w:tcW w:w="715" w:type="pct"/>
                  <w:shd w:val="clear" w:color="auto" w:fill="3C82C8"/>
                </w:tcPr>
                <w:p w14:paraId="15DFF31A" w14:textId="07CED4FB" w:rsidR="00ED6DA5" w:rsidRPr="0001336F" w:rsidRDefault="00281B28" w:rsidP="00ED6DA5">
                  <w:pPr>
                    <w:pStyle w:val="Days"/>
                    <w:spacing w:before="0"/>
                    <w:rPr>
                      <w:rFonts w:ascii="Century Gothic" w:hAnsi="Century Gothic" w:cs="Arial"/>
                      <w:b/>
                      <w:noProof/>
                      <w:color w:val="FFFFFF" w:themeColor="background1"/>
                      <w:sz w:val="20"/>
                      <w:szCs w:val="20"/>
                    </w:rPr>
                  </w:pPr>
                  <w:r>
                    <w:rPr>
                      <w:rFonts w:ascii="Century Gothic" w:hAnsi="Century Gothic" w:cs="Arial"/>
                      <w:b/>
                      <w:noProof/>
                      <w:color w:val="FFFFFF" w:themeColor="background1"/>
                      <w:sz w:val="20"/>
                      <w:szCs w:val="20"/>
                      <w:lang w:val="en-US" w:bidi="ru-RU"/>
                    </w:rPr>
                    <w:t>LU</w:t>
                  </w:r>
                </w:p>
              </w:tc>
              <w:tc>
                <w:tcPr>
                  <w:tcW w:w="715" w:type="pct"/>
                  <w:shd w:val="clear" w:color="auto" w:fill="3C82C8"/>
                </w:tcPr>
                <w:p w14:paraId="4B7DDCC6" w14:textId="5881A956" w:rsidR="00ED6DA5" w:rsidRPr="0001336F" w:rsidRDefault="00281B28" w:rsidP="00ED6DA5">
                  <w:pPr>
                    <w:pStyle w:val="Days"/>
                    <w:spacing w:before="0"/>
                    <w:rPr>
                      <w:rFonts w:ascii="Century Gothic" w:hAnsi="Century Gothic" w:cs="Arial"/>
                      <w:b/>
                      <w:noProof/>
                      <w:color w:val="FFFFFF" w:themeColor="background1"/>
                      <w:sz w:val="20"/>
                      <w:szCs w:val="20"/>
                    </w:rPr>
                  </w:pPr>
                  <w:r>
                    <w:rPr>
                      <w:rFonts w:ascii="Century Gothic" w:hAnsi="Century Gothic" w:cs="Arial"/>
                      <w:b/>
                      <w:noProof/>
                      <w:color w:val="FFFFFF" w:themeColor="background1"/>
                      <w:sz w:val="20"/>
                      <w:szCs w:val="20"/>
                      <w:lang w:val="en-US" w:bidi="ru-RU"/>
                    </w:rPr>
                    <w:t>MA</w:t>
                  </w:r>
                </w:p>
              </w:tc>
              <w:tc>
                <w:tcPr>
                  <w:tcW w:w="713" w:type="pct"/>
                  <w:shd w:val="clear" w:color="auto" w:fill="3C82C8"/>
                </w:tcPr>
                <w:p w14:paraId="368B77D7" w14:textId="11105B69" w:rsidR="00ED6DA5" w:rsidRPr="0001336F" w:rsidRDefault="00281B28" w:rsidP="00ED6DA5">
                  <w:pPr>
                    <w:pStyle w:val="Days"/>
                    <w:spacing w:before="0"/>
                    <w:rPr>
                      <w:rFonts w:ascii="Century Gothic" w:hAnsi="Century Gothic" w:cs="Arial"/>
                      <w:b/>
                      <w:noProof/>
                      <w:color w:val="FFFFFF" w:themeColor="background1"/>
                      <w:sz w:val="20"/>
                      <w:szCs w:val="20"/>
                    </w:rPr>
                  </w:pPr>
                  <w:r>
                    <w:rPr>
                      <w:rFonts w:ascii="Century Gothic" w:hAnsi="Century Gothic" w:cs="Arial"/>
                      <w:b/>
                      <w:noProof/>
                      <w:color w:val="FFFFFF" w:themeColor="background1"/>
                      <w:sz w:val="20"/>
                      <w:szCs w:val="20"/>
                      <w:lang w:val="en-US" w:bidi="ru-RU"/>
                    </w:rPr>
                    <w:t>MI</w:t>
                  </w:r>
                </w:p>
              </w:tc>
              <w:tc>
                <w:tcPr>
                  <w:tcW w:w="715" w:type="pct"/>
                  <w:shd w:val="clear" w:color="auto" w:fill="3C82C8"/>
                </w:tcPr>
                <w:p w14:paraId="1F8139C4" w14:textId="65C3F88D" w:rsidR="00ED6DA5" w:rsidRPr="0001336F" w:rsidRDefault="00281B28" w:rsidP="00ED6DA5">
                  <w:pPr>
                    <w:pStyle w:val="Days"/>
                    <w:spacing w:before="0"/>
                    <w:rPr>
                      <w:rFonts w:ascii="Century Gothic" w:hAnsi="Century Gothic" w:cs="Arial"/>
                      <w:b/>
                      <w:noProof/>
                      <w:color w:val="FFFFFF" w:themeColor="background1"/>
                      <w:sz w:val="20"/>
                      <w:szCs w:val="20"/>
                    </w:rPr>
                  </w:pPr>
                  <w:r>
                    <w:rPr>
                      <w:rFonts w:ascii="Century Gothic" w:hAnsi="Century Gothic" w:cs="Arial"/>
                      <w:b/>
                      <w:noProof/>
                      <w:color w:val="FFFFFF" w:themeColor="background1"/>
                      <w:sz w:val="20"/>
                      <w:szCs w:val="20"/>
                      <w:lang w:val="en-US"/>
                    </w:rPr>
                    <w:t>JU</w:t>
                  </w:r>
                </w:p>
              </w:tc>
              <w:tc>
                <w:tcPr>
                  <w:tcW w:w="715" w:type="pct"/>
                  <w:shd w:val="clear" w:color="auto" w:fill="3C82C8"/>
                </w:tcPr>
                <w:p w14:paraId="3B91D2B2" w14:textId="31547BE0" w:rsidR="00ED6DA5" w:rsidRPr="0001336F" w:rsidRDefault="00281B28" w:rsidP="00ED6DA5">
                  <w:pPr>
                    <w:pStyle w:val="Days"/>
                    <w:spacing w:before="0"/>
                    <w:rPr>
                      <w:rFonts w:ascii="Century Gothic" w:hAnsi="Century Gothic" w:cs="Arial"/>
                      <w:b/>
                      <w:noProof/>
                      <w:color w:val="FFFFFF" w:themeColor="background1"/>
                      <w:sz w:val="20"/>
                      <w:szCs w:val="20"/>
                    </w:rPr>
                  </w:pPr>
                  <w:r>
                    <w:rPr>
                      <w:rFonts w:ascii="Century Gothic" w:hAnsi="Century Gothic" w:cs="Arial"/>
                      <w:b/>
                      <w:noProof/>
                      <w:color w:val="FFFFFF" w:themeColor="background1"/>
                      <w:sz w:val="20"/>
                      <w:szCs w:val="20"/>
                      <w:lang w:val="en-US" w:bidi="ru-RU"/>
                    </w:rPr>
                    <w:t>VI</w:t>
                  </w:r>
                </w:p>
              </w:tc>
              <w:tc>
                <w:tcPr>
                  <w:tcW w:w="713" w:type="pct"/>
                  <w:shd w:val="clear" w:color="auto" w:fill="3C82C8"/>
                </w:tcPr>
                <w:p w14:paraId="644CBCDF" w14:textId="5C50EAA3" w:rsidR="00ED6DA5" w:rsidRPr="0001336F" w:rsidRDefault="00281B28" w:rsidP="00ED6DA5">
                  <w:pPr>
                    <w:pStyle w:val="Days"/>
                    <w:spacing w:before="0"/>
                    <w:rPr>
                      <w:rFonts w:ascii="Century Gothic" w:hAnsi="Century Gothic" w:cs="Arial"/>
                      <w:b/>
                      <w:noProof/>
                      <w:color w:val="FFFFFF" w:themeColor="background1"/>
                      <w:sz w:val="20"/>
                      <w:szCs w:val="20"/>
                    </w:rPr>
                  </w:pPr>
                  <w:r>
                    <w:rPr>
                      <w:rFonts w:ascii="Century Gothic" w:hAnsi="Century Gothic" w:cs="Arial"/>
                      <w:b/>
                      <w:noProof/>
                      <w:color w:val="FFFFFF" w:themeColor="background1"/>
                      <w:sz w:val="20"/>
                      <w:szCs w:val="20"/>
                      <w:lang w:val="en-US" w:bidi="ru-RU"/>
                    </w:rPr>
                    <w:t>SA</w:t>
                  </w:r>
                </w:p>
              </w:tc>
            </w:tr>
            <w:tr w:rsidR="00B467DE" w:rsidRPr="0001336F" w14:paraId="1AD93743" w14:textId="77777777" w:rsidTr="00932772">
              <w:trPr>
                <w:trHeight w:val="170"/>
              </w:trPr>
              <w:tc>
                <w:tcPr>
                  <w:tcW w:w="715" w:type="pct"/>
                </w:tcPr>
                <w:p w14:paraId="05421FCF" w14:textId="5D16EEF0" w:rsidR="00B467DE" w:rsidRPr="0001336F" w:rsidRDefault="00B467DE" w:rsidP="00F16541">
                  <w:pPr>
                    <w:pStyle w:val="Dates"/>
                    <w:spacing w:after="0"/>
                    <w:rPr>
                      <w:rFonts w:ascii="Century Gothic" w:hAnsi="Century Gothic" w:cs="Arial"/>
                      <w:b/>
                      <w:noProof/>
                      <w:color w:val="3C82C8"/>
                      <w:sz w:val="28"/>
                      <w:szCs w:val="28"/>
                    </w:rPr>
                  </w:pPr>
                  <w:r w:rsidRPr="0001336F">
                    <w:rPr>
                      <w:rFonts w:ascii="Century Gothic" w:hAnsi="Century Gothic" w:cs="Arial"/>
                      <w:b/>
                      <w:noProof/>
                      <w:color w:val="3C82C8"/>
                      <w:sz w:val="28"/>
                      <w:szCs w:val="28"/>
                      <w:lang w:bidi="ru-RU"/>
                    </w:rPr>
                    <w:fldChar w:fldCharType="begin"/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color w:val="3C82C8"/>
                      <w:sz w:val="28"/>
                      <w:szCs w:val="28"/>
                      <w:lang w:bidi="ru-RU"/>
                    </w:rPr>
                    <w:instrText xml:space="preserve"> IF </w:instrTex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color w:val="3C82C8"/>
                      <w:sz w:val="28"/>
                      <w:szCs w:val="28"/>
                      <w:lang w:bidi="ru-RU"/>
                    </w:rPr>
                    <w:fldChar w:fldCharType="begin"/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color w:val="3C82C8"/>
                      <w:sz w:val="28"/>
                      <w:szCs w:val="28"/>
                      <w:lang w:bidi="ru-RU"/>
                    </w:rPr>
                    <w:instrText xml:space="preserve"> DocVariable MonthStart12 \@ dddd </w:instrTex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color w:val="3C82C8"/>
                      <w:sz w:val="28"/>
                      <w:szCs w:val="28"/>
                      <w:lang w:bidi="ru-RU"/>
                    </w:rPr>
                    <w:fldChar w:fldCharType="separate"/>
                  </w:r>
                  <w:r w:rsidR="007B711E">
                    <w:rPr>
                      <w:rFonts w:ascii="Century Gothic" w:hAnsi="Century Gothic" w:cs="Arial"/>
                      <w:b/>
                      <w:noProof/>
                      <w:color w:val="3C82C8"/>
                      <w:sz w:val="28"/>
                      <w:szCs w:val="28"/>
                      <w:lang w:bidi="ru-RU"/>
                    </w:rPr>
                    <w:instrText>пятница</w:instrTex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color w:val="3C82C8"/>
                      <w:sz w:val="28"/>
                      <w:szCs w:val="28"/>
                      <w:lang w:bidi="ru-RU"/>
                    </w:rPr>
                    <w:fldChar w:fldCharType="end"/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color w:val="3C82C8"/>
                      <w:sz w:val="28"/>
                      <w:szCs w:val="28"/>
                      <w:lang w:bidi="ru-RU"/>
                    </w:rPr>
                    <w:instrText xml:space="preserve"> = “воскресенье" 1 ""</w:instrTex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color w:val="3C82C8"/>
                      <w:sz w:val="28"/>
                      <w:szCs w:val="2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</w:tcPr>
                <w:p w14:paraId="54CB0112" w14:textId="65FEC1DD" w:rsidR="00B467DE" w:rsidRPr="0001336F" w:rsidRDefault="00B467DE" w:rsidP="00F16541">
                  <w:pPr>
                    <w:pStyle w:val="Dates"/>
                    <w:spacing w:after="0"/>
                    <w:rPr>
                      <w:rFonts w:ascii="Century Gothic" w:hAnsi="Century Gothic" w:cs="Arial"/>
                      <w:b/>
                      <w:noProof/>
                      <w:color w:val="auto"/>
                      <w:sz w:val="28"/>
                      <w:szCs w:val="28"/>
                    </w:rPr>
                  </w:pP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begin"/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instrText xml:space="preserve"> IF </w:instrTex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begin"/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instrText xml:space="preserve"> DocVariable MonthStart12 \@ dddd </w:instrTex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separate"/>
                  </w:r>
                  <w:r w:rsidR="007B711E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instrText>пятница</w:instrTex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end"/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instrText xml:space="preserve"> = “понедельник" 1 </w:instrTex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begin"/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instrText xml:space="preserve"> IF </w:instrTex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begin"/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instrText xml:space="preserve"> =A2 </w:instrTex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separate"/>
                  </w:r>
                  <w:r w:rsidR="007B711E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instrText>0</w:instrTex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end"/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instrText xml:space="preserve"> &lt;&gt; 0 </w:instrTex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begin"/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instrText xml:space="preserve"> =A2+1 </w:instrTex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separate"/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instrText>2</w:instrTex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end"/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instrText xml:space="preserve"> "" </w:instrTex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end"/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</w:tcPr>
                <w:p w14:paraId="0AF4E436" w14:textId="21903590" w:rsidR="00B467DE" w:rsidRPr="0001336F" w:rsidRDefault="00B467DE" w:rsidP="00F16541">
                  <w:pPr>
                    <w:pStyle w:val="Dates"/>
                    <w:spacing w:after="0"/>
                    <w:rPr>
                      <w:rFonts w:ascii="Century Gothic" w:hAnsi="Century Gothic" w:cs="Arial"/>
                      <w:b/>
                      <w:noProof/>
                      <w:color w:val="auto"/>
                      <w:sz w:val="28"/>
                      <w:szCs w:val="28"/>
                    </w:rPr>
                  </w:pP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begin"/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instrText xml:space="preserve"> IF </w:instrTex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begin"/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instrText xml:space="preserve"> DocVariable MonthStart12 \@ dddd </w:instrTex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separate"/>
                  </w:r>
                  <w:r w:rsidR="007B711E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instrText>пятница</w:instrTex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end"/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instrText xml:space="preserve"> = “вторник" 1 </w:instrTex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begin"/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instrText xml:space="preserve"> IF </w:instrTex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begin"/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instrText xml:space="preserve"> =B2 </w:instrTex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separate"/>
                  </w:r>
                  <w:r w:rsidR="007B711E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instrText>0</w:instrTex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end"/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instrText xml:space="preserve"> &lt;&gt; 0 </w:instrTex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begin"/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instrText xml:space="preserve"> =B2+1 </w:instrTex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separate"/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instrText>2</w:instrTex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end"/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instrText xml:space="preserve"> "" </w:instrTex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end"/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3" w:type="pct"/>
                </w:tcPr>
                <w:p w14:paraId="6FE3A8D5" w14:textId="6B0F40E9" w:rsidR="00B467DE" w:rsidRPr="0001336F" w:rsidRDefault="00B467DE" w:rsidP="00F16541">
                  <w:pPr>
                    <w:pStyle w:val="Dates"/>
                    <w:spacing w:after="0"/>
                    <w:rPr>
                      <w:rFonts w:ascii="Century Gothic" w:hAnsi="Century Gothic" w:cs="Arial"/>
                      <w:b/>
                      <w:noProof/>
                      <w:color w:val="auto"/>
                      <w:sz w:val="28"/>
                      <w:szCs w:val="28"/>
                    </w:rPr>
                  </w:pP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begin"/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instrText xml:space="preserve"> IF </w:instrTex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begin"/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instrText xml:space="preserve"> DocVariable MonthStart12 \@ dddd </w:instrTex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separate"/>
                  </w:r>
                  <w:r w:rsidR="007B711E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instrText>пятница</w:instrTex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end"/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instrText xml:space="preserve"> = “среда" 1 </w:instrTex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begin"/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instrText xml:space="preserve"> IF </w:instrTex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begin"/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instrText xml:space="preserve"> =C2 </w:instrTex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separate"/>
                  </w:r>
                  <w:r w:rsidR="007B711E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instrText>0</w:instrTex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end"/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instrText xml:space="preserve"> &lt;&gt; 0 </w:instrTex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begin"/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instrText xml:space="preserve"> =C2+1 </w:instrTex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separate"/>
                  </w:r>
                  <w:r w:rsid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instrText>2</w:instrTex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end"/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instrText xml:space="preserve"> "" </w:instrTex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end"/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</w:tcPr>
                <w:p w14:paraId="0BD0DC95" w14:textId="722AC9C7" w:rsidR="00B467DE" w:rsidRPr="0001336F" w:rsidRDefault="00B467DE" w:rsidP="00F16541">
                  <w:pPr>
                    <w:pStyle w:val="Dates"/>
                    <w:spacing w:after="0"/>
                    <w:rPr>
                      <w:rFonts w:ascii="Century Gothic" w:hAnsi="Century Gothic" w:cs="Arial"/>
                      <w:b/>
                      <w:noProof/>
                      <w:color w:val="auto"/>
                      <w:sz w:val="28"/>
                      <w:szCs w:val="28"/>
                    </w:rPr>
                  </w:pP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begin"/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instrText xml:space="preserve"> IF </w:instrTex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begin"/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instrText xml:space="preserve"> DocVariable MonthStart12 \@ dddd </w:instrTex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separate"/>
                  </w:r>
                  <w:r w:rsidR="007B711E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instrText>пятница</w:instrTex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end"/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instrText xml:space="preserve">= “четверг" 1 </w:instrTex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begin"/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instrText xml:space="preserve"> IF </w:instrTex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begin"/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instrText xml:space="preserve"> =D2 </w:instrTex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separate"/>
                  </w:r>
                  <w:r w:rsidR="007B711E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instrText>0</w:instrTex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end"/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instrText xml:space="preserve"> &lt;&gt; 0 </w:instrTex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begin"/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instrText xml:space="preserve"> =D2+1 </w:instrTex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separate"/>
                  </w:r>
                  <w:r w:rsidR="00432938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instrText>2</w:instrTex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end"/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instrText xml:space="preserve"> "" </w:instrTex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end"/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</w:tcPr>
                <w:p w14:paraId="66AAF480" w14:textId="536BF90E" w:rsidR="00B467DE" w:rsidRPr="0001336F" w:rsidRDefault="00B467DE" w:rsidP="00F16541">
                  <w:pPr>
                    <w:pStyle w:val="Dates"/>
                    <w:spacing w:after="0"/>
                    <w:rPr>
                      <w:rFonts w:ascii="Century Gothic" w:hAnsi="Century Gothic" w:cs="Arial"/>
                      <w:b/>
                      <w:noProof/>
                      <w:color w:val="FF0000"/>
                      <w:sz w:val="28"/>
                      <w:szCs w:val="28"/>
                    </w:rPr>
                  </w:pP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begin"/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instrText xml:space="preserve"> IF </w:instrTex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begin"/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instrText xml:space="preserve"> DocVariable MonthStart12 \@ dddd </w:instrTex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separate"/>
                  </w:r>
                  <w:r w:rsidR="007B711E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instrText>пятница</w:instrTex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end"/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instrText xml:space="preserve"> = “пятница" 1 </w:instrTex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begin"/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instrText xml:space="preserve"> IF </w:instrTex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begin"/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instrText xml:space="preserve"> =E2 </w:instrTex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separate"/>
                  </w:r>
                  <w:r w:rsidR="00281B28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instrText>1</w:instrTex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end"/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instrText xml:space="preserve"> &lt;&gt; 0 </w:instrTex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begin"/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instrText xml:space="preserve"> =E2+1 </w:instrTex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separate"/>
                  </w:r>
                  <w:r w:rsidR="00281B28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instrText>2</w:instrTex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end"/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instrText xml:space="preserve"> "" </w:instrTex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separate"/>
                  </w:r>
                  <w:r w:rsidR="00281B28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instrText>2</w:instrTex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end"/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separate"/>
                  </w:r>
                  <w:r w:rsidR="007B711E"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t>1</w: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3" w:type="pct"/>
                </w:tcPr>
                <w:p w14:paraId="4772D16E" w14:textId="217F61C3" w:rsidR="00B467DE" w:rsidRPr="0001336F" w:rsidRDefault="00B467DE" w:rsidP="00F16541">
                  <w:pPr>
                    <w:pStyle w:val="Dates"/>
                    <w:spacing w:after="0"/>
                    <w:rPr>
                      <w:rFonts w:ascii="Century Gothic" w:hAnsi="Century Gothic" w:cs="Arial"/>
                      <w:b/>
                      <w:noProof/>
                      <w:color w:val="3C82C8"/>
                      <w:sz w:val="28"/>
                      <w:szCs w:val="28"/>
                    </w:rPr>
                  </w:pPr>
                  <w:r w:rsidRPr="0001336F">
                    <w:rPr>
                      <w:rFonts w:ascii="Century Gothic" w:hAnsi="Century Gothic" w:cs="Arial"/>
                      <w:b/>
                      <w:noProof/>
                      <w:color w:val="3C82C8"/>
                      <w:sz w:val="28"/>
                      <w:szCs w:val="28"/>
                      <w:lang w:bidi="ru-RU"/>
                    </w:rPr>
                    <w:fldChar w:fldCharType="begin"/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color w:val="3C82C8"/>
                      <w:sz w:val="28"/>
                      <w:szCs w:val="28"/>
                      <w:lang w:bidi="ru-RU"/>
                    </w:rPr>
                    <w:instrText xml:space="preserve"> IF </w:instrTex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color w:val="3C82C8"/>
                      <w:sz w:val="28"/>
                      <w:szCs w:val="28"/>
                      <w:lang w:bidi="ru-RU"/>
                    </w:rPr>
                    <w:fldChar w:fldCharType="begin"/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color w:val="3C82C8"/>
                      <w:sz w:val="28"/>
                      <w:szCs w:val="28"/>
                      <w:lang w:bidi="ru-RU"/>
                    </w:rPr>
                    <w:instrText xml:space="preserve"> DocVariable MonthStart12 \@ dddd </w:instrTex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color w:val="3C82C8"/>
                      <w:sz w:val="28"/>
                      <w:szCs w:val="28"/>
                      <w:lang w:bidi="ru-RU"/>
                    </w:rPr>
                    <w:fldChar w:fldCharType="separate"/>
                  </w:r>
                  <w:r w:rsidR="007B711E">
                    <w:rPr>
                      <w:rFonts w:ascii="Century Gothic" w:hAnsi="Century Gothic" w:cs="Arial"/>
                      <w:b/>
                      <w:noProof/>
                      <w:color w:val="3C82C8"/>
                      <w:sz w:val="28"/>
                      <w:szCs w:val="28"/>
                      <w:lang w:bidi="ru-RU"/>
                    </w:rPr>
                    <w:instrText>пятница</w:instrTex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color w:val="3C82C8"/>
                      <w:sz w:val="28"/>
                      <w:szCs w:val="28"/>
                      <w:lang w:bidi="ru-RU"/>
                    </w:rPr>
                    <w:fldChar w:fldCharType="end"/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color w:val="3C82C8"/>
                      <w:sz w:val="28"/>
                      <w:szCs w:val="28"/>
                      <w:lang w:bidi="ru-RU"/>
                    </w:rPr>
                    <w:instrText xml:space="preserve"> = “суббота" 1 </w:instrTex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color w:val="3C82C8"/>
                      <w:sz w:val="28"/>
                      <w:szCs w:val="28"/>
                      <w:lang w:bidi="ru-RU"/>
                    </w:rPr>
                    <w:fldChar w:fldCharType="begin"/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color w:val="3C82C8"/>
                      <w:sz w:val="28"/>
                      <w:szCs w:val="28"/>
                      <w:lang w:bidi="ru-RU"/>
                    </w:rPr>
                    <w:instrText xml:space="preserve"> IF </w:instrTex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color w:val="3C82C8"/>
                      <w:sz w:val="28"/>
                      <w:szCs w:val="28"/>
                      <w:lang w:bidi="ru-RU"/>
                    </w:rPr>
                    <w:fldChar w:fldCharType="begin"/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color w:val="3C82C8"/>
                      <w:sz w:val="28"/>
                      <w:szCs w:val="28"/>
                      <w:lang w:bidi="ru-RU"/>
                    </w:rPr>
                    <w:instrText xml:space="preserve"> =F2 </w:instrTex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color w:val="3C82C8"/>
                      <w:sz w:val="28"/>
                      <w:szCs w:val="28"/>
                      <w:lang w:bidi="ru-RU"/>
                    </w:rPr>
                    <w:fldChar w:fldCharType="separate"/>
                  </w:r>
                  <w:r w:rsidR="007B711E">
                    <w:rPr>
                      <w:rFonts w:ascii="Century Gothic" w:hAnsi="Century Gothic" w:cs="Arial"/>
                      <w:b/>
                      <w:noProof/>
                      <w:color w:val="3C82C8"/>
                      <w:sz w:val="28"/>
                      <w:szCs w:val="28"/>
                      <w:lang w:bidi="ru-RU"/>
                    </w:rPr>
                    <w:instrText>1</w:instrTex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color w:val="3C82C8"/>
                      <w:sz w:val="28"/>
                      <w:szCs w:val="28"/>
                      <w:lang w:bidi="ru-RU"/>
                    </w:rPr>
                    <w:fldChar w:fldCharType="end"/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color w:val="3C82C8"/>
                      <w:sz w:val="28"/>
                      <w:szCs w:val="28"/>
                      <w:lang w:bidi="ru-RU"/>
                    </w:rPr>
                    <w:instrText xml:space="preserve"> &lt;&gt; 0 </w:instrTex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color w:val="3C82C8"/>
                      <w:sz w:val="28"/>
                      <w:szCs w:val="28"/>
                      <w:lang w:bidi="ru-RU"/>
                    </w:rPr>
                    <w:fldChar w:fldCharType="begin"/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color w:val="3C82C8"/>
                      <w:sz w:val="28"/>
                      <w:szCs w:val="28"/>
                      <w:lang w:bidi="ru-RU"/>
                    </w:rPr>
                    <w:instrText xml:space="preserve"> =F2+1 </w:instrTex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color w:val="3C82C8"/>
                      <w:sz w:val="28"/>
                      <w:szCs w:val="28"/>
                      <w:lang w:bidi="ru-RU"/>
                    </w:rPr>
                    <w:fldChar w:fldCharType="separate"/>
                  </w:r>
                  <w:r w:rsidR="007B711E">
                    <w:rPr>
                      <w:rFonts w:ascii="Century Gothic" w:hAnsi="Century Gothic" w:cs="Arial"/>
                      <w:b/>
                      <w:noProof/>
                      <w:color w:val="3C82C8"/>
                      <w:sz w:val="28"/>
                      <w:szCs w:val="28"/>
                      <w:lang w:bidi="ru-RU"/>
                    </w:rPr>
                    <w:instrText>2</w:instrTex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color w:val="3C82C8"/>
                      <w:sz w:val="28"/>
                      <w:szCs w:val="28"/>
                      <w:lang w:bidi="ru-RU"/>
                    </w:rPr>
                    <w:fldChar w:fldCharType="end"/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color w:val="3C82C8"/>
                      <w:sz w:val="28"/>
                      <w:szCs w:val="28"/>
                      <w:lang w:bidi="ru-RU"/>
                    </w:rPr>
                    <w:instrText xml:space="preserve"> "" </w:instrTex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color w:val="3C82C8"/>
                      <w:sz w:val="28"/>
                      <w:szCs w:val="28"/>
                      <w:lang w:bidi="ru-RU"/>
                    </w:rPr>
                    <w:fldChar w:fldCharType="separate"/>
                  </w:r>
                  <w:r w:rsidR="007B711E">
                    <w:rPr>
                      <w:rFonts w:ascii="Century Gothic" w:hAnsi="Century Gothic" w:cs="Arial"/>
                      <w:b/>
                      <w:noProof/>
                      <w:color w:val="3C82C8"/>
                      <w:sz w:val="28"/>
                      <w:szCs w:val="28"/>
                      <w:lang w:bidi="ru-RU"/>
                    </w:rPr>
                    <w:instrText>2</w:instrTex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color w:val="3C82C8"/>
                      <w:sz w:val="28"/>
                      <w:szCs w:val="28"/>
                      <w:lang w:bidi="ru-RU"/>
                    </w:rPr>
                    <w:fldChar w:fldCharType="end"/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color w:val="3C82C8"/>
                      <w:sz w:val="28"/>
                      <w:szCs w:val="28"/>
                      <w:lang w:bidi="ru-RU"/>
                    </w:rPr>
                    <w:fldChar w:fldCharType="separate"/>
                  </w:r>
                  <w:r w:rsidR="007B711E">
                    <w:rPr>
                      <w:rFonts w:ascii="Century Gothic" w:hAnsi="Century Gothic" w:cs="Arial"/>
                      <w:b/>
                      <w:noProof/>
                      <w:color w:val="3C82C8"/>
                      <w:sz w:val="28"/>
                      <w:szCs w:val="28"/>
                      <w:lang w:bidi="ru-RU"/>
                    </w:rPr>
                    <w:t>2</w: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color w:val="3C82C8"/>
                      <w:sz w:val="28"/>
                      <w:szCs w:val="28"/>
                      <w:lang w:bidi="ru-RU"/>
                    </w:rPr>
                    <w:fldChar w:fldCharType="end"/>
                  </w:r>
                </w:p>
              </w:tc>
            </w:tr>
            <w:tr w:rsidR="00B467DE" w:rsidRPr="0001336F" w14:paraId="056D827D" w14:textId="77777777" w:rsidTr="00932772">
              <w:trPr>
                <w:trHeight w:val="170"/>
              </w:trPr>
              <w:tc>
                <w:tcPr>
                  <w:tcW w:w="715" w:type="pct"/>
                </w:tcPr>
                <w:p w14:paraId="1A29D810" w14:textId="6C6E5264" w:rsidR="00B467DE" w:rsidRPr="0001336F" w:rsidRDefault="00B467DE" w:rsidP="00F16541">
                  <w:pPr>
                    <w:pStyle w:val="Dates"/>
                    <w:spacing w:after="0"/>
                    <w:rPr>
                      <w:rFonts w:ascii="Century Gothic" w:hAnsi="Century Gothic" w:cs="Arial"/>
                      <w:b/>
                      <w:noProof/>
                      <w:color w:val="3C82C8"/>
                      <w:sz w:val="28"/>
                      <w:szCs w:val="28"/>
                    </w:rPr>
                  </w:pPr>
                  <w:r w:rsidRPr="0001336F">
                    <w:rPr>
                      <w:rFonts w:ascii="Century Gothic" w:hAnsi="Century Gothic" w:cs="Arial"/>
                      <w:b/>
                      <w:noProof/>
                      <w:color w:val="3C82C8"/>
                      <w:sz w:val="28"/>
                      <w:szCs w:val="28"/>
                      <w:lang w:bidi="ru-RU"/>
                    </w:rPr>
                    <w:fldChar w:fldCharType="begin"/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color w:val="3C82C8"/>
                      <w:sz w:val="28"/>
                      <w:szCs w:val="28"/>
                      <w:lang w:bidi="ru-RU"/>
                    </w:rPr>
                    <w:instrText xml:space="preserve"> =G2+1 </w:instrTex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color w:val="3C82C8"/>
                      <w:sz w:val="28"/>
                      <w:szCs w:val="28"/>
                      <w:lang w:bidi="ru-RU"/>
                    </w:rPr>
                    <w:fldChar w:fldCharType="separate"/>
                  </w:r>
                  <w:r w:rsidR="007B711E">
                    <w:rPr>
                      <w:rFonts w:ascii="Century Gothic" w:hAnsi="Century Gothic" w:cs="Arial"/>
                      <w:b/>
                      <w:noProof/>
                      <w:color w:val="3C82C8"/>
                      <w:sz w:val="28"/>
                      <w:szCs w:val="28"/>
                      <w:lang w:bidi="ru-RU"/>
                    </w:rPr>
                    <w:t>3</w: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color w:val="3C82C8"/>
                      <w:sz w:val="28"/>
                      <w:szCs w:val="2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</w:tcPr>
                <w:p w14:paraId="5252A5AB" w14:textId="5EEA806E" w:rsidR="00B467DE" w:rsidRPr="0001336F" w:rsidRDefault="00B467DE" w:rsidP="00F16541">
                  <w:pPr>
                    <w:pStyle w:val="Dates"/>
                    <w:spacing w:after="0"/>
                    <w:rPr>
                      <w:rFonts w:ascii="Century Gothic" w:hAnsi="Century Gothic" w:cs="Arial"/>
                      <w:b/>
                      <w:noProof/>
                      <w:color w:val="auto"/>
                      <w:sz w:val="28"/>
                      <w:szCs w:val="28"/>
                    </w:rPr>
                  </w:pP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begin"/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instrText xml:space="preserve"> =A3+1 </w:instrTex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separate"/>
                  </w:r>
                  <w:r w:rsidR="007B711E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t>4</w: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</w:tcPr>
                <w:p w14:paraId="47AA7261" w14:textId="78A7ED44" w:rsidR="00B467DE" w:rsidRPr="0001336F" w:rsidRDefault="00B467DE" w:rsidP="00F16541">
                  <w:pPr>
                    <w:pStyle w:val="Dates"/>
                    <w:spacing w:after="0"/>
                    <w:rPr>
                      <w:rFonts w:ascii="Century Gothic" w:hAnsi="Century Gothic" w:cs="Arial"/>
                      <w:b/>
                      <w:noProof/>
                      <w:color w:val="auto"/>
                      <w:sz w:val="28"/>
                      <w:szCs w:val="28"/>
                    </w:rPr>
                  </w:pP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begin"/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instrText xml:space="preserve"> =B3+1 </w:instrTex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separate"/>
                  </w:r>
                  <w:r w:rsidR="007B711E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t>5</w: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3" w:type="pct"/>
                </w:tcPr>
                <w:p w14:paraId="70F2C43C" w14:textId="6D8DEF71" w:rsidR="00B467DE" w:rsidRPr="0001336F" w:rsidRDefault="00B467DE" w:rsidP="00F16541">
                  <w:pPr>
                    <w:pStyle w:val="Dates"/>
                    <w:spacing w:after="0"/>
                    <w:rPr>
                      <w:rFonts w:ascii="Century Gothic" w:hAnsi="Century Gothic" w:cs="Arial"/>
                      <w:b/>
                      <w:noProof/>
                      <w:color w:val="auto"/>
                      <w:sz w:val="28"/>
                      <w:szCs w:val="28"/>
                    </w:rPr>
                  </w:pP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begin"/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instrText xml:space="preserve"> =C3+1 </w:instrTex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separate"/>
                  </w:r>
                  <w:r w:rsidR="007B711E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t>6</w: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</w:tcPr>
                <w:p w14:paraId="2C5F1933" w14:textId="0209CF55" w:rsidR="00B467DE" w:rsidRPr="0001336F" w:rsidRDefault="00B467DE" w:rsidP="00F16541">
                  <w:pPr>
                    <w:pStyle w:val="Dates"/>
                    <w:spacing w:after="0"/>
                    <w:rPr>
                      <w:rFonts w:ascii="Century Gothic" w:hAnsi="Century Gothic" w:cs="Arial"/>
                      <w:b/>
                      <w:noProof/>
                      <w:color w:val="auto"/>
                      <w:sz w:val="28"/>
                      <w:szCs w:val="28"/>
                    </w:rPr>
                  </w:pP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begin"/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instrText xml:space="preserve"> =D3+1 </w:instrTex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separate"/>
                  </w:r>
                  <w:r w:rsidR="007B711E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t>7</w: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</w:tcPr>
                <w:p w14:paraId="5756867A" w14:textId="0181B71E" w:rsidR="00B467DE" w:rsidRPr="0001336F" w:rsidRDefault="00B467DE" w:rsidP="00F16541">
                  <w:pPr>
                    <w:pStyle w:val="Dates"/>
                    <w:spacing w:after="0"/>
                    <w:rPr>
                      <w:rFonts w:ascii="Century Gothic" w:hAnsi="Century Gothic" w:cs="Arial"/>
                      <w:b/>
                      <w:noProof/>
                      <w:color w:val="FF0000"/>
                      <w:sz w:val="28"/>
                      <w:szCs w:val="28"/>
                    </w:rPr>
                  </w:pP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begin"/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instrText xml:space="preserve"> =E3+1 </w:instrTex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separate"/>
                  </w:r>
                  <w:r w:rsidR="007B711E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t>8</w: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3" w:type="pct"/>
                </w:tcPr>
                <w:p w14:paraId="2D71E511" w14:textId="79F66AD4" w:rsidR="00B467DE" w:rsidRPr="0001336F" w:rsidRDefault="00B467DE" w:rsidP="00F16541">
                  <w:pPr>
                    <w:pStyle w:val="Dates"/>
                    <w:spacing w:after="0"/>
                    <w:rPr>
                      <w:rFonts w:ascii="Century Gothic" w:hAnsi="Century Gothic" w:cs="Arial"/>
                      <w:b/>
                      <w:noProof/>
                      <w:color w:val="3C82C8"/>
                      <w:sz w:val="28"/>
                      <w:szCs w:val="28"/>
                    </w:rPr>
                  </w:pPr>
                  <w:r w:rsidRPr="0001336F">
                    <w:rPr>
                      <w:rFonts w:ascii="Century Gothic" w:hAnsi="Century Gothic" w:cs="Arial"/>
                      <w:b/>
                      <w:noProof/>
                      <w:color w:val="3C82C8"/>
                      <w:sz w:val="28"/>
                      <w:szCs w:val="28"/>
                      <w:lang w:bidi="ru-RU"/>
                    </w:rPr>
                    <w:fldChar w:fldCharType="begin"/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color w:val="3C82C8"/>
                      <w:sz w:val="28"/>
                      <w:szCs w:val="28"/>
                      <w:lang w:bidi="ru-RU"/>
                    </w:rPr>
                    <w:instrText xml:space="preserve"> =F3+1 </w:instrTex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color w:val="3C82C8"/>
                      <w:sz w:val="28"/>
                      <w:szCs w:val="28"/>
                      <w:lang w:bidi="ru-RU"/>
                    </w:rPr>
                    <w:fldChar w:fldCharType="separate"/>
                  </w:r>
                  <w:r w:rsidR="007B711E">
                    <w:rPr>
                      <w:rFonts w:ascii="Century Gothic" w:hAnsi="Century Gothic" w:cs="Arial"/>
                      <w:b/>
                      <w:noProof/>
                      <w:color w:val="3C82C8"/>
                      <w:sz w:val="28"/>
                      <w:szCs w:val="28"/>
                      <w:lang w:bidi="ru-RU"/>
                    </w:rPr>
                    <w:t>9</w: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color w:val="3C82C8"/>
                      <w:sz w:val="28"/>
                      <w:szCs w:val="28"/>
                      <w:lang w:bidi="ru-RU"/>
                    </w:rPr>
                    <w:fldChar w:fldCharType="end"/>
                  </w:r>
                </w:p>
              </w:tc>
            </w:tr>
            <w:tr w:rsidR="00B467DE" w:rsidRPr="0001336F" w14:paraId="38582956" w14:textId="77777777" w:rsidTr="00932772">
              <w:trPr>
                <w:trHeight w:val="170"/>
              </w:trPr>
              <w:tc>
                <w:tcPr>
                  <w:tcW w:w="715" w:type="pct"/>
                </w:tcPr>
                <w:p w14:paraId="5533A98F" w14:textId="647FFF05" w:rsidR="00B467DE" w:rsidRPr="0001336F" w:rsidRDefault="00B467DE" w:rsidP="00F16541">
                  <w:pPr>
                    <w:pStyle w:val="Dates"/>
                    <w:spacing w:after="0"/>
                    <w:rPr>
                      <w:rFonts w:ascii="Century Gothic" w:hAnsi="Century Gothic" w:cs="Arial"/>
                      <w:b/>
                      <w:noProof/>
                      <w:color w:val="3C82C8"/>
                      <w:sz w:val="28"/>
                      <w:szCs w:val="28"/>
                    </w:rPr>
                  </w:pPr>
                  <w:r w:rsidRPr="0001336F">
                    <w:rPr>
                      <w:rFonts w:ascii="Century Gothic" w:hAnsi="Century Gothic" w:cs="Arial"/>
                      <w:b/>
                      <w:noProof/>
                      <w:color w:val="3C82C8"/>
                      <w:sz w:val="28"/>
                      <w:szCs w:val="28"/>
                      <w:lang w:bidi="ru-RU"/>
                    </w:rPr>
                    <w:fldChar w:fldCharType="begin"/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color w:val="3C82C8"/>
                      <w:sz w:val="28"/>
                      <w:szCs w:val="28"/>
                      <w:lang w:bidi="ru-RU"/>
                    </w:rPr>
                    <w:instrText xml:space="preserve"> =G3+1 </w:instrTex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color w:val="3C82C8"/>
                      <w:sz w:val="28"/>
                      <w:szCs w:val="28"/>
                      <w:lang w:bidi="ru-RU"/>
                    </w:rPr>
                    <w:fldChar w:fldCharType="separate"/>
                  </w:r>
                  <w:r w:rsidR="007B711E">
                    <w:rPr>
                      <w:rFonts w:ascii="Century Gothic" w:hAnsi="Century Gothic" w:cs="Arial"/>
                      <w:b/>
                      <w:noProof/>
                      <w:color w:val="3C82C8"/>
                      <w:sz w:val="28"/>
                      <w:szCs w:val="28"/>
                      <w:lang w:bidi="ru-RU"/>
                    </w:rPr>
                    <w:t>10</w: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color w:val="3C82C8"/>
                      <w:sz w:val="28"/>
                      <w:szCs w:val="2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</w:tcPr>
                <w:p w14:paraId="39FCBCF9" w14:textId="1F29ACB4" w:rsidR="00B467DE" w:rsidRPr="0001336F" w:rsidRDefault="00B467DE" w:rsidP="00F16541">
                  <w:pPr>
                    <w:pStyle w:val="Dates"/>
                    <w:spacing w:after="0"/>
                    <w:rPr>
                      <w:rFonts w:ascii="Century Gothic" w:hAnsi="Century Gothic" w:cs="Arial"/>
                      <w:b/>
                      <w:noProof/>
                      <w:color w:val="auto"/>
                      <w:sz w:val="28"/>
                      <w:szCs w:val="28"/>
                    </w:rPr>
                  </w:pP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begin"/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instrText xml:space="preserve"> =A4+1 </w:instrTex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separate"/>
                  </w:r>
                  <w:r w:rsidR="007B711E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t>11</w: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</w:tcPr>
                <w:p w14:paraId="2FEA771F" w14:textId="6C3559EC" w:rsidR="00B467DE" w:rsidRPr="0001336F" w:rsidRDefault="00B467DE" w:rsidP="00F16541">
                  <w:pPr>
                    <w:pStyle w:val="Dates"/>
                    <w:spacing w:after="0"/>
                    <w:rPr>
                      <w:rFonts w:ascii="Century Gothic" w:hAnsi="Century Gothic" w:cs="Arial"/>
                      <w:b/>
                      <w:noProof/>
                      <w:color w:val="auto"/>
                      <w:sz w:val="28"/>
                      <w:szCs w:val="28"/>
                    </w:rPr>
                  </w:pP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begin"/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instrText xml:space="preserve"> =B4+1 </w:instrTex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separate"/>
                  </w:r>
                  <w:r w:rsidR="007B711E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t>12</w: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3" w:type="pct"/>
                </w:tcPr>
                <w:p w14:paraId="50E8B1DC" w14:textId="65571EE7" w:rsidR="00B467DE" w:rsidRPr="0001336F" w:rsidRDefault="00B467DE" w:rsidP="00F16541">
                  <w:pPr>
                    <w:pStyle w:val="Dates"/>
                    <w:spacing w:after="0"/>
                    <w:rPr>
                      <w:rFonts w:ascii="Century Gothic" w:hAnsi="Century Gothic" w:cs="Arial"/>
                      <w:b/>
                      <w:noProof/>
                      <w:color w:val="auto"/>
                      <w:sz w:val="28"/>
                      <w:szCs w:val="28"/>
                    </w:rPr>
                  </w:pP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begin"/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instrText xml:space="preserve"> =C4+1 </w:instrTex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separate"/>
                  </w:r>
                  <w:r w:rsidR="007B711E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t>13</w: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</w:tcPr>
                <w:p w14:paraId="09FC1759" w14:textId="4F9B1F3D" w:rsidR="00B467DE" w:rsidRPr="0001336F" w:rsidRDefault="00B467DE" w:rsidP="00F16541">
                  <w:pPr>
                    <w:pStyle w:val="Dates"/>
                    <w:spacing w:after="0"/>
                    <w:rPr>
                      <w:rFonts w:ascii="Century Gothic" w:hAnsi="Century Gothic" w:cs="Arial"/>
                      <w:b/>
                      <w:noProof/>
                      <w:color w:val="auto"/>
                      <w:sz w:val="28"/>
                      <w:szCs w:val="28"/>
                    </w:rPr>
                  </w:pP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begin"/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instrText xml:space="preserve"> =D4+1 </w:instrTex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separate"/>
                  </w:r>
                  <w:r w:rsidR="007B711E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t>14</w: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</w:tcPr>
                <w:p w14:paraId="27185D51" w14:textId="5C94D85F" w:rsidR="00B467DE" w:rsidRPr="0001336F" w:rsidRDefault="00B467DE" w:rsidP="00F16541">
                  <w:pPr>
                    <w:pStyle w:val="Dates"/>
                    <w:spacing w:after="0"/>
                    <w:rPr>
                      <w:rFonts w:ascii="Century Gothic" w:hAnsi="Century Gothic" w:cs="Arial"/>
                      <w:b/>
                      <w:noProof/>
                      <w:color w:val="FF0000"/>
                      <w:sz w:val="28"/>
                      <w:szCs w:val="28"/>
                    </w:rPr>
                  </w:pP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begin"/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instrText xml:space="preserve"> =E4+1 </w:instrTex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separate"/>
                  </w:r>
                  <w:r w:rsidR="007B711E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t>15</w: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3" w:type="pct"/>
                </w:tcPr>
                <w:p w14:paraId="6CC0B7CD" w14:textId="35CD0165" w:rsidR="00B467DE" w:rsidRPr="0001336F" w:rsidRDefault="00B467DE" w:rsidP="00F16541">
                  <w:pPr>
                    <w:pStyle w:val="Dates"/>
                    <w:spacing w:after="0"/>
                    <w:rPr>
                      <w:rFonts w:ascii="Century Gothic" w:hAnsi="Century Gothic" w:cs="Arial"/>
                      <w:b/>
                      <w:noProof/>
                      <w:color w:val="3C82C8"/>
                      <w:sz w:val="28"/>
                      <w:szCs w:val="28"/>
                    </w:rPr>
                  </w:pPr>
                  <w:r w:rsidRPr="0001336F">
                    <w:rPr>
                      <w:rFonts w:ascii="Century Gothic" w:hAnsi="Century Gothic" w:cs="Arial"/>
                      <w:b/>
                      <w:noProof/>
                      <w:color w:val="3C82C8"/>
                      <w:sz w:val="28"/>
                      <w:szCs w:val="28"/>
                      <w:lang w:bidi="ru-RU"/>
                    </w:rPr>
                    <w:fldChar w:fldCharType="begin"/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color w:val="3C82C8"/>
                      <w:sz w:val="28"/>
                      <w:szCs w:val="28"/>
                      <w:lang w:bidi="ru-RU"/>
                    </w:rPr>
                    <w:instrText xml:space="preserve"> =F4+1 </w:instrTex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color w:val="3C82C8"/>
                      <w:sz w:val="28"/>
                      <w:szCs w:val="28"/>
                      <w:lang w:bidi="ru-RU"/>
                    </w:rPr>
                    <w:fldChar w:fldCharType="separate"/>
                  </w:r>
                  <w:r w:rsidR="007B711E">
                    <w:rPr>
                      <w:rFonts w:ascii="Century Gothic" w:hAnsi="Century Gothic" w:cs="Arial"/>
                      <w:b/>
                      <w:noProof/>
                      <w:color w:val="3C82C8"/>
                      <w:sz w:val="28"/>
                      <w:szCs w:val="28"/>
                      <w:lang w:bidi="ru-RU"/>
                    </w:rPr>
                    <w:t>16</w: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color w:val="3C82C8"/>
                      <w:sz w:val="28"/>
                      <w:szCs w:val="28"/>
                      <w:lang w:bidi="ru-RU"/>
                    </w:rPr>
                    <w:fldChar w:fldCharType="end"/>
                  </w:r>
                </w:p>
              </w:tc>
            </w:tr>
            <w:tr w:rsidR="00B467DE" w:rsidRPr="0001336F" w14:paraId="5C3E091F" w14:textId="77777777" w:rsidTr="00932772">
              <w:trPr>
                <w:trHeight w:val="170"/>
              </w:trPr>
              <w:tc>
                <w:tcPr>
                  <w:tcW w:w="715" w:type="pct"/>
                </w:tcPr>
                <w:p w14:paraId="29369771" w14:textId="6FA08805" w:rsidR="00B467DE" w:rsidRPr="0001336F" w:rsidRDefault="00B467DE" w:rsidP="00F16541">
                  <w:pPr>
                    <w:pStyle w:val="Dates"/>
                    <w:spacing w:after="0"/>
                    <w:rPr>
                      <w:rFonts w:ascii="Century Gothic" w:hAnsi="Century Gothic" w:cs="Arial"/>
                      <w:b/>
                      <w:noProof/>
                      <w:color w:val="3C82C8"/>
                      <w:sz w:val="28"/>
                      <w:szCs w:val="28"/>
                    </w:rPr>
                  </w:pPr>
                  <w:r w:rsidRPr="0001336F">
                    <w:rPr>
                      <w:rFonts w:ascii="Century Gothic" w:hAnsi="Century Gothic" w:cs="Arial"/>
                      <w:b/>
                      <w:noProof/>
                      <w:color w:val="3C82C8"/>
                      <w:sz w:val="28"/>
                      <w:szCs w:val="28"/>
                      <w:lang w:bidi="ru-RU"/>
                    </w:rPr>
                    <w:fldChar w:fldCharType="begin"/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color w:val="3C82C8"/>
                      <w:sz w:val="28"/>
                      <w:szCs w:val="28"/>
                      <w:lang w:bidi="ru-RU"/>
                    </w:rPr>
                    <w:instrText xml:space="preserve"> =G4+1 </w:instrTex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color w:val="3C82C8"/>
                      <w:sz w:val="28"/>
                      <w:szCs w:val="28"/>
                      <w:lang w:bidi="ru-RU"/>
                    </w:rPr>
                    <w:fldChar w:fldCharType="separate"/>
                  </w:r>
                  <w:r w:rsidR="007B711E">
                    <w:rPr>
                      <w:rFonts w:ascii="Century Gothic" w:hAnsi="Century Gothic" w:cs="Arial"/>
                      <w:b/>
                      <w:noProof/>
                      <w:color w:val="3C82C8"/>
                      <w:sz w:val="28"/>
                      <w:szCs w:val="28"/>
                      <w:lang w:bidi="ru-RU"/>
                    </w:rPr>
                    <w:t>17</w: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color w:val="3C82C8"/>
                      <w:sz w:val="28"/>
                      <w:szCs w:val="2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</w:tcPr>
                <w:p w14:paraId="2E5CA3AB" w14:textId="183ED953" w:rsidR="00B467DE" w:rsidRPr="0001336F" w:rsidRDefault="00B467DE" w:rsidP="00F16541">
                  <w:pPr>
                    <w:pStyle w:val="Dates"/>
                    <w:spacing w:after="0"/>
                    <w:rPr>
                      <w:rFonts w:ascii="Century Gothic" w:hAnsi="Century Gothic" w:cs="Arial"/>
                      <w:b/>
                      <w:noProof/>
                      <w:color w:val="auto"/>
                      <w:sz w:val="28"/>
                      <w:szCs w:val="28"/>
                    </w:rPr>
                  </w:pP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begin"/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instrText xml:space="preserve"> =A5+1 </w:instrTex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separate"/>
                  </w:r>
                  <w:r w:rsidR="007B711E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t>18</w: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</w:tcPr>
                <w:p w14:paraId="32FF93E4" w14:textId="08E2DDAD" w:rsidR="00B467DE" w:rsidRPr="0001336F" w:rsidRDefault="00B467DE" w:rsidP="00F16541">
                  <w:pPr>
                    <w:pStyle w:val="Dates"/>
                    <w:spacing w:after="0"/>
                    <w:rPr>
                      <w:rFonts w:ascii="Century Gothic" w:hAnsi="Century Gothic" w:cs="Arial"/>
                      <w:b/>
                      <w:noProof/>
                      <w:color w:val="auto"/>
                      <w:sz w:val="28"/>
                      <w:szCs w:val="28"/>
                    </w:rPr>
                  </w:pP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begin"/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instrText xml:space="preserve"> =B5+1 </w:instrTex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separate"/>
                  </w:r>
                  <w:r w:rsidR="007B711E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t>19</w: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3" w:type="pct"/>
                </w:tcPr>
                <w:p w14:paraId="11D95138" w14:textId="0E5DA480" w:rsidR="00B467DE" w:rsidRPr="0001336F" w:rsidRDefault="00B467DE" w:rsidP="00F16541">
                  <w:pPr>
                    <w:pStyle w:val="Dates"/>
                    <w:spacing w:after="0"/>
                    <w:rPr>
                      <w:rFonts w:ascii="Century Gothic" w:hAnsi="Century Gothic" w:cs="Arial"/>
                      <w:b/>
                      <w:noProof/>
                      <w:color w:val="auto"/>
                      <w:sz w:val="28"/>
                      <w:szCs w:val="28"/>
                    </w:rPr>
                  </w:pP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begin"/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instrText xml:space="preserve"> =C5+1 </w:instrTex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separate"/>
                  </w:r>
                  <w:r w:rsidR="007B711E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t>20</w: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</w:tcPr>
                <w:p w14:paraId="590D9E72" w14:textId="77175CDF" w:rsidR="00B467DE" w:rsidRPr="0001336F" w:rsidRDefault="00B467DE" w:rsidP="00F16541">
                  <w:pPr>
                    <w:pStyle w:val="Dates"/>
                    <w:spacing w:after="0"/>
                    <w:rPr>
                      <w:rFonts w:ascii="Century Gothic" w:hAnsi="Century Gothic" w:cs="Arial"/>
                      <w:b/>
                      <w:noProof/>
                      <w:color w:val="auto"/>
                      <w:sz w:val="28"/>
                      <w:szCs w:val="28"/>
                    </w:rPr>
                  </w:pP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begin"/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instrText xml:space="preserve"> =D5+1 </w:instrTex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separate"/>
                  </w:r>
                  <w:r w:rsidR="007B711E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t>21</w: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</w:tcPr>
                <w:p w14:paraId="7A8451BA" w14:textId="419E9B98" w:rsidR="00B467DE" w:rsidRPr="0001336F" w:rsidRDefault="00B467DE" w:rsidP="00F16541">
                  <w:pPr>
                    <w:pStyle w:val="Dates"/>
                    <w:spacing w:after="0"/>
                    <w:rPr>
                      <w:rFonts w:ascii="Century Gothic" w:hAnsi="Century Gothic" w:cs="Arial"/>
                      <w:b/>
                      <w:noProof/>
                      <w:color w:val="FF0000"/>
                      <w:sz w:val="28"/>
                      <w:szCs w:val="28"/>
                    </w:rPr>
                  </w:pP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begin"/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instrText xml:space="preserve"> =E5+1 </w:instrTex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separate"/>
                  </w:r>
                  <w:r w:rsidR="007B711E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t>22</w: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3" w:type="pct"/>
                </w:tcPr>
                <w:p w14:paraId="4140565D" w14:textId="04365D1E" w:rsidR="00B467DE" w:rsidRPr="0001336F" w:rsidRDefault="00B467DE" w:rsidP="00F16541">
                  <w:pPr>
                    <w:pStyle w:val="Dates"/>
                    <w:spacing w:after="0"/>
                    <w:rPr>
                      <w:rFonts w:ascii="Century Gothic" w:hAnsi="Century Gothic" w:cs="Arial"/>
                      <w:b/>
                      <w:noProof/>
                      <w:color w:val="3C82C8"/>
                      <w:sz w:val="28"/>
                      <w:szCs w:val="28"/>
                    </w:rPr>
                  </w:pPr>
                  <w:r w:rsidRPr="0001336F">
                    <w:rPr>
                      <w:rFonts w:ascii="Century Gothic" w:hAnsi="Century Gothic" w:cs="Arial"/>
                      <w:b/>
                      <w:noProof/>
                      <w:color w:val="3C82C8"/>
                      <w:sz w:val="28"/>
                      <w:szCs w:val="28"/>
                      <w:lang w:bidi="ru-RU"/>
                    </w:rPr>
                    <w:fldChar w:fldCharType="begin"/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color w:val="3C82C8"/>
                      <w:sz w:val="28"/>
                      <w:szCs w:val="28"/>
                      <w:lang w:bidi="ru-RU"/>
                    </w:rPr>
                    <w:instrText xml:space="preserve"> =F5+1 </w:instrTex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color w:val="3C82C8"/>
                      <w:sz w:val="28"/>
                      <w:szCs w:val="28"/>
                      <w:lang w:bidi="ru-RU"/>
                    </w:rPr>
                    <w:fldChar w:fldCharType="separate"/>
                  </w:r>
                  <w:r w:rsidR="007B711E">
                    <w:rPr>
                      <w:rFonts w:ascii="Century Gothic" w:hAnsi="Century Gothic" w:cs="Arial"/>
                      <w:b/>
                      <w:noProof/>
                      <w:color w:val="3C82C8"/>
                      <w:sz w:val="28"/>
                      <w:szCs w:val="28"/>
                      <w:lang w:bidi="ru-RU"/>
                    </w:rPr>
                    <w:t>23</w: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color w:val="3C82C8"/>
                      <w:sz w:val="28"/>
                      <w:szCs w:val="28"/>
                      <w:lang w:bidi="ru-RU"/>
                    </w:rPr>
                    <w:fldChar w:fldCharType="end"/>
                  </w:r>
                </w:p>
              </w:tc>
            </w:tr>
            <w:tr w:rsidR="00B467DE" w:rsidRPr="0001336F" w14:paraId="355E8402" w14:textId="77777777" w:rsidTr="00932772">
              <w:trPr>
                <w:trHeight w:val="170"/>
              </w:trPr>
              <w:tc>
                <w:tcPr>
                  <w:tcW w:w="715" w:type="pct"/>
                </w:tcPr>
                <w:p w14:paraId="52F0D436" w14:textId="00AD5CD2" w:rsidR="00B467DE" w:rsidRPr="0001336F" w:rsidRDefault="00B467DE" w:rsidP="00F16541">
                  <w:pPr>
                    <w:pStyle w:val="Dates"/>
                    <w:spacing w:after="0"/>
                    <w:rPr>
                      <w:rFonts w:ascii="Century Gothic" w:hAnsi="Century Gothic" w:cs="Arial"/>
                      <w:b/>
                      <w:noProof/>
                      <w:color w:val="3C82C8"/>
                      <w:sz w:val="28"/>
                      <w:szCs w:val="28"/>
                    </w:rPr>
                  </w:pPr>
                  <w:r w:rsidRPr="0001336F">
                    <w:rPr>
                      <w:rFonts w:ascii="Century Gothic" w:hAnsi="Century Gothic" w:cs="Arial"/>
                      <w:b/>
                      <w:noProof/>
                      <w:color w:val="3C82C8"/>
                      <w:sz w:val="28"/>
                      <w:szCs w:val="28"/>
                      <w:lang w:bidi="ru-RU"/>
                    </w:rPr>
                    <w:fldChar w:fldCharType="begin"/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color w:val="3C82C8"/>
                      <w:sz w:val="28"/>
                      <w:szCs w:val="28"/>
                      <w:lang w:bidi="ru-RU"/>
                    </w:rPr>
                    <w:instrText xml:space="preserve">IF </w:instrTex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color w:val="3C82C8"/>
                      <w:sz w:val="28"/>
                      <w:szCs w:val="28"/>
                      <w:lang w:bidi="ru-RU"/>
                    </w:rPr>
                    <w:fldChar w:fldCharType="begin"/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color w:val="3C82C8"/>
                      <w:sz w:val="28"/>
                      <w:szCs w:val="28"/>
                      <w:lang w:bidi="ru-RU"/>
                    </w:rPr>
                    <w:instrText xml:space="preserve"> =G5</w:instrTex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color w:val="3C82C8"/>
                      <w:sz w:val="28"/>
                      <w:szCs w:val="28"/>
                      <w:lang w:bidi="ru-RU"/>
                    </w:rPr>
                    <w:fldChar w:fldCharType="separate"/>
                  </w:r>
                  <w:r w:rsidR="007B711E">
                    <w:rPr>
                      <w:rFonts w:ascii="Century Gothic" w:hAnsi="Century Gothic" w:cs="Arial"/>
                      <w:b/>
                      <w:noProof/>
                      <w:color w:val="3C82C8"/>
                      <w:sz w:val="28"/>
                      <w:szCs w:val="28"/>
                      <w:lang w:bidi="ru-RU"/>
                    </w:rPr>
                    <w:instrText>23</w:instrTex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color w:val="3C82C8"/>
                      <w:sz w:val="28"/>
                      <w:szCs w:val="28"/>
                      <w:lang w:bidi="ru-RU"/>
                    </w:rPr>
                    <w:fldChar w:fldCharType="end"/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color w:val="3C82C8"/>
                      <w:sz w:val="28"/>
                      <w:szCs w:val="28"/>
                      <w:lang w:bidi="ru-RU"/>
                    </w:rPr>
                    <w:instrText xml:space="preserve"> = 0,"" </w:instrTex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color w:val="3C82C8"/>
                      <w:sz w:val="28"/>
                      <w:szCs w:val="28"/>
                      <w:lang w:bidi="ru-RU"/>
                    </w:rPr>
                    <w:fldChar w:fldCharType="begin"/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color w:val="3C82C8"/>
                      <w:sz w:val="28"/>
                      <w:szCs w:val="28"/>
                      <w:lang w:bidi="ru-RU"/>
                    </w:rPr>
                    <w:instrText xml:space="preserve"> IF </w:instrTex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color w:val="3C82C8"/>
                      <w:sz w:val="28"/>
                      <w:szCs w:val="28"/>
                      <w:lang w:bidi="ru-RU"/>
                    </w:rPr>
                    <w:fldChar w:fldCharType="begin"/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color w:val="3C82C8"/>
                      <w:sz w:val="28"/>
                      <w:szCs w:val="28"/>
                      <w:lang w:bidi="ru-RU"/>
                    </w:rPr>
                    <w:instrText xml:space="preserve"> =G5 </w:instrTex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color w:val="3C82C8"/>
                      <w:sz w:val="28"/>
                      <w:szCs w:val="28"/>
                      <w:lang w:bidi="ru-RU"/>
                    </w:rPr>
                    <w:fldChar w:fldCharType="separate"/>
                  </w:r>
                  <w:r w:rsidR="007B711E">
                    <w:rPr>
                      <w:rFonts w:ascii="Century Gothic" w:hAnsi="Century Gothic" w:cs="Arial"/>
                      <w:b/>
                      <w:noProof/>
                      <w:color w:val="3C82C8"/>
                      <w:sz w:val="28"/>
                      <w:szCs w:val="28"/>
                      <w:lang w:bidi="ru-RU"/>
                    </w:rPr>
                    <w:instrText>23</w:instrTex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color w:val="3C82C8"/>
                      <w:sz w:val="28"/>
                      <w:szCs w:val="28"/>
                      <w:lang w:bidi="ru-RU"/>
                    </w:rPr>
                    <w:fldChar w:fldCharType="end"/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color w:val="3C82C8"/>
                      <w:sz w:val="28"/>
                      <w:szCs w:val="28"/>
                      <w:lang w:bidi="ru-RU"/>
                    </w:rPr>
                    <w:instrText xml:space="preserve">  &lt; </w:instrTex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color w:val="3C82C8"/>
                      <w:sz w:val="28"/>
                      <w:szCs w:val="28"/>
                      <w:lang w:bidi="ru-RU"/>
                    </w:rPr>
                    <w:fldChar w:fldCharType="begin"/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color w:val="3C82C8"/>
                      <w:sz w:val="28"/>
                      <w:szCs w:val="28"/>
                      <w:lang w:bidi="ru-RU"/>
                    </w:rPr>
                    <w:instrText xml:space="preserve"> DocVariable MonthEnd12 \@ d </w:instrTex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color w:val="3C82C8"/>
                      <w:sz w:val="28"/>
                      <w:szCs w:val="28"/>
                      <w:lang w:bidi="ru-RU"/>
                    </w:rPr>
                    <w:fldChar w:fldCharType="separate"/>
                  </w:r>
                  <w:r w:rsidR="007B711E">
                    <w:rPr>
                      <w:rFonts w:ascii="Century Gothic" w:hAnsi="Century Gothic" w:cs="Arial"/>
                      <w:b/>
                      <w:noProof/>
                      <w:color w:val="3C82C8"/>
                      <w:sz w:val="28"/>
                      <w:szCs w:val="28"/>
                      <w:lang w:bidi="ru-RU"/>
                    </w:rPr>
                    <w:instrText>31</w:instrTex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color w:val="3C82C8"/>
                      <w:sz w:val="28"/>
                      <w:szCs w:val="28"/>
                      <w:lang w:bidi="ru-RU"/>
                    </w:rPr>
                    <w:fldChar w:fldCharType="end"/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color w:val="3C82C8"/>
                      <w:sz w:val="28"/>
                      <w:szCs w:val="28"/>
                      <w:lang w:bidi="ru-RU"/>
                    </w:rPr>
                    <w:instrText xml:space="preserve">  </w:instrTex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color w:val="3C82C8"/>
                      <w:sz w:val="28"/>
                      <w:szCs w:val="28"/>
                      <w:lang w:bidi="ru-RU"/>
                    </w:rPr>
                    <w:fldChar w:fldCharType="begin"/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color w:val="3C82C8"/>
                      <w:sz w:val="28"/>
                      <w:szCs w:val="28"/>
                      <w:lang w:bidi="ru-RU"/>
                    </w:rPr>
                    <w:instrText xml:space="preserve"> =G5+1 </w:instrTex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color w:val="3C82C8"/>
                      <w:sz w:val="28"/>
                      <w:szCs w:val="28"/>
                      <w:lang w:bidi="ru-RU"/>
                    </w:rPr>
                    <w:fldChar w:fldCharType="separate"/>
                  </w:r>
                  <w:r w:rsidR="007B711E">
                    <w:rPr>
                      <w:rFonts w:ascii="Century Gothic" w:hAnsi="Century Gothic" w:cs="Arial"/>
                      <w:b/>
                      <w:noProof/>
                      <w:color w:val="3C82C8"/>
                      <w:sz w:val="28"/>
                      <w:szCs w:val="28"/>
                      <w:lang w:bidi="ru-RU"/>
                    </w:rPr>
                    <w:instrText>24</w:instrTex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color w:val="3C82C8"/>
                      <w:sz w:val="28"/>
                      <w:szCs w:val="28"/>
                      <w:lang w:bidi="ru-RU"/>
                    </w:rPr>
                    <w:fldChar w:fldCharType="end"/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color w:val="3C82C8"/>
                      <w:sz w:val="28"/>
                      <w:szCs w:val="28"/>
                      <w:lang w:bidi="ru-RU"/>
                    </w:rPr>
                    <w:instrText xml:space="preserve"> "" </w:instrTex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color w:val="3C82C8"/>
                      <w:sz w:val="28"/>
                      <w:szCs w:val="28"/>
                      <w:lang w:bidi="ru-RU"/>
                    </w:rPr>
                    <w:fldChar w:fldCharType="separate"/>
                  </w:r>
                  <w:r w:rsidR="007B711E">
                    <w:rPr>
                      <w:rFonts w:ascii="Century Gothic" w:hAnsi="Century Gothic" w:cs="Arial"/>
                      <w:b/>
                      <w:noProof/>
                      <w:color w:val="3C82C8"/>
                      <w:sz w:val="28"/>
                      <w:szCs w:val="28"/>
                      <w:lang w:bidi="ru-RU"/>
                    </w:rPr>
                    <w:instrText>24</w:instrTex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color w:val="3C82C8"/>
                      <w:sz w:val="28"/>
                      <w:szCs w:val="28"/>
                      <w:lang w:bidi="ru-RU"/>
                    </w:rPr>
                    <w:fldChar w:fldCharType="end"/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color w:val="3C82C8"/>
                      <w:sz w:val="28"/>
                      <w:szCs w:val="28"/>
                      <w:lang w:bidi="ru-RU"/>
                    </w:rPr>
                    <w:fldChar w:fldCharType="separate"/>
                  </w:r>
                  <w:r w:rsidR="007B711E">
                    <w:rPr>
                      <w:rFonts w:ascii="Century Gothic" w:hAnsi="Century Gothic" w:cs="Arial"/>
                      <w:b/>
                      <w:noProof/>
                      <w:color w:val="3C82C8"/>
                      <w:sz w:val="28"/>
                      <w:szCs w:val="28"/>
                      <w:lang w:bidi="ru-RU"/>
                    </w:rPr>
                    <w:t>24</w: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color w:val="3C82C8"/>
                      <w:sz w:val="28"/>
                      <w:szCs w:val="2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</w:tcPr>
                <w:p w14:paraId="7C09EF4F" w14:textId="764A50AF" w:rsidR="00B467DE" w:rsidRPr="0001336F" w:rsidRDefault="00B467DE" w:rsidP="00F16541">
                  <w:pPr>
                    <w:pStyle w:val="Dates"/>
                    <w:spacing w:after="0"/>
                    <w:rPr>
                      <w:rFonts w:ascii="Century Gothic" w:hAnsi="Century Gothic" w:cs="Arial"/>
                      <w:b/>
                      <w:noProof/>
                      <w:color w:val="auto"/>
                      <w:sz w:val="28"/>
                      <w:szCs w:val="28"/>
                    </w:rPr>
                  </w:pP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begin"/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instrText xml:space="preserve">IF </w:instrTex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begin"/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instrText xml:space="preserve"> =A6</w:instrTex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separate"/>
                  </w:r>
                  <w:r w:rsidR="007B711E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instrText>24</w:instrTex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end"/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instrText xml:space="preserve"> = 0,"" </w:instrTex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begin"/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instrText xml:space="preserve"> IF </w:instrTex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begin"/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instrText xml:space="preserve"> =A6 </w:instrTex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separate"/>
                  </w:r>
                  <w:r w:rsidR="007B711E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instrText>24</w:instrTex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end"/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instrText xml:space="preserve">  &lt; </w:instrTex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begin"/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instrText xml:space="preserve"> DocVariable MonthEnd12 \@ d </w:instrTex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separate"/>
                  </w:r>
                  <w:r w:rsidR="007B711E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instrText>31</w:instrTex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end"/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instrText xml:space="preserve">  </w:instrTex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begin"/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instrText xml:space="preserve"> =A6+1 </w:instrTex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separate"/>
                  </w:r>
                  <w:r w:rsidR="007B711E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instrText>25</w:instrTex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end"/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instrText xml:space="preserve"> "" </w:instrTex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separate"/>
                  </w:r>
                  <w:r w:rsidR="007B711E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instrText>25</w:instrTex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end"/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separate"/>
                  </w:r>
                  <w:r w:rsidR="007B711E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t>25</w: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</w:tcPr>
                <w:p w14:paraId="242EA5C8" w14:textId="0A36E364" w:rsidR="00B467DE" w:rsidRPr="0001336F" w:rsidRDefault="00B467DE" w:rsidP="00F16541">
                  <w:pPr>
                    <w:pStyle w:val="Dates"/>
                    <w:spacing w:after="0"/>
                    <w:rPr>
                      <w:rFonts w:ascii="Century Gothic" w:hAnsi="Century Gothic" w:cs="Arial"/>
                      <w:b/>
                      <w:noProof/>
                      <w:color w:val="auto"/>
                      <w:sz w:val="28"/>
                      <w:szCs w:val="28"/>
                    </w:rPr>
                  </w:pP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begin"/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instrText xml:space="preserve">IF </w:instrTex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begin"/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instrText xml:space="preserve"> =B6</w:instrTex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separate"/>
                  </w:r>
                  <w:r w:rsidR="007B711E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instrText>25</w:instrTex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end"/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instrText xml:space="preserve"> = 0,"" </w:instrTex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begin"/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instrText xml:space="preserve"> IF </w:instrTex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begin"/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instrText xml:space="preserve"> =B6 </w:instrTex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separate"/>
                  </w:r>
                  <w:r w:rsidR="007B711E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instrText>25</w:instrTex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end"/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instrText xml:space="preserve">  &lt; </w:instrTex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begin"/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instrText xml:space="preserve"> DocVariable MonthEnd12 \@ d </w:instrTex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separate"/>
                  </w:r>
                  <w:r w:rsidR="007B711E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instrText>31</w:instrTex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end"/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instrText xml:space="preserve">  </w:instrTex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begin"/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instrText xml:space="preserve"> =B6+1 </w:instrTex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separate"/>
                  </w:r>
                  <w:r w:rsidR="007B711E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instrText>26</w:instrTex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end"/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instrText xml:space="preserve"> "" </w:instrTex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separate"/>
                  </w:r>
                  <w:r w:rsidR="007B711E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instrText>26</w:instrTex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end"/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separate"/>
                  </w:r>
                  <w:r w:rsidR="007B711E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t>26</w: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3" w:type="pct"/>
                </w:tcPr>
                <w:p w14:paraId="2C9ABBB4" w14:textId="7E4301EA" w:rsidR="00B467DE" w:rsidRPr="0001336F" w:rsidRDefault="00B467DE" w:rsidP="00F16541">
                  <w:pPr>
                    <w:pStyle w:val="Dates"/>
                    <w:spacing w:after="0"/>
                    <w:rPr>
                      <w:rFonts w:ascii="Century Gothic" w:hAnsi="Century Gothic" w:cs="Arial"/>
                      <w:b/>
                      <w:noProof/>
                      <w:color w:val="auto"/>
                      <w:sz w:val="28"/>
                      <w:szCs w:val="28"/>
                    </w:rPr>
                  </w:pP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begin"/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instrText xml:space="preserve">IF </w:instrTex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begin"/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instrText xml:space="preserve"> =C6</w:instrTex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separate"/>
                  </w:r>
                  <w:r w:rsidR="007B711E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instrText>26</w:instrTex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end"/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instrText xml:space="preserve"> = 0,"" </w:instrTex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begin"/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instrText xml:space="preserve"> IF </w:instrTex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begin"/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instrText xml:space="preserve"> =C6 </w:instrTex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separate"/>
                  </w:r>
                  <w:r w:rsidR="007B711E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instrText>26</w:instrTex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end"/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instrText xml:space="preserve">  &lt; </w:instrTex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begin"/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instrText xml:space="preserve"> DocVariable MonthEnd12 \@ d </w:instrTex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separate"/>
                  </w:r>
                  <w:r w:rsidR="007B711E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instrText>31</w:instrTex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end"/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instrText xml:space="preserve">  </w:instrTex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begin"/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instrText xml:space="preserve"> =C6+1 </w:instrTex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separate"/>
                  </w:r>
                  <w:r w:rsidR="007B711E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instrText>27</w:instrTex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end"/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instrText xml:space="preserve"> "" </w:instrTex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separate"/>
                  </w:r>
                  <w:r w:rsidR="007B711E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instrText>27</w:instrTex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end"/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separate"/>
                  </w:r>
                  <w:r w:rsidR="007B711E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t>27</w: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</w:tcPr>
                <w:p w14:paraId="471FBE42" w14:textId="20C25C5F" w:rsidR="00B467DE" w:rsidRPr="0001336F" w:rsidRDefault="00B467DE" w:rsidP="00F16541">
                  <w:pPr>
                    <w:pStyle w:val="Dates"/>
                    <w:spacing w:after="0"/>
                    <w:rPr>
                      <w:rFonts w:ascii="Century Gothic" w:hAnsi="Century Gothic" w:cs="Arial"/>
                      <w:b/>
                      <w:noProof/>
                      <w:color w:val="auto"/>
                      <w:sz w:val="28"/>
                      <w:szCs w:val="28"/>
                    </w:rPr>
                  </w:pP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begin"/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instrText xml:space="preserve">IF </w:instrTex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begin"/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instrText xml:space="preserve"> =D6</w:instrTex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separate"/>
                  </w:r>
                  <w:r w:rsidR="007B711E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instrText>27</w:instrTex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end"/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instrText xml:space="preserve"> = 0,"" </w:instrTex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begin"/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instrText xml:space="preserve"> IF </w:instrTex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begin"/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instrText xml:space="preserve"> =D6 </w:instrTex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separate"/>
                  </w:r>
                  <w:r w:rsidR="007B711E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instrText>27</w:instrTex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end"/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instrText xml:space="preserve">  &lt; </w:instrTex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begin"/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instrText xml:space="preserve"> DocVariable MonthEnd12 \@ d </w:instrTex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separate"/>
                  </w:r>
                  <w:r w:rsidR="007B711E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instrText>31</w:instrTex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end"/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instrText xml:space="preserve">  </w:instrTex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begin"/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instrText xml:space="preserve"> =D6+1 </w:instrTex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separate"/>
                  </w:r>
                  <w:r w:rsidR="007B711E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instrText>28</w:instrTex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end"/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instrText xml:space="preserve"> "" </w:instrTex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separate"/>
                  </w:r>
                  <w:r w:rsidR="007B711E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instrText>28</w:instrTex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end"/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separate"/>
                  </w:r>
                  <w:r w:rsidR="007B711E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t>28</w: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</w:tcPr>
                <w:p w14:paraId="27D2C9F6" w14:textId="3C370E3F" w:rsidR="00B467DE" w:rsidRPr="0001336F" w:rsidRDefault="00B467DE" w:rsidP="00F16541">
                  <w:pPr>
                    <w:pStyle w:val="Dates"/>
                    <w:spacing w:after="0"/>
                    <w:rPr>
                      <w:rFonts w:ascii="Century Gothic" w:hAnsi="Century Gothic" w:cs="Arial"/>
                      <w:b/>
                      <w:noProof/>
                      <w:color w:val="FF0000"/>
                      <w:sz w:val="28"/>
                      <w:szCs w:val="28"/>
                    </w:rPr>
                  </w:pP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begin"/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instrText xml:space="preserve">IF </w:instrTex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begin"/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instrText xml:space="preserve"> =E6</w:instrTex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separate"/>
                  </w:r>
                  <w:r w:rsidR="007B711E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instrText>28</w:instrTex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end"/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instrText xml:space="preserve"> = 0,"" </w:instrTex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begin"/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instrText xml:space="preserve"> IF </w:instrTex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begin"/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instrText xml:space="preserve"> =E6 </w:instrTex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separate"/>
                  </w:r>
                  <w:r w:rsidR="007B711E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instrText>28</w:instrTex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end"/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instrText xml:space="preserve">  &lt; </w:instrTex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begin"/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instrText xml:space="preserve"> DocVariable MonthEnd12 \@ d </w:instrTex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separate"/>
                  </w:r>
                  <w:r w:rsidR="007B711E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instrText>31</w:instrTex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end"/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instrText xml:space="preserve">  </w:instrTex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begin"/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instrText xml:space="preserve"> =E6+1 </w:instrTex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separate"/>
                  </w:r>
                  <w:r w:rsidR="007B711E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instrText>29</w:instrTex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end"/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instrText xml:space="preserve"> "" </w:instrTex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separate"/>
                  </w:r>
                  <w:r w:rsidR="007B711E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instrText>29</w:instrTex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end"/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separate"/>
                  </w:r>
                  <w:r w:rsidR="007B711E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t>29</w: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3" w:type="pct"/>
                </w:tcPr>
                <w:p w14:paraId="5C9AAFFE" w14:textId="3A8DA276" w:rsidR="00B467DE" w:rsidRPr="0001336F" w:rsidRDefault="00B467DE" w:rsidP="00F16541">
                  <w:pPr>
                    <w:pStyle w:val="Dates"/>
                    <w:spacing w:after="0"/>
                    <w:rPr>
                      <w:rFonts w:ascii="Century Gothic" w:hAnsi="Century Gothic" w:cs="Arial"/>
                      <w:b/>
                      <w:noProof/>
                      <w:color w:val="3C82C8"/>
                      <w:sz w:val="28"/>
                      <w:szCs w:val="28"/>
                    </w:rPr>
                  </w:pPr>
                  <w:r w:rsidRPr="0001336F">
                    <w:rPr>
                      <w:rFonts w:ascii="Century Gothic" w:hAnsi="Century Gothic" w:cs="Arial"/>
                      <w:b/>
                      <w:noProof/>
                      <w:color w:val="3C82C8"/>
                      <w:sz w:val="28"/>
                      <w:szCs w:val="28"/>
                      <w:lang w:bidi="ru-RU"/>
                    </w:rPr>
                    <w:fldChar w:fldCharType="begin"/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color w:val="3C82C8"/>
                      <w:sz w:val="28"/>
                      <w:szCs w:val="28"/>
                      <w:lang w:bidi="ru-RU"/>
                    </w:rPr>
                    <w:instrText xml:space="preserve">IF </w:instrTex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color w:val="3C82C8"/>
                      <w:sz w:val="28"/>
                      <w:szCs w:val="28"/>
                      <w:lang w:bidi="ru-RU"/>
                    </w:rPr>
                    <w:fldChar w:fldCharType="begin"/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color w:val="3C82C8"/>
                      <w:sz w:val="28"/>
                      <w:szCs w:val="28"/>
                      <w:lang w:bidi="ru-RU"/>
                    </w:rPr>
                    <w:instrText xml:space="preserve"> =F6</w:instrTex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color w:val="3C82C8"/>
                      <w:sz w:val="28"/>
                      <w:szCs w:val="28"/>
                      <w:lang w:bidi="ru-RU"/>
                    </w:rPr>
                    <w:fldChar w:fldCharType="separate"/>
                  </w:r>
                  <w:r w:rsidR="007B711E">
                    <w:rPr>
                      <w:rFonts w:ascii="Century Gothic" w:hAnsi="Century Gothic" w:cs="Arial"/>
                      <w:b/>
                      <w:noProof/>
                      <w:color w:val="3C82C8"/>
                      <w:sz w:val="28"/>
                      <w:szCs w:val="28"/>
                      <w:lang w:bidi="ru-RU"/>
                    </w:rPr>
                    <w:instrText>29</w:instrTex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color w:val="3C82C8"/>
                      <w:sz w:val="28"/>
                      <w:szCs w:val="28"/>
                      <w:lang w:bidi="ru-RU"/>
                    </w:rPr>
                    <w:fldChar w:fldCharType="end"/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color w:val="3C82C8"/>
                      <w:sz w:val="28"/>
                      <w:szCs w:val="28"/>
                      <w:lang w:bidi="ru-RU"/>
                    </w:rPr>
                    <w:instrText xml:space="preserve"> = 0,"" </w:instrTex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color w:val="3C82C8"/>
                      <w:sz w:val="28"/>
                      <w:szCs w:val="28"/>
                      <w:lang w:bidi="ru-RU"/>
                    </w:rPr>
                    <w:fldChar w:fldCharType="begin"/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color w:val="3C82C8"/>
                      <w:sz w:val="28"/>
                      <w:szCs w:val="28"/>
                      <w:lang w:bidi="ru-RU"/>
                    </w:rPr>
                    <w:instrText xml:space="preserve"> IF </w:instrTex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color w:val="3C82C8"/>
                      <w:sz w:val="28"/>
                      <w:szCs w:val="28"/>
                      <w:lang w:bidi="ru-RU"/>
                    </w:rPr>
                    <w:fldChar w:fldCharType="begin"/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color w:val="3C82C8"/>
                      <w:sz w:val="28"/>
                      <w:szCs w:val="28"/>
                      <w:lang w:bidi="ru-RU"/>
                    </w:rPr>
                    <w:instrText xml:space="preserve"> =F6 </w:instrTex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color w:val="3C82C8"/>
                      <w:sz w:val="28"/>
                      <w:szCs w:val="28"/>
                      <w:lang w:bidi="ru-RU"/>
                    </w:rPr>
                    <w:fldChar w:fldCharType="separate"/>
                  </w:r>
                  <w:r w:rsidR="007B711E">
                    <w:rPr>
                      <w:rFonts w:ascii="Century Gothic" w:hAnsi="Century Gothic" w:cs="Arial"/>
                      <w:b/>
                      <w:noProof/>
                      <w:color w:val="3C82C8"/>
                      <w:sz w:val="28"/>
                      <w:szCs w:val="28"/>
                      <w:lang w:bidi="ru-RU"/>
                    </w:rPr>
                    <w:instrText>29</w:instrTex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color w:val="3C82C8"/>
                      <w:sz w:val="28"/>
                      <w:szCs w:val="28"/>
                      <w:lang w:bidi="ru-RU"/>
                    </w:rPr>
                    <w:fldChar w:fldCharType="end"/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color w:val="3C82C8"/>
                      <w:sz w:val="28"/>
                      <w:szCs w:val="28"/>
                      <w:lang w:bidi="ru-RU"/>
                    </w:rPr>
                    <w:instrText xml:space="preserve">  &lt; </w:instrTex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color w:val="3C82C8"/>
                      <w:sz w:val="28"/>
                      <w:szCs w:val="28"/>
                      <w:lang w:bidi="ru-RU"/>
                    </w:rPr>
                    <w:fldChar w:fldCharType="begin"/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color w:val="3C82C8"/>
                      <w:sz w:val="28"/>
                      <w:szCs w:val="28"/>
                      <w:lang w:bidi="ru-RU"/>
                    </w:rPr>
                    <w:instrText xml:space="preserve"> DocVariable MonthEnd12 \@ d </w:instrTex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color w:val="3C82C8"/>
                      <w:sz w:val="28"/>
                      <w:szCs w:val="28"/>
                      <w:lang w:bidi="ru-RU"/>
                    </w:rPr>
                    <w:fldChar w:fldCharType="separate"/>
                  </w:r>
                  <w:r w:rsidR="007B711E">
                    <w:rPr>
                      <w:rFonts w:ascii="Century Gothic" w:hAnsi="Century Gothic" w:cs="Arial"/>
                      <w:b/>
                      <w:noProof/>
                      <w:color w:val="3C82C8"/>
                      <w:sz w:val="28"/>
                      <w:szCs w:val="28"/>
                      <w:lang w:bidi="ru-RU"/>
                    </w:rPr>
                    <w:instrText>31</w:instrTex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color w:val="3C82C8"/>
                      <w:sz w:val="28"/>
                      <w:szCs w:val="28"/>
                      <w:lang w:bidi="ru-RU"/>
                    </w:rPr>
                    <w:fldChar w:fldCharType="end"/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color w:val="3C82C8"/>
                      <w:sz w:val="28"/>
                      <w:szCs w:val="28"/>
                      <w:lang w:bidi="ru-RU"/>
                    </w:rPr>
                    <w:instrText xml:space="preserve">  </w:instrTex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color w:val="3C82C8"/>
                      <w:sz w:val="28"/>
                      <w:szCs w:val="28"/>
                      <w:lang w:bidi="ru-RU"/>
                    </w:rPr>
                    <w:fldChar w:fldCharType="begin"/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color w:val="3C82C8"/>
                      <w:sz w:val="28"/>
                      <w:szCs w:val="28"/>
                      <w:lang w:bidi="ru-RU"/>
                    </w:rPr>
                    <w:instrText xml:space="preserve"> =F6+1 </w:instrTex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color w:val="3C82C8"/>
                      <w:sz w:val="28"/>
                      <w:szCs w:val="28"/>
                      <w:lang w:bidi="ru-RU"/>
                    </w:rPr>
                    <w:fldChar w:fldCharType="separate"/>
                  </w:r>
                  <w:r w:rsidR="007B711E">
                    <w:rPr>
                      <w:rFonts w:ascii="Century Gothic" w:hAnsi="Century Gothic" w:cs="Arial"/>
                      <w:b/>
                      <w:noProof/>
                      <w:color w:val="3C82C8"/>
                      <w:sz w:val="28"/>
                      <w:szCs w:val="28"/>
                      <w:lang w:bidi="ru-RU"/>
                    </w:rPr>
                    <w:instrText>30</w:instrTex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color w:val="3C82C8"/>
                      <w:sz w:val="28"/>
                      <w:szCs w:val="28"/>
                      <w:lang w:bidi="ru-RU"/>
                    </w:rPr>
                    <w:fldChar w:fldCharType="end"/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color w:val="3C82C8"/>
                      <w:sz w:val="28"/>
                      <w:szCs w:val="28"/>
                      <w:lang w:bidi="ru-RU"/>
                    </w:rPr>
                    <w:instrText xml:space="preserve"> "" </w:instrTex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color w:val="3C82C8"/>
                      <w:sz w:val="28"/>
                      <w:szCs w:val="28"/>
                      <w:lang w:bidi="ru-RU"/>
                    </w:rPr>
                    <w:fldChar w:fldCharType="separate"/>
                  </w:r>
                  <w:r w:rsidR="007B711E">
                    <w:rPr>
                      <w:rFonts w:ascii="Century Gothic" w:hAnsi="Century Gothic" w:cs="Arial"/>
                      <w:b/>
                      <w:noProof/>
                      <w:color w:val="3C82C8"/>
                      <w:sz w:val="28"/>
                      <w:szCs w:val="28"/>
                      <w:lang w:bidi="ru-RU"/>
                    </w:rPr>
                    <w:instrText>30</w:instrTex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color w:val="3C82C8"/>
                      <w:sz w:val="28"/>
                      <w:szCs w:val="28"/>
                      <w:lang w:bidi="ru-RU"/>
                    </w:rPr>
                    <w:fldChar w:fldCharType="end"/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color w:val="3C82C8"/>
                      <w:sz w:val="28"/>
                      <w:szCs w:val="28"/>
                      <w:lang w:bidi="ru-RU"/>
                    </w:rPr>
                    <w:fldChar w:fldCharType="separate"/>
                  </w:r>
                  <w:r w:rsidR="007B711E">
                    <w:rPr>
                      <w:rFonts w:ascii="Century Gothic" w:hAnsi="Century Gothic" w:cs="Arial"/>
                      <w:b/>
                      <w:noProof/>
                      <w:color w:val="3C82C8"/>
                      <w:sz w:val="28"/>
                      <w:szCs w:val="28"/>
                      <w:lang w:bidi="ru-RU"/>
                    </w:rPr>
                    <w:t>30</w: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color w:val="3C82C8"/>
                      <w:sz w:val="28"/>
                      <w:szCs w:val="28"/>
                      <w:lang w:bidi="ru-RU"/>
                    </w:rPr>
                    <w:fldChar w:fldCharType="end"/>
                  </w:r>
                </w:p>
              </w:tc>
            </w:tr>
            <w:tr w:rsidR="00B467DE" w:rsidRPr="0001336F" w14:paraId="7EF1F96E" w14:textId="77777777" w:rsidTr="00932772">
              <w:trPr>
                <w:trHeight w:val="170"/>
              </w:trPr>
              <w:tc>
                <w:tcPr>
                  <w:tcW w:w="715" w:type="pct"/>
                </w:tcPr>
                <w:p w14:paraId="05FB0750" w14:textId="53D1E94C" w:rsidR="00B467DE" w:rsidRPr="0001336F" w:rsidRDefault="00B467DE" w:rsidP="00F16541">
                  <w:pPr>
                    <w:pStyle w:val="Dates"/>
                    <w:spacing w:after="0"/>
                    <w:rPr>
                      <w:rFonts w:ascii="Century Gothic" w:hAnsi="Century Gothic" w:cs="Arial"/>
                      <w:b/>
                      <w:noProof/>
                      <w:color w:val="3C82C8"/>
                      <w:sz w:val="28"/>
                      <w:szCs w:val="28"/>
                    </w:rPr>
                  </w:pPr>
                  <w:r w:rsidRPr="0001336F">
                    <w:rPr>
                      <w:rFonts w:ascii="Century Gothic" w:hAnsi="Century Gothic" w:cs="Arial"/>
                      <w:b/>
                      <w:noProof/>
                      <w:color w:val="3C82C8"/>
                      <w:sz w:val="28"/>
                      <w:szCs w:val="28"/>
                      <w:lang w:bidi="ru-RU"/>
                    </w:rPr>
                    <w:fldChar w:fldCharType="begin"/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color w:val="3C82C8"/>
                      <w:sz w:val="28"/>
                      <w:szCs w:val="28"/>
                      <w:lang w:bidi="ru-RU"/>
                    </w:rPr>
                    <w:instrText xml:space="preserve">IF </w:instrTex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color w:val="3C82C8"/>
                      <w:sz w:val="28"/>
                      <w:szCs w:val="28"/>
                      <w:lang w:bidi="ru-RU"/>
                    </w:rPr>
                    <w:fldChar w:fldCharType="begin"/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color w:val="3C82C8"/>
                      <w:sz w:val="28"/>
                      <w:szCs w:val="28"/>
                      <w:lang w:bidi="ru-RU"/>
                    </w:rPr>
                    <w:instrText xml:space="preserve"> =G6</w:instrTex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color w:val="3C82C8"/>
                      <w:sz w:val="28"/>
                      <w:szCs w:val="28"/>
                      <w:lang w:bidi="ru-RU"/>
                    </w:rPr>
                    <w:fldChar w:fldCharType="separate"/>
                  </w:r>
                  <w:r w:rsidR="007B711E">
                    <w:rPr>
                      <w:rFonts w:ascii="Century Gothic" w:hAnsi="Century Gothic" w:cs="Arial"/>
                      <w:b/>
                      <w:noProof/>
                      <w:color w:val="3C82C8"/>
                      <w:sz w:val="28"/>
                      <w:szCs w:val="28"/>
                      <w:lang w:bidi="ru-RU"/>
                    </w:rPr>
                    <w:instrText>30</w:instrTex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color w:val="3C82C8"/>
                      <w:sz w:val="28"/>
                      <w:szCs w:val="28"/>
                      <w:lang w:bidi="ru-RU"/>
                    </w:rPr>
                    <w:fldChar w:fldCharType="end"/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color w:val="3C82C8"/>
                      <w:sz w:val="28"/>
                      <w:szCs w:val="28"/>
                      <w:lang w:bidi="ru-RU"/>
                    </w:rPr>
                    <w:instrText xml:space="preserve"> = 0,"" </w:instrTex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color w:val="3C82C8"/>
                      <w:sz w:val="28"/>
                      <w:szCs w:val="28"/>
                      <w:lang w:bidi="ru-RU"/>
                    </w:rPr>
                    <w:fldChar w:fldCharType="begin"/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color w:val="3C82C8"/>
                      <w:sz w:val="28"/>
                      <w:szCs w:val="28"/>
                      <w:lang w:bidi="ru-RU"/>
                    </w:rPr>
                    <w:instrText xml:space="preserve"> IF </w:instrTex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color w:val="3C82C8"/>
                      <w:sz w:val="28"/>
                      <w:szCs w:val="28"/>
                      <w:lang w:bidi="ru-RU"/>
                    </w:rPr>
                    <w:fldChar w:fldCharType="begin"/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color w:val="3C82C8"/>
                      <w:sz w:val="28"/>
                      <w:szCs w:val="28"/>
                      <w:lang w:bidi="ru-RU"/>
                    </w:rPr>
                    <w:instrText xml:space="preserve"> =G6 </w:instrTex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color w:val="3C82C8"/>
                      <w:sz w:val="28"/>
                      <w:szCs w:val="28"/>
                      <w:lang w:bidi="ru-RU"/>
                    </w:rPr>
                    <w:fldChar w:fldCharType="separate"/>
                  </w:r>
                  <w:r w:rsidR="007B711E">
                    <w:rPr>
                      <w:rFonts w:ascii="Century Gothic" w:hAnsi="Century Gothic" w:cs="Arial"/>
                      <w:b/>
                      <w:noProof/>
                      <w:color w:val="3C82C8"/>
                      <w:sz w:val="28"/>
                      <w:szCs w:val="28"/>
                      <w:lang w:bidi="ru-RU"/>
                    </w:rPr>
                    <w:instrText>30</w:instrTex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color w:val="3C82C8"/>
                      <w:sz w:val="28"/>
                      <w:szCs w:val="28"/>
                      <w:lang w:bidi="ru-RU"/>
                    </w:rPr>
                    <w:fldChar w:fldCharType="end"/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color w:val="3C82C8"/>
                      <w:sz w:val="28"/>
                      <w:szCs w:val="28"/>
                      <w:lang w:bidi="ru-RU"/>
                    </w:rPr>
                    <w:instrText xml:space="preserve">  &lt; </w:instrTex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color w:val="3C82C8"/>
                      <w:sz w:val="28"/>
                      <w:szCs w:val="28"/>
                      <w:lang w:bidi="ru-RU"/>
                    </w:rPr>
                    <w:fldChar w:fldCharType="begin"/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color w:val="3C82C8"/>
                      <w:sz w:val="28"/>
                      <w:szCs w:val="28"/>
                      <w:lang w:bidi="ru-RU"/>
                    </w:rPr>
                    <w:instrText xml:space="preserve"> DocVariable MonthEnd12 \@ d </w:instrTex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color w:val="3C82C8"/>
                      <w:sz w:val="28"/>
                      <w:szCs w:val="28"/>
                      <w:lang w:bidi="ru-RU"/>
                    </w:rPr>
                    <w:fldChar w:fldCharType="separate"/>
                  </w:r>
                  <w:r w:rsidR="007B711E">
                    <w:rPr>
                      <w:rFonts w:ascii="Century Gothic" w:hAnsi="Century Gothic" w:cs="Arial"/>
                      <w:b/>
                      <w:noProof/>
                      <w:color w:val="3C82C8"/>
                      <w:sz w:val="28"/>
                      <w:szCs w:val="28"/>
                      <w:lang w:bidi="ru-RU"/>
                    </w:rPr>
                    <w:instrText>31</w:instrTex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color w:val="3C82C8"/>
                      <w:sz w:val="28"/>
                      <w:szCs w:val="28"/>
                      <w:lang w:bidi="ru-RU"/>
                    </w:rPr>
                    <w:fldChar w:fldCharType="end"/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color w:val="3C82C8"/>
                      <w:sz w:val="28"/>
                      <w:szCs w:val="28"/>
                      <w:lang w:bidi="ru-RU"/>
                    </w:rPr>
                    <w:instrText xml:space="preserve">  </w:instrTex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color w:val="3C82C8"/>
                      <w:sz w:val="28"/>
                      <w:szCs w:val="28"/>
                      <w:lang w:bidi="ru-RU"/>
                    </w:rPr>
                    <w:fldChar w:fldCharType="begin"/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color w:val="3C82C8"/>
                      <w:sz w:val="28"/>
                      <w:szCs w:val="28"/>
                      <w:lang w:bidi="ru-RU"/>
                    </w:rPr>
                    <w:instrText xml:space="preserve"> =G6+1 </w:instrTex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color w:val="3C82C8"/>
                      <w:sz w:val="28"/>
                      <w:szCs w:val="28"/>
                      <w:lang w:bidi="ru-RU"/>
                    </w:rPr>
                    <w:fldChar w:fldCharType="separate"/>
                  </w:r>
                  <w:r w:rsidR="007B711E">
                    <w:rPr>
                      <w:rFonts w:ascii="Century Gothic" w:hAnsi="Century Gothic" w:cs="Arial"/>
                      <w:b/>
                      <w:noProof/>
                      <w:color w:val="3C82C8"/>
                      <w:sz w:val="28"/>
                      <w:szCs w:val="28"/>
                      <w:lang w:bidi="ru-RU"/>
                    </w:rPr>
                    <w:instrText>31</w:instrTex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color w:val="3C82C8"/>
                      <w:sz w:val="28"/>
                      <w:szCs w:val="28"/>
                      <w:lang w:bidi="ru-RU"/>
                    </w:rPr>
                    <w:fldChar w:fldCharType="end"/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color w:val="3C82C8"/>
                      <w:sz w:val="28"/>
                      <w:szCs w:val="28"/>
                      <w:lang w:bidi="ru-RU"/>
                    </w:rPr>
                    <w:instrText xml:space="preserve"> "" </w:instrText>
                  </w:r>
                  <w:r w:rsidR="007B711E">
                    <w:rPr>
                      <w:rFonts w:ascii="Century Gothic" w:hAnsi="Century Gothic" w:cs="Arial"/>
                      <w:b/>
                      <w:noProof/>
                      <w:color w:val="3C82C8"/>
                      <w:sz w:val="28"/>
                      <w:szCs w:val="28"/>
                      <w:lang w:bidi="ru-RU"/>
                    </w:rPr>
                    <w:fldChar w:fldCharType="separate"/>
                  </w:r>
                  <w:r w:rsidR="007B711E">
                    <w:rPr>
                      <w:rFonts w:ascii="Century Gothic" w:hAnsi="Century Gothic" w:cs="Arial"/>
                      <w:b/>
                      <w:noProof/>
                      <w:color w:val="3C82C8"/>
                      <w:sz w:val="28"/>
                      <w:szCs w:val="28"/>
                      <w:lang w:bidi="ru-RU"/>
                    </w:rPr>
                    <w:instrText>31</w:instrTex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color w:val="3C82C8"/>
                      <w:sz w:val="28"/>
                      <w:szCs w:val="28"/>
                      <w:lang w:bidi="ru-RU"/>
                    </w:rPr>
                    <w:fldChar w:fldCharType="end"/>
                  </w:r>
                  <w:r w:rsidR="007B711E">
                    <w:rPr>
                      <w:rFonts w:ascii="Century Gothic" w:hAnsi="Century Gothic" w:cs="Arial"/>
                      <w:b/>
                      <w:noProof/>
                      <w:color w:val="3C82C8"/>
                      <w:sz w:val="28"/>
                      <w:szCs w:val="28"/>
                      <w:lang w:bidi="ru-RU"/>
                    </w:rPr>
                    <w:fldChar w:fldCharType="separate"/>
                  </w:r>
                  <w:r w:rsidR="007B711E">
                    <w:rPr>
                      <w:rFonts w:ascii="Century Gothic" w:hAnsi="Century Gothic" w:cs="Arial"/>
                      <w:b/>
                      <w:noProof/>
                      <w:color w:val="3C82C8"/>
                      <w:sz w:val="28"/>
                      <w:szCs w:val="28"/>
                      <w:lang w:bidi="ru-RU"/>
                    </w:rPr>
                    <w:t>31</w: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color w:val="3C82C8"/>
                      <w:sz w:val="28"/>
                      <w:szCs w:val="2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</w:tcPr>
                <w:p w14:paraId="0A543F97" w14:textId="21FFEE0F" w:rsidR="00B467DE" w:rsidRPr="0001336F" w:rsidRDefault="00B467DE" w:rsidP="00F16541">
                  <w:pPr>
                    <w:pStyle w:val="Dates"/>
                    <w:spacing w:after="0"/>
                    <w:rPr>
                      <w:rFonts w:ascii="Century Gothic" w:hAnsi="Century Gothic" w:cs="Arial"/>
                      <w:b/>
                      <w:noProof/>
                      <w:color w:val="auto"/>
                      <w:sz w:val="28"/>
                      <w:szCs w:val="28"/>
                    </w:rPr>
                  </w:pP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begin"/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instrText xml:space="preserve">IF </w:instrTex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begin"/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instrText xml:space="preserve"> =A7</w:instrTex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separate"/>
                  </w:r>
                  <w:r w:rsidR="007B711E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instrText>31</w:instrTex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end"/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instrText xml:space="preserve"> = 0,"" </w:instrTex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begin"/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instrText xml:space="preserve"> IF </w:instrTex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begin"/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instrText xml:space="preserve"> =A7 </w:instrTex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separate"/>
                  </w:r>
                  <w:r w:rsidR="007B711E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instrText>31</w:instrTex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end"/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instrText xml:space="preserve">  &lt; </w:instrTex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begin"/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instrText xml:space="preserve"> DocVariable MonthEnd12 \@ d </w:instrTex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separate"/>
                  </w:r>
                  <w:r w:rsidR="007B711E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instrText>31</w:instrTex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end"/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instrText xml:space="preserve">  </w:instrTex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begin"/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instrText xml:space="preserve"> =A7+1 </w:instrTex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separate"/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instrText>30</w:instrTex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end"/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instrText xml:space="preserve"> "" </w:instrText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end"/>
                  </w:r>
                  <w:r w:rsidRPr="0001336F">
                    <w:rPr>
                      <w:rFonts w:ascii="Century Gothic" w:hAnsi="Century Gothic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</w:tcPr>
                <w:p w14:paraId="5D1827D2" w14:textId="77777777" w:rsidR="00B467DE" w:rsidRPr="0001336F" w:rsidRDefault="00B467DE" w:rsidP="00F16541">
                  <w:pPr>
                    <w:pStyle w:val="Dates"/>
                    <w:spacing w:after="0"/>
                    <w:rPr>
                      <w:rFonts w:ascii="Century Gothic" w:hAnsi="Century Gothic" w:cs="Arial"/>
                      <w:b/>
                      <w:noProof/>
                      <w:color w:val="auto"/>
                      <w:sz w:val="28"/>
                      <w:szCs w:val="28"/>
                    </w:rPr>
                  </w:pPr>
                </w:p>
              </w:tc>
              <w:tc>
                <w:tcPr>
                  <w:tcW w:w="713" w:type="pct"/>
                </w:tcPr>
                <w:p w14:paraId="02BC8453" w14:textId="77777777" w:rsidR="00B467DE" w:rsidRPr="0001336F" w:rsidRDefault="00B467DE" w:rsidP="00F16541">
                  <w:pPr>
                    <w:pStyle w:val="Dates"/>
                    <w:spacing w:after="0"/>
                    <w:rPr>
                      <w:rFonts w:ascii="Century Gothic" w:hAnsi="Century Gothic" w:cs="Arial"/>
                      <w:b/>
                      <w:noProof/>
                      <w:color w:val="auto"/>
                      <w:sz w:val="28"/>
                      <w:szCs w:val="28"/>
                    </w:rPr>
                  </w:pPr>
                </w:p>
              </w:tc>
              <w:tc>
                <w:tcPr>
                  <w:tcW w:w="715" w:type="pct"/>
                </w:tcPr>
                <w:p w14:paraId="152D203F" w14:textId="77777777" w:rsidR="00B467DE" w:rsidRPr="0001336F" w:rsidRDefault="00B467DE" w:rsidP="00F16541">
                  <w:pPr>
                    <w:pStyle w:val="Dates"/>
                    <w:spacing w:after="0"/>
                    <w:rPr>
                      <w:rFonts w:ascii="Century Gothic" w:hAnsi="Century Gothic" w:cs="Arial"/>
                      <w:b/>
                      <w:noProof/>
                      <w:color w:val="auto"/>
                      <w:sz w:val="28"/>
                      <w:szCs w:val="28"/>
                    </w:rPr>
                  </w:pPr>
                </w:p>
              </w:tc>
              <w:tc>
                <w:tcPr>
                  <w:tcW w:w="715" w:type="pct"/>
                </w:tcPr>
                <w:p w14:paraId="7F3ADE49" w14:textId="77777777" w:rsidR="00B467DE" w:rsidRPr="0001336F" w:rsidRDefault="00B467DE" w:rsidP="00F16541">
                  <w:pPr>
                    <w:pStyle w:val="Dates"/>
                    <w:spacing w:after="0"/>
                    <w:rPr>
                      <w:rFonts w:ascii="Century Gothic" w:hAnsi="Century Gothic" w:cs="Arial"/>
                      <w:b/>
                      <w:noProof/>
                      <w:color w:val="FF0000"/>
                      <w:sz w:val="28"/>
                      <w:szCs w:val="28"/>
                    </w:rPr>
                  </w:pPr>
                </w:p>
              </w:tc>
              <w:tc>
                <w:tcPr>
                  <w:tcW w:w="713" w:type="pct"/>
                </w:tcPr>
                <w:p w14:paraId="106E9FB7" w14:textId="77777777" w:rsidR="00B467DE" w:rsidRPr="0001336F" w:rsidRDefault="00B467DE" w:rsidP="00F16541">
                  <w:pPr>
                    <w:pStyle w:val="Dates"/>
                    <w:spacing w:after="0"/>
                    <w:rPr>
                      <w:rFonts w:ascii="Century Gothic" w:hAnsi="Century Gothic" w:cs="Arial"/>
                      <w:b/>
                      <w:noProof/>
                      <w:color w:val="3C82C8"/>
                      <w:sz w:val="28"/>
                      <w:szCs w:val="28"/>
                    </w:rPr>
                  </w:pPr>
                </w:p>
              </w:tc>
            </w:tr>
          </w:tbl>
          <w:p w14:paraId="0D498144" w14:textId="77777777" w:rsidR="00B467DE" w:rsidRPr="0001336F" w:rsidRDefault="00B467DE" w:rsidP="00F16541">
            <w:pPr>
              <w:pStyle w:val="ad"/>
              <w:spacing w:after="0"/>
              <w:jc w:val="center"/>
              <w:rPr>
                <w:rFonts w:ascii="Century Gothic" w:hAnsi="Century Gothic" w:cs="Arial"/>
                <w:b/>
                <w:noProof/>
                <w:color w:val="auto"/>
                <w:sz w:val="84"/>
                <w:szCs w:val="84"/>
                <w:lang w:bidi="ru-RU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</w:tbl>
    <w:p w14:paraId="2B3E424A" w14:textId="1DF0A038" w:rsidR="00F93E3B" w:rsidRPr="0001336F" w:rsidRDefault="00F93E3B" w:rsidP="00F16541">
      <w:pPr>
        <w:pStyle w:val="a5"/>
        <w:rPr>
          <w:rFonts w:ascii="Century Gothic" w:hAnsi="Century Gothic" w:cs="Arial"/>
          <w:b/>
          <w:noProof/>
          <w:color w:val="auto"/>
          <w:sz w:val="2"/>
          <w:szCs w:val="2"/>
        </w:rPr>
      </w:pPr>
    </w:p>
    <w:sectPr w:rsidR="00F93E3B" w:rsidRPr="0001336F" w:rsidSect="00F16541">
      <w:pgSz w:w="16838" w:h="11906" w:orient="landscape" w:code="9"/>
      <w:pgMar w:top="454" w:right="454" w:bottom="454" w:left="454" w:header="431" w:footer="43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8F8A0D" w14:textId="77777777" w:rsidR="00861155" w:rsidRDefault="00861155">
      <w:pPr>
        <w:spacing w:after="0"/>
      </w:pPr>
      <w:r>
        <w:separator/>
      </w:r>
    </w:p>
  </w:endnote>
  <w:endnote w:type="continuationSeparator" w:id="0">
    <w:p w14:paraId="52B5AD3A" w14:textId="77777777" w:rsidR="00861155" w:rsidRDefault="00861155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Euphemia">
    <w:altName w:val="Euphemia"/>
    <w:charset w:val="00"/>
    <w:family w:val="swiss"/>
    <w:pitch w:val="variable"/>
    <w:sig w:usb0="8000006F" w:usb1="0000004A" w:usb2="00002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58B843" w14:textId="77777777" w:rsidR="00861155" w:rsidRDefault="00861155">
      <w:pPr>
        <w:spacing w:after="0"/>
      </w:pPr>
      <w:r>
        <w:separator/>
      </w:r>
    </w:p>
  </w:footnote>
  <w:footnote w:type="continuationSeparator" w:id="0">
    <w:p w14:paraId="00BE32F5" w14:textId="77777777" w:rsidR="00861155" w:rsidRDefault="00861155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removePersonalInformation/>
  <w:removeDateAndTime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MonthEnd1" w:val="31.01.2023"/>
    <w:docVar w:name="MonthEnd10" w:val="31.10.2023"/>
    <w:docVar w:name="MonthEnd11" w:val="30.11.2023"/>
    <w:docVar w:name="MonthEnd12" w:val="31.12.2023"/>
    <w:docVar w:name="MonthEnd2" w:val="28.02.2023"/>
    <w:docVar w:name="MonthEnd3" w:val="31.03.2023"/>
    <w:docVar w:name="MonthEnd4" w:val="30.04.2023"/>
    <w:docVar w:name="MonthEnd5" w:val="31.05.2023"/>
    <w:docVar w:name="MonthEnd6" w:val="30.06.2023"/>
    <w:docVar w:name="MonthEnd7" w:val="31.07.2023"/>
    <w:docVar w:name="MonthEnd8" w:val="31.08.2023"/>
    <w:docVar w:name="MonthEnd9" w:val="30.09.2023"/>
    <w:docVar w:name="Months" w:val="12"/>
    <w:docVar w:name="MonthStart1" w:val="01.01.2023"/>
    <w:docVar w:name="MonthStart10" w:val="01.10.2023"/>
    <w:docVar w:name="MonthStart11" w:val="01.11.2023"/>
    <w:docVar w:name="MonthStart12" w:val="01.12.2023"/>
    <w:docVar w:name="MonthStart2" w:val="01.02.2023"/>
    <w:docVar w:name="MonthStart3" w:val="01.03.2023"/>
    <w:docVar w:name="MonthStart4" w:val="01.04.2023"/>
    <w:docVar w:name="MonthStart5" w:val="01.05.2023"/>
    <w:docVar w:name="MonthStart6" w:val="01.06.2023"/>
    <w:docVar w:name="MonthStart7" w:val="01.07.2023"/>
    <w:docVar w:name="MonthStart8" w:val="01.08.2023"/>
    <w:docVar w:name="MonthStart9" w:val="01.09.2023"/>
    <w:docVar w:name="MonthStartLast" w:val="12/1/2012"/>
    <w:docVar w:name="WeekStart" w:val="воскресенье"/>
  </w:docVars>
  <w:rsids>
    <w:rsidRoot w:val="00285C1D"/>
    <w:rsid w:val="0001336F"/>
    <w:rsid w:val="0005357B"/>
    <w:rsid w:val="00071356"/>
    <w:rsid w:val="0008688D"/>
    <w:rsid w:val="00097A25"/>
    <w:rsid w:val="000A5A57"/>
    <w:rsid w:val="000E2618"/>
    <w:rsid w:val="000F28EB"/>
    <w:rsid w:val="001162F4"/>
    <w:rsid w:val="001274F3"/>
    <w:rsid w:val="0014326E"/>
    <w:rsid w:val="00151CCE"/>
    <w:rsid w:val="00161C8B"/>
    <w:rsid w:val="001B01F9"/>
    <w:rsid w:val="001B7CE1"/>
    <w:rsid w:val="001C41F9"/>
    <w:rsid w:val="00281B28"/>
    <w:rsid w:val="00285C1D"/>
    <w:rsid w:val="002A607C"/>
    <w:rsid w:val="0030441E"/>
    <w:rsid w:val="003327F5"/>
    <w:rsid w:val="00340CAF"/>
    <w:rsid w:val="003C0D41"/>
    <w:rsid w:val="003E085C"/>
    <w:rsid w:val="003E7B3A"/>
    <w:rsid w:val="00403571"/>
    <w:rsid w:val="00416364"/>
    <w:rsid w:val="00417E04"/>
    <w:rsid w:val="00425B7D"/>
    <w:rsid w:val="004305DA"/>
    <w:rsid w:val="00431B29"/>
    <w:rsid w:val="00432938"/>
    <w:rsid w:val="00440416"/>
    <w:rsid w:val="00462EAD"/>
    <w:rsid w:val="00477914"/>
    <w:rsid w:val="004A1864"/>
    <w:rsid w:val="004A6170"/>
    <w:rsid w:val="004F6AAC"/>
    <w:rsid w:val="00512F2D"/>
    <w:rsid w:val="00570FBB"/>
    <w:rsid w:val="00583B82"/>
    <w:rsid w:val="005923AC"/>
    <w:rsid w:val="005B23FB"/>
    <w:rsid w:val="005D5149"/>
    <w:rsid w:val="005E656F"/>
    <w:rsid w:val="00667021"/>
    <w:rsid w:val="00675F85"/>
    <w:rsid w:val="00692266"/>
    <w:rsid w:val="006974E1"/>
    <w:rsid w:val="006C0896"/>
    <w:rsid w:val="006F513E"/>
    <w:rsid w:val="0073261E"/>
    <w:rsid w:val="007B60FB"/>
    <w:rsid w:val="007B711E"/>
    <w:rsid w:val="007C0139"/>
    <w:rsid w:val="007D45A1"/>
    <w:rsid w:val="007F564D"/>
    <w:rsid w:val="00804CE2"/>
    <w:rsid w:val="0081583A"/>
    <w:rsid w:val="00835BFD"/>
    <w:rsid w:val="00861155"/>
    <w:rsid w:val="008B1201"/>
    <w:rsid w:val="008F16F7"/>
    <w:rsid w:val="009107E4"/>
    <w:rsid w:val="009164BA"/>
    <w:rsid w:val="009166BD"/>
    <w:rsid w:val="00932772"/>
    <w:rsid w:val="00977AAE"/>
    <w:rsid w:val="00996E56"/>
    <w:rsid w:val="00997268"/>
    <w:rsid w:val="009F1CAF"/>
    <w:rsid w:val="00A12667"/>
    <w:rsid w:val="00A14581"/>
    <w:rsid w:val="00A20E4C"/>
    <w:rsid w:val="00A83643"/>
    <w:rsid w:val="00AA23D3"/>
    <w:rsid w:val="00AA3C50"/>
    <w:rsid w:val="00AE302A"/>
    <w:rsid w:val="00AE36BB"/>
    <w:rsid w:val="00AE5E01"/>
    <w:rsid w:val="00B13164"/>
    <w:rsid w:val="00B24BD3"/>
    <w:rsid w:val="00B36BE5"/>
    <w:rsid w:val="00B37C7E"/>
    <w:rsid w:val="00B467DE"/>
    <w:rsid w:val="00B508FF"/>
    <w:rsid w:val="00B65B09"/>
    <w:rsid w:val="00B76CCE"/>
    <w:rsid w:val="00B85583"/>
    <w:rsid w:val="00B9476B"/>
    <w:rsid w:val="00BA57BD"/>
    <w:rsid w:val="00BC3952"/>
    <w:rsid w:val="00BE5AB8"/>
    <w:rsid w:val="00BF174C"/>
    <w:rsid w:val="00C44DFB"/>
    <w:rsid w:val="00C6519B"/>
    <w:rsid w:val="00C70F21"/>
    <w:rsid w:val="00C7354B"/>
    <w:rsid w:val="00C91F9B"/>
    <w:rsid w:val="00DA6A3A"/>
    <w:rsid w:val="00DB1BDB"/>
    <w:rsid w:val="00DC3C75"/>
    <w:rsid w:val="00DE32AC"/>
    <w:rsid w:val="00E1407A"/>
    <w:rsid w:val="00E271E1"/>
    <w:rsid w:val="00E50BDE"/>
    <w:rsid w:val="00E774CD"/>
    <w:rsid w:val="00E77E1D"/>
    <w:rsid w:val="00ED6DA5"/>
    <w:rsid w:val="00ED75B6"/>
    <w:rsid w:val="00F046DB"/>
    <w:rsid w:val="00F16541"/>
    <w:rsid w:val="00F91390"/>
    <w:rsid w:val="00F93E3B"/>
    <w:rsid w:val="00FC0032"/>
    <w:rsid w:val="00FC4581"/>
    <w:rsid w:val="00FF4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B10C7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color w:val="262626" w:themeColor="text1" w:themeTint="D9"/>
        <w:sz w:val="18"/>
        <w:szCs w:val="18"/>
        <w:lang w:val="ru-RU" w:eastAsia="ja-JP" w:bidi="ar-SA"/>
      </w:rPr>
    </w:rPrDefault>
    <w:pPrDefault>
      <w:pPr>
        <w:spacing w:after="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iPriority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36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0"/>
    <w:lsdException w:name="Plain Table 2" w:uiPriority="41"/>
    <w:lsdException w:name="Plain Table 3" w:uiPriority="42"/>
    <w:lsdException w:name="Plain Table 4" w:uiPriority="43"/>
    <w:lsdException w:name="Plain Table 5" w:uiPriority="44"/>
    <w:lsdException w:name="Grid Table Light" w:uiPriority="45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6519B"/>
    <w:rPr>
      <w:rFonts w:ascii="Arial" w:hAnsi="Arial"/>
    </w:rPr>
  </w:style>
  <w:style w:type="paragraph" w:styleId="1">
    <w:name w:val="heading 1"/>
    <w:basedOn w:val="a"/>
    <w:next w:val="a"/>
    <w:link w:val="10"/>
    <w:uiPriority w:val="9"/>
    <w:qFormat/>
    <w:rsid w:val="00570FBB"/>
    <w:pPr>
      <w:keepNext/>
      <w:keepLines/>
      <w:spacing w:before="240" w:after="0"/>
      <w:outlineLvl w:val="0"/>
    </w:pPr>
    <w:rPr>
      <w:rFonts w:eastAsiaTheme="majorEastAsia" w:cstheme="majorBidi"/>
      <w:color w:val="15707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70FBB"/>
    <w:pPr>
      <w:keepNext/>
      <w:keepLines/>
      <w:spacing w:before="40" w:after="0"/>
      <w:outlineLvl w:val="1"/>
    </w:pPr>
    <w:rPr>
      <w:rFonts w:eastAsiaTheme="majorEastAsia" w:cstheme="majorBidi"/>
      <w:color w:val="15707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pPr>
      <w:spacing w:after="0"/>
    </w:pPr>
    <w:rPr>
      <w:color w:val="404040" w:themeColor="text1" w:themeTint="BF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Pr>
      <w:color w:val="808080"/>
    </w:rPr>
  </w:style>
  <w:style w:type="paragraph" w:styleId="a5">
    <w:name w:val="No Spacing"/>
    <w:uiPriority w:val="36"/>
    <w:qFormat/>
    <w:rsid w:val="00570FBB"/>
    <w:pPr>
      <w:spacing w:after="0"/>
    </w:pPr>
    <w:rPr>
      <w:rFonts w:ascii="Arial" w:hAnsi="Arial"/>
      <w:color w:val="404040" w:themeColor="text1" w:themeTint="BF"/>
    </w:rPr>
  </w:style>
  <w:style w:type="paragraph" w:customStyle="1" w:styleId="a6">
    <w:name w:val="Дни"/>
    <w:basedOn w:val="a"/>
    <w:uiPriority w:val="3"/>
    <w:rsid w:val="00570FBB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styleId="a7">
    <w:name w:val="header"/>
    <w:basedOn w:val="a"/>
    <w:link w:val="a8"/>
    <w:uiPriority w:val="99"/>
    <w:unhideWhenUsed/>
    <w:pPr>
      <w:spacing w:after="0"/>
    </w:pPr>
  </w:style>
  <w:style w:type="paragraph" w:styleId="a9">
    <w:name w:val="Balloon Text"/>
    <w:basedOn w:val="a"/>
    <w:link w:val="aa"/>
    <w:uiPriority w:val="99"/>
    <w:semiHidden/>
    <w:unhideWhenUsed/>
    <w:pPr>
      <w:spacing w:after="0"/>
    </w:pPr>
    <w:rPr>
      <w:rFonts w:ascii="Tahoma" w:hAnsi="Tahoma" w:cs="Tahoma"/>
      <w:sz w:val="16"/>
    </w:rPr>
  </w:style>
  <w:style w:type="character" w:customStyle="1" w:styleId="aa">
    <w:name w:val="Текст выноски Знак"/>
    <w:basedOn w:val="a0"/>
    <w:link w:val="a9"/>
    <w:uiPriority w:val="99"/>
    <w:semiHidden/>
    <w:rPr>
      <w:rFonts w:ascii="Tahoma" w:hAnsi="Tahoma" w:cs="Tahoma"/>
      <w:color w:val="404040" w:themeColor="text1" w:themeTint="BF"/>
      <w:sz w:val="16"/>
    </w:rPr>
  </w:style>
  <w:style w:type="paragraph" w:customStyle="1" w:styleId="ab">
    <w:name w:val="Месяцы"/>
    <w:basedOn w:val="ac"/>
    <w:uiPriority w:val="2"/>
    <w:pPr>
      <w:spacing w:after="0"/>
      <w:ind w:left="115"/>
    </w:pPr>
    <w:rPr>
      <w:caps/>
      <w:color w:val="157075" w:themeColor="accent1" w:themeShade="BF"/>
    </w:rPr>
  </w:style>
  <w:style w:type="paragraph" w:customStyle="1" w:styleId="ad">
    <w:name w:val="Год"/>
    <w:basedOn w:val="a"/>
    <w:uiPriority w:val="1"/>
    <w:qFormat/>
    <w:pPr>
      <w:spacing w:after="140"/>
      <w:jc w:val="right"/>
    </w:pPr>
    <w:rPr>
      <w:color w:val="157075" w:themeColor="accent1" w:themeShade="BF"/>
      <w:sz w:val="100"/>
    </w:rPr>
  </w:style>
  <w:style w:type="table" w:customStyle="1" w:styleId="ae">
    <w:name w:val="Таблица календаря"/>
    <w:basedOn w:val="a1"/>
    <w:uiPriority w:val="99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1">
    <w:name w:val="Дата (символ 1)"/>
    <w:basedOn w:val="a0"/>
    <w:uiPriority w:val="1"/>
    <w:semiHidden/>
  </w:style>
  <w:style w:type="character" w:customStyle="1" w:styleId="12">
    <w:name w:val="Текст выноски (символ 1)"/>
    <w:basedOn w:val="a0"/>
    <w:uiPriority w:val="99"/>
    <w:semiHidden/>
    <w:rPr>
      <w:rFonts w:ascii="Tahoma" w:hAnsi="Tahoma" w:cs="Tahoma"/>
      <w:sz w:val="16"/>
    </w:rPr>
  </w:style>
  <w:style w:type="character" w:customStyle="1" w:styleId="a8">
    <w:name w:val="Верхний колонтитул Знак"/>
    <w:basedOn w:val="a0"/>
    <w:link w:val="a7"/>
    <w:uiPriority w:val="99"/>
  </w:style>
  <w:style w:type="paragraph" w:styleId="af">
    <w:name w:val="footer"/>
    <w:basedOn w:val="a"/>
    <w:link w:val="af0"/>
    <w:uiPriority w:val="99"/>
    <w:unhideWhenUsed/>
    <w:pPr>
      <w:spacing w:after="0"/>
    </w:pPr>
  </w:style>
  <w:style w:type="character" w:customStyle="1" w:styleId="af0">
    <w:name w:val="Нижний колонтитул Знак"/>
    <w:basedOn w:val="a0"/>
    <w:link w:val="af"/>
    <w:uiPriority w:val="99"/>
  </w:style>
  <w:style w:type="paragraph" w:customStyle="1" w:styleId="af1">
    <w:name w:val="Даты"/>
    <w:basedOn w:val="a"/>
    <w:uiPriority w:val="4"/>
    <w:pPr>
      <w:spacing w:after="40"/>
      <w:jc w:val="center"/>
    </w:pPr>
    <w:rPr>
      <w:rFonts w:cs="Times New Roman"/>
      <w:szCs w:val="22"/>
      <w:lang w:eastAsia="en-US"/>
    </w:rPr>
  </w:style>
  <w:style w:type="paragraph" w:styleId="ac">
    <w:name w:val="Date"/>
    <w:basedOn w:val="a"/>
    <w:next w:val="a"/>
    <w:link w:val="af2"/>
    <w:uiPriority w:val="1"/>
    <w:semiHidden/>
    <w:unhideWhenUsed/>
  </w:style>
  <w:style w:type="character" w:customStyle="1" w:styleId="af2">
    <w:name w:val="Дата Знак"/>
    <w:basedOn w:val="a0"/>
    <w:link w:val="ac"/>
    <w:uiPriority w:val="1"/>
    <w:semiHidden/>
  </w:style>
  <w:style w:type="paragraph" w:customStyle="1" w:styleId="af3">
    <w:name w:val="Месяцы_"/>
    <w:basedOn w:val="ac"/>
    <w:uiPriority w:val="2"/>
    <w:qFormat/>
    <w:rsid w:val="00A20E4C"/>
    <w:pPr>
      <w:spacing w:after="0"/>
      <w:ind w:left="115"/>
    </w:pPr>
    <w:rPr>
      <w:caps/>
      <w:color w:val="157075" w:themeColor="accent1" w:themeShade="BF"/>
    </w:rPr>
  </w:style>
  <w:style w:type="paragraph" w:customStyle="1" w:styleId="af4">
    <w:name w:val="Дни_"/>
    <w:basedOn w:val="a"/>
    <w:uiPriority w:val="3"/>
    <w:qFormat/>
    <w:rsid w:val="00570FBB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customStyle="1" w:styleId="af5">
    <w:name w:val="Даты_"/>
    <w:basedOn w:val="a"/>
    <w:uiPriority w:val="4"/>
    <w:qFormat/>
    <w:rsid w:val="00A20E4C"/>
    <w:pPr>
      <w:spacing w:after="40"/>
      <w:jc w:val="center"/>
    </w:pPr>
    <w:rPr>
      <w:rFonts w:cs="Times New Roman"/>
      <w:szCs w:val="22"/>
      <w:lang w:eastAsia="en-US"/>
    </w:rPr>
  </w:style>
  <w:style w:type="table" w:customStyle="1" w:styleId="CalendarTable">
    <w:name w:val="Calendar Table"/>
    <w:basedOn w:val="a1"/>
    <w:uiPriority w:val="99"/>
    <w:rsid w:val="00A20E4C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570FBB"/>
    <w:rPr>
      <w:rFonts w:ascii="Arial" w:eastAsiaTheme="majorEastAsia" w:hAnsi="Arial" w:cstheme="majorBidi"/>
      <w:color w:val="15707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570FBB"/>
    <w:rPr>
      <w:rFonts w:ascii="Arial" w:eastAsiaTheme="majorEastAsia" w:hAnsi="Arial" w:cstheme="majorBidi"/>
      <w:color w:val="157075" w:themeColor="accent1" w:themeShade="BF"/>
      <w:sz w:val="26"/>
      <w:szCs w:val="26"/>
    </w:rPr>
  </w:style>
  <w:style w:type="paragraph" w:customStyle="1" w:styleId="Months">
    <w:name w:val="Months"/>
    <w:basedOn w:val="ac"/>
    <w:uiPriority w:val="2"/>
    <w:rsid w:val="00F91390"/>
    <w:pPr>
      <w:spacing w:after="0"/>
      <w:ind w:left="115"/>
    </w:pPr>
    <w:rPr>
      <w:caps/>
      <w:color w:val="157075" w:themeColor="accent1" w:themeShade="BF"/>
    </w:rPr>
  </w:style>
  <w:style w:type="paragraph" w:customStyle="1" w:styleId="Days">
    <w:name w:val="Days"/>
    <w:basedOn w:val="a"/>
    <w:uiPriority w:val="3"/>
    <w:rsid w:val="00F91390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customStyle="1" w:styleId="Dates">
    <w:name w:val="Dates"/>
    <w:basedOn w:val="a"/>
    <w:uiPriority w:val="4"/>
    <w:rsid w:val="00F91390"/>
    <w:pPr>
      <w:spacing w:after="40"/>
      <w:jc w:val="center"/>
    </w:pPr>
    <w:rPr>
      <w:rFonts w:cs="Times New Roman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grub\Downloads\SHABLONY-CALENDARS\tf02896572.dotm" TargetMode="External"/></Relationships>
</file>

<file path=word/theme/theme1.xml><?xml version="1.0" encoding="utf-8"?>
<a:theme xmlns:a="http://schemas.openxmlformats.org/drawingml/2006/main" name="Office Theme">
  <a:themeElements>
    <a:clrScheme name="Calendar">
      <a:dk1>
        <a:sysClr val="windowText" lastClr="000000"/>
      </a:dk1>
      <a:lt1>
        <a:sysClr val="window" lastClr="FFFFFF"/>
      </a:lt1>
      <a:dk2>
        <a:srgbClr val="1F2123"/>
      </a:dk2>
      <a:lt2>
        <a:srgbClr val="F0F0F0"/>
      </a:lt2>
      <a:accent1>
        <a:srgbClr val="1D979D"/>
      </a:accent1>
      <a:accent2>
        <a:srgbClr val="F28021"/>
      </a:accent2>
      <a:accent3>
        <a:srgbClr val="5D9D42"/>
      </a:accent3>
      <a:accent4>
        <a:srgbClr val="E5C335"/>
      </a:accent4>
      <a:accent5>
        <a:srgbClr val="427EBD"/>
      </a:accent5>
      <a:accent6>
        <a:srgbClr val="D25A79"/>
      </a:accent6>
      <a:hlink>
        <a:srgbClr val="427EBD"/>
      </a:hlink>
      <a:folHlink>
        <a:srgbClr val="5F5A95"/>
      </a:folHlink>
    </a:clrScheme>
    <a:fontScheme name="Calendar">
      <a:majorFont>
        <a:latin typeface="Euphemia"/>
        <a:ea typeface=""/>
        <a:cs typeface=""/>
      </a:majorFont>
      <a:minorFont>
        <a:latin typeface="Euphem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57000"/>
                <a:satMod val="101000"/>
              </a:schemeClr>
            </a:gs>
            <a:gs pos="50000">
              <a:schemeClr val="phClr">
                <a:lumMod val="137000"/>
                <a:satMod val="103000"/>
              </a:schemeClr>
            </a:gs>
            <a:gs pos="100000">
              <a:schemeClr val="phClr">
                <a:lumMod val="115000"/>
                <a:satMod val="109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18000"/>
              </a:schemeClr>
            </a:gs>
            <a:gs pos="50000">
              <a:schemeClr val="phClr">
                <a:satMod val="89000"/>
                <a:lumMod val="91000"/>
              </a:schemeClr>
            </a:gs>
            <a:gs pos="100000">
              <a:schemeClr val="phClr">
                <a:lumMod val="69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100000"/>
                <a:satMod val="100000"/>
                <a:shade val="0"/>
              </a:schemeClr>
            </a:gs>
            <a:gs pos="0">
              <a:scrgbClr r="0" g="0" b="0"/>
            </a:gs>
            <a:gs pos="100000">
              <a:schemeClr val="phClr">
                <a:shade val="100000"/>
                <a:sat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71af3243-3dd4-4a8d-8c0d-dd76da1f02a5">Not started</Status>
    <MediaServiceKeyPoints xmlns="71af3243-3dd4-4a8d-8c0d-dd76da1f02a5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2" ma:contentTypeDescription="Create a new document." ma:contentTypeScope="" ma:versionID="91eb96d0358c5e813b9ff0a51f6be317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9d98f49939701b33df8e18e31113e737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9" nillable="true" ma:displayName="Status" ma:default="Not started" ma:format="Dropdown" ma:internalName="Status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6151B92-5A7B-42E4-B63A-9E1FBD519432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customXml/itemProps2.xml><?xml version="1.0" encoding="utf-8"?>
<ds:datastoreItem xmlns:ds="http://schemas.openxmlformats.org/officeDocument/2006/customXml" ds:itemID="{3B59C704-87F8-4278-A107-1CBFFF40A2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4290025-5335-4B98-ACF8-D47906ED80D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tf02896572.dotm</Template>
  <TotalTime>0</TotalTime>
  <Pages>1</Pages>
  <Words>3401</Words>
  <Characters>19389</Characters>
  <Application>Microsoft Office Word</Application>
  <DocSecurity>0</DocSecurity>
  <Lines>161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/>
  <cp:revision>1</cp:revision>
  <dcterms:created xsi:type="dcterms:W3CDTF">2022-08-03T13:36:00Z</dcterms:created>
  <dcterms:modified xsi:type="dcterms:W3CDTF">2022-08-03T13:36:00Z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