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0EE1FBA8" w14:textId="77777777" w:rsidTr="00363461">
        <w:tc>
          <w:tcPr>
            <w:tcW w:w="2500" w:type="pct"/>
          </w:tcPr>
          <w:p w14:paraId="2DE2009E" w14:textId="12EC4774" w:rsidR="00363461" w:rsidRPr="006D5BE3" w:rsidRDefault="008B55AB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SEPTIEMBRE</w:t>
            </w:r>
          </w:p>
        </w:tc>
        <w:tc>
          <w:tcPr>
            <w:tcW w:w="2500" w:type="pct"/>
          </w:tcPr>
          <w:p w14:paraId="70127366" w14:textId="58DF0E3E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6E3B64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2024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1BEDF6E2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34BF554D" w:rsidR="00143A61" w:rsidRPr="006D5BE3" w:rsidRDefault="008B55A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02AC73EB" w14:textId="24A1402E" w:rsidR="00143A61" w:rsidRPr="006D5BE3" w:rsidRDefault="008B55A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CE7AA0E" w14:textId="6E435A0E" w:rsidR="00143A61" w:rsidRPr="006D5BE3" w:rsidRDefault="008B55A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E73B0F5" w14:textId="1F5B8A88" w:rsidR="00143A61" w:rsidRPr="006D5BE3" w:rsidRDefault="008B55A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475877A0" w14:textId="0B8FCF63" w:rsidR="00143A61" w:rsidRPr="006D5BE3" w:rsidRDefault="008B55A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27F2200D" w14:textId="39B87DAA" w:rsidR="00143A61" w:rsidRPr="006D5BE3" w:rsidRDefault="008B55A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0EC44DEB" w14:textId="71DE273E" w:rsidR="00143A61" w:rsidRPr="006D5BE3" w:rsidRDefault="008B55AB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5215E2A3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4E54557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="006E3B6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552D4C6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66D951E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3E00D2D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59E93D6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4465A89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3E573A9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MonthStart9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074EB1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0396751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227383D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54B486C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77400D7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47B28F6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7AA757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6A72BB7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ED8B21A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5A2064C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129D2C3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3090647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41463C6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69F3D59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37BAA1D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7CBF9BD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1FAACB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1FA98D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1384A3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2D98B2E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3507D1D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5FC5CBD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6764A2C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13FFCF9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8081FD0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0CDEA9B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71A72DE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5F0BCC5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006C01F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0D805E6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4C404F5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5F2E751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F72AC1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09A8F6E4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41CD511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F72AC1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3F1FCDD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6E3B6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MonthEnd9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46667638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7F52" w14:textId="77777777" w:rsidR="00983F6A" w:rsidRDefault="00983F6A">
      <w:pPr>
        <w:spacing w:after="0"/>
      </w:pPr>
      <w:r>
        <w:separator/>
      </w:r>
    </w:p>
  </w:endnote>
  <w:endnote w:type="continuationSeparator" w:id="0">
    <w:p w14:paraId="5E4FB129" w14:textId="77777777" w:rsidR="00983F6A" w:rsidRDefault="00983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A8AD" w14:textId="77777777" w:rsidR="00983F6A" w:rsidRDefault="00983F6A">
      <w:pPr>
        <w:spacing w:after="0"/>
      </w:pPr>
      <w:r>
        <w:separator/>
      </w:r>
    </w:p>
  </w:footnote>
  <w:footnote w:type="continuationSeparator" w:id="0">
    <w:p w14:paraId="14615FAB" w14:textId="77777777" w:rsidR="00983F6A" w:rsidRDefault="00983F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20BA7"/>
    <w:rsid w:val="00055B0A"/>
    <w:rsid w:val="000B2A45"/>
    <w:rsid w:val="000E473F"/>
    <w:rsid w:val="001274F3"/>
    <w:rsid w:val="00143A61"/>
    <w:rsid w:val="001E4AAC"/>
    <w:rsid w:val="001F3D0F"/>
    <w:rsid w:val="002070BE"/>
    <w:rsid w:val="0021056C"/>
    <w:rsid w:val="002833B4"/>
    <w:rsid w:val="003051CA"/>
    <w:rsid w:val="003327F5"/>
    <w:rsid w:val="00363461"/>
    <w:rsid w:val="00367550"/>
    <w:rsid w:val="003D6EF6"/>
    <w:rsid w:val="004C3BD1"/>
    <w:rsid w:val="004F6DE3"/>
    <w:rsid w:val="005858C8"/>
    <w:rsid w:val="005B7782"/>
    <w:rsid w:val="005E656F"/>
    <w:rsid w:val="006C0896"/>
    <w:rsid w:val="006D5BE3"/>
    <w:rsid w:val="006E3B64"/>
    <w:rsid w:val="00736B7D"/>
    <w:rsid w:val="007C0139"/>
    <w:rsid w:val="00834DD9"/>
    <w:rsid w:val="00881600"/>
    <w:rsid w:val="008B55AB"/>
    <w:rsid w:val="008B7D77"/>
    <w:rsid w:val="008E04AA"/>
    <w:rsid w:val="009164BA"/>
    <w:rsid w:val="00951F39"/>
    <w:rsid w:val="00983F6A"/>
    <w:rsid w:val="00A14581"/>
    <w:rsid w:val="00A61EE6"/>
    <w:rsid w:val="00AA23D3"/>
    <w:rsid w:val="00AE36BB"/>
    <w:rsid w:val="00CC775B"/>
    <w:rsid w:val="00CD0425"/>
    <w:rsid w:val="00D45D26"/>
    <w:rsid w:val="00DB5AFB"/>
    <w:rsid w:val="00DD2555"/>
    <w:rsid w:val="00DD6433"/>
    <w:rsid w:val="00DE32AC"/>
    <w:rsid w:val="00E77E1D"/>
    <w:rsid w:val="00EF5124"/>
    <w:rsid w:val="00F701B7"/>
    <w:rsid w:val="00F72AC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2022-08-09T15:40:00Z</dcterms:created>
  <dcterms:modified xsi:type="dcterms:W3CDTF">2022-08-09T15:40:00Z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