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4DD1489A" w:rsidR="00363461" w:rsidRPr="00363461" w:rsidRDefault="00712D1A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14017086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EF25EC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235209FE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08ABBEA6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69BB4891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1954A03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311032B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1DB96548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01B5BF0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53DE54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125657D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26E7EE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4D6C76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287985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071CDC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4CEA17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7B8ADF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59534F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6CDC37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71471E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4D0937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0EA8D5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29037B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7492CB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60F95B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3D553F2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31EB36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59588A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578001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2FB8F7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77743D6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30FC6B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512CA4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644EB6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3890D0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22B306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1CF606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7D7705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611D03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13A7E9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43DCA8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11DC6F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7C25DE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D27A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2E80E6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02F897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F25E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CEC9" w14:textId="77777777" w:rsidR="00352F2F" w:rsidRDefault="00352F2F">
      <w:pPr>
        <w:spacing w:after="0"/>
      </w:pPr>
      <w:r>
        <w:separator/>
      </w:r>
    </w:p>
  </w:endnote>
  <w:endnote w:type="continuationSeparator" w:id="0">
    <w:p w14:paraId="04831E0C" w14:textId="77777777" w:rsidR="00352F2F" w:rsidRDefault="00352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40F3" w14:textId="77777777" w:rsidR="00352F2F" w:rsidRDefault="00352F2F">
      <w:pPr>
        <w:spacing w:after="0"/>
      </w:pPr>
      <w:r>
        <w:separator/>
      </w:r>
    </w:p>
  </w:footnote>
  <w:footnote w:type="continuationSeparator" w:id="0">
    <w:p w14:paraId="66283B42" w14:textId="77777777" w:rsidR="00352F2F" w:rsidRDefault="00352F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0D4DCA"/>
    <w:rsid w:val="001274F3"/>
    <w:rsid w:val="00143A61"/>
    <w:rsid w:val="001F3D0F"/>
    <w:rsid w:val="0021056C"/>
    <w:rsid w:val="002833B4"/>
    <w:rsid w:val="003051CA"/>
    <w:rsid w:val="003327F5"/>
    <w:rsid w:val="00352F2F"/>
    <w:rsid w:val="00363461"/>
    <w:rsid w:val="00367550"/>
    <w:rsid w:val="003D6EF6"/>
    <w:rsid w:val="00491DA3"/>
    <w:rsid w:val="004C3BD1"/>
    <w:rsid w:val="005858C8"/>
    <w:rsid w:val="00591343"/>
    <w:rsid w:val="005B7782"/>
    <w:rsid w:val="005E656F"/>
    <w:rsid w:val="0064358C"/>
    <w:rsid w:val="00690DC1"/>
    <w:rsid w:val="006B5146"/>
    <w:rsid w:val="006C0896"/>
    <w:rsid w:val="006F781F"/>
    <w:rsid w:val="00712D1A"/>
    <w:rsid w:val="00736B7D"/>
    <w:rsid w:val="00790A2B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71968"/>
    <w:rsid w:val="00D87F37"/>
    <w:rsid w:val="00DD2555"/>
    <w:rsid w:val="00DE32AC"/>
    <w:rsid w:val="00E77E1D"/>
    <w:rsid w:val="00EF25EC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2022-08-10T05:57:00Z</dcterms:created>
  <dcterms:modified xsi:type="dcterms:W3CDTF">2022-08-10T05:57:00Z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