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0AD1E5E" w14:textId="77777777" w:rsidTr="00363461">
        <w:tc>
          <w:tcPr>
            <w:tcW w:w="2500" w:type="pct"/>
          </w:tcPr>
          <w:p w14:paraId="06B76409" w14:textId="190C4986" w:rsidR="00363461" w:rsidRPr="00363461" w:rsidRDefault="00E12991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JULIO</w:t>
            </w:r>
          </w:p>
        </w:tc>
        <w:tc>
          <w:tcPr>
            <w:tcW w:w="2500" w:type="pct"/>
          </w:tcPr>
          <w:p w14:paraId="6F5C3D6B" w14:textId="12FB03A8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7B051F">
              <w:rPr>
                <w:rFonts w:cs="Arial"/>
                <w:color w:val="auto"/>
                <w:sz w:val="72"/>
                <w:szCs w:val="72"/>
                <w:lang w:bidi="ru-RU"/>
              </w:rPr>
              <w:t>2024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201BD44B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109B75E9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A94D3B4" w14:textId="06CE4DDD" w:rsidR="00143A61" w:rsidRPr="00363461" w:rsidRDefault="00E1299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A8A80FA" w14:textId="60D3B615" w:rsidR="00143A61" w:rsidRPr="00363461" w:rsidRDefault="00E1299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E82AF77" w14:textId="6D045A67" w:rsidR="00143A61" w:rsidRPr="00363461" w:rsidRDefault="00E1299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6924E5D" w14:textId="1E828888" w:rsidR="00143A61" w:rsidRPr="00363461" w:rsidRDefault="00E1299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35D4E901" w14:textId="2E6269FC" w:rsidR="00143A61" w:rsidRPr="00363461" w:rsidRDefault="00E1299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3FB8D13" w14:textId="6776DA14" w:rsidR="00143A61" w:rsidRPr="00363461" w:rsidRDefault="00E1299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45FF735" w14:textId="6CF82935" w:rsidR="00143A61" w:rsidRPr="00363461" w:rsidRDefault="00E1299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10F47531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7073453" w14:textId="3AE92DF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A6F3556" w14:textId="4676F07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B051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75DEE46" w14:textId="49027EC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7B051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B051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98AB897" w14:textId="436C92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7B051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B051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D8456F" w14:textId="3FAABB7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7B051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B051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8EC7F3B" w14:textId="62CE035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7B051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B051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3D9ADFC" w14:textId="2498225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7B4963EB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D4087B6" w14:textId="366228F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FA2F95A" w14:textId="719F99D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A44E04B" w14:textId="6A973FA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F5D549F" w14:textId="14A8395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A841428" w14:textId="26C977C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060572" w14:textId="4C5CCFE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A0BA1C3" w14:textId="786C397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7D85E5F7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98B2369" w14:textId="7363E9C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9DA427E" w14:textId="05CD31D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535C353" w14:textId="57F4058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A932231" w14:textId="742025E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9937FE0" w14:textId="0EB39D5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A9D988D" w14:textId="2773E4C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F253CE" w14:textId="7092766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20C9FC2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4D436A9" w14:textId="179CD6D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C41A3AC" w14:textId="4E7CBB5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D30D2C0" w14:textId="1A150C2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51204B8" w14:textId="5709EEB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F4BA8CA" w14:textId="3D0018F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4970BB9" w14:textId="22DB38A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1A996D8" w14:textId="129187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11BB1F3E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9598D4D" w14:textId="73FEAA8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B8E82D1" w14:textId="6B01341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3D4D1D" w14:textId="7AAF0EE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C42C6B" w14:textId="04C6C19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FE911BD" w14:textId="39AADBB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B5A45B8" w14:textId="7E10F23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1317750" w14:textId="196B95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9C263A3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2AA45A5" w14:textId="1C8769D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3EA6A7" w14:textId="2EC8C1C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51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6045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604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38C3B1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C3ED2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86E88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37A5635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749EAD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31979AD6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CF4C2" w14:textId="77777777" w:rsidR="00026696" w:rsidRDefault="00026696">
      <w:pPr>
        <w:spacing w:after="0"/>
      </w:pPr>
      <w:r>
        <w:separator/>
      </w:r>
    </w:p>
  </w:endnote>
  <w:endnote w:type="continuationSeparator" w:id="0">
    <w:p w14:paraId="2FA36242" w14:textId="77777777" w:rsidR="00026696" w:rsidRDefault="000266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5FA86" w14:textId="77777777" w:rsidR="00026696" w:rsidRDefault="00026696">
      <w:pPr>
        <w:spacing w:after="0"/>
      </w:pPr>
      <w:r>
        <w:separator/>
      </w:r>
    </w:p>
  </w:footnote>
  <w:footnote w:type="continuationSeparator" w:id="0">
    <w:p w14:paraId="2D974B1D" w14:textId="77777777" w:rsidR="00026696" w:rsidRDefault="000266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26696"/>
    <w:rsid w:val="00055B0A"/>
    <w:rsid w:val="000B2A45"/>
    <w:rsid w:val="001274F3"/>
    <w:rsid w:val="00143A61"/>
    <w:rsid w:val="00146E6F"/>
    <w:rsid w:val="001F3D0F"/>
    <w:rsid w:val="0021056C"/>
    <w:rsid w:val="002833B4"/>
    <w:rsid w:val="003051CA"/>
    <w:rsid w:val="003139A2"/>
    <w:rsid w:val="003327F5"/>
    <w:rsid w:val="00363461"/>
    <w:rsid w:val="00367550"/>
    <w:rsid w:val="003D6EF6"/>
    <w:rsid w:val="004355B8"/>
    <w:rsid w:val="00491DA3"/>
    <w:rsid w:val="004C3BD1"/>
    <w:rsid w:val="005858C8"/>
    <w:rsid w:val="005B7782"/>
    <w:rsid w:val="005E656F"/>
    <w:rsid w:val="006C0896"/>
    <w:rsid w:val="00736B7D"/>
    <w:rsid w:val="007B051F"/>
    <w:rsid w:val="007C0139"/>
    <w:rsid w:val="00834DD9"/>
    <w:rsid w:val="00843A64"/>
    <w:rsid w:val="0086045D"/>
    <w:rsid w:val="00881600"/>
    <w:rsid w:val="008B7D77"/>
    <w:rsid w:val="008E04AA"/>
    <w:rsid w:val="009164BA"/>
    <w:rsid w:val="00951F39"/>
    <w:rsid w:val="009C7822"/>
    <w:rsid w:val="00A14581"/>
    <w:rsid w:val="00AA23D3"/>
    <w:rsid w:val="00AE36BB"/>
    <w:rsid w:val="00C83189"/>
    <w:rsid w:val="00CD0425"/>
    <w:rsid w:val="00DD2555"/>
    <w:rsid w:val="00DE32AC"/>
    <w:rsid w:val="00E12991"/>
    <w:rsid w:val="00E77E1D"/>
    <w:rsid w:val="00EB0740"/>
    <w:rsid w:val="00EB079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2022-08-07T14:13:00Z</dcterms:created>
  <dcterms:modified xsi:type="dcterms:W3CDTF">2022-08-07T14:13:00Z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