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7909"/>
        <w:gridCol w:w="7909"/>
      </w:tblGrid>
      <w:tr w:rsidR="00363461" w:rsidRPr="00363461" w14:paraId="239838A4" w14:textId="77777777" w:rsidTr="00363461">
        <w:tc>
          <w:tcPr>
            <w:tcW w:w="2500" w:type="pct"/>
          </w:tcPr>
          <w:p w14:paraId="7F495D9B" w14:textId="5A16513A" w:rsidR="00363461" w:rsidRPr="00363461" w:rsidRDefault="006C2762" w:rsidP="00143A61">
            <w:pPr>
              <w:pStyle w:val="ad"/>
              <w:jc w:val="left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color w:val="auto"/>
                <w:sz w:val="72"/>
                <w:szCs w:val="72"/>
                <w:lang w:bidi="ru-RU"/>
              </w:rPr>
              <w:t>ABRIL</w:t>
            </w:r>
          </w:p>
        </w:tc>
        <w:tc>
          <w:tcPr>
            <w:tcW w:w="2500" w:type="pct"/>
          </w:tcPr>
          <w:p w14:paraId="67F0FFF5" w14:textId="76E10158" w:rsidR="00363461" w:rsidRPr="00363461" w:rsidRDefault="00363461">
            <w:pPr>
              <w:pStyle w:val="ad"/>
              <w:rPr>
                <w:rFonts w:cs="Arial"/>
                <w:color w:val="auto"/>
                <w:sz w:val="72"/>
                <w:szCs w:val="72"/>
                <w:lang w:bidi="ru-RU"/>
              </w:rPr>
            </w:pP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begin"/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separate"/>
            </w:r>
            <w:r w:rsidR="004950F8">
              <w:rPr>
                <w:rFonts w:cs="Arial"/>
                <w:color w:val="auto"/>
                <w:sz w:val="72"/>
                <w:szCs w:val="72"/>
                <w:lang w:bidi="ru-RU"/>
              </w:rPr>
              <w:t>2024</w:t>
            </w:r>
            <w:r w:rsidRPr="00363461">
              <w:rPr>
                <w:rFonts w:cs="Arial"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  <w:tr w:rsidR="00363461" w:rsidRPr="00363461" w14:paraId="29D5C513" w14:textId="77777777" w:rsidTr="00363461">
        <w:tc>
          <w:tcPr>
            <w:tcW w:w="5000" w:type="pct"/>
            <w:gridSpan w:val="2"/>
          </w:tcPr>
          <w:tbl>
            <w:tblPr>
              <w:tblStyle w:val="CalendarTable"/>
              <w:tblW w:w="5000" w:type="pct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2238"/>
              <w:gridCol w:w="2266"/>
              <w:gridCol w:w="2265"/>
              <w:gridCol w:w="2265"/>
              <w:gridCol w:w="2265"/>
              <w:gridCol w:w="2265"/>
              <w:gridCol w:w="2234"/>
            </w:tblGrid>
            <w:tr w:rsidR="00143A61" w:rsidRPr="00363461" w14:paraId="201D1D07" w14:textId="77777777" w:rsidTr="002A3B4E">
              <w:trPr>
                <w:trHeight w:val="454"/>
              </w:trPr>
              <w:tc>
                <w:tcPr>
                  <w:tcW w:w="708" w:type="pct"/>
                  <w:shd w:val="clear" w:color="auto" w:fill="808080" w:themeFill="background1" w:themeFillShade="80"/>
                  <w:vAlign w:val="center"/>
                </w:tcPr>
                <w:p w14:paraId="6C3D1ED6" w14:textId="4C7A8D28" w:rsidR="00143A61" w:rsidRPr="00363461" w:rsidRDefault="006C2762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DOMINGO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7FD4DF4A" w14:textId="76273D40" w:rsidR="00143A61" w:rsidRPr="00363461" w:rsidRDefault="006C2762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LUNES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24871B49" w14:textId="0AE5C74A" w:rsidR="00143A61" w:rsidRPr="00363461" w:rsidRDefault="006C2762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MARTES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6E2E8DAB" w14:textId="27B00958" w:rsidR="00143A61" w:rsidRPr="00363461" w:rsidRDefault="006C2762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MIERCOLES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0AFDC446" w14:textId="2471F3CD" w:rsidR="00143A61" w:rsidRPr="00363461" w:rsidRDefault="006C2762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JUEVES</w:t>
                  </w:r>
                </w:p>
              </w:tc>
              <w:tc>
                <w:tcPr>
                  <w:tcW w:w="717" w:type="pct"/>
                  <w:shd w:val="clear" w:color="auto" w:fill="D9D9D9" w:themeFill="background1" w:themeFillShade="D9"/>
                  <w:vAlign w:val="center"/>
                </w:tcPr>
                <w:p w14:paraId="445F5B51" w14:textId="7892309B" w:rsidR="00143A61" w:rsidRPr="00363461" w:rsidRDefault="006C2762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auto"/>
                      <w:sz w:val="28"/>
                      <w:szCs w:val="28"/>
                      <w:lang w:bidi="ru-RU"/>
                    </w:rPr>
                    <w:t>VIERNES</w:t>
                  </w:r>
                </w:p>
              </w:tc>
              <w:tc>
                <w:tcPr>
                  <w:tcW w:w="707" w:type="pct"/>
                  <w:shd w:val="clear" w:color="auto" w:fill="808080" w:themeFill="background1" w:themeFillShade="80"/>
                  <w:vAlign w:val="center"/>
                </w:tcPr>
                <w:p w14:paraId="193EFA82" w14:textId="41A143F4" w:rsidR="00143A61" w:rsidRPr="00363461" w:rsidRDefault="006C2762" w:rsidP="00143A61">
                  <w:pPr>
                    <w:pStyle w:val="Days"/>
                    <w:rPr>
                      <w:rFonts w:cs="Arial"/>
                      <w:color w:val="auto"/>
                    </w:rPr>
                  </w:pPr>
                  <w:r>
                    <w:rPr>
                      <w:rFonts w:cs="Arial"/>
                      <w:color w:val="FFFFFF" w:themeColor="background1"/>
                      <w:sz w:val="28"/>
                      <w:szCs w:val="28"/>
                      <w:lang w:bidi="ru-RU"/>
                    </w:rPr>
                    <w:t>SABADO</w:t>
                  </w:r>
                </w:p>
              </w:tc>
            </w:tr>
            <w:tr w:rsidR="00363461" w:rsidRPr="00363461" w14:paraId="5B162161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23F3553" w14:textId="462810C8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MonthStart4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950F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«воскресенье" 1 ""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A6165F" w14:paraId="5B9E3398" w14:textId="77777777" w:rsidTr="00A6165F">
                    <w:tc>
                      <w:tcPr>
                        <w:tcW w:w="5000" w:type="pct"/>
                      </w:tcPr>
                      <w:p w14:paraId="3DED81ED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08AF7A08" w14:textId="77777777" w:rsidTr="00A6165F">
                    <w:tc>
                      <w:tcPr>
                        <w:tcW w:w="5000" w:type="pct"/>
                      </w:tcPr>
                      <w:p w14:paraId="5F2E2788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62A68A79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EE92E6A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6EE83A8B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A1B285D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7EF5A2E" w14:textId="22304E7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FBE8FDC" w14:textId="2D68D22B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MonthStart4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950F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«понедельник"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A6165F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4950F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950F8" w:rsidRPr="00DD2555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A6165F" w14:paraId="667ECDB8" w14:textId="77777777" w:rsidTr="00A6165F">
                    <w:tc>
                      <w:tcPr>
                        <w:tcW w:w="5000" w:type="pct"/>
                      </w:tcPr>
                      <w:p w14:paraId="7CA1CE93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046429A1" w14:textId="77777777" w:rsidTr="00A6165F">
                    <w:tc>
                      <w:tcPr>
                        <w:tcW w:w="5000" w:type="pct"/>
                      </w:tcPr>
                      <w:p w14:paraId="29A6F079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680A8D37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19DA689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4302BE8B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7D860B4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46358DF" w14:textId="08EC63D5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CD90A6E" w14:textId="5319C69E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MonthStart4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950F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«вторник"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950F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1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950F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4950F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950F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4950F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950F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A6165F" w14:paraId="67FD07FD" w14:textId="77777777" w:rsidTr="00A6165F">
                    <w:tc>
                      <w:tcPr>
                        <w:tcW w:w="5000" w:type="pct"/>
                      </w:tcPr>
                      <w:p w14:paraId="0D71F628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34675625" w14:textId="77777777" w:rsidTr="00A6165F">
                    <w:tc>
                      <w:tcPr>
                        <w:tcW w:w="5000" w:type="pct"/>
                      </w:tcPr>
                      <w:p w14:paraId="71285C3C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436AE997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B609617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6E87480F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7901BCC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2554BC4" w14:textId="5B54BCB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0FC5F5A" w14:textId="0CA55FB6" w:rsidR="00A6165F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MonthStart4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950F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«среда"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950F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950F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4950F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950F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4950F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950F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A6165F" w14:paraId="622577F4" w14:textId="77777777" w:rsidTr="00A6165F">
                    <w:tc>
                      <w:tcPr>
                        <w:tcW w:w="5000" w:type="pct"/>
                      </w:tcPr>
                      <w:p w14:paraId="3CE2C17C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55C8F230" w14:textId="77777777" w:rsidTr="00A6165F">
                    <w:tc>
                      <w:tcPr>
                        <w:tcW w:w="5000" w:type="pct"/>
                      </w:tcPr>
                      <w:p w14:paraId="5277B789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2F040FDF" w14:textId="77777777" w:rsidTr="00A6165F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8FFF91A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A6165F" w14:paraId="70857853" w14:textId="77777777" w:rsidTr="00A6165F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9E1A50B" w14:textId="77777777" w:rsidR="00A6165F" w:rsidRPr="005F29E5" w:rsidRDefault="00A6165F" w:rsidP="00A6165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D484F22" w14:textId="56E4577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D798E14" w14:textId="11672AE1" w:rsidR="0067283C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MonthStart4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950F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= «четверг"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950F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950F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4950F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950F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4950F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950F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67283C" w14:paraId="2E54F039" w14:textId="77777777" w:rsidTr="0067283C">
                    <w:tc>
                      <w:tcPr>
                        <w:tcW w:w="5000" w:type="pct"/>
                      </w:tcPr>
                      <w:p w14:paraId="2B4C6F42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43521F88" w14:textId="77777777" w:rsidTr="0067283C">
                    <w:tc>
                      <w:tcPr>
                        <w:tcW w:w="5000" w:type="pct"/>
                      </w:tcPr>
                      <w:p w14:paraId="0B908BDC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04DD2AD1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0908F7B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67283C" w14:paraId="741DF977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33C05231" w14:textId="77777777" w:rsidR="0067283C" w:rsidRPr="005F29E5" w:rsidRDefault="0067283C" w:rsidP="0067283C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A109647" w14:textId="696D9EFF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6366D4B" w14:textId="4FE4DE2F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MonthStart4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950F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«пятница"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950F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4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950F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4950F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950F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="004950F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950F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4A23FA02" w14:textId="77777777" w:rsidTr="00C278F9">
                    <w:tc>
                      <w:tcPr>
                        <w:tcW w:w="5000" w:type="pct"/>
                      </w:tcPr>
                      <w:p w14:paraId="510BBB79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C6A7ADA" w14:textId="77777777" w:rsidTr="00C278F9">
                    <w:tc>
                      <w:tcPr>
                        <w:tcW w:w="5000" w:type="pct"/>
                      </w:tcPr>
                      <w:p w14:paraId="613AEB87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C29DB27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BF7CAC0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D8B1586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CC931DF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9622B36" w14:textId="61CBE5A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353C7AF" w14:textId="61E36D96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MonthStart4 \@ dddd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950F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понедельник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«суббота" 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950F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&lt;&gt; 0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950F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950F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950F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C278F9" w14:paraId="3015D0C2" w14:textId="77777777" w:rsidTr="00C278F9">
                    <w:tc>
                      <w:tcPr>
                        <w:tcW w:w="5000" w:type="pct"/>
                      </w:tcPr>
                      <w:p w14:paraId="40203ECB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D962667" w14:textId="77777777" w:rsidTr="00C278F9">
                    <w:tc>
                      <w:tcPr>
                        <w:tcW w:w="5000" w:type="pct"/>
                      </w:tcPr>
                      <w:p w14:paraId="4FF6793E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2A718DF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44BFFF4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F85D0D4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F71E5B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620958C" w14:textId="1BC5838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739FC24E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582AD35" w14:textId="4F4D7B10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=G2+1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950F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C278F9" w14:paraId="725060BB" w14:textId="77777777" w:rsidTr="00C278F9">
                    <w:tc>
                      <w:tcPr>
                        <w:tcW w:w="5000" w:type="pct"/>
                      </w:tcPr>
                      <w:p w14:paraId="513B7DA7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865780D" w14:textId="77777777" w:rsidTr="00C278F9">
                    <w:tc>
                      <w:tcPr>
                        <w:tcW w:w="5000" w:type="pct"/>
                      </w:tcPr>
                      <w:p w14:paraId="109BE9D0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9786C38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7BB59FE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51165B1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BDC7F6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B0B7A73" w14:textId="2BA935D3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91BE1F8" w14:textId="6FE7CBC0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950F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C278F9" w14:paraId="4183FCE1" w14:textId="77777777" w:rsidTr="00C278F9">
                    <w:tc>
                      <w:tcPr>
                        <w:tcW w:w="5000" w:type="pct"/>
                      </w:tcPr>
                      <w:p w14:paraId="4DB8B1A6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9B0CEE7" w14:textId="77777777" w:rsidTr="00C278F9">
                    <w:tc>
                      <w:tcPr>
                        <w:tcW w:w="5000" w:type="pct"/>
                      </w:tcPr>
                      <w:p w14:paraId="7F8919D4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F0AC55B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EFE5B8C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BA3F5B3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B41F01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265836B" w14:textId="59D7DBE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5408063" w14:textId="1E8DA0FF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950F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450FB63F" w14:textId="77777777" w:rsidTr="00C278F9">
                    <w:tc>
                      <w:tcPr>
                        <w:tcW w:w="5000" w:type="pct"/>
                      </w:tcPr>
                      <w:p w14:paraId="468A5C9C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D8CDDC4" w14:textId="77777777" w:rsidTr="00C278F9">
                    <w:tc>
                      <w:tcPr>
                        <w:tcW w:w="5000" w:type="pct"/>
                      </w:tcPr>
                      <w:p w14:paraId="06CF661B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7EAA024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0249EBE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EB969D7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F0E32A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B6F5A3E" w14:textId="4C15A3F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675F0EEE" w14:textId="777F2DA0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950F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7C16C1CD" w14:textId="77777777" w:rsidTr="00C278F9">
                    <w:tc>
                      <w:tcPr>
                        <w:tcW w:w="5000" w:type="pct"/>
                      </w:tcPr>
                      <w:p w14:paraId="44CCB3B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E3D9BD8" w14:textId="77777777" w:rsidTr="00C278F9">
                    <w:tc>
                      <w:tcPr>
                        <w:tcW w:w="5000" w:type="pct"/>
                      </w:tcPr>
                      <w:p w14:paraId="1015C545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CD7F393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C9074A7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39895A9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3A81E21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9E5C31C" w14:textId="2A1E4C3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DC22970" w14:textId="3FB1A416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950F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47CD7609" w14:textId="77777777" w:rsidTr="00C278F9">
                    <w:tc>
                      <w:tcPr>
                        <w:tcW w:w="5000" w:type="pct"/>
                      </w:tcPr>
                      <w:p w14:paraId="5CBC8880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2E26BE0" w14:textId="77777777" w:rsidTr="00C278F9">
                    <w:tc>
                      <w:tcPr>
                        <w:tcW w:w="5000" w:type="pct"/>
                      </w:tcPr>
                      <w:p w14:paraId="3036017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D5FF6C5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35134B5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585BC7B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58AB670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E7AD7B1" w14:textId="0FB2145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FDB0BC6" w14:textId="5A1E91A9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950F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596F5FFC" w14:textId="77777777" w:rsidTr="00C278F9">
                    <w:tc>
                      <w:tcPr>
                        <w:tcW w:w="5000" w:type="pct"/>
                      </w:tcPr>
                      <w:p w14:paraId="515F8B49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612FD16" w14:textId="77777777" w:rsidTr="00C278F9">
                    <w:tc>
                      <w:tcPr>
                        <w:tcW w:w="5000" w:type="pct"/>
                      </w:tcPr>
                      <w:p w14:paraId="20C2390A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5F1483F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18427A2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292A0E0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46D5CE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9B15348" w14:textId="069C93B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5809E60" w14:textId="2883355F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950F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C278F9" w14:paraId="1BAD6928" w14:textId="77777777" w:rsidTr="00C278F9">
                    <w:tc>
                      <w:tcPr>
                        <w:tcW w:w="5000" w:type="pct"/>
                      </w:tcPr>
                      <w:p w14:paraId="6248BDFC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054D4DF" w14:textId="77777777" w:rsidTr="00C278F9">
                    <w:tc>
                      <w:tcPr>
                        <w:tcW w:w="5000" w:type="pct"/>
                      </w:tcPr>
                      <w:p w14:paraId="66A7D9A1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982F5BD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177519E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3FA9F95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01A173E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2D4AA8D" w14:textId="7E3294BA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40FD0156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735F2C0" w14:textId="2DA933EB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=G3+1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950F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C278F9" w14:paraId="50AAC57E" w14:textId="77777777" w:rsidTr="00C278F9">
                    <w:tc>
                      <w:tcPr>
                        <w:tcW w:w="5000" w:type="pct"/>
                      </w:tcPr>
                      <w:p w14:paraId="5BAE817F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3570DA7" w14:textId="77777777" w:rsidTr="00C278F9">
                    <w:tc>
                      <w:tcPr>
                        <w:tcW w:w="5000" w:type="pct"/>
                      </w:tcPr>
                      <w:p w14:paraId="4267633E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B79FFE7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DB38821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B9A1C1A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25B174F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2EE176E" w14:textId="30C8ECE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2D62CE8" w14:textId="6BB72DA5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950F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C278F9" w14:paraId="2EDA2AEF" w14:textId="77777777" w:rsidTr="00C278F9">
                    <w:tc>
                      <w:tcPr>
                        <w:tcW w:w="5000" w:type="pct"/>
                      </w:tcPr>
                      <w:p w14:paraId="1D85BE17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31B416C" w14:textId="77777777" w:rsidTr="00C278F9">
                    <w:tc>
                      <w:tcPr>
                        <w:tcW w:w="5000" w:type="pct"/>
                      </w:tcPr>
                      <w:p w14:paraId="02ADDD9B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5AAC92B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27A9BC55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DDF5A9F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3F44A9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305C2C9" w14:textId="3CD2821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0D08E2A" w14:textId="7279EF41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950F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26F6014F" w14:textId="77777777" w:rsidTr="00C278F9">
                    <w:tc>
                      <w:tcPr>
                        <w:tcW w:w="5000" w:type="pct"/>
                      </w:tcPr>
                      <w:p w14:paraId="6BEABA32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DFB6866" w14:textId="77777777" w:rsidTr="00C278F9">
                    <w:tc>
                      <w:tcPr>
                        <w:tcW w:w="5000" w:type="pct"/>
                      </w:tcPr>
                      <w:p w14:paraId="469CF1F7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CDD04AD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0E0D877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D7EB3A8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6094A92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F0E5B1B" w14:textId="7CA4940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C8C954B" w14:textId="07B595D1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950F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4970A990" w14:textId="77777777" w:rsidTr="00C278F9">
                    <w:tc>
                      <w:tcPr>
                        <w:tcW w:w="5000" w:type="pct"/>
                      </w:tcPr>
                      <w:p w14:paraId="384851A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230592D" w14:textId="77777777" w:rsidTr="00C278F9">
                    <w:tc>
                      <w:tcPr>
                        <w:tcW w:w="5000" w:type="pct"/>
                      </w:tcPr>
                      <w:p w14:paraId="0225E0DE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6933F78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3D9D37E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599ABC8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9F6A15F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4C9FC97" w14:textId="40BF0E1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D0668C4" w14:textId="4D760C0B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950F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795D63AB" w14:textId="77777777" w:rsidTr="00C278F9">
                    <w:tc>
                      <w:tcPr>
                        <w:tcW w:w="5000" w:type="pct"/>
                      </w:tcPr>
                      <w:p w14:paraId="39EDF85A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A20815E" w14:textId="77777777" w:rsidTr="00C278F9">
                    <w:tc>
                      <w:tcPr>
                        <w:tcW w:w="5000" w:type="pct"/>
                      </w:tcPr>
                      <w:p w14:paraId="0EC58232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7E118EE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C0FDEBE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8CF2499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186509B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3EC0845" w14:textId="735FCB4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A28780E" w14:textId="02215A91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950F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19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488127EF" w14:textId="77777777" w:rsidTr="00C278F9">
                    <w:tc>
                      <w:tcPr>
                        <w:tcW w:w="5000" w:type="pct"/>
                      </w:tcPr>
                      <w:p w14:paraId="0D928190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7A6F0E3" w14:textId="77777777" w:rsidTr="00C278F9">
                    <w:tc>
                      <w:tcPr>
                        <w:tcW w:w="5000" w:type="pct"/>
                      </w:tcPr>
                      <w:p w14:paraId="1DE5E5A0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C33F31C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A73EC0F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4B02654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0002562A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106099E" w14:textId="1DBBD6B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1116909" w14:textId="0322FA03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950F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C278F9" w14:paraId="552C82A0" w14:textId="77777777" w:rsidTr="00C278F9">
                    <w:tc>
                      <w:tcPr>
                        <w:tcW w:w="5000" w:type="pct"/>
                      </w:tcPr>
                      <w:p w14:paraId="53F766B8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90CEBB0" w14:textId="77777777" w:rsidTr="00C278F9">
                    <w:tc>
                      <w:tcPr>
                        <w:tcW w:w="5000" w:type="pct"/>
                      </w:tcPr>
                      <w:p w14:paraId="279C0F8A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2FA0DAE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FBA8E82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85EA394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DEBC12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FABE856" w14:textId="24BB50A4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569FACAF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8220B41" w14:textId="31ACA351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=G4+1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950F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21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C278F9" w14:paraId="78EC96FC" w14:textId="77777777" w:rsidTr="00C278F9">
                    <w:tc>
                      <w:tcPr>
                        <w:tcW w:w="5000" w:type="pct"/>
                      </w:tcPr>
                      <w:p w14:paraId="4D16A609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B0C6016" w14:textId="77777777" w:rsidTr="00C278F9">
                    <w:tc>
                      <w:tcPr>
                        <w:tcW w:w="5000" w:type="pct"/>
                      </w:tcPr>
                      <w:p w14:paraId="27693B15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EDE7616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4CEDC18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84E1FB0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764FD16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5290EC4" w14:textId="71B6428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3EC9D182" w14:textId="390F3839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950F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22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C278F9" w14:paraId="7C06452A" w14:textId="77777777" w:rsidTr="00C278F9">
                    <w:tc>
                      <w:tcPr>
                        <w:tcW w:w="5000" w:type="pct"/>
                      </w:tcPr>
                      <w:p w14:paraId="5F773A59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B6D8932" w14:textId="77777777" w:rsidTr="00C278F9">
                    <w:tc>
                      <w:tcPr>
                        <w:tcW w:w="5000" w:type="pct"/>
                      </w:tcPr>
                      <w:p w14:paraId="17985E7C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73E8329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4352E50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78EF376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43A9C67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3285CD4" w14:textId="46EE4B41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FC8EA51" w14:textId="6EF624F2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950F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23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3AE3E6BA" w14:textId="77777777" w:rsidTr="00C278F9">
                    <w:tc>
                      <w:tcPr>
                        <w:tcW w:w="5000" w:type="pct"/>
                      </w:tcPr>
                      <w:p w14:paraId="69D21105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96697FD" w14:textId="77777777" w:rsidTr="00C278F9">
                    <w:tc>
                      <w:tcPr>
                        <w:tcW w:w="5000" w:type="pct"/>
                      </w:tcPr>
                      <w:p w14:paraId="5417355A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71F27C8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FE173AB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97330C2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1461A7E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E7E12DF" w14:textId="621EB9C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AA0A58D" w14:textId="7BE036F1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950F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24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4F3A0C5F" w14:textId="77777777" w:rsidTr="00C278F9">
                    <w:tc>
                      <w:tcPr>
                        <w:tcW w:w="5000" w:type="pct"/>
                      </w:tcPr>
                      <w:p w14:paraId="0FFBF030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D1A9310" w14:textId="77777777" w:rsidTr="00C278F9">
                    <w:tc>
                      <w:tcPr>
                        <w:tcW w:w="5000" w:type="pct"/>
                      </w:tcPr>
                      <w:p w14:paraId="00F9756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BC9AB36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F88BD0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6303485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2BA0A76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5A6D764" w14:textId="33226C4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540E5BE" w14:textId="5915856E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950F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25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7A8A9EB1" w14:textId="77777777" w:rsidTr="00C278F9">
                    <w:tc>
                      <w:tcPr>
                        <w:tcW w:w="5000" w:type="pct"/>
                      </w:tcPr>
                      <w:p w14:paraId="25BA6392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7826FAD" w14:textId="77777777" w:rsidTr="00C278F9">
                    <w:tc>
                      <w:tcPr>
                        <w:tcW w:w="5000" w:type="pct"/>
                      </w:tcPr>
                      <w:p w14:paraId="32F6F785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97683B4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20308D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24E9E5D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2A796BC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CA2041F" w14:textId="325BC27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669E917" w14:textId="62DD91BC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950F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26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0AD12FB9" w14:textId="77777777" w:rsidTr="00C278F9">
                    <w:tc>
                      <w:tcPr>
                        <w:tcW w:w="5000" w:type="pct"/>
                      </w:tcPr>
                      <w:p w14:paraId="481FE641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5EC43F8" w14:textId="77777777" w:rsidTr="00C278F9">
                    <w:tc>
                      <w:tcPr>
                        <w:tcW w:w="5000" w:type="pct"/>
                      </w:tcPr>
                      <w:p w14:paraId="16207319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FB8D007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03F882A6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A532FA0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0117F7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6E850F92" w14:textId="1D1E172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4D9040C" w14:textId="735CB1D3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950F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27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C278F9" w14:paraId="71682568" w14:textId="77777777" w:rsidTr="00C278F9">
                    <w:tc>
                      <w:tcPr>
                        <w:tcW w:w="5000" w:type="pct"/>
                      </w:tcPr>
                      <w:p w14:paraId="247D2E5B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C4FDD4A" w14:textId="77777777" w:rsidTr="00C278F9">
                    <w:tc>
                      <w:tcPr>
                        <w:tcW w:w="5000" w:type="pct"/>
                      </w:tcPr>
                      <w:p w14:paraId="43700A81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615CBD6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EE94556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48373A5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D39912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1B34D0D" w14:textId="4456E697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363461" w:rsidRPr="00363461" w14:paraId="49153A99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C55A3A6" w14:textId="7B30B357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950F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950F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950F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=G5+1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950F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950F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950F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28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C278F9" w14:paraId="0F2C03DE" w14:textId="77777777" w:rsidTr="00C278F9">
                    <w:tc>
                      <w:tcPr>
                        <w:tcW w:w="5000" w:type="pct"/>
                      </w:tcPr>
                      <w:p w14:paraId="4C73BD25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5736C9A" w14:textId="77777777" w:rsidTr="00C278F9">
                    <w:tc>
                      <w:tcPr>
                        <w:tcW w:w="5000" w:type="pct"/>
                      </w:tcPr>
                      <w:p w14:paraId="269D23CE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0B5FF43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81A36D2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82501B2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10E9989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6B0A1EC" w14:textId="61F84400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0F833AE0" w14:textId="14C519F7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950F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950F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950F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=A6+1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950F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950F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950F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29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C278F9" w14:paraId="2F3F373F" w14:textId="77777777" w:rsidTr="00C278F9">
                    <w:tc>
                      <w:tcPr>
                        <w:tcW w:w="5000" w:type="pct"/>
                      </w:tcPr>
                      <w:p w14:paraId="387658F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E5E038A" w14:textId="77777777" w:rsidTr="00C278F9">
                    <w:tc>
                      <w:tcPr>
                        <w:tcW w:w="5000" w:type="pct"/>
                      </w:tcPr>
                      <w:p w14:paraId="273744FA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580DC634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7BA7B02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0D297D24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379A7D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0140BE3E" w14:textId="5888B48C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8608A6E" w14:textId="4F3FFD0C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950F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950F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950F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=B6+1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950F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950F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950F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t>30</w: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7369D3BD" w14:textId="77777777" w:rsidTr="00C278F9">
                    <w:tc>
                      <w:tcPr>
                        <w:tcW w:w="5000" w:type="pct"/>
                      </w:tcPr>
                      <w:p w14:paraId="0AAB946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6F56823" w14:textId="77777777" w:rsidTr="00C278F9">
                    <w:tc>
                      <w:tcPr>
                        <w:tcW w:w="5000" w:type="pct"/>
                      </w:tcPr>
                      <w:p w14:paraId="3DECF811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B48A9F2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4FA8D6E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77E2437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DAC5678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BCF0C65" w14:textId="0BB275DE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54986989" w14:textId="49F43470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950F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950F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950F8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=C6+1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323327D9" w14:textId="77777777" w:rsidTr="00C278F9">
                    <w:tc>
                      <w:tcPr>
                        <w:tcW w:w="5000" w:type="pct"/>
                      </w:tcPr>
                      <w:p w14:paraId="76158242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90C90E2" w14:textId="77777777" w:rsidTr="00C278F9">
                    <w:tc>
                      <w:tcPr>
                        <w:tcW w:w="5000" w:type="pct"/>
                      </w:tcPr>
                      <w:p w14:paraId="6F8C6BB2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106BAAC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21F2CC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B9318D4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6A34183F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11B3730" w14:textId="6D403E06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132F08BD" w14:textId="59FFE5DD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950F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=D6+1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4F50F64B" w14:textId="77777777" w:rsidTr="00C278F9">
                    <w:tc>
                      <w:tcPr>
                        <w:tcW w:w="5000" w:type="pct"/>
                      </w:tcPr>
                      <w:p w14:paraId="0E6EE4EC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1D91B159" w14:textId="77777777" w:rsidTr="00C278F9">
                    <w:tc>
                      <w:tcPr>
                        <w:tcW w:w="5000" w:type="pct"/>
                      </w:tcPr>
                      <w:p w14:paraId="70057CCD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269AD9CA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794D53F5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3CABDF0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DA1D08F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C211021" w14:textId="052C6518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46396832" w14:textId="6F97FC2C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950F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27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=E6+1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C278F9" w14:paraId="153E8250" w14:textId="77777777" w:rsidTr="00C278F9">
                    <w:tc>
                      <w:tcPr>
                        <w:tcW w:w="5000" w:type="pct"/>
                      </w:tcPr>
                      <w:p w14:paraId="235F2C98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6EF145AF" w14:textId="77777777" w:rsidTr="00C278F9">
                    <w:tc>
                      <w:tcPr>
                        <w:tcW w:w="5000" w:type="pct"/>
                      </w:tcPr>
                      <w:p w14:paraId="1A19E84B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CB73A49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90B2C82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5AE019B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C43F22A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B74A27F" w14:textId="73E57EAB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73C86855" w14:textId="758FD866" w:rsidR="00C278F9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950F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28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=F6+1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C278F9" w14:paraId="3697169F" w14:textId="77777777" w:rsidTr="00C278F9">
                    <w:tc>
                      <w:tcPr>
                        <w:tcW w:w="5000" w:type="pct"/>
                      </w:tcPr>
                      <w:p w14:paraId="6A576A54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394B3868" w14:textId="77777777" w:rsidTr="00C278F9">
                    <w:tc>
                      <w:tcPr>
                        <w:tcW w:w="5000" w:type="pct"/>
                      </w:tcPr>
                      <w:p w14:paraId="5D4BA023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7609F695" w14:textId="77777777" w:rsidTr="00C278F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5BFB185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C278F9" w14:paraId="45FCEE0A" w14:textId="77777777" w:rsidTr="00C278F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745A5F7" w14:textId="77777777" w:rsidR="00C278F9" w:rsidRPr="005F29E5" w:rsidRDefault="00C278F9" w:rsidP="00C278F9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348ABA2E" w14:textId="2F809B09" w:rsidR="00363461" w:rsidRPr="00DD2555" w:rsidRDefault="00363461" w:rsidP="00143A61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  <w:tr w:rsidR="002740BF" w:rsidRPr="00363461" w14:paraId="121B626A" w14:textId="77777777" w:rsidTr="002A3B4E">
              <w:trPr>
                <w:trHeight w:val="1531"/>
              </w:trPr>
              <w:tc>
                <w:tcPr>
                  <w:tcW w:w="708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p w14:paraId="2E8CA4F6" w14:textId="20161919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4950F8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 0,""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IF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29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&lt;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DocVariable MonthEnd4 \@ d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begin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=G6+1 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instrText xml:space="preserve"> "" </w:instrText>
                  </w:r>
                  <w:r w:rsidR="008075DA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separate"/>
                  </w:r>
                  <w:r w:rsidR="008075DA">
                    <w:rPr>
                      <w:rFonts w:cs="Arial"/>
                      <w:noProof/>
                      <w:color w:val="auto"/>
                      <w:sz w:val="32"/>
                      <w:szCs w:val="32"/>
                      <w:lang w:bidi="ru-RU"/>
                    </w:rPr>
                    <w:instrText>30</w:instrText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  <w:r w:rsidRPr="00DD2555">
                    <w:rPr>
                      <w:rFonts w:cs="Arial"/>
                      <w:color w:val="auto"/>
                      <w:sz w:val="32"/>
                      <w:szCs w:val="32"/>
                      <w:lang w:bidi="ru-RU"/>
                    </w:rPr>
                    <w:fldChar w:fldCharType="end"/>
                  </w:r>
                </w:p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12"/>
                  </w:tblGrid>
                  <w:tr w:rsidR="002740BF" w14:paraId="1770A8BA" w14:textId="77777777" w:rsidTr="0067283C">
                    <w:tc>
                      <w:tcPr>
                        <w:tcW w:w="5000" w:type="pct"/>
                      </w:tcPr>
                      <w:p w14:paraId="64A134BA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6B561ECE" w14:textId="77777777" w:rsidTr="0067283C">
                    <w:tc>
                      <w:tcPr>
                        <w:tcW w:w="5000" w:type="pct"/>
                      </w:tcPr>
                      <w:p w14:paraId="5805A349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35191937" w14:textId="77777777" w:rsidTr="0067283C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61E8A544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70C878B6" w14:textId="77777777" w:rsidTr="0067283C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1EE921F5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4E75C8C9" w14:textId="529B655E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40"/>
                  </w:tblGrid>
                  <w:tr w:rsidR="002740BF" w14:paraId="3A3C3E91" w14:textId="77777777" w:rsidTr="009038A0">
                    <w:tc>
                      <w:tcPr>
                        <w:tcW w:w="5000" w:type="pct"/>
                      </w:tcPr>
                      <w:p w14:paraId="47B307BA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0B8A84D9" w14:textId="77777777" w:rsidTr="009038A0">
                    <w:tc>
                      <w:tcPr>
                        <w:tcW w:w="5000" w:type="pct"/>
                      </w:tcPr>
                      <w:p w14:paraId="34390BE8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7FACC8A3" w14:textId="77777777" w:rsidTr="009038A0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5C1729D5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09857A75" w14:textId="77777777" w:rsidTr="009038A0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29A0383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17A4B29F" w14:textId="603E0E2F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2740BF" w14:paraId="7ADD5E3A" w14:textId="77777777" w:rsidTr="009038A0">
                    <w:tc>
                      <w:tcPr>
                        <w:tcW w:w="5000" w:type="pct"/>
                      </w:tcPr>
                      <w:p w14:paraId="60B78104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2FFDE66D" w14:textId="77777777" w:rsidTr="009038A0">
                    <w:tc>
                      <w:tcPr>
                        <w:tcW w:w="5000" w:type="pct"/>
                      </w:tcPr>
                      <w:p w14:paraId="1974C6DE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020D8391" w14:textId="77777777" w:rsidTr="009038A0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A7DAAC8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64B76C4D" w14:textId="77777777" w:rsidTr="009038A0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5B7CFB09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24652AF2" w14:textId="77777777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2740BF" w14:paraId="4AF87AF6" w14:textId="77777777" w:rsidTr="00000F79">
                    <w:tc>
                      <w:tcPr>
                        <w:tcW w:w="5000" w:type="pct"/>
                      </w:tcPr>
                      <w:p w14:paraId="38E1D6C1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3269A893" w14:textId="77777777" w:rsidTr="00000F79">
                    <w:tc>
                      <w:tcPr>
                        <w:tcW w:w="5000" w:type="pct"/>
                      </w:tcPr>
                      <w:p w14:paraId="399208D5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0F6A40A0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1A74D709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3558188A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A3DF11F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82D4DB2" w14:textId="77777777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2740BF" w14:paraId="43F6C902" w14:textId="77777777" w:rsidTr="00000F79">
                    <w:tc>
                      <w:tcPr>
                        <w:tcW w:w="5000" w:type="pct"/>
                      </w:tcPr>
                      <w:p w14:paraId="0FB23DBA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69EC9D61" w14:textId="77777777" w:rsidTr="00000F79">
                    <w:tc>
                      <w:tcPr>
                        <w:tcW w:w="5000" w:type="pct"/>
                      </w:tcPr>
                      <w:p w14:paraId="6D8A33A8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04A3F314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55E7B10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3D8FA08B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20B0E6B6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D0A7FF4" w14:textId="77777777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1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39"/>
                  </w:tblGrid>
                  <w:tr w:rsidR="002740BF" w14:paraId="36A0F8CF" w14:textId="77777777" w:rsidTr="00000F79">
                    <w:tc>
                      <w:tcPr>
                        <w:tcW w:w="5000" w:type="pct"/>
                      </w:tcPr>
                      <w:p w14:paraId="4A0ED8D3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40484FAB" w14:textId="77777777" w:rsidTr="00000F79">
                    <w:tc>
                      <w:tcPr>
                        <w:tcW w:w="5000" w:type="pct"/>
                      </w:tcPr>
                      <w:p w14:paraId="5875F517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78F8B985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1252492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7C6635C4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78F22444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76DB88C2" w14:textId="77777777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  <w:tc>
                <w:tcPr>
                  <w:tcW w:w="707" w:type="pct"/>
                  <w:shd w:val="clear" w:color="auto" w:fill="auto"/>
                  <w:tcMar>
                    <w:left w:w="113" w:type="dxa"/>
                    <w:right w:w="113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tblBorders>
                      <w:top w:val="single" w:sz="4" w:space="0" w:color="auto"/>
                      <w:bottom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2008"/>
                  </w:tblGrid>
                  <w:tr w:rsidR="002740BF" w14:paraId="708B410F" w14:textId="77777777" w:rsidTr="00000F79">
                    <w:tc>
                      <w:tcPr>
                        <w:tcW w:w="5000" w:type="pct"/>
                      </w:tcPr>
                      <w:p w14:paraId="7829A426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5D37919B" w14:textId="77777777" w:rsidTr="00000F79">
                    <w:tc>
                      <w:tcPr>
                        <w:tcW w:w="5000" w:type="pct"/>
                      </w:tcPr>
                      <w:p w14:paraId="294BD503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388E7812" w14:textId="77777777" w:rsidTr="00000F79">
                    <w:tc>
                      <w:tcPr>
                        <w:tcW w:w="5000" w:type="pct"/>
                        <w:tcBorders>
                          <w:bottom w:val="single" w:sz="4" w:space="0" w:color="auto"/>
                        </w:tcBorders>
                      </w:tcPr>
                      <w:p w14:paraId="37D9C605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  <w:tr w:rsidR="002740BF" w14:paraId="5D060E85" w14:textId="77777777" w:rsidTr="00000F79">
                    <w:tc>
                      <w:tcPr>
                        <w:tcW w:w="5000" w:type="pct"/>
                        <w:tcBorders>
                          <w:bottom w:val="nil"/>
                        </w:tcBorders>
                      </w:tcPr>
                      <w:p w14:paraId="4CA1249A" w14:textId="77777777" w:rsidR="002740BF" w:rsidRPr="005F29E5" w:rsidRDefault="002740BF" w:rsidP="002740BF">
                        <w:pPr>
                          <w:pStyle w:val="Dates"/>
                          <w:jc w:val="right"/>
                          <w:rPr>
                            <w:rFonts w:cs="Arial"/>
                            <w:color w:val="auto"/>
                            <w:sz w:val="16"/>
                            <w:szCs w:val="16"/>
                            <w:lang w:bidi="ru-RU"/>
                          </w:rPr>
                        </w:pPr>
                      </w:p>
                    </w:tc>
                  </w:tr>
                </w:tbl>
                <w:p w14:paraId="5F1A6180" w14:textId="77777777" w:rsidR="002740BF" w:rsidRPr="00DD2555" w:rsidRDefault="002740BF" w:rsidP="002740BF">
                  <w:pPr>
                    <w:pStyle w:val="Dates"/>
                    <w:jc w:val="right"/>
                    <w:rPr>
                      <w:rFonts w:cs="Arial"/>
                      <w:color w:val="auto"/>
                      <w:sz w:val="32"/>
                      <w:szCs w:val="32"/>
                    </w:rPr>
                  </w:pPr>
                </w:p>
              </w:tc>
            </w:tr>
          </w:tbl>
          <w:p w14:paraId="7E7356CC" w14:textId="77777777" w:rsidR="00363461" w:rsidRPr="00363461" w:rsidRDefault="00363461">
            <w:pPr>
              <w:pStyle w:val="ad"/>
              <w:rPr>
                <w:rFonts w:cs="Arial"/>
                <w:color w:val="auto"/>
                <w:lang w:bidi="ru-RU"/>
              </w:rPr>
            </w:pPr>
          </w:p>
        </w:tc>
      </w:tr>
    </w:tbl>
    <w:p w14:paraId="26C6261C" w14:textId="77777777" w:rsidR="00F93E3B" w:rsidRPr="007F563B" w:rsidRDefault="00F93E3B">
      <w:pPr>
        <w:pStyle w:val="a5"/>
        <w:rPr>
          <w:rFonts w:cs="Arial"/>
          <w:color w:val="auto"/>
          <w:sz w:val="2"/>
          <w:szCs w:val="2"/>
        </w:rPr>
      </w:pPr>
    </w:p>
    <w:sectPr w:rsidR="00F93E3B" w:rsidRPr="007F563B" w:rsidSect="00363461">
      <w:pgSz w:w="16838" w:h="11906" w:orient="landscape" w:code="9"/>
      <w:pgMar w:top="510" w:right="510" w:bottom="510" w:left="51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76DCE" w14:textId="77777777" w:rsidR="008C1F0D" w:rsidRDefault="008C1F0D">
      <w:pPr>
        <w:spacing w:after="0"/>
      </w:pPr>
      <w:r>
        <w:separator/>
      </w:r>
    </w:p>
  </w:endnote>
  <w:endnote w:type="continuationSeparator" w:id="0">
    <w:p w14:paraId="1F60FCF7" w14:textId="77777777" w:rsidR="008C1F0D" w:rsidRDefault="008C1F0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FC9A0" w14:textId="77777777" w:rsidR="008C1F0D" w:rsidRDefault="008C1F0D">
      <w:pPr>
        <w:spacing w:after="0"/>
      </w:pPr>
      <w:r>
        <w:separator/>
      </w:r>
    </w:p>
  </w:footnote>
  <w:footnote w:type="continuationSeparator" w:id="0">
    <w:p w14:paraId="78FBCEF3" w14:textId="77777777" w:rsidR="008C1F0D" w:rsidRDefault="008C1F0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Sunday"/>
  </w:docVars>
  <w:rsids>
    <w:rsidRoot w:val="00363461"/>
    <w:rsid w:val="00000F79"/>
    <w:rsid w:val="00055B0A"/>
    <w:rsid w:val="000B2A45"/>
    <w:rsid w:val="001274F3"/>
    <w:rsid w:val="00143A61"/>
    <w:rsid w:val="00161B8A"/>
    <w:rsid w:val="001F3D0F"/>
    <w:rsid w:val="0021056C"/>
    <w:rsid w:val="002404B5"/>
    <w:rsid w:val="002740BF"/>
    <w:rsid w:val="002833B4"/>
    <w:rsid w:val="002A3B4E"/>
    <w:rsid w:val="003051CA"/>
    <w:rsid w:val="003327F5"/>
    <w:rsid w:val="003416DE"/>
    <w:rsid w:val="00363461"/>
    <w:rsid w:val="00367550"/>
    <w:rsid w:val="003D6EF6"/>
    <w:rsid w:val="003E1E9D"/>
    <w:rsid w:val="0044412C"/>
    <w:rsid w:val="00491DA3"/>
    <w:rsid w:val="004950F8"/>
    <w:rsid w:val="004C3BD1"/>
    <w:rsid w:val="005858C8"/>
    <w:rsid w:val="005B7782"/>
    <w:rsid w:val="005E656F"/>
    <w:rsid w:val="005F29E5"/>
    <w:rsid w:val="0067283C"/>
    <w:rsid w:val="006C0896"/>
    <w:rsid w:val="006C2762"/>
    <w:rsid w:val="00736B7D"/>
    <w:rsid w:val="00766AC2"/>
    <w:rsid w:val="007C0139"/>
    <w:rsid w:val="007F563B"/>
    <w:rsid w:val="008075DA"/>
    <w:rsid w:val="00834DD9"/>
    <w:rsid w:val="00881600"/>
    <w:rsid w:val="008B7D77"/>
    <w:rsid w:val="008C1F0D"/>
    <w:rsid w:val="008E04AA"/>
    <w:rsid w:val="009164BA"/>
    <w:rsid w:val="00951F39"/>
    <w:rsid w:val="00A14581"/>
    <w:rsid w:val="00A6165F"/>
    <w:rsid w:val="00A91795"/>
    <w:rsid w:val="00AA23D3"/>
    <w:rsid w:val="00AE36BB"/>
    <w:rsid w:val="00C01390"/>
    <w:rsid w:val="00C278F9"/>
    <w:rsid w:val="00CD0425"/>
    <w:rsid w:val="00D05BA7"/>
    <w:rsid w:val="00D66AAE"/>
    <w:rsid w:val="00DD2555"/>
    <w:rsid w:val="00DE32AC"/>
    <w:rsid w:val="00E77E1D"/>
    <w:rsid w:val="00E96CBA"/>
    <w:rsid w:val="00EF5124"/>
    <w:rsid w:val="00F701B7"/>
    <w:rsid w:val="00F93E3B"/>
    <w:rsid w:val="00FA423C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3B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A45"/>
    <w:rPr>
      <w:rFonts w:ascii="Arial" w:hAnsi="Arial"/>
      <w:sz w:val="21"/>
    </w:rPr>
  </w:style>
  <w:style w:type="paragraph" w:styleId="1">
    <w:name w:val="heading 1"/>
    <w:basedOn w:val="a"/>
    <w:next w:val="a"/>
    <w:link w:val="10"/>
    <w:uiPriority w:val="9"/>
    <w:qFormat/>
    <w:rsid w:val="000B2A45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A45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0B2A45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qFormat/>
    <w:rsid w:val="000B2A45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qFormat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qFormat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character" w:customStyle="1" w:styleId="10">
    <w:name w:val="Заголовок 1 Знак"/>
    <w:basedOn w:val="a0"/>
    <w:link w:val="1"/>
    <w:uiPriority w:val="9"/>
    <w:rsid w:val="000B2A45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B2A45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qFormat/>
    <w:rsid w:val="004C3BD1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qFormat/>
    <w:rsid w:val="004C3BD1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qFormat/>
    <w:rsid w:val="004C3BD1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4C3BD1"/>
    <w:pPr>
      <w:spacing w:after="0"/>
    </w:pPr>
    <w:tblPr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776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AppData\Roaming\Microsoft\Templates\&#1057;&#1077;&#1084;&#1077;&#1081;&#1085;&#1099;&#1081;%20&#1092;&#1086;&#1090;&#1086;&#1082;&#1072;&#1083;&#1077;&#1085;&#1076;&#1072;&#1088;&#1100;%20(&#1083;&#1102;&#1073;&#1086;&#1081;%20&#1075;&#1086;&#1076;,%201%20&#1089;&#1090;&#1088;&#1072;&#1085;&#1080;&#1094;&#1072;)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F784D0-CD93-48D4-ABB4-189B2041A5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0C06AE-E190-443F-B09D-1F0F986149C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DD93ABA-B7DE-4472-B51D-463F48D6F9B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D5BE0F47-357E-46CB-B795-041B2252B2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Семейный фотокалендарь (любой год, 1 страница).dotm</Template>
  <TotalTime>0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2022-08-06T07:14:00Z</dcterms:created>
  <dcterms:modified xsi:type="dcterms:W3CDTF">2022-08-06T07:14:00Z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