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4DD1489A" w:rsidR="00363461" w:rsidRPr="00363461" w:rsidRDefault="00712D1A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3ABBA7AA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D87F37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326EA3F7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8C78F5" w14:textId="235209FE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C093BF2" w14:textId="08ABBEA6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94DB72B" w14:textId="69BB4891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57890AA" w14:textId="1954A032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D528B64" w14:textId="311032B2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2BA8006" w14:textId="1DB96548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CE5A65" w14:textId="01B5BF02" w:rsidR="00143A61" w:rsidRPr="00363461" w:rsidRDefault="00712D1A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46792EC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40C7DE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3C9757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3BAC33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5657E1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105B45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433A1A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5B17EE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759E91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7FE8B7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029708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6DE2C7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5D2F84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3747EA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2A3042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5A31B8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0E4357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61EFE24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187768E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64A49B2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46BF79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77D3B94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43F6CC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70FA91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20D1AC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7DA483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6D388C8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7EF1107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27788CB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2F26D5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1EA813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03BB1C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24FB4C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54A200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36C943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1D0A718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16C13FC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0D8AFB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7F3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2D1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62A1" w14:textId="77777777" w:rsidR="00356D9B" w:rsidRDefault="00356D9B">
      <w:pPr>
        <w:spacing w:after="0"/>
      </w:pPr>
      <w:r>
        <w:separator/>
      </w:r>
    </w:p>
  </w:endnote>
  <w:endnote w:type="continuationSeparator" w:id="0">
    <w:p w14:paraId="519B3295" w14:textId="77777777" w:rsidR="00356D9B" w:rsidRDefault="00356D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B51E" w14:textId="77777777" w:rsidR="00356D9B" w:rsidRDefault="00356D9B">
      <w:pPr>
        <w:spacing w:after="0"/>
      </w:pPr>
      <w:r>
        <w:separator/>
      </w:r>
    </w:p>
  </w:footnote>
  <w:footnote w:type="continuationSeparator" w:id="0">
    <w:p w14:paraId="34050ECD" w14:textId="77777777" w:rsidR="00356D9B" w:rsidRDefault="00356D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0D4DCA"/>
    <w:rsid w:val="001274F3"/>
    <w:rsid w:val="00143A61"/>
    <w:rsid w:val="001F3D0F"/>
    <w:rsid w:val="0021056C"/>
    <w:rsid w:val="002833B4"/>
    <w:rsid w:val="003051CA"/>
    <w:rsid w:val="003327F5"/>
    <w:rsid w:val="00356D9B"/>
    <w:rsid w:val="00363461"/>
    <w:rsid w:val="00367550"/>
    <w:rsid w:val="003D6EF6"/>
    <w:rsid w:val="00491DA3"/>
    <w:rsid w:val="004C3BD1"/>
    <w:rsid w:val="005858C8"/>
    <w:rsid w:val="00591343"/>
    <w:rsid w:val="005B7782"/>
    <w:rsid w:val="005E656F"/>
    <w:rsid w:val="0064358C"/>
    <w:rsid w:val="00690DC1"/>
    <w:rsid w:val="006B5146"/>
    <w:rsid w:val="006C0896"/>
    <w:rsid w:val="006F781F"/>
    <w:rsid w:val="00712D1A"/>
    <w:rsid w:val="00736B7D"/>
    <w:rsid w:val="00790A2B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CD0425"/>
    <w:rsid w:val="00D71968"/>
    <w:rsid w:val="00D87F37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2022-08-10T05:57:00Z</dcterms:created>
  <dcterms:modified xsi:type="dcterms:W3CDTF">2022-08-10T05:57:00Z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