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7BCC081F" w14:textId="77777777" w:rsidTr="00363461">
        <w:tc>
          <w:tcPr>
            <w:tcW w:w="2500" w:type="pct"/>
          </w:tcPr>
          <w:p w14:paraId="7BAA7A9E" w14:textId="6FC06E2F" w:rsidR="00363461" w:rsidRPr="00363461" w:rsidRDefault="00937BAF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MAYO</w:t>
            </w:r>
          </w:p>
        </w:tc>
        <w:tc>
          <w:tcPr>
            <w:tcW w:w="2500" w:type="pct"/>
          </w:tcPr>
          <w:p w14:paraId="26BEABA8" w14:textId="4F54724E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8442DA">
              <w:rPr>
                <w:rFonts w:cs="Arial"/>
                <w:color w:val="auto"/>
                <w:sz w:val="72"/>
                <w:szCs w:val="72"/>
                <w:lang w:bidi="ru-RU"/>
              </w:rPr>
              <w:t>2023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7A1341D3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363461" w14:paraId="2CE9456A" w14:textId="77777777" w:rsidTr="00DD2555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8D22E22" w14:textId="479968A7" w:rsidR="00143A61" w:rsidRPr="00363461" w:rsidRDefault="00937BAF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3240C603" w14:textId="285A7508" w:rsidR="00143A61" w:rsidRPr="00363461" w:rsidRDefault="00937BAF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79F93E13" w14:textId="423FC5F0" w:rsidR="00143A61" w:rsidRPr="00363461" w:rsidRDefault="00937BAF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69CF48B3" w14:textId="4CBD2A73" w:rsidR="00143A61" w:rsidRPr="00363461" w:rsidRDefault="00937BAF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5024E726" w14:textId="2B7E7126" w:rsidR="00143A61" w:rsidRPr="00363461" w:rsidRDefault="00937BAF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32C47AC4" w14:textId="7DC7FFAC" w:rsidR="00143A61" w:rsidRPr="00363461" w:rsidRDefault="00937BAF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6A68280" w14:textId="65A322D2" w:rsidR="00143A61" w:rsidRPr="00363461" w:rsidRDefault="00937BAF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363461" w14:paraId="7CD6B2D9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C18AFFA" w14:textId="000C0E5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A23D3B4" w14:textId="7153B51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937BA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B7D579D" w14:textId="7A51EAE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296F6DA" w14:textId="74EBAED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488FAB7" w14:textId="6C42568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606F914" w14:textId="5987EC6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48E2964" w14:textId="5D655C3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5435576F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39820A6" w14:textId="7C2F450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E2956DA" w14:textId="534E3E0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2F594CD" w14:textId="1DA3B2D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25A71BD" w14:textId="2CFDDEA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2CA1D66" w14:textId="6DD0FFD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ED6C5AB" w14:textId="79985BC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06A2C62" w14:textId="1D74B16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327CACD7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D682122" w14:textId="1FFAC67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ECBC6BB" w14:textId="204DD99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A93C24F" w14:textId="712905A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1922A64" w14:textId="79F095F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F710210" w14:textId="510977A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D690173" w14:textId="2D78128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0694B5B" w14:textId="10A4C8A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790C92B5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3FF7238" w14:textId="00D9893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9CDBE70" w14:textId="151931F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50F9E56" w14:textId="7286A28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33A264D" w14:textId="6E0B425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8DC48BD" w14:textId="6E86B5D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5DF62A9" w14:textId="039DAEE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5D8CBBA" w14:textId="7051359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52D62C8F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265186C" w14:textId="38F2EBE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B66CC04" w14:textId="7607B31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1AD74C5" w14:textId="7E660C9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6656FB4" w14:textId="76897F0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8442D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8442D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C7B0077" w14:textId="79092AA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040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5CDB84A" w14:textId="325AFF0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040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040A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040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040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023A74D" w14:textId="1E2D51E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040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040A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040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040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525678C9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D783FE3" w14:textId="3FEA41A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040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040A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040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040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937F4C9" w14:textId="14E1227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442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040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040A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040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040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2B66650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A7FD3BE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4EB0135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69A1849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0A26DAD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72030CE9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0AFFD" w14:textId="77777777" w:rsidR="00DF0FA3" w:rsidRDefault="00DF0FA3">
      <w:pPr>
        <w:spacing w:after="0"/>
      </w:pPr>
      <w:r>
        <w:separator/>
      </w:r>
    </w:p>
  </w:endnote>
  <w:endnote w:type="continuationSeparator" w:id="0">
    <w:p w14:paraId="0B02CF38" w14:textId="77777777" w:rsidR="00DF0FA3" w:rsidRDefault="00DF0F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B0B9D" w14:textId="77777777" w:rsidR="00DF0FA3" w:rsidRDefault="00DF0FA3">
      <w:pPr>
        <w:spacing w:after="0"/>
      </w:pPr>
      <w:r>
        <w:separator/>
      </w:r>
    </w:p>
  </w:footnote>
  <w:footnote w:type="continuationSeparator" w:id="0">
    <w:p w14:paraId="1D4E8177" w14:textId="77777777" w:rsidR="00DF0FA3" w:rsidRDefault="00DF0FA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55B0A"/>
    <w:rsid w:val="000B2A45"/>
    <w:rsid w:val="001274F3"/>
    <w:rsid w:val="00143A61"/>
    <w:rsid w:val="001F3D0F"/>
    <w:rsid w:val="002040AD"/>
    <w:rsid w:val="0021056C"/>
    <w:rsid w:val="002833B4"/>
    <w:rsid w:val="003051CA"/>
    <w:rsid w:val="003327F5"/>
    <w:rsid w:val="00363461"/>
    <w:rsid w:val="00367550"/>
    <w:rsid w:val="003D6EF6"/>
    <w:rsid w:val="00491DA3"/>
    <w:rsid w:val="004C1CEB"/>
    <w:rsid w:val="004C3BD1"/>
    <w:rsid w:val="00527055"/>
    <w:rsid w:val="005858C8"/>
    <w:rsid w:val="005B7782"/>
    <w:rsid w:val="005E656F"/>
    <w:rsid w:val="006C0896"/>
    <w:rsid w:val="00736B7D"/>
    <w:rsid w:val="007C0139"/>
    <w:rsid w:val="007E48DF"/>
    <w:rsid w:val="00834DD9"/>
    <w:rsid w:val="008442DA"/>
    <w:rsid w:val="00860FCD"/>
    <w:rsid w:val="00881600"/>
    <w:rsid w:val="008B7D77"/>
    <w:rsid w:val="008E04AA"/>
    <w:rsid w:val="009164BA"/>
    <w:rsid w:val="00937BAF"/>
    <w:rsid w:val="00951F39"/>
    <w:rsid w:val="00A14581"/>
    <w:rsid w:val="00A509C1"/>
    <w:rsid w:val="00AA23D3"/>
    <w:rsid w:val="00AE36BB"/>
    <w:rsid w:val="00CD0425"/>
    <w:rsid w:val="00DD2555"/>
    <w:rsid w:val="00DE32AC"/>
    <w:rsid w:val="00DF0FA3"/>
    <w:rsid w:val="00E77E1D"/>
    <w:rsid w:val="00EC1A06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2022-08-06T14:21:00Z</dcterms:created>
  <dcterms:modified xsi:type="dcterms:W3CDTF">2022-08-06T14:21:00Z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