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40AD1E5E" w14:textId="77777777" w:rsidTr="00363461">
        <w:tc>
          <w:tcPr>
            <w:tcW w:w="2500" w:type="pct"/>
          </w:tcPr>
          <w:p w14:paraId="06B76409" w14:textId="190C4986" w:rsidR="00363461" w:rsidRPr="00363461" w:rsidRDefault="00E12991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JULIO</w:t>
            </w:r>
          </w:p>
        </w:tc>
        <w:tc>
          <w:tcPr>
            <w:tcW w:w="2500" w:type="pct"/>
          </w:tcPr>
          <w:p w14:paraId="6F5C3D6B" w14:textId="2C68BC3D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86045D">
              <w:rPr>
                <w:rFonts w:cs="Arial"/>
                <w:color w:val="auto"/>
                <w:sz w:val="72"/>
                <w:szCs w:val="72"/>
                <w:lang w:bidi="ru-RU"/>
              </w:rPr>
              <w:t>2023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201BD44B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143A61" w:rsidRPr="00363461" w14:paraId="109B75E9" w14:textId="77777777" w:rsidTr="00DD2555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A94D3B4" w14:textId="06CE4DDD" w:rsidR="00143A61" w:rsidRPr="00363461" w:rsidRDefault="00E12991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1A8A80FA" w14:textId="60D3B615" w:rsidR="00143A61" w:rsidRPr="00363461" w:rsidRDefault="00E12991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4E82AF77" w14:textId="6D045A67" w:rsidR="00143A61" w:rsidRPr="00363461" w:rsidRDefault="00E12991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06924E5D" w14:textId="1E828888" w:rsidR="00143A61" w:rsidRPr="00363461" w:rsidRDefault="00E12991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35D4E901" w14:textId="2E6269FC" w:rsidR="00143A61" w:rsidRPr="00363461" w:rsidRDefault="00E12991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43FB8D13" w14:textId="6776DA14" w:rsidR="00143A61" w:rsidRPr="00363461" w:rsidRDefault="00E12991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45FF735" w14:textId="6CF82935" w:rsidR="00143A61" w:rsidRPr="00363461" w:rsidRDefault="00E12991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363461" w14:paraId="10F47531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7073453" w14:textId="0669245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MonthStart7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A6F3556" w14:textId="228CABA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MonthStart7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75DEE46" w14:textId="1FF77C5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MonthStart7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8318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98AB897" w14:textId="338B87C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MonthStart7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8318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9D8456F" w14:textId="2383CCA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MonthStart7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8318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8EC7F3B" w14:textId="4382166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MonthStart7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8318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3D9ADFC" w14:textId="5DA7EF0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MonthStart7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129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129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129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7B4963EB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D4087B6" w14:textId="7ABE5EF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FA2F95A" w14:textId="5F1CAB7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A44E04B" w14:textId="6B22118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F5D549F" w14:textId="06013B3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A841428" w14:textId="609C819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8060572" w14:textId="73393F0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A0BA1C3" w14:textId="4552982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7D85E5F7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98B2369" w14:textId="168EF10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9DA427E" w14:textId="1411309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535C353" w14:textId="7DFB75F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A932231" w14:textId="62A6B11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9937FE0" w14:textId="13CCE69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A9D988D" w14:textId="3D58C30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AF253CE" w14:textId="3DF19DA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020C9FC2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14D436A9" w14:textId="1317BD3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C41A3AC" w14:textId="0F6B08B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D30D2C0" w14:textId="759208F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51204B8" w14:textId="20868F2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F4BA8CA" w14:textId="74B21DC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4970BB9" w14:textId="6CBB90F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1A996D8" w14:textId="237B29A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11BB1F3E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9598D4D" w14:textId="59279EC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B8E82D1" w14:textId="6F8E8A7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53D4D1D" w14:textId="2470431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BC42C6B" w14:textId="1E2F078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FE911BD" w14:textId="52FD161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E1299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E1299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B5A45B8" w14:textId="4825640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E1299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1317750" w14:textId="6A3A871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E1299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59C263A3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2AA45A5" w14:textId="377AF8F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E1299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93EA6A7" w14:textId="3BBAFDE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86045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86045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38C3B19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5C3ED2C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86E8893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37A5635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749EAD3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31979AD6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363461" w:rsidRDefault="00F93E3B">
      <w:pPr>
        <w:pStyle w:val="a5"/>
        <w:rPr>
          <w:rFonts w:cs="Arial"/>
          <w:color w:val="auto"/>
        </w:rPr>
      </w:pPr>
    </w:p>
    <w:sectPr w:rsidR="00F93E3B" w:rsidRPr="00363461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CD62F" w14:textId="77777777" w:rsidR="000B1021" w:rsidRDefault="000B1021">
      <w:pPr>
        <w:spacing w:after="0"/>
      </w:pPr>
      <w:r>
        <w:separator/>
      </w:r>
    </w:p>
  </w:endnote>
  <w:endnote w:type="continuationSeparator" w:id="0">
    <w:p w14:paraId="17AD254A" w14:textId="77777777" w:rsidR="000B1021" w:rsidRDefault="000B10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2531E" w14:textId="77777777" w:rsidR="000B1021" w:rsidRDefault="000B1021">
      <w:pPr>
        <w:spacing w:after="0"/>
      </w:pPr>
      <w:r>
        <w:separator/>
      </w:r>
    </w:p>
  </w:footnote>
  <w:footnote w:type="continuationSeparator" w:id="0">
    <w:p w14:paraId="56DD1071" w14:textId="77777777" w:rsidR="000B1021" w:rsidRDefault="000B102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55B0A"/>
    <w:rsid w:val="000B1021"/>
    <w:rsid w:val="000B2A45"/>
    <w:rsid w:val="001274F3"/>
    <w:rsid w:val="00143A61"/>
    <w:rsid w:val="00146E6F"/>
    <w:rsid w:val="001F3D0F"/>
    <w:rsid w:val="0021056C"/>
    <w:rsid w:val="002833B4"/>
    <w:rsid w:val="003051CA"/>
    <w:rsid w:val="003139A2"/>
    <w:rsid w:val="003327F5"/>
    <w:rsid w:val="00363461"/>
    <w:rsid w:val="00367550"/>
    <w:rsid w:val="003D6EF6"/>
    <w:rsid w:val="004355B8"/>
    <w:rsid w:val="00491DA3"/>
    <w:rsid w:val="004C3BD1"/>
    <w:rsid w:val="005858C8"/>
    <w:rsid w:val="005B7782"/>
    <w:rsid w:val="005E656F"/>
    <w:rsid w:val="006C0896"/>
    <w:rsid w:val="00736B7D"/>
    <w:rsid w:val="007C0139"/>
    <w:rsid w:val="00834DD9"/>
    <w:rsid w:val="00843A64"/>
    <w:rsid w:val="0086045D"/>
    <w:rsid w:val="00881600"/>
    <w:rsid w:val="008B7D77"/>
    <w:rsid w:val="008E04AA"/>
    <w:rsid w:val="009164BA"/>
    <w:rsid w:val="00951F39"/>
    <w:rsid w:val="009C7822"/>
    <w:rsid w:val="00A14581"/>
    <w:rsid w:val="00AA23D3"/>
    <w:rsid w:val="00AE36BB"/>
    <w:rsid w:val="00C83189"/>
    <w:rsid w:val="00CD0425"/>
    <w:rsid w:val="00DD2555"/>
    <w:rsid w:val="00DE32AC"/>
    <w:rsid w:val="00E12991"/>
    <w:rsid w:val="00E77E1D"/>
    <w:rsid w:val="00EB0740"/>
    <w:rsid w:val="00EB079D"/>
    <w:rsid w:val="00EF5124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2022-08-07T14:13:00Z</dcterms:created>
  <dcterms:modified xsi:type="dcterms:W3CDTF">2022-08-07T14:13:00Z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