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5443"/>
        <w:gridCol w:w="5443"/>
      </w:tblGrid>
      <w:tr w:rsidR="00363461" w:rsidRPr="00B63497" w14:paraId="628DF921" w14:textId="77777777" w:rsidTr="00363461">
        <w:tc>
          <w:tcPr>
            <w:tcW w:w="2500" w:type="pct"/>
          </w:tcPr>
          <w:p w14:paraId="44171B6F" w14:textId="78A06A0C" w:rsidR="00363461" w:rsidRPr="00B63497" w:rsidRDefault="00C41D52" w:rsidP="00143A61">
            <w:pPr>
              <w:pStyle w:val="ad"/>
              <w:jc w:val="left"/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  <w:t>ENERO</w:t>
            </w:r>
          </w:p>
        </w:tc>
        <w:tc>
          <w:tcPr>
            <w:tcW w:w="2500" w:type="pct"/>
          </w:tcPr>
          <w:p w14:paraId="18251B1D" w14:textId="61F72E47" w:rsidR="00363461" w:rsidRPr="00B63497" w:rsidRDefault="00363461">
            <w:pPr>
              <w:pStyle w:val="ad"/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</w:pPr>
            <w:r w:rsidRPr="00B63497"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  <w:fldChar w:fldCharType="begin"/>
            </w:r>
            <w:r w:rsidRPr="00B63497"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63497"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  <w:fldChar w:fldCharType="separate"/>
            </w:r>
            <w:r w:rsidR="00533ED2"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  <w:t>2023</w:t>
            </w:r>
            <w:r w:rsidRPr="00B63497"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  <w:tr w:rsidR="00363461" w:rsidRPr="00B63497" w14:paraId="41E5549D" w14:textId="77777777" w:rsidTr="00343447">
        <w:tc>
          <w:tcPr>
            <w:tcW w:w="5000" w:type="pct"/>
            <w:gridSpan w:val="2"/>
            <w:shd w:val="clear" w:color="auto" w:fill="FFFFFF" w:themeFill="background1"/>
          </w:tcPr>
          <w:tbl>
            <w:tblPr>
              <w:tblStyle w:val="CalendarTabl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1536"/>
              <w:gridCol w:w="1537"/>
              <w:gridCol w:w="1537"/>
              <w:gridCol w:w="1665"/>
              <w:gridCol w:w="1537"/>
              <w:gridCol w:w="1537"/>
              <w:gridCol w:w="1537"/>
            </w:tblGrid>
            <w:tr w:rsidR="00143A61" w:rsidRPr="00B63497" w14:paraId="6E5E3992" w14:textId="77777777" w:rsidTr="00B63497">
              <w:trPr>
                <w:trHeight w:val="34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F0000"/>
                  <w:vAlign w:val="center"/>
                </w:tcPr>
                <w:p w14:paraId="12AB4BDB" w14:textId="5D05505D" w:rsidR="00143A61" w:rsidRPr="00B63497" w:rsidRDefault="00C41D52" w:rsidP="00143A61">
                  <w:pPr>
                    <w:pStyle w:val="Days"/>
                    <w:rPr>
                      <w:rFonts w:cs="Arial"/>
                      <w:b/>
                      <w:bCs/>
                      <w:color w:val="FFFFFF" w:themeColor="background1"/>
                    </w:rPr>
                  </w:pPr>
                  <w:r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DOMINGO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1D979D" w:themeFill="accent1"/>
                  <w:vAlign w:val="center"/>
                </w:tcPr>
                <w:p w14:paraId="5089C24F" w14:textId="16419AA6" w:rsidR="00143A61" w:rsidRPr="00B63497" w:rsidRDefault="00C41D52" w:rsidP="00143A61">
                  <w:pPr>
                    <w:pStyle w:val="Days"/>
                    <w:rPr>
                      <w:rFonts w:cs="Arial"/>
                      <w:b/>
                      <w:bCs/>
                      <w:color w:val="FFFFFF" w:themeColor="background1"/>
                    </w:rPr>
                  </w:pPr>
                  <w:r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LUNES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 w:themeFill="accent3"/>
                  <w:vAlign w:val="center"/>
                </w:tcPr>
                <w:p w14:paraId="4FF041EA" w14:textId="5B8EE78A" w:rsidR="00143A61" w:rsidRPr="00B63497" w:rsidRDefault="00C41D52" w:rsidP="00143A61">
                  <w:pPr>
                    <w:pStyle w:val="Days"/>
                    <w:rPr>
                      <w:rFonts w:cs="Arial"/>
                      <w:b/>
                      <w:bCs/>
                      <w:color w:val="FFFFFF" w:themeColor="background1"/>
                    </w:rPr>
                  </w:pPr>
                  <w:r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MARTES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427EBD" w:themeFill="accent5"/>
                  <w:vAlign w:val="center"/>
                </w:tcPr>
                <w:p w14:paraId="4F1D9974" w14:textId="3058E767" w:rsidR="00143A61" w:rsidRPr="00B63497" w:rsidRDefault="00C41D52" w:rsidP="00143A61">
                  <w:pPr>
                    <w:pStyle w:val="Days"/>
                    <w:rPr>
                      <w:rFonts w:cs="Arial"/>
                      <w:b/>
                      <w:bCs/>
                      <w:color w:val="FFFFFF" w:themeColor="background1"/>
                    </w:rPr>
                  </w:pPr>
                  <w:r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MIERCOLES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3D94E31D" w14:textId="158EFC0D" w:rsidR="00143A61" w:rsidRPr="00B63497" w:rsidRDefault="00C41D52" w:rsidP="00143A61">
                  <w:pPr>
                    <w:pStyle w:val="Days"/>
                    <w:rPr>
                      <w:rFonts w:cs="Arial"/>
                      <w:b/>
                      <w:bCs/>
                      <w:color w:val="FFFFFF" w:themeColor="background1"/>
                    </w:rPr>
                  </w:pPr>
                  <w:r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JUEVES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 w:themeFill="accent2"/>
                  <w:vAlign w:val="center"/>
                </w:tcPr>
                <w:p w14:paraId="13D99F90" w14:textId="20967AF5" w:rsidR="00143A61" w:rsidRPr="00B63497" w:rsidRDefault="00C41D52" w:rsidP="00143A61">
                  <w:pPr>
                    <w:pStyle w:val="Days"/>
                    <w:rPr>
                      <w:rFonts w:cs="Arial"/>
                      <w:b/>
                      <w:bCs/>
                      <w:color w:val="FFFFFF" w:themeColor="background1"/>
                    </w:rPr>
                  </w:pPr>
                  <w:r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VIERNES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1ECB0A7E" w14:textId="065148FF" w:rsidR="00143A61" w:rsidRPr="00B63497" w:rsidRDefault="00C41D52" w:rsidP="00143A61">
                  <w:pPr>
                    <w:pStyle w:val="Days"/>
                    <w:rPr>
                      <w:rFonts w:cs="Arial"/>
                      <w:b/>
                      <w:bCs/>
                      <w:color w:val="FFFFFF" w:themeColor="background1"/>
                    </w:rPr>
                  </w:pPr>
                  <w:r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SABADO</w:t>
                  </w:r>
                </w:p>
              </w:tc>
            </w:tr>
            <w:tr w:rsidR="00363461" w:rsidRPr="00B63497" w14:paraId="397E1790" w14:textId="77777777" w:rsidTr="002650D8">
              <w:trPr>
                <w:trHeight w:val="1758"/>
              </w:trPr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FD37FEA" w14:textId="08FB84E0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DocVariable MonthStart1 \@ dddd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33ED2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>воскресенье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 «воскресенье" 1 ""</w:instrText>
                  </w:r>
                  <w:r w:rsidR="00533ED2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33ED2" w:rsidRPr="00B63497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t>1</w: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FDF00CF" w14:textId="54F2D1AE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DocVariable MonthStart1 \@ dddd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33ED2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>воскресенье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 «понедельник" 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=A2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33ED2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1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=A2+1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33ED2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533ED2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33ED2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="00533ED2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33ED2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t>2</w: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92EE603" w14:textId="2E5CD779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DocVariable MonthStart1 \@ dddd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33ED2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>воскресенье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 «вторник" 1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=B2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33ED2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2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=B2+1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33ED2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3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533ED2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33ED2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3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="00533ED2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33ED2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t>3</w: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73AA846" w14:textId="5DCCDCCB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DocVariable MonthStart1 \@ dddd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33ED2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>воскресенье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 «среда" 1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=C2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33ED2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3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=C2+1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33ED2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4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533ED2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33ED2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4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="00533ED2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33ED2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t>4</w: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056858E" w14:textId="10D99A3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DocVariable MonthStart1 \@ dddd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33ED2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>воскресенье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= «четверг" 1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=D2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33ED2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4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=D2+1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33ED2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5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533ED2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33ED2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5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="00533ED2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33ED2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t>5</w: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24E89A8" w14:textId="110BC1D2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DocVariable MonthStart1 \@ dddd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33ED2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>воскресенье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 «пятница" 1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=E2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33ED2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5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=E2+1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33ED2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6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533ED2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33ED2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6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="00533ED2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33ED2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t>6</w: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A03A92E" w14:textId="56253E3F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DocVariable MonthStart1 \@ dddd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33ED2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>воскресенье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 «суббота" 1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=F2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33ED2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6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=F2+1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33ED2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7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33ED2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7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33ED2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t>7</w: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B63497" w14:paraId="39565852" w14:textId="77777777" w:rsidTr="002650D8">
              <w:trPr>
                <w:trHeight w:val="1758"/>
              </w:trPr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55ABE96" w14:textId="284F1E11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=G2+1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33ED2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t>8</w: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54E6112" w14:textId="28C09621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=A3+1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33ED2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t>9</w: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AEEF4E9" w14:textId="29943FE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=B3+1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33ED2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t>10</w: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C3674C6" w14:textId="1AA253B6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=C3+1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33ED2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t>11</w: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02A9982" w14:textId="160B70E0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=D3+1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33ED2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t>12</w: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D4FF84E" w14:textId="2BA20B24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=E3+1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33ED2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t>13</w: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FF58759" w14:textId="3F07F5EC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=F3+1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33ED2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t>14</w: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B63497" w14:paraId="2AA84A74" w14:textId="77777777" w:rsidTr="002650D8">
              <w:trPr>
                <w:trHeight w:val="1758"/>
              </w:trPr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0870659" w14:textId="4D27BA1C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=G3+1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33ED2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t>15</w: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70B65E4" w14:textId="276700CE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=A4+1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33ED2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t>16</w: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B50A256" w14:textId="7096C945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=B4+1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33ED2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t>17</w: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F709429" w14:textId="16C39195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=C4+1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33ED2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t>18</w: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CF0B759" w14:textId="1A2E13BC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=D4+1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33ED2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t>19</w: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9B68BA1" w14:textId="49E9C4BF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=E4+1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33ED2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t>20</w: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B175F1A" w14:textId="7D104815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=F4+1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33ED2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t>21</w: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B63497" w14:paraId="7BB8E44B" w14:textId="77777777" w:rsidTr="002650D8">
              <w:trPr>
                <w:trHeight w:val="1758"/>
              </w:trPr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53D0E19" w14:textId="42848CA1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=G4+1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33ED2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t>22</w: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2529345" w14:textId="7D48EF3D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=A5+1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33ED2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t>23</w: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4E8B521" w14:textId="40601D1F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=B5+1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33ED2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t>24</w: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E797E84" w14:textId="2E8A0F15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=C5+1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33ED2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t>25</w: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5F76B63" w14:textId="76588D3F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=D5+1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33ED2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t>26</w: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FDFA237" w14:textId="470D0116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=E5+1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33ED2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t>27</w: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15EC504" w14:textId="79BCBD0E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=F5+1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33ED2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t>28</w: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B63497" w14:paraId="0CA076FC" w14:textId="77777777" w:rsidTr="002650D8">
              <w:trPr>
                <w:trHeight w:val="1758"/>
              </w:trPr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F1B1A23" w14:textId="703A2320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=G5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33ED2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28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=G5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33ED2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28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DocVariable MonthEnd1 \@ d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33ED2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=G5+1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33ED2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29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33ED2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29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33ED2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t>29</w: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DC6AB86" w14:textId="4537EF71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=A6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33ED2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29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=A6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33ED2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29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DocVariable MonthEnd1 \@ d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33ED2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=A6+1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33ED2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33ED2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33ED2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t>30</w: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9AF026E" w14:textId="0CC7E3E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=B6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33ED2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=B6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33ED2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DocVariable MonthEnd1 \@ d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33ED2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=B6+1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33ED2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33ED2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33ED2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t>31</w: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9FD0C21" w14:textId="3C126F82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=C6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33ED2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=C6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33ED2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DocVariable MonthEnd1 \@ d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33ED2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=C6+1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41D52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26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BC7237B" w14:textId="4047C969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=D6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33ED2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0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=D6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41D52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26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DocVariable MonthEnd1 \@ d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41D52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=D6+1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41D52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27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41D52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27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1A90930" w14:textId="3650CE9D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=E6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33ED2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0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=E6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41D52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27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DocVariable MonthEnd1 \@ d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41D52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=E6+1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41D52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28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41D52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28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CD258AB" w14:textId="4BB5DB29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=F6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33ED2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0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=F6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41D52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28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DocVariable MonthEnd1 \@ d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41D52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=F6+1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41D52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29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41D52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29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B63497" w14:paraId="7E44E33D" w14:textId="77777777" w:rsidTr="002650D8">
              <w:trPr>
                <w:trHeight w:val="1758"/>
              </w:trPr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3015361" w14:textId="6309F676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=G6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33ED2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0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=G6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41D52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29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DocVariable MonthEnd1 \@ d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41D52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=G6+1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41D52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41D52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4E85BB2" w14:textId="6FC46DDE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=A7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33ED2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0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=A7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41D52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DocVariable MonthEnd1 \@ d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41D52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=A7+1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41D52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41D52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112A2FE" w14:textId="7777777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303C743" w14:textId="7777777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30018C7" w14:textId="7777777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5C3500D" w14:textId="7777777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0E2F7AF" w14:textId="7777777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</w:p>
              </w:tc>
            </w:tr>
          </w:tbl>
          <w:p w14:paraId="4D6F4CE2" w14:textId="77777777" w:rsidR="00363461" w:rsidRPr="00B63497" w:rsidRDefault="00363461">
            <w:pPr>
              <w:pStyle w:val="ad"/>
              <w:rPr>
                <w:rFonts w:cs="Arial"/>
                <w:b/>
                <w:bCs/>
                <w:color w:val="auto"/>
                <w:lang w:bidi="ru-RU"/>
              </w:rPr>
            </w:pPr>
          </w:p>
        </w:tc>
      </w:tr>
      <w:tr w:rsidR="00343447" w:rsidRPr="00B63497" w14:paraId="56235C3E" w14:textId="77777777" w:rsidTr="00363461">
        <w:tc>
          <w:tcPr>
            <w:tcW w:w="2500" w:type="pct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</w:tblPr>
            <w:tblGrid>
              <w:gridCol w:w="5336"/>
              <w:gridCol w:w="107"/>
            </w:tblGrid>
            <w:tr w:rsidR="0016700E" w:rsidRPr="00B63497" w14:paraId="4CD824D0" w14:textId="567F8DE3" w:rsidTr="0016700E">
              <w:trPr>
                <w:trHeight w:val="454"/>
              </w:trPr>
              <w:tc>
                <w:tcPr>
                  <w:tcW w:w="2500" w:type="pct"/>
                  <w:tcBorders>
                    <w:bottom w:val="dashed" w:sz="4" w:space="0" w:color="auto"/>
                  </w:tcBorders>
                </w:tcPr>
                <w:p w14:paraId="52561E60" w14:textId="77777777" w:rsidR="0016700E" w:rsidRPr="00B63497" w:rsidRDefault="0016700E" w:rsidP="00143A6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7673143B" w14:textId="77777777" w:rsidR="0016700E" w:rsidRPr="00B63497" w:rsidRDefault="0016700E" w:rsidP="00143A6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6700E" w:rsidRPr="00B63497" w14:paraId="46657E7F" w14:textId="37DC0250" w:rsidTr="0016700E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1B091489" w14:textId="77777777" w:rsidR="0016700E" w:rsidRPr="00B63497" w:rsidRDefault="0016700E" w:rsidP="00143A6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0E5179AD" w14:textId="77777777" w:rsidR="0016700E" w:rsidRPr="00B63497" w:rsidRDefault="0016700E" w:rsidP="00143A6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6700E" w:rsidRPr="00B63497" w14:paraId="66B7D56E" w14:textId="66B5A7AE" w:rsidTr="0016700E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3EB2A6DA" w14:textId="77777777" w:rsidR="0016700E" w:rsidRPr="00B63497" w:rsidRDefault="0016700E" w:rsidP="00143A6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61EEA323" w14:textId="77777777" w:rsidR="0016700E" w:rsidRPr="00B63497" w:rsidRDefault="0016700E" w:rsidP="00143A6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6700E" w:rsidRPr="00B63497" w14:paraId="1C7B2072" w14:textId="1AF56942" w:rsidTr="0016700E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3583CDCE" w14:textId="77777777" w:rsidR="0016700E" w:rsidRPr="00B63497" w:rsidRDefault="0016700E" w:rsidP="00143A6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53D3BFE6" w14:textId="77777777" w:rsidR="0016700E" w:rsidRPr="00B63497" w:rsidRDefault="0016700E" w:rsidP="00143A6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6700E" w:rsidRPr="00B63497" w14:paraId="040B23DB" w14:textId="7D75B9DC" w:rsidTr="0016700E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3A986944" w14:textId="77777777" w:rsidR="0016700E" w:rsidRPr="00B63497" w:rsidRDefault="0016700E" w:rsidP="00143A6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28682EED" w14:textId="77777777" w:rsidR="0016700E" w:rsidRPr="00B63497" w:rsidRDefault="0016700E" w:rsidP="00143A6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6700E" w:rsidRPr="00B63497" w14:paraId="1662E375" w14:textId="3FDCF345" w:rsidTr="0016700E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09156F7E" w14:textId="77777777" w:rsidR="0016700E" w:rsidRPr="00B63497" w:rsidRDefault="0016700E" w:rsidP="00143A6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1A6D683F" w14:textId="77777777" w:rsidR="0016700E" w:rsidRPr="00B63497" w:rsidRDefault="0016700E" w:rsidP="00143A6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6700E" w:rsidRPr="00B63497" w14:paraId="2539B7E0" w14:textId="72450BFB" w:rsidTr="0016700E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6519AE1F" w14:textId="77777777" w:rsidR="0016700E" w:rsidRPr="00B63497" w:rsidRDefault="0016700E" w:rsidP="00143A6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5DE986E1" w14:textId="77777777" w:rsidR="0016700E" w:rsidRPr="00B63497" w:rsidRDefault="0016700E" w:rsidP="00143A6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6700E" w:rsidRPr="00B63497" w14:paraId="1C3FAC9D" w14:textId="62E858C0" w:rsidTr="0016700E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3B6B3E3E" w14:textId="77777777" w:rsidR="0016700E" w:rsidRPr="00B63497" w:rsidRDefault="0016700E" w:rsidP="00143A6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06A1B6FD" w14:textId="77777777" w:rsidR="0016700E" w:rsidRPr="00B63497" w:rsidRDefault="0016700E" w:rsidP="00143A6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0F66700" w14:textId="77777777" w:rsidR="00343447" w:rsidRPr="00B63497" w:rsidRDefault="00343447" w:rsidP="00143A61">
            <w:pPr>
              <w:pStyle w:val="ad"/>
              <w:jc w:val="left"/>
              <w:rPr>
                <w:rFonts w:cs="Arial"/>
                <w:b/>
                <w:bCs/>
                <w:color w:val="auto"/>
                <w:sz w:val="16"/>
                <w:szCs w:val="16"/>
                <w:lang w:bidi="ru-RU"/>
              </w:rPr>
            </w:pPr>
          </w:p>
        </w:tc>
        <w:tc>
          <w:tcPr>
            <w:tcW w:w="2500" w:type="pct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</w:tblPr>
            <w:tblGrid>
              <w:gridCol w:w="107"/>
              <w:gridCol w:w="5336"/>
            </w:tblGrid>
            <w:tr w:rsidR="00686FEE" w:rsidRPr="00B63497" w14:paraId="108EBEB3" w14:textId="77777777" w:rsidTr="00F930B5">
              <w:trPr>
                <w:trHeight w:val="454"/>
              </w:trPr>
              <w:tc>
                <w:tcPr>
                  <w:tcW w:w="50" w:type="pct"/>
                </w:tcPr>
                <w:p w14:paraId="5CC20BAF" w14:textId="77777777" w:rsidR="00686FEE" w:rsidRPr="00B63497" w:rsidRDefault="00686FEE" w:rsidP="00686FEE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left w:val="nil"/>
                    <w:bottom w:val="dashed" w:sz="4" w:space="0" w:color="auto"/>
                  </w:tcBorders>
                </w:tcPr>
                <w:p w14:paraId="1B47121E" w14:textId="77777777" w:rsidR="00686FEE" w:rsidRPr="00B63497" w:rsidRDefault="00686FEE" w:rsidP="00686FEE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86FEE" w:rsidRPr="00B63497" w14:paraId="557F9FC3" w14:textId="77777777" w:rsidTr="00F930B5">
              <w:trPr>
                <w:trHeight w:val="454"/>
              </w:trPr>
              <w:tc>
                <w:tcPr>
                  <w:tcW w:w="50" w:type="pct"/>
                </w:tcPr>
                <w:p w14:paraId="4F369C8A" w14:textId="77777777" w:rsidR="00686FEE" w:rsidRPr="00B63497" w:rsidRDefault="00686FEE" w:rsidP="00686FEE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7D2026DB" w14:textId="77777777" w:rsidR="00686FEE" w:rsidRPr="00B63497" w:rsidRDefault="00686FEE" w:rsidP="00686FEE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86FEE" w:rsidRPr="00B63497" w14:paraId="767B1C4C" w14:textId="77777777" w:rsidTr="00F930B5">
              <w:trPr>
                <w:trHeight w:val="454"/>
              </w:trPr>
              <w:tc>
                <w:tcPr>
                  <w:tcW w:w="50" w:type="pct"/>
                </w:tcPr>
                <w:p w14:paraId="1C20CD97" w14:textId="77777777" w:rsidR="00686FEE" w:rsidRPr="00B63497" w:rsidRDefault="00686FEE" w:rsidP="00686FEE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317BD3DA" w14:textId="77777777" w:rsidR="00686FEE" w:rsidRPr="00B63497" w:rsidRDefault="00686FEE" w:rsidP="00686FEE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86FEE" w:rsidRPr="00B63497" w14:paraId="63CD5545" w14:textId="77777777" w:rsidTr="00F930B5">
              <w:trPr>
                <w:trHeight w:val="454"/>
              </w:trPr>
              <w:tc>
                <w:tcPr>
                  <w:tcW w:w="50" w:type="pct"/>
                </w:tcPr>
                <w:p w14:paraId="6BF98219" w14:textId="77777777" w:rsidR="00686FEE" w:rsidRPr="00B63497" w:rsidRDefault="00686FEE" w:rsidP="00686FEE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5E00E7E6" w14:textId="77777777" w:rsidR="00686FEE" w:rsidRPr="00B63497" w:rsidRDefault="00686FEE" w:rsidP="00686FEE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86FEE" w:rsidRPr="00B63497" w14:paraId="6A9554E4" w14:textId="77777777" w:rsidTr="00F930B5">
              <w:trPr>
                <w:trHeight w:val="454"/>
              </w:trPr>
              <w:tc>
                <w:tcPr>
                  <w:tcW w:w="50" w:type="pct"/>
                </w:tcPr>
                <w:p w14:paraId="574D156D" w14:textId="77777777" w:rsidR="00686FEE" w:rsidRPr="00B63497" w:rsidRDefault="00686FEE" w:rsidP="00686FEE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433BDCE0" w14:textId="77777777" w:rsidR="00686FEE" w:rsidRPr="00B63497" w:rsidRDefault="00686FEE" w:rsidP="00686FEE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86FEE" w:rsidRPr="00B63497" w14:paraId="2752318A" w14:textId="77777777" w:rsidTr="00F930B5">
              <w:trPr>
                <w:trHeight w:val="454"/>
              </w:trPr>
              <w:tc>
                <w:tcPr>
                  <w:tcW w:w="50" w:type="pct"/>
                </w:tcPr>
                <w:p w14:paraId="7DE68EA8" w14:textId="77777777" w:rsidR="00686FEE" w:rsidRPr="00B63497" w:rsidRDefault="00686FEE" w:rsidP="00686FEE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10FBCF73" w14:textId="77777777" w:rsidR="00686FEE" w:rsidRPr="00B63497" w:rsidRDefault="00686FEE" w:rsidP="00686FEE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86FEE" w:rsidRPr="00B63497" w14:paraId="2DED983C" w14:textId="77777777" w:rsidTr="00F930B5">
              <w:trPr>
                <w:trHeight w:val="454"/>
              </w:trPr>
              <w:tc>
                <w:tcPr>
                  <w:tcW w:w="50" w:type="pct"/>
                </w:tcPr>
                <w:p w14:paraId="17434EE8" w14:textId="77777777" w:rsidR="00686FEE" w:rsidRPr="00B63497" w:rsidRDefault="00686FEE" w:rsidP="00686FEE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0C36D09C" w14:textId="77777777" w:rsidR="00686FEE" w:rsidRPr="00B63497" w:rsidRDefault="00686FEE" w:rsidP="00686FEE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86FEE" w:rsidRPr="00B63497" w14:paraId="6AFB501A" w14:textId="77777777" w:rsidTr="00F930B5">
              <w:trPr>
                <w:trHeight w:val="454"/>
              </w:trPr>
              <w:tc>
                <w:tcPr>
                  <w:tcW w:w="50" w:type="pct"/>
                </w:tcPr>
                <w:p w14:paraId="0EF60C0B" w14:textId="77777777" w:rsidR="00686FEE" w:rsidRPr="00B63497" w:rsidRDefault="00686FEE" w:rsidP="00686FEE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1038B819" w14:textId="77777777" w:rsidR="00686FEE" w:rsidRPr="00B63497" w:rsidRDefault="00686FEE" w:rsidP="00686FEE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7DA20A7" w14:textId="77777777" w:rsidR="00343447" w:rsidRPr="00B63497" w:rsidRDefault="00343447">
            <w:pPr>
              <w:pStyle w:val="ad"/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</w:pPr>
          </w:p>
        </w:tc>
      </w:tr>
    </w:tbl>
    <w:p w14:paraId="26C6261C" w14:textId="77777777" w:rsidR="00F93E3B" w:rsidRPr="002650D8" w:rsidRDefault="00F93E3B">
      <w:pPr>
        <w:pStyle w:val="a5"/>
        <w:rPr>
          <w:rFonts w:cs="Arial"/>
          <w:b/>
          <w:bCs/>
          <w:color w:val="auto"/>
          <w:sz w:val="2"/>
          <w:szCs w:val="2"/>
        </w:rPr>
      </w:pPr>
    </w:p>
    <w:sectPr w:rsidR="00F93E3B" w:rsidRPr="002650D8" w:rsidSect="002650D8">
      <w:pgSz w:w="11906" w:h="16838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85316" w14:textId="77777777" w:rsidR="005B49DA" w:rsidRDefault="005B49DA">
      <w:pPr>
        <w:spacing w:after="0"/>
      </w:pPr>
      <w:r>
        <w:separator/>
      </w:r>
    </w:p>
  </w:endnote>
  <w:endnote w:type="continuationSeparator" w:id="0">
    <w:p w14:paraId="654A808D" w14:textId="77777777" w:rsidR="005B49DA" w:rsidRDefault="005B49D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1AF7C" w14:textId="77777777" w:rsidR="005B49DA" w:rsidRDefault="005B49DA">
      <w:pPr>
        <w:spacing w:after="0"/>
      </w:pPr>
      <w:r>
        <w:separator/>
      </w:r>
    </w:p>
  </w:footnote>
  <w:footnote w:type="continuationSeparator" w:id="0">
    <w:p w14:paraId="677448C0" w14:textId="77777777" w:rsidR="005B49DA" w:rsidRDefault="005B49D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Sunday"/>
  </w:docVars>
  <w:rsids>
    <w:rsidRoot w:val="00363461"/>
    <w:rsid w:val="00055B0A"/>
    <w:rsid w:val="000B2A45"/>
    <w:rsid w:val="001274F3"/>
    <w:rsid w:val="00143A61"/>
    <w:rsid w:val="0016700E"/>
    <w:rsid w:val="001D5391"/>
    <w:rsid w:val="001F3D0F"/>
    <w:rsid w:val="0021056C"/>
    <w:rsid w:val="002616A2"/>
    <w:rsid w:val="002650D8"/>
    <w:rsid w:val="002833B4"/>
    <w:rsid w:val="003051CA"/>
    <w:rsid w:val="003327F5"/>
    <w:rsid w:val="00343447"/>
    <w:rsid w:val="00363461"/>
    <w:rsid w:val="00367550"/>
    <w:rsid w:val="003D6EF6"/>
    <w:rsid w:val="00491DA3"/>
    <w:rsid w:val="004C3BD1"/>
    <w:rsid w:val="00533ED2"/>
    <w:rsid w:val="005858C8"/>
    <w:rsid w:val="005B49DA"/>
    <w:rsid w:val="005B7782"/>
    <w:rsid w:val="005E656F"/>
    <w:rsid w:val="00644159"/>
    <w:rsid w:val="0068422D"/>
    <w:rsid w:val="00686FEE"/>
    <w:rsid w:val="006C0896"/>
    <w:rsid w:val="006E172C"/>
    <w:rsid w:val="00736B7D"/>
    <w:rsid w:val="007C0139"/>
    <w:rsid w:val="00834DD9"/>
    <w:rsid w:val="0086612F"/>
    <w:rsid w:val="00881600"/>
    <w:rsid w:val="008B7D77"/>
    <w:rsid w:val="008E04AA"/>
    <w:rsid w:val="009164BA"/>
    <w:rsid w:val="00951F39"/>
    <w:rsid w:val="00A14581"/>
    <w:rsid w:val="00AA23D3"/>
    <w:rsid w:val="00AE36BB"/>
    <w:rsid w:val="00B46E4F"/>
    <w:rsid w:val="00B63497"/>
    <w:rsid w:val="00C41D52"/>
    <w:rsid w:val="00CA57ED"/>
    <w:rsid w:val="00CD0425"/>
    <w:rsid w:val="00CD59A7"/>
    <w:rsid w:val="00DD2555"/>
    <w:rsid w:val="00DE32AC"/>
    <w:rsid w:val="00E77E1D"/>
    <w:rsid w:val="00EF5124"/>
    <w:rsid w:val="00F701B7"/>
    <w:rsid w:val="00F930B5"/>
    <w:rsid w:val="00F93E3B"/>
    <w:rsid w:val="00FA423C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7B3B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A45"/>
    <w:rPr>
      <w:rFonts w:ascii="Arial" w:hAnsi="Arial"/>
      <w:sz w:val="21"/>
    </w:rPr>
  </w:style>
  <w:style w:type="paragraph" w:styleId="1">
    <w:name w:val="heading 1"/>
    <w:basedOn w:val="a"/>
    <w:next w:val="a"/>
    <w:link w:val="10"/>
    <w:uiPriority w:val="9"/>
    <w:qFormat/>
    <w:rsid w:val="000B2A45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A45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0B2A45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qFormat/>
    <w:rsid w:val="000B2A45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qFormat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qFormat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character" w:customStyle="1" w:styleId="10">
    <w:name w:val="Заголовок 1 Знак"/>
    <w:basedOn w:val="a0"/>
    <w:link w:val="1"/>
    <w:uiPriority w:val="9"/>
    <w:rsid w:val="000B2A45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B2A45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qFormat/>
    <w:rsid w:val="004C3BD1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qFormat/>
    <w:rsid w:val="004C3BD1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qFormat/>
    <w:rsid w:val="004C3BD1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4C3BD1"/>
    <w:pPr>
      <w:spacing w:after="0"/>
    </w:p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7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AppData\Roaming\Microsoft\Templates\&#1057;&#1077;&#1084;&#1077;&#1081;&#1085;&#1099;&#1081;%20&#1092;&#1086;&#1090;&#1086;&#1082;&#1072;&#1083;&#1077;&#1085;&#1076;&#1072;&#1088;&#1100;%20(&#1083;&#1102;&#1073;&#1086;&#1081;%20&#1075;&#1086;&#1076;,%201%20&#1089;&#1090;&#1088;&#1072;&#1085;&#1080;&#1094;&#1072;)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D5BE0F47-357E-46CB-B795-041B2252B2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F784D0-CD93-48D4-ABB4-189B2041A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0C06AE-E190-443F-B09D-1F0F986149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DD93ABA-B7DE-4472-B51D-463F48D6F9B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Семейный фотокалендарь (любой год, 1 страница).dotm</Template>
  <TotalTime>0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2022-08-04T13:01:00Z</dcterms:created>
  <dcterms:modified xsi:type="dcterms:W3CDTF">2022-08-04T13:01:00Z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