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363461" w14:paraId="239838A4" w14:textId="77777777" w:rsidTr="00363461">
        <w:tc>
          <w:tcPr>
            <w:tcW w:w="2500" w:type="pct"/>
          </w:tcPr>
          <w:p w14:paraId="7F495D9B" w14:textId="1ED6DED4" w:rsidR="00363461" w:rsidRPr="00363461" w:rsidRDefault="00FE5D71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ABRIL</w:t>
            </w:r>
          </w:p>
        </w:tc>
        <w:tc>
          <w:tcPr>
            <w:tcW w:w="2500" w:type="pct"/>
          </w:tcPr>
          <w:p w14:paraId="67F0FFF5" w14:textId="23DBC40D" w:rsidR="00363461" w:rsidRPr="00363461" w:rsidRDefault="00363461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2D7F60">
              <w:rPr>
                <w:rFonts w:cs="Arial"/>
                <w:color w:val="auto"/>
                <w:sz w:val="72"/>
                <w:szCs w:val="72"/>
                <w:lang w:bidi="ru-RU"/>
              </w:rPr>
              <w:t>2023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63461" w14:paraId="29D5C513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143A61" w:rsidRPr="00363461" w14:paraId="201D1D07" w14:textId="77777777" w:rsidTr="00DD2555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C3D1ED6" w14:textId="1215B264" w:rsidR="00143A61" w:rsidRPr="00363461" w:rsidRDefault="00FE5D71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7FD4DF4A" w14:textId="18CBE14D" w:rsidR="00143A61" w:rsidRPr="00363461" w:rsidRDefault="00FE5D71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24871B49" w14:textId="67A6A565" w:rsidR="00143A61" w:rsidRPr="00363461" w:rsidRDefault="00FE5D71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6E2E8DAB" w14:textId="25B48E85" w:rsidR="00143A61" w:rsidRPr="00363461" w:rsidRDefault="00FE5D71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0AFDC446" w14:textId="2C75FF84" w:rsidR="00143A61" w:rsidRPr="00363461" w:rsidRDefault="00FE5D71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445F5B51" w14:textId="133BC3C9" w:rsidR="00143A61" w:rsidRPr="00363461" w:rsidRDefault="00FE5D71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93EFA82" w14:textId="0C21AEC7" w:rsidR="00143A61" w:rsidRPr="00363461" w:rsidRDefault="00FE5D71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363461" w14:paraId="5B162161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17EF5A2E" w14:textId="2901B62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46358DF" w14:textId="781BBB1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2554BC4" w14:textId="1347B93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E5A8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D484F22" w14:textId="506F828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E5A8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A109647" w14:textId="0067844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E5A8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9622B36" w14:textId="024111D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E5A8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620958C" w14:textId="6F659B4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739FC24E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B0B7A73" w14:textId="02F778C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265836B" w14:textId="533E056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B6F5A3E" w14:textId="302A944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9E5C31C" w14:textId="09558BB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E7AD7B1" w14:textId="7AFD03B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9B15348" w14:textId="19FA836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2D4AA8D" w14:textId="32F5E4B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0FD0156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2EE176E" w14:textId="3F850EB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305C2C9" w14:textId="7CF8897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F0E5B1B" w14:textId="635B93D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4C9FC97" w14:textId="58E7A29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3EC0845" w14:textId="135B81A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106099E" w14:textId="78C174C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FABE856" w14:textId="6353890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569FACAF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5290EC4" w14:textId="68ACD12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3285CD4" w14:textId="189842B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E7E12DF" w14:textId="45A1175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5A6D764" w14:textId="30E6B76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CA2041F" w14:textId="593D4FE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E850F92" w14:textId="505C5A0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1B34D0D" w14:textId="0B0D768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9153A99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6B0A1EC" w14:textId="190FB5B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140BE3E" w14:textId="29A7E5F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BCF0C65" w14:textId="38C4B38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11B3730" w14:textId="26A64B8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FE5D7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FE5D7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C211021" w14:textId="647C742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FE5D7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B74A27F" w14:textId="31C2D45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FE5D7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48ABA2E" w14:textId="44838C1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FE5D7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121B626A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E75C8C9" w14:textId="0017540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2D7F6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2D7F6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7A4B29F" w14:textId="1FD1473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4652AF2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82D4DB2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D0A7FF4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6DB88C2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F1A6180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7E7356CC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363461" w:rsidRDefault="00F93E3B">
      <w:pPr>
        <w:pStyle w:val="a5"/>
        <w:rPr>
          <w:rFonts w:cs="Arial"/>
          <w:color w:val="auto"/>
        </w:rPr>
      </w:pPr>
    </w:p>
    <w:sectPr w:rsidR="00F93E3B" w:rsidRPr="00363461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E308C" w14:textId="77777777" w:rsidR="00380382" w:rsidRDefault="00380382">
      <w:pPr>
        <w:spacing w:after="0"/>
      </w:pPr>
      <w:r>
        <w:separator/>
      </w:r>
    </w:p>
  </w:endnote>
  <w:endnote w:type="continuationSeparator" w:id="0">
    <w:p w14:paraId="1590A64C" w14:textId="77777777" w:rsidR="00380382" w:rsidRDefault="003803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1AFE8" w14:textId="77777777" w:rsidR="00380382" w:rsidRDefault="00380382">
      <w:pPr>
        <w:spacing w:after="0"/>
      </w:pPr>
      <w:r>
        <w:separator/>
      </w:r>
    </w:p>
  </w:footnote>
  <w:footnote w:type="continuationSeparator" w:id="0">
    <w:p w14:paraId="2894EAD9" w14:textId="77777777" w:rsidR="00380382" w:rsidRDefault="0038038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Sunday"/>
  </w:docVars>
  <w:rsids>
    <w:rsidRoot w:val="00363461"/>
    <w:rsid w:val="00055B0A"/>
    <w:rsid w:val="000B2A45"/>
    <w:rsid w:val="001274F3"/>
    <w:rsid w:val="00143A61"/>
    <w:rsid w:val="001F3D0F"/>
    <w:rsid w:val="0021056C"/>
    <w:rsid w:val="002833B4"/>
    <w:rsid w:val="002D7F60"/>
    <w:rsid w:val="003051CA"/>
    <w:rsid w:val="003327F5"/>
    <w:rsid w:val="00363461"/>
    <w:rsid w:val="00367550"/>
    <w:rsid w:val="00380382"/>
    <w:rsid w:val="003D6EF6"/>
    <w:rsid w:val="00491DA3"/>
    <w:rsid w:val="004C3BD1"/>
    <w:rsid w:val="00535F7E"/>
    <w:rsid w:val="005532C1"/>
    <w:rsid w:val="005858C8"/>
    <w:rsid w:val="005B7782"/>
    <w:rsid w:val="005E656F"/>
    <w:rsid w:val="00685F4F"/>
    <w:rsid w:val="006C0896"/>
    <w:rsid w:val="00736B7D"/>
    <w:rsid w:val="007C0139"/>
    <w:rsid w:val="007E3BB5"/>
    <w:rsid w:val="00834DD9"/>
    <w:rsid w:val="00847090"/>
    <w:rsid w:val="00881600"/>
    <w:rsid w:val="008B7D77"/>
    <w:rsid w:val="008E04AA"/>
    <w:rsid w:val="009164BA"/>
    <w:rsid w:val="00951F39"/>
    <w:rsid w:val="00A14581"/>
    <w:rsid w:val="00AA23D3"/>
    <w:rsid w:val="00AE36BB"/>
    <w:rsid w:val="00B82AAD"/>
    <w:rsid w:val="00BA342B"/>
    <w:rsid w:val="00CD0425"/>
    <w:rsid w:val="00DD2555"/>
    <w:rsid w:val="00DE32AC"/>
    <w:rsid w:val="00DE5A86"/>
    <w:rsid w:val="00E77E1D"/>
    <w:rsid w:val="00EF5124"/>
    <w:rsid w:val="00F701B7"/>
    <w:rsid w:val="00F93E3B"/>
    <w:rsid w:val="00FA423C"/>
    <w:rsid w:val="00FE5D7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2022-08-06T07:05:00Z</dcterms:created>
  <dcterms:modified xsi:type="dcterms:W3CDTF">2022-08-06T07:05:00Z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