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335D67D7" w:rsidR="00363461" w:rsidRPr="006D5BE3" w:rsidRDefault="00F01C0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3025F714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F01C04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4CB3AA61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39F66E8A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73649367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33A82C90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1CA90047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2EF34653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66B193E4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46792E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14621E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75AD8E6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4CB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15803E2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D4CB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3C6B257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3004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6D0D214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3004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120F2AE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3004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49945C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3004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3004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3004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3F7DD6C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50D0441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2EC44C1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51D79A8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333C08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493E8D9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1EC120D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18ADA50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463E7E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498FC03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410C642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0BCC8CA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5903493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7669770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3572EF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1116449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554E6C6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721603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1C26A9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2802A9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396CA07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6278418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5D49CE5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2134B8C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7FC8C53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01DE8CC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2736AB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7C42AC1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4C09C2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23760E3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D1DC" w14:textId="77777777" w:rsidR="0069245A" w:rsidRDefault="0069245A">
      <w:pPr>
        <w:spacing w:after="0"/>
      </w:pPr>
      <w:r>
        <w:separator/>
      </w:r>
    </w:p>
  </w:endnote>
  <w:endnote w:type="continuationSeparator" w:id="0">
    <w:p w14:paraId="71058190" w14:textId="77777777" w:rsidR="0069245A" w:rsidRDefault="006924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7FDD" w14:textId="77777777" w:rsidR="0069245A" w:rsidRDefault="0069245A">
      <w:pPr>
        <w:spacing w:after="0"/>
      </w:pPr>
      <w:r>
        <w:separator/>
      </w:r>
    </w:p>
  </w:footnote>
  <w:footnote w:type="continuationSeparator" w:id="0">
    <w:p w14:paraId="79CF376A" w14:textId="77777777" w:rsidR="0069245A" w:rsidRDefault="006924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55FAB"/>
    <w:rsid w:val="000B2A45"/>
    <w:rsid w:val="001274F3"/>
    <w:rsid w:val="00143A61"/>
    <w:rsid w:val="001E4AAC"/>
    <w:rsid w:val="001F3D0F"/>
    <w:rsid w:val="0021056C"/>
    <w:rsid w:val="0027653B"/>
    <w:rsid w:val="002833B4"/>
    <w:rsid w:val="003051CA"/>
    <w:rsid w:val="003327F5"/>
    <w:rsid w:val="00363461"/>
    <w:rsid w:val="00367550"/>
    <w:rsid w:val="003C0E71"/>
    <w:rsid w:val="003D6EF6"/>
    <w:rsid w:val="00496C9E"/>
    <w:rsid w:val="004C3BD1"/>
    <w:rsid w:val="004F6DE3"/>
    <w:rsid w:val="005858C8"/>
    <w:rsid w:val="005B7782"/>
    <w:rsid w:val="005E656F"/>
    <w:rsid w:val="0069245A"/>
    <w:rsid w:val="006C0896"/>
    <w:rsid w:val="006D5BE3"/>
    <w:rsid w:val="00736B7D"/>
    <w:rsid w:val="007C0139"/>
    <w:rsid w:val="007D4CB8"/>
    <w:rsid w:val="00834DD9"/>
    <w:rsid w:val="00881600"/>
    <w:rsid w:val="008B7D77"/>
    <w:rsid w:val="008E04AA"/>
    <w:rsid w:val="009164BA"/>
    <w:rsid w:val="00951F39"/>
    <w:rsid w:val="009C3E84"/>
    <w:rsid w:val="00A14581"/>
    <w:rsid w:val="00AA23D3"/>
    <w:rsid w:val="00AE36BB"/>
    <w:rsid w:val="00CD0425"/>
    <w:rsid w:val="00DD2555"/>
    <w:rsid w:val="00DE32AC"/>
    <w:rsid w:val="00E77E1D"/>
    <w:rsid w:val="00EF5124"/>
    <w:rsid w:val="00F01C04"/>
    <w:rsid w:val="00F30042"/>
    <w:rsid w:val="00F701B7"/>
    <w:rsid w:val="00F93E3B"/>
    <w:rsid w:val="00FA30A9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2022-08-10T05:58:00Z</dcterms:created>
  <dcterms:modified xsi:type="dcterms:W3CDTF">2022-08-10T05:58:00Z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