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7BCC081F" w14:textId="77777777" w:rsidTr="00363461">
        <w:tc>
          <w:tcPr>
            <w:tcW w:w="2500" w:type="pct"/>
          </w:tcPr>
          <w:p w14:paraId="7BAA7A9E" w14:textId="6FC06E2F" w:rsidR="00363461" w:rsidRPr="00363461" w:rsidRDefault="00937BAF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MAYO</w:t>
            </w:r>
          </w:p>
        </w:tc>
        <w:tc>
          <w:tcPr>
            <w:tcW w:w="2500" w:type="pct"/>
          </w:tcPr>
          <w:p w14:paraId="26BEABA8" w14:textId="55CBC1EE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937BAF">
              <w:rPr>
                <w:rFonts w:cs="Arial"/>
                <w:color w:val="auto"/>
                <w:sz w:val="72"/>
                <w:szCs w:val="72"/>
                <w:lang w:bidi="ru-RU"/>
              </w:rPr>
              <w:t>2022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7A1341D3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63461" w14:paraId="2CE9456A" w14:textId="77777777" w:rsidTr="00DD2555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8D22E22" w14:textId="479968A7" w:rsidR="00143A61" w:rsidRPr="00363461" w:rsidRDefault="00937BAF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3240C603" w14:textId="285A7508" w:rsidR="00143A61" w:rsidRPr="00363461" w:rsidRDefault="00937BAF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79F93E13" w14:textId="423FC5F0" w:rsidR="00143A61" w:rsidRPr="00363461" w:rsidRDefault="00937BAF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69CF48B3" w14:textId="4CBD2A73" w:rsidR="00143A61" w:rsidRPr="00363461" w:rsidRDefault="00937BAF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5024E726" w14:textId="2B7E7126" w:rsidR="00143A61" w:rsidRPr="00363461" w:rsidRDefault="00937BAF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32C47AC4" w14:textId="7DC7FFAC" w:rsidR="00143A61" w:rsidRPr="00363461" w:rsidRDefault="00937BAF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6A68280" w14:textId="65A322D2" w:rsidR="00143A61" w:rsidRPr="00363461" w:rsidRDefault="00937BAF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7CD6B2D9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C18AFFA" w14:textId="5CEAFF1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="00937BA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A23D3B4" w14:textId="4EFC985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937BA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B7D579D" w14:textId="168F068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296F6DA" w14:textId="118F1C2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488FAB7" w14:textId="258AC89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06F914" w14:textId="246417E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48E2964" w14:textId="056A5DF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MonthStart5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435576F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39820A6" w14:textId="1DBE627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E2956DA" w14:textId="155866B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2F594CD" w14:textId="1C06D58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25A71BD" w14:textId="6DD9672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2CA1D66" w14:textId="3BFB999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ED6C5AB" w14:textId="1F6C4AF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06A2C62" w14:textId="2382DE5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27CACD7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D682122" w14:textId="167D6CA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ECBC6BB" w14:textId="0D8F3A5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A93C24F" w14:textId="071611E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1922A64" w14:textId="2E40E69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F710210" w14:textId="2A74B49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D690173" w14:textId="22AA166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0694B5B" w14:textId="6FD3909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790C92B5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3FF7238" w14:textId="555D680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9CDBE70" w14:textId="25F481C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50F9E56" w14:textId="3F7B522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33A264D" w14:textId="48732C7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8DC48BD" w14:textId="452EF42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5DF62A9" w14:textId="279FACC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5D8CBBA" w14:textId="05F7AE9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2D62C8F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265186C" w14:textId="1794C61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B66CC04" w14:textId="330426A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1AD74C5" w14:textId="5C52021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656FB4" w14:textId="49C9446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C7B0077" w14:textId="3EB1626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5CDB84A" w14:textId="203DA2F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023A74D" w14:textId="40FD432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25678C9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D783FE3" w14:textId="6896D79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937F4C9" w14:textId="1624A77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7BA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MonthEnd5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040A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2B66650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A7FD3BE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4EB0135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69A184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0A26DA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72030CE9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1B754" w14:textId="77777777" w:rsidR="004E3690" w:rsidRDefault="004E3690">
      <w:pPr>
        <w:spacing w:after="0"/>
      </w:pPr>
      <w:r>
        <w:separator/>
      </w:r>
    </w:p>
  </w:endnote>
  <w:endnote w:type="continuationSeparator" w:id="0">
    <w:p w14:paraId="4F16248B" w14:textId="77777777" w:rsidR="004E3690" w:rsidRDefault="004E36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AD309" w14:textId="77777777" w:rsidR="004E3690" w:rsidRDefault="004E3690">
      <w:pPr>
        <w:spacing w:after="0"/>
      </w:pPr>
      <w:r>
        <w:separator/>
      </w:r>
    </w:p>
  </w:footnote>
  <w:footnote w:type="continuationSeparator" w:id="0">
    <w:p w14:paraId="5E1CD15F" w14:textId="77777777" w:rsidR="004E3690" w:rsidRDefault="004E36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F3D0F"/>
    <w:rsid w:val="002040AD"/>
    <w:rsid w:val="0021056C"/>
    <w:rsid w:val="002833B4"/>
    <w:rsid w:val="003051CA"/>
    <w:rsid w:val="003327F5"/>
    <w:rsid w:val="00363461"/>
    <w:rsid w:val="00367550"/>
    <w:rsid w:val="003D6EF6"/>
    <w:rsid w:val="00491DA3"/>
    <w:rsid w:val="004C1CEB"/>
    <w:rsid w:val="004C3BD1"/>
    <w:rsid w:val="004E3690"/>
    <w:rsid w:val="00527055"/>
    <w:rsid w:val="005858C8"/>
    <w:rsid w:val="005B7782"/>
    <w:rsid w:val="005E656F"/>
    <w:rsid w:val="006C0896"/>
    <w:rsid w:val="00736B7D"/>
    <w:rsid w:val="007C0139"/>
    <w:rsid w:val="007E48DF"/>
    <w:rsid w:val="00834DD9"/>
    <w:rsid w:val="00881600"/>
    <w:rsid w:val="008B7D77"/>
    <w:rsid w:val="008E04AA"/>
    <w:rsid w:val="009164BA"/>
    <w:rsid w:val="00937BAF"/>
    <w:rsid w:val="00951F39"/>
    <w:rsid w:val="00A14581"/>
    <w:rsid w:val="00A509C1"/>
    <w:rsid w:val="00AA23D3"/>
    <w:rsid w:val="00AE36BB"/>
    <w:rsid w:val="00CD0425"/>
    <w:rsid w:val="00DD2555"/>
    <w:rsid w:val="00DE32AC"/>
    <w:rsid w:val="00E77E1D"/>
    <w:rsid w:val="00EC1A06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2022-08-06T14:20:00Z</dcterms:created>
  <dcterms:modified xsi:type="dcterms:W3CDTF">2022-08-06T14:20:00Z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