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63461" w:rsidRPr="00363461" w14:paraId="4BA11569" w14:textId="77777777" w:rsidTr="00363461">
        <w:tc>
          <w:tcPr>
            <w:tcW w:w="2500" w:type="pct"/>
          </w:tcPr>
          <w:p w14:paraId="120660E6" w14:textId="1B2EC72A" w:rsidR="00363461" w:rsidRPr="00363461" w:rsidRDefault="00010D77" w:rsidP="00143A61">
            <w:pPr>
              <w:pStyle w:val="ad"/>
              <w:jc w:val="left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color w:val="auto"/>
                <w:sz w:val="72"/>
                <w:szCs w:val="72"/>
                <w:lang w:bidi="ru-RU"/>
              </w:rPr>
              <w:t>DICIEMBRE</w:t>
            </w:r>
          </w:p>
        </w:tc>
        <w:tc>
          <w:tcPr>
            <w:tcW w:w="2500" w:type="pct"/>
          </w:tcPr>
          <w:p w14:paraId="2EA6AF55" w14:textId="14254FB0" w:rsidR="00363461" w:rsidRPr="00363461" w:rsidRDefault="00363461">
            <w:pPr>
              <w:pStyle w:val="ad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begin"/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separate"/>
            </w:r>
            <w:r w:rsidR="00010D77">
              <w:rPr>
                <w:rFonts w:cs="Arial"/>
                <w:color w:val="auto"/>
                <w:sz w:val="72"/>
                <w:szCs w:val="72"/>
                <w:lang w:bidi="ru-RU"/>
              </w:rPr>
              <w:t>2022</w: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363461" w14:paraId="18DC0BBA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41"/>
              <w:gridCol w:w="2268"/>
              <w:gridCol w:w="2268"/>
              <w:gridCol w:w="2268"/>
              <w:gridCol w:w="2268"/>
              <w:gridCol w:w="2268"/>
              <w:gridCol w:w="2237"/>
            </w:tblGrid>
            <w:tr w:rsidR="00363461" w:rsidRPr="00363461" w14:paraId="366C9AF3" w14:textId="77777777" w:rsidTr="00DD2555">
              <w:trPr>
                <w:trHeight w:val="454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1648509" w14:textId="1E0F0FF6" w:rsidR="00363461" w:rsidRPr="00143A61" w:rsidRDefault="00010D77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DOMINGO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78506F0D" w14:textId="419979F3" w:rsidR="00363461" w:rsidRPr="00143A61" w:rsidRDefault="00010D77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LUNES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40C13C2F" w14:textId="63120380" w:rsidR="00363461" w:rsidRPr="00143A61" w:rsidRDefault="00010D77" w:rsidP="00143A61">
                  <w:pPr>
                    <w:pStyle w:val="Days"/>
                    <w:tabs>
                      <w:tab w:val="left" w:pos="989"/>
                      <w:tab w:val="center" w:pos="1134"/>
                    </w:tabs>
                    <w:spacing w:before="0"/>
                    <w:rPr>
                      <w:rFonts w:cs="Arial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MARTES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502EB7A8" w14:textId="0AD4CC6F" w:rsidR="00363461" w:rsidRPr="00143A61" w:rsidRDefault="00010D77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MIERCOLES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2B48870B" w14:textId="20130C49" w:rsidR="00363461" w:rsidRPr="00143A61" w:rsidRDefault="00010D77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JUEVES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187170C3" w14:textId="2797EDA3" w:rsidR="00363461" w:rsidRPr="00143A61" w:rsidRDefault="00010D77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VIERNES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2FFB26B" w14:textId="12F2CFEF" w:rsidR="00363461" w:rsidRPr="00143A61" w:rsidRDefault="00010D77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SABADO</w:t>
                  </w:r>
                </w:p>
              </w:tc>
            </w:tr>
            <w:tr w:rsidR="00363461" w:rsidRPr="00363461" w14:paraId="11A7A362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7F811B37" w14:textId="3555227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0D7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6FDFD00" w14:textId="23B13A8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0D7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0D7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127D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8DFB1C2" w14:textId="646548A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0D7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0D7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127D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8B32144" w14:textId="732679A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0D7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0D7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127D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B0FF39C" w14:textId="363875A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0D7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127D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127D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127D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0D77"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E019392" w14:textId="57B734D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0D7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0D7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0D7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0D7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0D7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0D871119" w14:textId="2AF81A8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0D7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0D7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0D7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0D7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0D7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59C3696D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67339C06" w14:textId="5AA8D1B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0D7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1F57F93" w14:textId="5F51E39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0D7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22C0BBD" w14:textId="15E3CD2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0D7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ECB0343" w14:textId="662E085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0D7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D49049E" w14:textId="1652D76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0D7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5432C16" w14:textId="2E9D119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0D7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2CFF5097" w14:textId="73A27E6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0D7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405E53C9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8B059C2" w14:textId="7DDC2D2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0D7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070352D" w14:textId="5596C02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0D7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BB4E70C" w14:textId="5AE0FC1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0D7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610A02E" w14:textId="00FAC18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0D7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6DE0955" w14:textId="1815314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0D7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F18EF33" w14:textId="7ADC907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0D7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A9D51F7" w14:textId="3495D02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0D7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4E481ABF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7DC124CD" w14:textId="7378CB7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0D7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5ADC40E" w14:textId="67B3681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0D7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6474965" w14:textId="77EEE99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0D7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7D7685B" w14:textId="0D144CF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0D7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DCB3B88" w14:textId="5F4C34D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0D7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8B7AD65" w14:textId="64D17D6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0D7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7983BF20" w14:textId="5D42403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0D7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4E7632DB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F36EF6C" w14:textId="5BF34AB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0D7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0D7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0D7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0D7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0D7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0D7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98BDA80" w14:textId="33F1778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0D7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0D7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0D7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0D7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0D7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0D7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54A394A" w14:textId="62FF86A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0D7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0D7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0D7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0D7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0D7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0D7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B84AF16" w14:textId="380CAA9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0D7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0D7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0D7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0D7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010D7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0D7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010D7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0D7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C3DCBB7" w14:textId="437227B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0D7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0D7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0D7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0D7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0D7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010D7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0D7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9BCF476" w14:textId="4211216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0D7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0D7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0D7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0D7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0D7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010D7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0D7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50FB298F" w14:textId="63A10BD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0D7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0D7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0D7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0D7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0D7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010D7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0D7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4069CC67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2789E895" w14:textId="5B201F5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0D7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0D7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0D7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F6CB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0AC5A9E" w14:textId="7ED1BE4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0D7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F6CB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F6CBC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F1D4BF9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1F84A93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D51CF4D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68ABE5F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43B63706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18232F58" w14:textId="77777777" w:rsidR="00363461" w:rsidRPr="00363461" w:rsidRDefault="00363461">
            <w:pPr>
              <w:pStyle w:val="ad"/>
              <w:rPr>
                <w:rFonts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363461" w:rsidRDefault="00F93E3B">
      <w:pPr>
        <w:pStyle w:val="a5"/>
        <w:rPr>
          <w:rFonts w:cs="Arial"/>
          <w:color w:val="auto"/>
        </w:rPr>
      </w:pPr>
    </w:p>
    <w:sectPr w:rsidR="00F93E3B" w:rsidRPr="00363461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66621" w14:textId="77777777" w:rsidR="00D908A4" w:rsidRDefault="00D908A4">
      <w:pPr>
        <w:spacing w:after="0"/>
      </w:pPr>
      <w:r>
        <w:separator/>
      </w:r>
    </w:p>
  </w:endnote>
  <w:endnote w:type="continuationSeparator" w:id="0">
    <w:p w14:paraId="3A24BB69" w14:textId="77777777" w:rsidR="00D908A4" w:rsidRDefault="00D908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D18E1" w14:textId="77777777" w:rsidR="00D908A4" w:rsidRDefault="00D908A4">
      <w:pPr>
        <w:spacing w:after="0"/>
      </w:pPr>
      <w:r>
        <w:separator/>
      </w:r>
    </w:p>
  </w:footnote>
  <w:footnote w:type="continuationSeparator" w:id="0">
    <w:p w14:paraId="54695AE2" w14:textId="77777777" w:rsidR="00D908A4" w:rsidRDefault="00D908A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Sunday"/>
  </w:docVars>
  <w:rsids>
    <w:rsidRoot w:val="00363461"/>
    <w:rsid w:val="0000053C"/>
    <w:rsid w:val="00010D77"/>
    <w:rsid w:val="00055B0A"/>
    <w:rsid w:val="000B2A45"/>
    <w:rsid w:val="001274F3"/>
    <w:rsid w:val="00143A61"/>
    <w:rsid w:val="001F3D0F"/>
    <w:rsid w:val="0021056C"/>
    <w:rsid w:val="002833B4"/>
    <w:rsid w:val="003051CA"/>
    <w:rsid w:val="003327F5"/>
    <w:rsid w:val="00363461"/>
    <w:rsid w:val="00367550"/>
    <w:rsid w:val="003D6EF6"/>
    <w:rsid w:val="00491DA3"/>
    <w:rsid w:val="004C3BD1"/>
    <w:rsid w:val="004E57B5"/>
    <w:rsid w:val="005858C8"/>
    <w:rsid w:val="005B7782"/>
    <w:rsid w:val="005E656F"/>
    <w:rsid w:val="00610DA4"/>
    <w:rsid w:val="006C0896"/>
    <w:rsid w:val="006F6CBC"/>
    <w:rsid w:val="00736B7D"/>
    <w:rsid w:val="0076524B"/>
    <w:rsid w:val="007C0139"/>
    <w:rsid w:val="008127D6"/>
    <w:rsid w:val="00834DD9"/>
    <w:rsid w:val="00881600"/>
    <w:rsid w:val="008B7D77"/>
    <w:rsid w:val="008E04AA"/>
    <w:rsid w:val="009164BA"/>
    <w:rsid w:val="00951F39"/>
    <w:rsid w:val="00A14581"/>
    <w:rsid w:val="00AA23D3"/>
    <w:rsid w:val="00AE36BB"/>
    <w:rsid w:val="00CD0425"/>
    <w:rsid w:val="00D908A4"/>
    <w:rsid w:val="00DD2555"/>
    <w:rsid w:val="00DE32AC"/>
    <w:rsid w:val="00E77E1D"/>
    <w:rsid w:val="00ED5825"/>
    <w:rsid w:val="00EF5124"/>
    <w:rsid w:val="00F701B7"/>
    <w:rsid w:val="00F93E3B"/>
    <w:rsid w:val="00FA423C"/>
    <w:rsid w:val="00FE4448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страница).dotm</Template>
  <TotalTime>0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2022-08-11T08:18:00Z</dcterms:created>
  <dcterms:modified xsi:type="dcterms:W3CDTF">2022-08-11T08:18:00Z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