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7C1DF9B9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  <w:vAlign w:val="center"/>
          </w:tcPr>
          <w:p w14:paraId="356E2AAA" w14:textId="49B47B45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492AC13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4241FD7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5A5A3BD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CEFC0F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0B6B457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F3A3A7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8B0705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F5FFAB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F90FF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F0C5E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3E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4159FF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83E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04ABEF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90ED1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73A1A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2A3440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7E1F5D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33335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AEF47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0E6417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A6269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EBFF7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08C022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15D788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AF6A3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197C1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1D15A7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9DA75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0895E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16A0C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E5978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09E25F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79A64E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75F8B1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3C10A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D6783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714BD1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4AE34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9086C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6B5FAE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78366D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0B6C36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AEBED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EA877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9A84D4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37B5C6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6033FE75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JUNIO</w:t>
            </w:r>
          </w:p>
        </w:tc>
        <w:tc>
          <w:tcPr>
            <w:tcW w:w="2500" w:type="pct"/>
            <w:vAlign w:val="center"/>
          </w:tcPr>
          <w:p w14:paraId="784345F2" w14:textId="380E9E05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55FBC9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DB211B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56CCDD9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6596BE5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8AF7C8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9EF428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379D3E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57699A99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70E776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43E105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6CC57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7E9C5C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5E1A2A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242FE4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49C4A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D7A7D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4743B0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40299F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397C12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0116466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231247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3B11E2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D8F5A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36E726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EAC32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2D12EA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AC7C4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C33A3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AA9C94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6EE35BE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03AC5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5AA35C1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57402F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055607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646271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1097CB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68818DA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13C10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0D6528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93B8E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3ED665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7B8DF0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43A8F5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193E3C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771918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D2DCE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E5ED" w14:textId="77777777" w:rsidR="005A1F03" w:rsidRDefault="005A1F03">
      <w:pPr>
        <w:spacing w:after="0"/>
      </w:pPr>
      <w:r>
        <w:separator/>
      </w:r>
    </w:p>
  </w:endnote>
  <w:endnote w:type="continuationSeparator" w:id="0">
    <w:p w14:paraId="18A12B13" w14:textId="77777777" w:rsidR="005A1F03" w:rsidRDefault="005A1F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7CB3" w14:textId="77777777" w:rsidR="005A1F03" w:rsidRDefault="005A1F03">
      <w:pPr>
        <w:spacing w:after="0"/>
      </w:pPr>
      <w:r>
        <w:separator/>
      </w:r>
    </w:p>
  </w:footnote>
  <w:footnote w:type="continuationSeparator" w:id="0">
    <w:p w14:paraId="277A4566" w14:textId="77777777" w:rsidR="005A1F03" w:rsidRDefault="005A1F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3E64"/>
    <w:rsid w:val="00097A25"/>
    <w:rsid w:val="000A5A57"/>
    <w:rsid w:val="001274F3"/>
    <w:rsid w:val="00151CCE"/>
    <w:rsid w:val="001B01F9"/>
    <w:rsid w:val="001C41F9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E78A9"/>
    <w:rsid w:val="004F6AAC"/>
    <w:rsid w:val="00512F2D"/>
    <w:rsid w:val="00533CC0"/>
    <w:rsid w:val="005604D9"/>
    <w:rsid w:val="00564C6E"/>
    <w:rsid w:val="00570FBB"/>
    <w:rsid w:val="00583B82"/>
    <w:rsid w:val="005923AC"/>
    <w:rsid w:val="005A1F03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2DCE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97E10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2022-07-06T11:09:00Z</dcterms:created>
  <dcterms:modified xsi:type="dcterms:W3CDTF">2022-07-06T11:09:00Z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