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1EBEEBD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4EEA9C38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1056DFA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2851E5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A3D018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70F2AE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234D65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574FA7C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82516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30DC1F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42FE4E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2E9B85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D247B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301FFF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337802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0D539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6A7C5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7702A3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2F4D8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22D785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7A9AB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C5DD8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D6B39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A78C3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5CCAA6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1B2845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2FC8B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1D661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9F97F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1A7A3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31CC3E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3ACF9B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6024D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07724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4FF88B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C3250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DA7F4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E0CA6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0D62DF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F064D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3B1839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62B33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0F49EB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92AC0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B4D39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18C87B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79644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11CD470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536AD511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17F6ABD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9A96FF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CC3664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D58C04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3724B1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653C97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9EC508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A54C37E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4F329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17C86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6C9F1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8AD4A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4972C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54BF4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63B77C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1220C6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59F50F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81942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A68A4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AB9E1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6E863D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B3A68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9404E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4DA54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7ECA76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F2492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3E81F9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D1364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AEB9F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AB599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73D1D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E501A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37268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6D253E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9FB9E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2A60C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35E503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0B410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1AAFE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5BC596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091F3F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715B07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EC89B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D261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080A1F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261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261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E5371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E5DB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9D4A" w14:textId="77777777" w:rsidR="004665D9" w:rsidRDefault="004665D9">
      <w:pPr>
        <w:spacing w:after="0"/>
      </w:pPr>
      <w:r>
        <w:separator/>
      </w:r>
    </w:p>
  </w:endnote>
  <w:endnote w:type="continuationSeparator" w:id="0">
    <w:p w14:paraId="7A22DD90" w14:textId="77777777" w:rsidR="004665D9" w:rsidRDefault="004665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FCA9" w14:textId="77777777" w:rsidR="004665D9" w:rsidRDefault="004665D9">
      <w:pPr>
        <w:spacing w:after="0"/>
      </w:pPr>
      <w:r>
        <w:separator/>
      </w:r>
    </w:p>
  </w:footnote>
  <w:footnote w:type="continuationSeparator" w:id="0">
    <w:p w14:paraId="15F08B62" w14:textId="77777777" w:rsidR="004665D9" w:rsidRDefault="004665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E5DBF"/>
    <w:rsid w:val="002237E0"/>
    <w:rsid w:val="00277547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665D9"/>
    <w:rsid w:val="004A6170"/>
    <w:rsid w:val="004D4361"/>
    <w:rsid w:val="004D4FC5"/>
    <w:rsid w:val="004F6AAC"/>
    <w:rsid w:val="00512F2D"/>
    <w:rsid w:val="005604D9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37D8F"/>
    <w:rsid w:val="00B65B09"/>
    <w:rsid w:val="00B85583"/>
    <w:rsid w:val="00B9476B"/>
    <w:rsid w:val="00BC3952"/>
    <w:rsid w:val="00BD261D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B2FE0"/>
    <w:rsid w:val="00ED5F48"/>
    <w:rsid w:val="00ED75B6"/>
    <w:rsid w:val="00EF775C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2022-07-07T08:00:00Z</dcterms:created>
  <dcterms:modified xsi:type="dcterms:W3CDTF">2022-07-07T08:00:00Z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