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BF49DC" w:rsidRPr="00F750E4" w14:paraId="67049D07" w14:textId="77777777" w:rsidTr="006B6899">
        <w:tc>
          <w:tcPr>
            <w:tcW w:w="2500" w:type="pct"/>
            <w:vAlign w:val="center"/>
          </w:tcPr>
          <w:p w14:paraId="221F35BB" w14:textId="5C69E37C" w:rsidR="00BF49DC" w:rsidRPr="00F750E4" w:rsidRDefault="00312849" w:rsidP="00312849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ENERO</w:t>
            </w:r>
          </w:p>
        </w:tc>
        <w:tc>
          <w:tcPr>
            <w:tcW w:w="2500" w:type="pct"/>
            <w:vAlign w:val="center"/>
          </w:tcPr>
          <w:p w14:paraId="225D0E91" w14:textId="53FC963B" w:rsidR="00BF49DC" w:rsidRPr="00F750E4" w:rsidRDefault="006B6899" w:rsidP="00312849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1BF397A1" w14:textId="3B4883A9" w:rsidR="00BF49DC" w:rsidRPr="00F750E4" w:rsidRDefault="00BF49DC" w:rsidP="00BF49DC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  <w:bookmarkStart w:id="0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9"/>
        <w:gridCol w:w="1499"/>
        <w:gridCol w:w="1499"/>
        <w:gridCol w:w="1499"/>
        <w:gridCol w:w="1499"/>
        <w:gridCol w:w="1461"/>
      </w:tblGrid>
      <w:tr w:rsidR="00BF49DC" w:rsidRPr="00F750E4" w14:paraId="726CE1BC" w14:textId="77777777" w:rsidTr="00F03CEE">
        <w:trPr>
          <w:trHeight w:val="340"/>
        </w:trPr>
        <w:tc>
          <w:tcPr>
            <w:tcW w:w="710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6B0CCD02" w14:textId="35725777" w:rsidR="00BF49DC" w:rsidRPr="00F750E4" w:rsidRDefault="00312849" w:rsidP="00BF49DC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LUNES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6521B78A" w14:textId="52F81B9A" w:rsidR="00BF49DC" w:rsidRPr="00F750E4" w:rsidRDefault="00312849" w:rsidP="00BF49DC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MARTES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598B2609" w14:textId="6D86AEB8" w:rsidR="00BF49DC" w:rsidRPr="00F750E4" w:rsidRDefault="00312849" w:rsidP="00BF49DC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MIERCOLES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4A3F1F9B" w14:textId="05F828BC" w:rsidR="00BF49DC" w:rsidRPr="00F750E4" w:rsidRDefault="00312849" w:rsidP="00BF49DC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JUEVES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72AC4C35" w14:textId="030C840A" w:rsidR="00BF49DC" w:rsidRPr="00F750E4" w:rsidRDefault="00312849" w:rsidP="00BF49DC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VIERNES</w:t>
            </w:r>
          </w:p>
        </w:tc>
        <w:tc>
          <w:tcPr>
            <w:tcW w:w="718" w:type="pct"/>
            <w:shd w:val="clear" w:color="auto" w:fill="FF0000"/>
            <w:tcMar>
              <w:right w:w="0" w:type="dxa"/>
            </w:tcMar>
            <w:vAlign w:val="center"/>
          </w:tcPr>
          <w:p w14:paraId="56F4715B" w14:textId="0E9B92E8" w:rsidR="00BF49DC" w:rsidRPr="00F750E4" w:rsidRDefault="00312849" w:rsidP="00BF49DC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SABADO</w:t>
            </w:r>
          </w:p>
        </w:tc>
        <w:tc>
          <w:tcPr>
            <w:tcW w:w="701" w:type="pct"/>
            <w:shd w:val="clear" w:color="auto" w:fill="FF0000"/>
            <w:tcMar>
              <w:right w:w="0" w:type="dxa"/>
            </w:tcMar>
            <w:vAlign w:val="center"/>
          </w:tcPr>
          <w:p w14:paraId="7AADA3AB" w14:textId="2CEACE68" w:rsidR="00BF49DC" w:rsidRPr="00F750E4" w:rsidRDefault="00312849" w:rsidP="00BF49DC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DOMINGO</w:t>
            </w:r>
          </w:p>
        </w:tc>
      </w:tr>
      <w:tr w:rsidR="00BF49DC" w:rsidRPr="00F750E4" w14:paraId="6EAC1785" w14:textId="77777777" w:rsidTr="00312849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561CEAFF" w14:textId="2D73F346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E7022A9" w14:textId="6BA61F42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E880F" w14:textId="3AFAA0B9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E6790C" w14:textId="1DA60C5F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E93C9" w14:textId="5E93F439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383201" w14:textId="5CEBD514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47E31BBE" w14:textId="1FB2CBE3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1AEC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BF49DC" w:rsidRPr="00F750E4" w14:paraId="3C2DA741" w14:textId="77777777" w:rsidTr="00312849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5B0F3ECD" w14:textId="47ACD282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E9377B" w14:textId="4F69125D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0250EF" w14:textId="473FB5A4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E7C65B" w14:textId="0C8EF945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14954" w14:textId="0D18DFEF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D57052B" w14:textId="34DF2DA1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5E6DFA71" w14:textId="4DE11D27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BF49DC" w:rsidRPr="00F750E4" w14:paraId="6A8DAA74" w14:textId="77777777" w:rsidTr="00312849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3E763929" w14:textId="35D66616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87BBDD9" w14:textId="7A553047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2F1383" w14:textId="34BB817D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0C4EBA" w14:textId="3B566516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34E9A5" w14:textId="0D05FC8D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F44200" w14:textId="2394911E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3394B26C" w14:textId="4D33E3A1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BF49DC" w:rsidRPr="00F750E4" w14:paraId="1D2030A0" w14:textId="77777777" w:rsidTr="00312849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57D12072" w14:textId="4087D7B4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D69C5E" w14:textId="3C5C8079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0398BA8" w14:textId="3C1A2670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AAF66C6" w14:textId="355867C4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06A35B" w14:textId="3AEDA716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B5A357" w14:textId="260C9CD5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2E480CCF" w14:textId="2D737F06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BF49DC" w:rsidRPr="00F750E4" w14:paraId="0A8EB60A" w14:textId="77777777" w:rsidTr="00312849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76F63247" w14:textId="7B6EE31F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F3CAEC" w14:textId="5BAC02E0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BCA6C2" w14:textId="33AD0ED6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565751" w14:textId="2A32B729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607533" w14:textId="4DA9F71B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7CF6E7" w14:textId="11068961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7718B96E" w14:textId="587E751D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BF49DC" w:rsidRPr="00F750E4" w14:paraId="5CCC9C47" w14:textId="77777777" w:rsidTr="00312849">
        <w:trPr>
          <w:trHeight w:val="1021"/>
        </w:trPr>
        <w:tc>
          <w:tcPr>
            <w:tcW w:w="710" w:type="pct"/>
            <w:tcMar>
              <w:right w:w="0" w:type="dxa"/>
            </w:tcMar>
            <w:vAlign w:val="center"/>
          </w:tcPr>
          <w:p w14:paraId="1FEA4187" w14:textId="3710C23B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E08BBE" w14:textId="75AE8DF3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5DDE99" w14:textId="77777777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31870D" w14:textId="77777777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16ADAD" w14:textId="77777777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11A947" w14:textId="77777777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2197EF86" w14:textId="77777777" w:rsidR="00BF49DC" w:rsidRPr="00F622BC" w:rsidRDefault="00BF49DC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F750E4" w14:paraId="006BD6C0" w14:textId="77777777" w:rsidTr="006B6899">
        <w:tc>
          <w:tcPr>
            <w:tcW w:w="2500" w:type="pct"/>
            <w:vAlign w:val="center"/>
          </w:tcPr>
          <w:bookmarkEnd w:id="0"/>
          <w:p w14:paraId="19962AF0" w14:textId="3BE9A1A2" w:rsidR="006B6899" w:rsidRPr="00F750E4" w:rsidRDefault="00312849" w:rsidP="00312849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FEBRERO</w:t>
            </w:r>
          </w:p>
        </w:tc>
        <w:tc>
          <w:tcPr>
            <w:tcW w:w="2500" w:type="pct"/>
            <w:vAlign w:val="center"/>
          </w:tcPr>
          <w:p w14:paraId="30F9F655" w14:textId="18609D5F" w:rsidR="006B6899" w:rsidRPr="00F750E4" w:rsidRDefault="006B6899" w:rsidP="00312849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609632D" w14:textId="71E92072" w:rsidR="006B6899" w:rsidRPr="00F750E4" w:rsidRDefault="006B6899" w:rsidP="006B689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FC45A1" w:rsidRPr="00F750E4" w14:paraId="2A9965BE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512E7E2D" w14:textId="64CC2A70" w:rsidR="00FC45A1" w:rsidRPr="00F750E4" w:rsidRDefault="00312849" w:rsidP="00FC45A1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LUNES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FAB7376" w14:textId="063D9739" w:rsidR="00FC45A1" w:rsidRPr="00F750E4" w:rsidRDefault="00312849" w:rsidP="00FC45A1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MARTES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F798461" w14:textId="1CD77F73" w:rsidR="00FC45A1" w:rsidRPr="00F750E4" w:rsidRDefault="00312849" w:rsidP="00FC45A1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MIERCOLES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3D869A9" w14:textId="2B7A103F" w:rsidR="00FC45A1" w:rsidRPr="00F750E4" w:rsidRDefault="00312849" w:rsidP="00FC45A1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JUEVES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05A4BF1" w14:textId="7D61946A" w:rsidR="00FC45A1" w:rsidRPr="00F750E4" w:rsidRDefault="00312849" w:rsidP="00FC45A1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VIERNES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0B8E0527" w:rsidR="00FC45A1" w:rsidRPr="00F750E4" w:rsidRDefault="00312849" w:rsidP="00FC45A1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SABADO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5DD95FB8" w:rsidR="00FC45A1" w:rsidRPr="00F750E4" w:rsidRDefault="00312849" w:rsidP="00FC45A1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DOMINGO</w:t>
            </w:r>
          </w:p>
        </w:tc>
      </w:tr>
      <w:tr w:rsidR="006B6899" w:rsidRPr="00F750E4" w14:paraId="78897B1C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59E0EAAF" w14:textId="2558FE03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98326A" w14:textId="3B3818FC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D2C321" w14:textId="4EC2DE8D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94B2CA" w14:textId="0D91581F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9BB523" w14:textId="3849D5DA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81040B" w14:textId="5F99534F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884C514" w14:textId="72672E9C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F750E4" w14:paraId="48619F73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4D44E21F" w14:textId="2C17C9BB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6A3B054" w14:textId="2E9F9812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06407" w14:textId="1160B955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A2E64" w14:textId="4FC616FD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DD2A7F8" w14:textId="4ED6457E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828F76" w14:textId="3E976954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CC68ED0" w14:textId="7BB27482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F750E4" w14:paraId="7F359005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642EC91B" w14:textId="305DAE32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E5F1D7" w14:textId="69934468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D7BA790" w14:textId="0A11968B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BD80CDD" w14:textId="40EAF11E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72540D" w14:textId="3D6646CB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0F416D" w14:textId="542614EB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74DD01B" w14:textId="38E0289C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F750E4" w14:paraId="508437E3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44E30587" w14:textId="5314284A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457F3AB" w14:textId="775CE5C7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D2BC8FA" w14:textId="7BCF9CFB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CA0134" w14:textId="61F13627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9CEE53" w14:textId="7FB2A9CC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6FB619" w14:textId="3048E4F8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2AA9D605" w14:textId="3CCD2F79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F750E4" w14:paraId="7B2D4DB4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7B60D089" w14:textId="5798B443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C2D0623" w14:textId="73C74D98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515BFB" w14:textId="58271FAA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2A246" w14:textId="67460371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581518" w14:textId="403BA13F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2E265E" w14:textId="11CC585B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3C82A629" w14:textId="68AEF334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F750E4" w14:paraId="476F1256" w14:textId="77777777" w:rsidTr="0031284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140AF84A" w14:textId="68D296E1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3E3F924" w14:textId="7BA484CE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1AE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!A12 Is Not In Table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D98DC7" w14:textId="77777777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420F1DF" w14:textId="77777777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EBC50A" w14:textId="77777777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F2DFFB" w14:textId="77777777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018787BD" w14:textId="77777777" w:rsidR="006B6899" w:rsidRPr="00F622BC" w:rsidRDefault="006B6899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FBF3B" w14:textId="77777777" w:rsidR="00F92803" w:rsidRDefault="00F92803">
      <w:pPr>
        <w:spacing w:after="0"/>
      </w:pPr>
      <w:r>
        <w:separator/>
      </w:r>
    </w:p>
  </w:endnote>
  <w:endnote w:type="continuationSeparator" w:id="0">
    <w:p w14:paraId="34228270" w14:textId="77777777" w:rsidR="00F92803" w:rsidRDefault="00F92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4585E" w14:textId="77777777" w:rsidR="00F92803" w:rsidRDefault="00F92803">
      <w:pPr>
        <w:spacing w:after="0"/>
      </w:pPr>
      <w:r>
        <w:separator/>
      </w:r>
    </w:p>
  </w:footnote>
  <w:footnote w:type="continuationSeparator" w:id="0">
    <w:p w14:paraId="6737188E" w14:textId="77777777" w:rsidR="00F92803" w:rsidRDefault="00F9280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D1AEC"/>
    <w:rsid w:val="002D7C5A"/>
    <w:rsid w:val="00312849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71EF7"/>
    <w:rsid w:val="004A6170"/>
    <w:rsid w:val="004D4361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C6CE0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2803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tf02896572.dotm</Template>
  <TotalTime>0</TotalTime>
  <Pages>1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2022-07-05T21:03:00Z</dcterms:created>
  <dcterms:modified xsi:type="dcterms:W3CDTF">2022-07-05T21:03:00Z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