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563BD9A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055F6AFA" w14:textId="06ECCE53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BF480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91ECA3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652E17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4F858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8DE854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230318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C3C589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4D9E18B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354BB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06BC0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4238F4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CE288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D3ED4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324A3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30523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136904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9EA5F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60878C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3B1C8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24E4F6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92439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1A5B32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0E2D5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93FE0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F37B5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5B7F1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D874B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755F13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3FD107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7256B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9B170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D1B1F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7CA504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83C02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2AD4F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C3E3A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223A23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398C3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47623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D9040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29B5C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316BC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5C2942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CA496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FF365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609781F1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SEPTIEMBRE</w:t>
            </w:r>
          </w:p>
        </w:tc>
        <w:tc>
          <w:tcPr>
            <w:tcW w:w="2500" w:type="pct"/>
            <w:vAlign w:val="center"/>
          </w:tcPr>
          <w:p w14:paraId="2C122BDC" w14:textId="4A5AA8DC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6A17D0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7CD9271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44D9C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15B8322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8FDB7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C7EB9D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056597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66C38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D37E6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A28B7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56D47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ACB35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1CF4F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C24CB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629D9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2C691C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A7AD9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BF050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B6358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1BFCE1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EBE19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D6302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405EA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323B3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A24BC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0B99E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94CF3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08209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6490BB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3D9B61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785C9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4566C2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8ED96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39991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6505D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53D42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DB10E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96ACA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C88B7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F50A9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496B32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3C5203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500108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BA0BA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0953B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ED7D" w14:textId="77777777" w:rsidR="005C758E" w:rsidRDefault="005C758E">
      <w:pPr>
        <w:spacing w:after="0"/>
      </w:pPr>
      <w:r>
        <w:separator/>
      </w:r>
    </w:p>
  </w:endnote>
  <w:endnote w:type="continuationSeparator" w:id="0">
    <w:p w14:paraId="3306429E" w14:textId="77777777" w:rsidR="005C758E" w:rsidRDefault="005C75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37BC" w14:textId="77777777" w:rsidR="005C758E" w:rsidRDefault="005C758E">
      <w:pPr>
        <w:spacing w:after="0"/>
      </w:pPr>
      <w:r>
        <w:separator/>
      </w:r>
    </w:p>
  </w:footnote>
  <w:footnote w:type="continuationSeparator" w:id="0">
    <w:p w14:paraId="3C7D8952" w14:textId="77777777" w:rsidR="005C758E" w:rsidRDefault="005C75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C758E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2022-07-05T10:40:00Z</dcterms:created>
  <dcterms:modified xsi:type="dcterms:W3CDTF">2022-07-05T10:40:00Z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