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0296CB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54D9321" w14:textId="0B155DD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SEPTIEMBRE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C122BDC" w14:textId="19489D7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3D4F18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E350A2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40B52B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2BB19E5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132FF4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2CF6F0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D1C7428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D29A4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66C38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A1BDB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9079E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0C8F3F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FE504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4E6D4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70070B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75A23EE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D4D71E7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5F6B2C4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696B0B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FEC0A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94D07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75FE8E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7AFAB7B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73DAC4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78E7B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F15DA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3FE8BC0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736F86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4CB23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57B1E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56B6EC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4AD35E4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302B2E8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746748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B6D99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377E5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7CEE02C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B4C30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2D3BA4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28581AD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5D3B96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50A317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45A802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659A2D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E34B7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05310F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818E70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439EE2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71E1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75657B0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EDCB85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25CDA3A4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03F75B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BE005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87D825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E9440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3F1870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76C2893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5E693E7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65B0E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4D82DE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D2F27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C4EC9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D755E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362B3CA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7B0B867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76BC70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4F335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3E72D7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20A5E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27C375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1AC6B0A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151444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85FD9D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4CD6B2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8F87BC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1B0351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2DEFD5E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76F3E67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8B7E19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0549C4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60F0EB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62445B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29F85F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D38F4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3F2804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538D153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80961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42A44D7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7C69A2E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1D6EBA6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381024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93F08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A65CA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B904E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6A8F72C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D663C6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4FA3676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6FABA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21EA8FA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EFE07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7FDEA4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6AE424C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3A333A1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2A67C5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93C03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1AC1B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BA021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569F93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5BAC00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3D3F8A1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335D1B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7F751A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C8CAC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009016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081985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FD976F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58B91AE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78A6C6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CF6EC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C5DA3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118955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F0227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161881F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310351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7ADEBF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65F9B9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1D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EC0D3" w14:textId="77777777" w:rsidR="00602B42" w:rsidRDefault="00602B42">
      <w:pPr>
        <w:spacing w:after="0"/>
      </w:pPr>
      <w:r>
        <w:separator/>
      </w:r>
    </w:p>
  </w:endnote>
  <w:endnote w:type="continuationSeparator" w:id="0">
    <w:p w14:paraId="2072BDCC" w14:textId="77777777" w:rsidR="00602B42" w:rsidRDefault="00602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C7470" w14:textId="77777777" w:rsidR="00602B42" w:rsidRDefault="00602B42">
      <w:pPr>
        <w:spacing w:after="0"/>
      </w:pPr>
      <w:r>
        <w:separator/>
      </w:r>
    </w:p>
  </w:footnote>
  <w:footnote w:type="continuationSeparator" w:id="0">
    <w:p w14:paraId="4AB1487B" w14:textId="77777777" w:rsidR="00602B42" w:rsidRDefault="00602B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16997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02B42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54A73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65B09"/>
    <w:rsid w:val="00B85583"/>
    <w:rsid w:val="00B916A0"/>
    <w:rsid w:val="00B9476B"/>
    <w:rsid w:val="00BB1D24"/>
    <w:rsid w:val="00BC3952"/>
    <w:rsid w:val="00BE5AB8"/>
    <w:rsid w:val="00BF49DC"/>
    <w:rsid w:val="00C44DFB"/>
    <w:rsid w:val="00C6519B"/>
    <w:rsid w:val="00C65B8E"/>
    <w:rsid w:val="00C70F21"/>
    <w:rsid w:val="00C7354B"/>
    <w:rsid w:val="00C800AA"/>
    <w:rsid w:val="00C91F9B"/>
    <w:rsid w:val="00D1507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2021-12-09T12:18:00Z</dcterms:created>
  <dcterms:modified xsi:type="dcterms:W3CDTF">2021-12-09T12:18:00Z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