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0296CB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254D9321" w14:textId="0B155DD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SEPTIEMBRE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C122BDC" w14:textId="4C2C1B97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3D4F18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2E350A2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40B52B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2BB19E5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0132FF4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72CF6F0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3D1C7428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61D29A4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66C38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3518EE7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1F5BBB2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0DD3FBA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00F795A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42DEE4B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34BC6D7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3390726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D4D71E7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3A60F83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77CADD2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5A41AD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71C37D5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31E3FB4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257E13C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0417E33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78E7B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719C930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108AA87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0BD445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4A6EF3F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68722FB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C03EA3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07CDA77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302B2E8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6DB60C0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0A09F1C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281FB90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6809DC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16B96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00731AD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51D350F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5D3B96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F4F714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5E5292E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320F6D2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535535F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473D2BB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0C19A3A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74EBE9A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71E1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7841B5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7D55CC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7EB2D43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8C628AC" w14:textId="1166D5C8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OCTUBRE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1313CB" w14:textId="3A8C1D00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44C85F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08D82DE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6DA0A7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0049C7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6B463CE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158B27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2C2BF6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4C9141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381513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2B96D16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09720B0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6713D20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755644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2D0A589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6E8D6FC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53F5D00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21964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28520AA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54A728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03BD2F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4CEE9F0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322F701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6A5C0AD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1EC0804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4715A07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068B801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0E12DF3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1836E95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42F42D4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6163F7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51F8513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0C49F08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31FB9C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7CFD3A6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09FEFD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1B10AC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6096F93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17B1F1D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6C8CAE3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0B4A34E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0CC9F4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1C3D0BA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60E534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1BAF26B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3A4B1D9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159C53C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3B605C1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4F850FE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57B5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400D3CB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567ECE9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91B8CF8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D943BD5" w14:textId="51B944C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NOVIEMBRE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5AC816B2" w14:textId="0FDD0E23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616860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22BEEE6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62D6C9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1809CD6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F1CE05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370CF8D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1EF271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2A707B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AB241C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7F976B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3A458A0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1224C26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74AB319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6B4E461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083F4F1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1BA6371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190101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733BA98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0B0FD4C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41D390F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48BE56C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0DD88F7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1BB55DF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70EE54B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149638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636D11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4BD6BF4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61D2630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1058F20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2138F18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5FE6DC4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7165FBD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4BB8B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753B187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3A3E5CD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7C418FB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4E115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0D37956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3B9EBA3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75B99AD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240C3B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644328B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6C76C31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095C088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2387EE2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09B3EE2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454378C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28DE014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AEF418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22D6584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1C96DEF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B8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76B0D" w14:textId="77777777" w:rsidR="005D5D4A" w:rsidRDefault="005D5D4A">
      <w:pPr>
        <w:spacing w:after="0"/>
      </w:pPr>
      <w:r>
        <w:separator/>
      </w:r>
    </w:p>
  </w:endnote>
  <w:endnote w:type="continuationSeparator" w:id="0">
    <w:p w14:paraId="7FB2F703" w14:textId="77777777" w:rsidR="005D5D4A" w:rsidRDefault="005D5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34D31" w14:textId="77777777" w:rsidR="005D5D4A" w:rsidRDefault="005D5D4A">
      <w:pPr>
        <w:spacing w:after="0"/>
      </w:pPr>
      <w:r>
        <w:separator/>
      </w:r>
    </w:p>
  </w:footnote>
  <w:footnote w:type="continuationSeparator" w:id="0">
    <w:p w14:paraId="5294D3BD" w14:textId="77777777" w:rsidR="005D5D4A" w:rsidRDefault="005D5D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16997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D5D4A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54A73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F3417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65B8E"/>
    <w:rsid w:val="00C70F21"/>
    <w:rsid w:val="00C7354B"/>
    <w:rsid w:val="00C800AA"/>
    <w:rsid w:val="00C91F9B"/>
    <w:rsid w:val="00D1507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3FD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2021-12-09T12:18:00Z</dcterms:created>
  <dcterms:modified xsi:type="dcterms:W3CDTF">2021-12-09T12:18:00Z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